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5AA7" w:rsidRDefault="001523D8"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alias w:val="Yrkande 1"/>
        <w:tag w:val="0279b35e-e14d-4d2b-8cb4-805dbe53c252"/>
        <w:id w:val="244589"/>
        <w:lock w:val="sdtLocked"/>
      </w:sdtPr>
      <w:sdtEndPr/>
      <w:sdtContent>
        <w:p w:rsidR="00345F14" w:rsidRDefault="006D4D09" w14:paraId="5BA78FBD" w14:textId="77777777">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alias w:val="Yrkande 2"/>
        <w:tag w:val="0e438a43-d1b6-4f78-966b-4d3245d18fb5"/>
        <w:id w:val="1069768452"/>
        <w:lock w:val="sdtLocked"/>
      </w:sdtPr>
      <w:sdtEndPr/>
      <w:sdtContent>
        <w:p w:rsidR="00345F14" w:rsidRDefault="006D4D09" w14:paraId="464235E7" w14:textId="77777777">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alias w:val="Yrkande 3"/>
        <w:tag w:val="4424fca0-dc81-4ddd-bbca-bdeedb1fbd5e"/>
        <w:id w:val="-1553300287"/>
        <w:lock w:val="sdtLocked"/>
      </w:sdtPr>
      <w:sdtEndPr/>
      <w:sdtContent>
        <w:p w:rsidR="00345F14" w:rsidRDefault="006D4D09" w14:paraId="34844772" w14:textId="77777777">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alias w:val="Yrkande 4"/>
        <w:tag w:val="3ba653fc-89d3-4e50-876d-879a39a40a6f"/>
        <w:id w:val="-559169798"/>
        <w:lock w:val="sdtLocked"/>
      </w:sdtPr>
      <w:sdtEndPr/>
      <w:sdtContent>
        <w:p w:rsidR="00345F14" w:rsidRDefault="006D4D09" w14:paraId="20C98DEC" w14:textId="77777777">
          <w:pPr>
            <w:pStyle w:val="Frslagstext"/>
          </w:pPr>
          <w:r>
            <w:t>Riksdagen ställer sig bakom det som anförs i motionen om att införa ett nationellt utsläppshandelssystem med utdelning för att klara klimatmålen och tillkännager detta för regeringen.</w:t>
          </w:r>
        </w:p>
      </w:sdtContent>
    </w:sdt>
    <w:sdt>
      <w:sdtPr>
        <w:alias w:val="Yrkande 5"/>
        <w:tag w:val="d8159a3e-5c20-49a6-92d1-082eff80763d"/>
        <w:id w:val="1309511441"/>
        <w:lock w:val="sdtLocked"/>
      </w:sdtPr>
      <w:sdtEndPr/>
      <w:sdtContent>
        <w:p w:rsidR="00345F14" w:rsidRDefault="006D4D09" w14:paraId="69060550" w14:textId="77777777">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alias w:val="Yrkande 6"/>
        <w:tag w:val="b0aa50a7-4c12-40cc-9d20-e7372ff734b4"/>
        <w:id w:val="-207722141"/>
        <w:lock w:val="sdtLocked"/>
      </w:sdtPr>
      <w:sdtEndPr/>
      <w:sdtContent>
        <w:p w:rsidR="00345F14" w:rsidRDefault="006D4D09" w14:paraId="72E5ED5C" w14:textId="77777777">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alias w:val="Yrkande 7"/>
        <w:tag w:val="f0ab5569-cf82-4c80-9655-5b81c578f564"/>
        <w:id w:val="-346554335"/>
        <w:lock w:val="sdtLocked"/>
      </w:sdtPr>
      <w:sdtEndPr/>
      <w:sdtContent>
        <w:p w:rsidR="00345F14" w:rsidRDefault="006D4D09" w14:paraId="2C23D4F0" w14:textId="77777777">
          <w:pPr>
            <w:pStyle w:val="Frslagstext"/>
          </w:pPr>
          <w:r>
            <w:t>Riksdagen ställer sig bakom det som anförs i motionen om en konkret integrering av klimatmålen i alla politikområden och tillkännager detta för regeringen.</w:t>
          </w:r>
        </w:p>
      </w:sdtContent>
    </w:sdt>
    <w:sdt>
      <w:sdtPr>
        <w:alias w:val="Yrkande 8"/>
        <w:tag w:val="e28d4732-e540-4df9-9699-6096c013173a"/>
        <w:id w:val="-1501043219"/>
        <w:lock w:val="sdtLocked"/>
      </w:sdtPr>
      <w:sdtEndPr/>
      <w:sdtContent>
        <w:p w:rsidR="00345F14" w:rsidRDefault="006D4D09" w14:paraId="2670DFBC" w14:textId="77777777">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alias w:val="Yrkande 9"/>
        <w:tag w:val="f26973b7-6cc5-403e-a4fc-360648bbe6bd"/>
        <w:id w:val="-1213182994"/>
        <w:lock w:val="sdtLocked"/>
      </w:sdtPr>
      <w:sdtEndPr/>
      <w:sdtContent>
        <w:p w:rsidR="00345F14" w:rsidRDefault="006D4D09" w14:paraId="14D21E15" w14:textId="77777777">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alias w:val="Yrkande 10"/>
        <w:tag w:val="871959b4-8ca9-431a-8fe9-4c0e4682194e"/>
        <w:id w:val="1457147537"/>
        <w:lock w:val="sdtLocked"/>
      </w:sdtPr>
      <w:sdtEndPr/>
      <w:sdtContent>
        <w:p w:rsidR="00345F14" w:rsidRDefault="006D4D09" w14:paraId="180C5034" w14:textId="77777777">
          <w:pPr>
            <w:pStyle w:val="Frslagstext"/>
          </w:pPr>
          <w:r>
            <w:t>Riksdagen ställer sig bakom det som anförs i motionen om att Sverige ska visa ledarskap inom EU och internationellt för Parisavtalets genomförande och tillkännager detta för regeringen.</w:t>
          </w:r>
        </w:p>
      </w:sdtContent>
    </w:sdt>
    <w:sdt>
      <w:sdtPr>
        <w:alias w:val="Yrkande 11"/>
        <w:tag w:val="61d02447-4067-4e5b-bc20-92b899dc5d48"/>
        <w:id w:val="1413580083"/>
        <w:lock w:val="sdtLocked"/>
      </w:sdtPr>
      <w:sdtEndPr/>
      <w:sdtContent>
        <w:p w:rsidR="00345F14" w:rsidRDefault="006D4D09" w14:paraId="2D798644" w14:textId="77777777">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alias w:val="Yrkande 12"/>
        <w:tag w:val="e821a599-1450-48cf-8b18-be8a2c940c2f"/>
        <w:id w:val="-1219812654"/>
        <w:lock w:val="sdtLocked"/>
      </w:sdtPr>
      <w:sdtEndPr/>
      <w:sdtContent>
        <w:p w:rsidR="00345F14" w:rsidRDefault="006D4D09" w14:paraId="221D5DDA" w14:textId="77777777">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alias w:val="Yrkande 13"/>
        <w:tag w:val="44691b8a-4fe0-4951-9645-8aab75032769"/>
        <w:id w:val="-245264057"/>
        <w:lock w:val="sdtLocked"/>
      </w:sdtPr>
      <w:sdtEndPr/>
      <w:sdtContent>
        <w:p w:rsidR="00345F14" w:rsidRDefault="006D4D09" w14:paraId="1122A219" w14:textId="77777777">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alias w:val="Yrkande 14"/>
        <w:tag w:val="5dd4cb92-e374-41e1-8765-5b52d2711e8f"/>
        <w:id w:val="-916400937"/>
        <w:lock w:val="sdtLocked"/>
      </w:sdtPr>
      <w:sdtEndPr/>
      <w:sdtContent>
        <w:p w:rsidR="00345F14" w:rsidRDefault="006D4D09" w14:paraId="5DC4DF20" w14:textId="77777777">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alias w:val="Yrkande 15"/>
        <w:tag w:val="a2e09212-a3e7-4ffa-ace6-4e8fc58de1f4"/>
        <w:id w:val="-2065248654"/>
        <w:lock w:val="sdtLocked"/>
      </w:sdtPr>
      <w:sdtEndPr/>
      <w:sdtContent>
        <w:p w:rsidR="00345F14" w:rsidRDefault="006D4D09" w14:paraId="545455FC" w14:textId="77777777">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alias w:val="Yrkande 16"/>
        <w:tag w:val="57c224ba-aa3a-4c54-b6e4-7a1deb953514"/>
        <w:id w:val="1227501494"/>
        <w:lock w:val="sdtLocked"/>
      </w:sdtPr>
      <w:sdtEndPr/>
      <w:sdtContent>
        <w:p w:rsidR="00345F14" w:rsidRDefault="006D4D09" w14:paraId="2E6645EE" w14:textId="77777777">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alias w:val="Yrkande 17"/>
        <w:tag w:val="ef0bbfc5-cce3-4395-8393-fd965e5aa8f7"/>
        <w:id w:val="1147246987"/>
        <w:lock w:val="sdtLocked"/>
      </w:sdtPr>
      <w:sdtEndPr/>
      <w:sdtContent>
        <w:p w:rsidR="00345F14" w:rsidRDefault="006D4D09" w14:paraId="586B29D7" w14:textId="77777777">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alias w:val="Yrkande 18"/>
        <w:tag w:val="fadf90d2-2941-4fe0-bdda-32efdf00c3f7"/>
        <w:id w:val="922841361"/>
        <w:lock w:val="sdtLocked"/>
      </w:sdtPr>
      <w:sdtEndPr/>
      <w:sdtContent>
        <w:p w:rsidR="00345F14" w:rsidRDefault="006D4D09" w14:paraId="6880426A" w14:textId="77777777">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alias w:val="Yrkande 19"/>
        <w:tag w:val="8bb40389-a372-435d-947b-2e6e3de2b5c3"/>
        <w:id w:val="2087639111"/>
        <w:lock w:val="sdtLocked"/>
      </w:sdtPr>
      <w:sdtEndPr/>
      <w:sdtContent>
        <w:p w:rsidR="00345F14" w:rsidRDefault="006D4D09" w14:paraId="02101662" w14:textId="77777777">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alias w:val="Yrkande 20"/>
        <w:tag w:val="4efe0766-a322-49aa-9626-de54d3381aa1"/>
        <w:id w:val="1136614461"/>
        <w:lock w:val="sdtLocked"/>
      </w:sdtPr>
      <w:sdtEndPr/>
      <w:sdtContent>
        <w:p w:rsidR="00345F14" w:rsidRDefault="006D4D09" w14:paraId="40B2AE93" w14:textId="77777777">
          <w:pPr>
            <w:pStyle w:val="Frslagstext"/>
          </w:pPr>
          <w:r>
            <w:t>Riksdagen ställer sig bakom det som anförs i motionen om att myndigheter och statliga bolag ska få en utsläppsbudget definierad i sina direktiv och tillkännager detta för regeringen.</w:t>
          </w:r>
        </w:p>
      </w:sdtContent>
    </w:sdt>
    <w:sdt>
      <w:sdtPr>
        <w:alias w:val="Yrkande 21"/>
        <w:tag w:val="a96e704c-7aec-472a-a27f-9ac16bc35e2a"/>
        <w:id w:val="201533560"/>
        <w:lock w:val="sdtLocked"/>
      </w:sdtPr>
      <w:sdtEndPr/>
      <w:sdtContent>
        <w:p w:rsidR="00345F14" w:rsidRDefault="006D4D09" w14:paraId="72E63EBE" w14:textId="77777777">
          <w:pPr>
            <w:pStyle w:val="Frslagstext"/>
          </w:pPr>
          <w:r>
            <w:t xml:space="preserve">Riksdagen ställer sig bakom det som anförs i motionen om att alla statliga bolag ska ha vetenskapligt baserade klimatmål och klimatplaner samt ges skärpta </w:t>
          </w:r>
          <w:r>
            <w:lastRenderedPageBreak/>
            <w:t>ägardirektiv om att verka för att nå miljömålen och Parisavtalet, och detta tillkännager riksdagen för regeringen.</w:t>
          </w:r>
        </w:p>
      </w:sdtContent>
    </w:sdt>
    <w:sdt>
      <w:sdtPr>
        <w:alias w:val="Yrkande 22"/>
        <w:tag w:val="5bbf2ce9-b420-4f93-88b5-205ae98176a0"/>
        <w:id w:val="-350486474"/>
        <w:lock w:val="sdtLocked"/>
      </w:sdtPr>
      <w:sdtEndPr/>
      <w:sdtContent>
        <w:p w:rsidR="00345F14" w:rsidRDefault="006D4D09" w14:paraId="602B3B4C" w14:textId="77777777">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alias w:val="Yrkande 23"/>
        <w:tag w:val="43a2118f-8b36-427a-9dbe-9e102e5c3926"/>
        <w:id w:val="1182089260"/>
        <w:lock w:val="sdtLocked"/>
      </w:sdtPr>
      <w:sdtEndPr/>
      <w:sdtContent>
        <w:p w:rsidR="00345F14" w:rsidRDefault="006D4D09" w14:paraId="2D54A495" w14:textId="77777777">
          <w:pPr>
            <w:pStyle w:val="Frslagstext"/>
          </w:pPr>
          <w:r>
            <w:t>Riksdagen ställer sig bakom det som anförs i motionen om att utforma den ekonomiska politiken inom ramen för de nationella klimat- och miljömålen och tillkännager detta för regeringen.</w:t>
          </w:r>
        </w:p>
      </w:sdtContent>
    </w:sdt>
    <w:sdt>
      <w:sdtPr>
        <w:alias w:val="Yrkande 24"/>
        <w:tag w:val="c1a7b90d-7c9e-4acf-b990-ff59a262eae3"/>
        <w:id w:val="147488727"/>
        <w:lock w:val="sdtLocked"/>
      </w:sdtPr>
      <w:sdtEndPr/>
      <w:sdtContent>
        <w:p w:rsidR="00345F14" w:rsidRDefault="006D4D09" w14:paraId="11E11EC0" w14:textId="77777777">
          <w:pPr>
            <w:pStyle w:val="Frslagstext"/>
          </w:pPr>
          <w:r>
            <w:t>Riksdagen ställer sig bakom det som anförs i motionen om att avveckla alla fossila subventioner och tillkännager detta för regeringen.</w:t>
          </w:r>
        </w:p>
      </w:sdtContent>
    </w:sdt>
    <w:sdt>
      <w:sdtPr>
        <w:alias w:val="Yrkande 25"/>
        <w:tag w:val="834c9d1d-2500-4fbe-9e87-b5549caab94f"/>
        <w:id w:val="1911652160"/>
        <w:lock w:val="sdtLocked"/>
      </w:sdtPr>
      <w:sdtEndPr/>
      <w:sdtContent>
        <w:p w:rsidR="00345F14" w:rsidRDefault="006D4D09" w14:paraId="5CCCD449" w14:textId="77777777">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alias w:val="Yrkande 26"/>
        <w:tag w:val="eef87418-aeee-42ec-b62b-ed4ca030ef18"/>
        <w:id w:val="-1624761780"/>
        <w:lock w:val="sdtLocked"/>
      </w:sdtPr>
      <w:sdtEndPr/>
      <w:sdtContent>
        <w:p w:rsidR="00345F14" w:rsidRDefault="006D4D09" w14:paraId="115D9E74" w14:textId="77777777">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alias w:val="Yrkande 27"/>
        <w:tag w:val="15d3b098-bb20-4c65-8fc3-5279786ee31c"/>
        <w:id w:val="-1534110496"/>
        <w:lock w:val="sdtLocked"/>
      </w:sdtPr>
      <w:sdtEndPr/>
      <w:sdtContent>
        <w:p w:rsidR="00345F14" w:rsidRDefault="006D4D09" w14:paraId="18676985" w14:textId="77777777">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alias w:val="Yrkande 28"/>
        <w:tag w:val="9c08399c-aa20-47f4-be96-07636aff08b1"/>
        <w:id w:val="-2138867828"/>
        <w:lock w:val="sdtLocked"/>
      </w:sdtPr>
      <w:sdtEndPr/>
      <w:sdtContent>
        <w:p w:rsidR="00345F14" w:rsidRDefault="006D4D09" w14:paraId="3DA6BA32" w14:textId="77777777">
          <w:pPr>
            <w:pStyle w:val="Frslagstext"/>
          </w:pPr>
          <w:r>
            <w:t>Riksdagen ställer sig bakom det som anförs i motionen om att arbeta utifrån strategin och handlingsplanen för cirkulär ekonomi och tillkännager detta för regeringen.</w:t>
          </w:r>
        </w:p>
      </w:sdtContent>
    </w:sdt>
    <w:sdt>
      <w:sdtPr>
        <w:alias w:val="Yrkande 29"/>
        <w:tag w:val="4318020b-d3eb-4d94-9ed0-1ce21972d45e"/>
        <w:id w:val="479665372"/>
        <w:lock w:val="sdtLocked"/>
      </w:sdtPr>
      <w:sdtEndPr/>
      <w:sdtContent>
        <w:p w:rsidR="00345F14" w:rsidRDefault="006D4D09" w14:paraId="4830AC39" w14:textId="77777777">
          <w:pPr>
            <w:pStyle w:val="Frslagstext"/>
          </w:pPr>
          <w:r>
            <w:t>Riksdagen ställer sig bakom det som anförs i motionen om att stödja företag som vill utveckla cirkulära affärsmodeller, och detta tillkännager riksdagen för regeringen.</w:t>
          </w:r>
        </w:p>
      </w:sdtContent>
    </w:sdt>
    <w:sdt>
      <w:sdtPr>
        <w:alias w:val="Yrkande 30"/>
        <w:tag w:val="466f154e-0548-4cd4-ae87-0e6a3917679b"/>
        <w:id w:val="-1770612582"/>
        <w:lock w:val="sdtLocked"/>
      </w:sdtPr>
      <w:sdtEndPr/>
      <w:sdtContent>
        <w:p w:rsidR="00345F14" w:rsidRDefault="006D4D09" w14:paraId="31815F8F" w14:textId="77777777">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alias w:val="Yrkande 31"/>
        <w:tag w:val="20bde91e-abf5-452d-9649-899357b21dbe"/>
        <w:id w:val="284170849"/>
        <w:lock w:val="sdtLocked"/>
      </w:sdtPr>
      <w:sdtEndPr/>
      <w:sdtContent>
        <w:p w:rsidR="00345F14" w:rsidRDefault="006D4D09" w14:paraId="4FBC5E3E" w14:textId="77777777">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alias w:val="Yrkande 32"/>
        <w:tag w:val="a368a1c4-8b37-4d0d-a861-e39ad8f0deb8"/>
        <w:id w:val="288552421"/>
        <w:lock w:val="sdtLocked"/>
      </w:sdtPr>
      <w:sdtEndPr/>
      <w:sdtContent>
        <w:p w:rsidR="00345F14" w:rsidRDefault="006D4D09" w14:paraId="1CE7EDC4" w14:textId="77777777">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alias w:val="Yrkande 33"/>
        <w:tag w:val="1860cd4a-aa62-4ccf-9ad9-8e65e4615a33"/>
        <w:id w:val="1337732002"/>
        <w:lock w:val="sdtLocked"/>
      </w:sdtPr>
      <w:sdtEndPr/>
      <w:sdtContent>
        <w:p w:rsidR="00345F14" w:rsidRDefault="006D4D09" w14:paraId="649449C0" w14:textId="77777777">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alias w:val="Yrkande 34"/>
        <w:tag w:val="afec5365-fa0a-49f5-a9df-3d5028bcb6f3"/>
        <w:id w:val="-1134090658"/>
        <w:lock w:val="sdtLocked"/>
      </w:sdtPr>
      <w:sdtEndPr/>
      <w:sdtContent>
        <w:p w:rsidR="00345F14" w:rsidRDefault="006D4D09" w14:paraId="21FF678C" w14:textId="77777777">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alias w:val="Yrkande 35"/>
        <w:tag w:val="c6ffa7cf-f04e-4f25-8a19-7a143d271e2f"/>
        <w:id w:val="2126884705"/>
        <w:lock w:val="sdtLocked"/>
      </w:sdtPr>
      <w:sdtEndPr/>
      <w:sdtContent>
        <w:p w:rsidR="00345F14" w:rsidRDefault="006D4D09" w14:paraId="170BEBD5" w14:textId="77777777">
          <w:pPr>
            <w:pStyle w:val="Frslagstext"/>
          </w:pPr>
          <w:r>
            <w:t>Riksdagen ställer sig bakom det som anförs i motionen om att införa ett långsiktigt system för omfattande energieffektiviseringar och tillkännager detta för regeringen.</w:t>
          </w:r>
        </w:p>
      </w:sdtContent>
    </w:sdt>
    <w:sdt>
      <w:sdtPr>
        <w:alias w:val="Yrkande 36"/>
        <w:tag w:val="0ffff39d-e1c7-44a6-ac6d-4557419d7152"/>
        <w:id w:val="-31573592"/>
        <w:lock w:val="sdtLocked"/>
      </w:sdtPr>
      <w:sdtEndPr/>
      <w:sdtContent>
        <w:p w:rsidR="00345F14" w:rsidRDefault="006D4D09" w14:paraId="3748CDE6" w14:textId="77777777">
          <w:pPr>
            <w:pStyle w:val="Frslagstext"/>
          </w:pPr>
          <w:r>
            <w:t>Riksdagen ställer sig bakom det som anförs i motionen om att införa ett stöd till näringslivets energieffektiviseringar och tillkännager detta för regeringen.</w:t>
          </w:r>
        </w:p>
      </w:sdtContent>
    </w:sdt>
    <w:sdt>
      <w:sdtPr>
        <w:alias w:val="Yrkande 37"/>
        <w:tag w:val="63c09aeb-e7f9-41af-9992-18a9091a9539"/>
        <w:id w:val="-1261906960"/>
        <w:lock w:val="sdtLocked"/>
      </w:sdtPr>
      <w:sdtEndPr/>
      <w:sdtContent>
        <w:p w:rsidR="00345F14" w:rsidRDefault="006D4D09" w14:paraId="127CD786" w14:textId="77777777">
          <w:pPr>
            <w:pStyle w:val="Frslagstext"/>
          </w:pPr>
          <w:r>
            <w:t>Riksdagen ställer sig bakom det som anförs i motionen om att fördubbla antalet energirådgivare i hela landet och tillkännager detta för regeringen.</w:t>
          </w:r>
        </w:p>
      </w:sdtContent>
    </w:sdt>
    <w:sdt>
      <w:sdtPr>
        <w:alias w:val="Yrkande 38"/>
        <w:tag w:val="d85ce856-19a1-455d-ad75-ed3e37637db6"/>
        <w:id w:val="-1203713005"/>
        <w:lock w:val="sdtLocked"/>
      </w:sdtPr>
      <w:sdtEndPr/>
      <w:sdtContent>
        <w:p w:rsidR="00345F14" w:rsidRDefault="006D4D09" w14:paraId="7C1C1362" w14:textId="77777777">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alias w:val="Yrkande 39"/>
        <w:tag w:val="089068be-598b-4fdc-b3f4-5573a0423326"/>
        <w:id w:val="-1985075860"/>
        <w:lock w:val="sdtLocked"/>
      </w:sdtPr>
      <w:sdtEndPr/>
      <w:sdtContent>
        <w:p w:rsidR="00345F14" w:rsidRDefault="006D4D09" w14:paraId="353EC9FA" w14:textId="77777777">
          <w:pPr>
            <w:pStyle w:val="Frslagstext"/>
          </w:pPr>
          <w:r>
            <w:t>Riksdagen ställer sig bakom det som anförs i motionen om att anta ett planeringsmål för grön baskraft och tillkännager detta för regeringen.</w:t>
          </w:r>
        </w:p>
      </w:sdtContent>
    </w:sdt>
    <w:sdt>
      <w:sdtPr>
        <w:alias w:val="Yrkande 40"/>
        <w:tag w:val="41393efb-3288-4b89-a6a5-52fcffbe1da5"/>
        <w:id w:val="-281425105"/>
        <w:lock w:val="sdtLocked"/>
      </w:sdtPr>
      <w:sdtEndPr/>
      <w:sdtContent>
        <w:p w:rsidR="00345F14" w:rsidRDefault="006D4D09" w14:paraId="77E06C07" w14:textId="77777777">
          <w:pPr>
            <w:pStyle w:val="Frslagstext"/>
          </w:pPr>
          <w:r>
            <w:t>Riksdagen ställer sig bakom det som anförs i motionen om att införa ett investeringsstöd för grön baskraft och tillkännager detta för regeringen.</w:t>
          </w:r>
        </w:p>
      </w:sdtContent>
    </w:sdt>
    <w:sdt>
      <w:sdtPr>
        <w:alias w:val="Yrkande 41"/>
        <w:tag w:val="dc632718-6aa9-4c3b-b13d-e0b838d060e7"/>
        <w:id w:val="690340058"/>
        <w:lock w:val="sdtLocked"/>
      </w:sdtPr>
      <w:sdtEndPr/>
      <w:sdtContent>
        <w:p w:rsidR="00345F14" w:rsidRDefault="006D4D09" w14:paraId="1FF852F2" w14:textId="77777777">
          <w:pPr>
            <w:pStyle w:val="Frslagstext"/>
          </w:pPr>
          <w:r>
            <w:t>Riksdagen ställer sig bakom det som anförs i motionen om att anta ett planeringsmål för 30 TWh solenergi till 2030 och tillkännager detta för regeringen.</w:t>
          </w:r>
        </w:p>
      </w:sdtContent>
    </w:sdt>
    <w:sdt>
      <w:sdtPr>
        <w:alias w:val="Yrkande 42"/>
        <w:tag w:val="4b8c4588-2e4c-419a-9d40-9fa9e9d112c4"/>
        <w:id w:val="-1487083363"/>
        <w:lock w:val="sdtLocked"/>
      </w:sdtPr>
      <w:sdtEndPr/>
      <w:sdtContent>
        <w:p w:rsidR="00345F14" w:rsidRDefault="006D4D09" w14:paraId="5FAEE5B2" w14:textId="77777777">
          <w:pPr>
            <w:pStyle w:val="Frslagstext"/>
          </w:pPr>
          <w:r>
            <w:t>Riksdagen ställer sig bakom det som anförs i motionen om att anta ett planeringsmål för 150 TWh havsbaserad vindkraft till 2040 och tillkännager detta för regeringen.</w:t>
          </w:r>
        </w:p>
      </w:sdtContent>
    </w:sdt>
    <w:sdt>
      <w:sdtPr>
        <w:alias w:val="Yrkande 43"/>
        <w:tag w:val="e890e307-593c-4b0d-a103-832ff282d206"/>
        <w:id w:val="-1426953741"/>
        <w:lock w:val="sdtLocked"/>
      </w:sdtPr>
      <w:sdtEndPr/>
      <w:sdtContent>
        <w:p w:rsidR="00345F14" w:rsidRDefault="006D4D09" w14:paraId="14A6939D" w14:textId="77777777">
          <w:pPr>
            <w:pStyle w:val="Frslagstext"/>
          </w:pPr>
          <w:r>
            <w:t>Riksdagen ställer sig bakom det som anförs i motionen om att bygga solceller på alla lämpliga offentliga byggnader och tillkännager detta för regeringen.</w:t>
          </w:r>
        </w:p>
      </w:sdtContent>
    </w:sdt>
    <w:sdt>
      <w:sdtPr>
        <w:alias w:val="Yrkande 44"/>
        <w:tag w:val="60553741-bd4d-4eb6-a403-0f96e2bdb2ab"/>
        <w:id w:val="-1076661568"/>
        <w:lock w:val="sdtLocked"/>
      </w:sdtPr>
      <w:sdtEndPr/>
      <w:sdtContent>
        <w:p w:rsidR="00345F14" w:rsidRDefault="006D4D09" w14:paraId="6C0D93C1" w14:textId="77777777">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alias w:val="Yrkande 45"/>
        <w:tag w:val="5ee15818-492b-441d-929e-35d6649fe52f"/>
        <w:id w:val="1027526715"/>
        <w:lock w:val="sdtLocked"/>
      </w:sdtPr>
      <w:sdtEndPr/>
      <w:sdtContent>
        <w:p w:rsidR="00345F14" w:rsidRDefault="006D4D09" w14:paraId="3FB1AF51" w14:textId="77777777">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alias w:val="Yrkande 46"/>
        <w:tag w:val="e75042f0-ee78-4396-9cb6-e2aa3d360d0f"/>
        <w:id w:val="289870190"/>
        <w:lock w:val="sdtLocked"/>
      </w:sdtPr>
      <w:sdtEndPr/>
      <w:sdtContent>
        <w:p w:rsidR="00345F14" w:rsidRDefault="006D4D09" w14:paraId="68B1D0C9" w14:textId="77777777">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alias w:val="Yrkande 47"/>
        <w:tag w:val="705a4a65-f6b9-433a-8993-24d1407d45f5"/>
        <w:id w:val="-830442531"/>
        <w:lock w:val="sdtLocked"/>
      </w:sdtPr>
      <w:sdtEndPr/>
      <w:sdtContent>
        <w:p w:rsidR="00345F14" w:rsidRDefault="006D4D09" w14:paraId="74F49D3A" w14:textId="77777777">
          <w:pPr>
            <w:pStyle w:val="Frslagstext"/>
          </w:pPr>
          <w:r>
            <w:t>Riksdagen ställer sig bakom det som anförs i motionen om att ge dem som bor nära vindkraftverk rätt till ersättning från vindkraftsbolagen och tillkännager detta för regeringen.</w:t>
          </w:r>
        </w:p>
      </w:sdtContent>
    </w:sdt>
    <w:sdt>
      <w:sdtPr>
        <w:alias w:val="Yrkande 48"/>
        <w:tag w:val="b1b8e8e6-2081-4e39-9057-9aebac2b753c"/>
        <w:id w:val="-100188991"/>
        <w:lock w:val="sdtLocked"/>
      </w:sdtPr>
      <w:sdtEndPr/>
      <w:sdtContent>
        <w:p w:rsidR="00345F14" w:rsidRDefault="006D4D09" w14:paraId="1B03D4B6" w14:textId="77777777">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alias w:val="Yrkande 49"/>
        <w:tag w:val="391acdb6-cf54-4771-8d6f-ed4a9e1222bb"/>
        <w:id w:val="-387725451"/>
        <w:lock w:val="sdtLocked"/>
      </w:sdtPr>
      <w:sdtEndPr/>
      <w:sdtContent>
        <w:p w:rsidR="00345F14" w:rsidRDefault="006D4D09" w14:paraId="7ED96130" w14:textId="77777777">
          <w:pPr>
            <w:pStyle w:val="Frslagstext"/>
          </w:pPr>
          <w:r>
            <w:t>Riksdagen ställer sig bakom det som anförs i motionen om att återinföra stödet för anslutning av havsbaserad vindkraft och tillkännager detta för regeringen.</w:t>
          </w:r>
        </w:p>
      </w:sdtContent>
    </w:sdt>
    <w:sdt>
      <w:sdtPr>
        <w:alias w:val="Yrkande 50"/>
        <w:tag w:val="fc09ee52-4a2a-45b9-84e4-0bb58c3be4e4"/>
        <w:id w:val="2103992386"/>
        <w:lock w:val="sdtLocked"/>
      </w:sdtPr>
      <w:sdtEndPr/>
      <w:sdtContent>
        <w:p w:rsidR="00345F14" w:rsidRDefault="006D4D09" w14:paraId="198FDA40" w14:textId="77777777">
          <w:pPr>
            <w:pStyle w:val="Frslagstext"/>
          </w:pPr>
          <w:r>
            <w:t>Riksdagen ställer sig bakom det som anförs i motionen om att uppdra åt Försvarsmakten att arbeta med villkorade tillstånd och tillkännager detta för regeringen.</w:t>
          </w:r>
        </w:p>
      </w:sdtContent>
    </w:sdt>
    <w:sdt>
      <w:sdtPr>
        <w:alias w:val="Yrkande 51"/>
        <w:tag w:val="44d87335-9b1a-4f5d-8f51-cda640e7f041"/>
        <w:id w:val="236288954"/>
        <w:lock w:val="sdtLocked"/>
      </w:sdtPr>
      <w:sdtEndPr/>
      <w:sdtContent>
        <w:p w:rsidR="00345F14" w:rsidRDefault="006D4D09" w14:paraId="05D63DB9" w14:textId="77777777">
          <w:pPr>
            <w:pStyle w:val="Frslagstext"/>
          </w:pPr>
          <w:r>
            <w:t>Riksdagen ställer sig bakom det som anförs i motionen om att återinföra den statliga ersättningen för mikroproduktion av solel, den s.k. 60-öringen, och tillkännager detta för regeringen.</w:t>
          </w:r>
        </w:p>
      </w:sdtContent>
    </w:sdt>
    <w:sdt>
      <w:sdtPr>
        <w:alias w:val="Yrkande 52"/>
        <w:tag w:val="c3fac8fa-8dca-4f56-a3d3-9e7fb11388c7"/>
        <w:id w:val="-1474280662"/>
        <w:lock w:val="sdtLocked"/>
      </w:sdtPr>
      <w:sdtEndPr/>
      <w:sdtContent>
        <w:p w:rsidR="00345F14" w:rsidRDefault="006D4D09" w14:paraId="791FCD37" w14:textId="77777777">
          <w:pPr>
            <w:pStyle w:val="Frslagstext"/>
          </w:pPr>
          <w:r>
            <w:t>Riksdagen ställer sig bakom det som anförs i motionen om att sänka skatten för andelsägande av solenergi för boende i flerbostadshus och tillkännager detta för regeringen.</w:t>
          </w:r>
        </w:p>
      </w:sdtContent>
    </w:sdt>
    <w:sdt>
      <w:sdtPr>
        <w:alias w:val="Yrkande 53"/>
        <w:tag w:val="fafbfc72-5e3b-4954-b0a4-7800334712b4"/>
        <w:id w:val="1544789017"/>
        <w:lock w:val="sdtLocked"/>
      </w:sdtPr>
      <w:sdtEndPr/>
      <w:sdtContent>
        <w:p w:rsidR="00345F14" w:rsidRDefault="006D4D09" w14:paraId="7257D16B" w14:textId="77777777">
          <w:pPr>
            <w:pStyle w:val="Frslagstext"/>
          </w:pPr>
          <w:r>
            <w:t>Riksdagen ställer sig bakom det som anförs i motionen om att slopa all skatt på egenproducerad el, även över gränsen på 500 kW, och tillkännager detta för regeringen.</w:t>
          </w:r>
        </w:p>
      </w:sdtContent>
    </w:sdt>
    <w:sdt>
      <w:sdtPr>
        <w:alias w:val="Yrkande 54"/>
        <w:tag w:val="dfcf8055-4332-4c3b-bc45-022a2a91cc80"/>
        <w:id w:val="-1337370852"/>
        <w:lock w:val="sdtLocked"/>
      </w:sdtPr>
      <w:sdtEndPr/>
      <w:sdtContent>
        <w:p w:rsidR="00345F14" w:rsidRDefault="006D4D09" w14:paraId="5D7477D0" w14:textId="77777777">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alias w:val="Yrkande 55"/>
        <w:tag w:val="d07a514f-31da-4cfb-b65b-3e5f41ed182f"/>
        <w:id w:val="-109595123"/>
        <w:lock w:val="sdtLocked"/>
      </w:sdtPr>
      <w:sdtEndPr/>
      <w:sdtContent>
        <w:p w:rsidR="00345F14" w:rsidRDefault="006D4D09" w14:paraId="0F16E783" w14:textId="77777777">
          <w:pPr>
            <w:pStyle w:val="Frslagstext"/>
          </w:pPr>
          <w:r>
            <w:t>Riksdagen ställer sig bakom det som anförs i motionen om att anta ett mål för efterfrågeflexibilitet i elsystemet och tillkännager detta för regeringen.</w:t>
          </w:r>
        </w:p>
      </w:sdtContent>
    </w:sdt>
    <w:sdt>
      <w:sdtPr>
        <w:alias w:val="Yrkande 56"/>
        <w:tag w:val="3836546f-6eef-4516-9f49-857d61fcc78b"/>
        <w:id w:val="2078781059"/>
        <w:lock w:val="sdtLocked"/>
      </w:sdtPr>
      <w:sdtEndPr/>
      <w:sdtContent>
        <w:p w:rsidR="00345F14" w:rsidRDefault="006D4D09" w14:paraId="3995ABFE" w14:textId="77777777">
          <w:pPr>
            <w:pStyle w:val="Frslagstext"/>
          </w:pPr>
          <w:r>
            <w:t>Riksdagen ställer sig bakom det som anförs i motionen om att tydligt redovisa kundens kostnader för effekt och tillkännager detta för regeringen.</w:t>
          </w:r>
        </w:p>
      </w:sdtContent>
    </w:sdt>
    <w:sdt>
      <w:sdtPr>
        <w:alias w:val="Yrkande 57"/>
        <w:tag w:val="14351e8c-45a7-4926-9fc4-9a66c31543de"/>
        <w:id w:val="-440916184"/>
        <w:lock w:val="sdtLocked"/>
      </w:sdtPr>
      <w:sdtEndPr/>
      <w:sdtContent>
        <w:p w:rsidR="00345F14" w:rsidRDefault="006D4D09" w14:paraId="1A3B5FF2" w14:textId="77777777">
          <w:pPr>
            <w:pStyle w:val="Frslagstext"/>
          </w:pPr>
          <w:r>
            <w:t>Riksdagen ställer sig bakom det som anförs i motionen om att säkra att tillgången på nätkapacitet styrs av miljö- och samhällsnytta, och detta tillkännager riksdagen för regeringen.</w:t>
          </w:r>
        </w:p>
      </w:sdtContent>
    </w:sdt>
    <w:sdt>
      <w:sdtPr>
        <w:alias w:val="Yrkande 58"/>
        <w:tag w:val="0a5ae049-cd43-4270-8b68-c3a346fd31e0"/>
        <w:id w:val="-1817945411"/>
        <w:lock w:val="sdtLocked"/>
      </w:sdtPr>
      <w:sdtEndPr/>
      <w:sdtContent>
        <w:p w:rsidR="00345F14" w:rsidRDefault="006D4D09" w14:paraId="406DA7FE" w14:textId="77777777">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alias w:val="Yrkande 59"/>
        <w:tag w:val="23cbc473-a251-464b-9039-ed20643438ea"/>
        <w:id w:val="429786040"/>
        <w:lock w:val="sdtLocked"/>
      </w:sdtPr>
      <w:sdtEndPr/>
      <w:sdtContent>
        <w:p w:rsidR="00345F14" w:rsidRDefault="006D4D09" w14:paraId="2FB6A470" w14:textId="77777777">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alias w:val="Yrkande 60"/>
        <w:tag w:val="3313fc5c-b7ec-4881-bdf3-baeeba3ee787"/>
        <w:id w:val="-1673489632"/>
        <w:lock w:val="sdtLocked"/>
      </w:sdtPr>
      <w:sdtEndPr/>
      <w:sdtContent>
        <w:p w:rsidR="00345F14" w:rsidRDefault="006D4D09" w14:paraId="7ACAB8CC" w14:textId="77777777">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alias w:val="Yrkande 61"/>
        <w:tag w:val="de0a3ddd-7b91-4246-8379-38bfc24552bb"/>
        <w:id w:val="2105061946"/>
        <w:lock w:val="sdtLocked"/>
      </w:sdtPr>
      <w:sdtEndPr/>
      <w:sdtContent>
        <w:p w:rsidR="00345F14" w:rsidRDefault="006D4D09" w14:paraId="4460557C" w14:textId="77777777">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alias w:val="Yrkande 62"/>
        <w:tag w:val="2ee1deb3-8af7-4c08-bc9f-db7498aaad50"/>
        <w:id w:val="-570509940"/>
        <w:lock w:val="sdtLocked"/>
      </w:sdtPr>
      <w:sdtEndPr/>
      <w:sdtContent>
        <w:p w:rsidR="00345F14" w:rsidRDefault="006D4D09" w14:paraId="67136B12" w14:textId="77777777">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alias w:val="Yrkande 63"/>
        <w:tag w:val="d5f5b6b6-5b38-46c9-b074-d5c5e9fe77f0"/>
        <w:id w:val="355934059"/>
        <w:lock w:val="sdtLocked"/>
      </w:sdtPr>
      <w:sdtEndPr/>
      <w:sdtContent>
        <w:p w:rsidR="00345F14" w:rsidRDefault="006D4D09" w14:paraId="1475E9EB" w14:textId="77777777">
          <w:pPr>
            <w:pStyle w:val="Frslagstext"/>
          </w:pPr>
          <w:r>
            <w:t>Riksdagen ställer sig bakom det som anförs i motionen om att stimulera dynamiska nätavgifter som främjar flexibilitet och smart energianvändning, och detta tillkännager riksdagen för regeringen.</w:t>
          </w:r>
        </w:p>
      </w:sdtContent>
    </w:sdt>
    <w:sdt>
      <w:sdtPr>
        <w:alias w:val="Yrkande 64"/>
        <w:tag w:val="cd7798a2-2e79-43b5-8f67-bb4e2db28549"/>
        <w:id w:val="156968076"/>
        <w:lock w:val="sdtLocked"/>
      </w:sdtPr>
      <w:sdtEndPr/>
      <w:sdtContent>
        <w:p w:rsidR="00345F14" w:rsidRDefault="006D4D09" w14:paraId="558FB207" w14:textId="77777777">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alias w:val="Yrkande 65"/>
        <w:tag w:val="4327dcb9-70a9-49c2-94fc-532549899a98"/>
        <w:id w:val="-241183829"/>
        <w:lock w:val="sdtLocked"/>
      </w:sdtPr>
      <w:sdtEndPr/>
      <w:sdtContent>
        <w:p w:rsidR="00345F14" w:rsidRDefault="006D4D09" w14:paraId="36F8909B" w14:textId="77777777">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alias w:val="Yrkande 66"/>
        <w:tag w:val="1602eb73-5995-48e5-9c83-285a474bfb44"/>
        <w:id w:val="-122163689"/>
        <w:lock w:val="sdtLocked"/>
      </w:sdtPr>
      <w:sdtEndPr/>
      <w:sdtContent>
        <w:p w:rsidR="00345F14" w:rsidRDefault="006D4D09" w14:paraId="570BD7A1" w14:textId="77777777">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alias w:val="Yrkande 67"/>
        <w:tag w:val="5442be94-5127-4de8-bd5b-e5172f4ce0b7"/>
        <w:id w:val="859325433"/>
        <w:lock w:val="sdtLocked"/>
      </w:sdtPr>
      <w:sdtEndPr/>
      <w:sdtContent>
        <w:p w:rsidR="00345F14" w:rsidRDefault="006D4D09" w14:paraId="2C56D0FE" w14:textId="77777777">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alias w:val="Yrkande 68"/>
        <w:tag w:val="cc190645-5900-472b-b96d-865ac1af4c29"/>
        <w:id w:val="-801616624"/>
        <w:lock w:val="sdtLocked"/>
      </w:sdtPr>
      <w:sdtEndPr/>
      <w:sdtContent>
        <w:p w:rsidR="00345F14" w:rsidRDefault="006D4D09" w14:paraId="032CC8B5" w14:textId="77777777">
          <w:pPr>
            <w:pStyle w:val="Frslagstext"/>
          </w:pPr>
          <w:r>
            <w:t>Riksdagen ställer sig bakom det som anförs i motionen om att prioritera klimatdiplomati i svensk utrikespolitik och tillkännager detta för regeringen.</w:t>
          </w:r>
        </w:p>
      </w:sdtContent>
    </w:sdt>
    <w:sdt>
      <w:sdtPr>
        <w:alias w:val="Yrkande 69"/>
        <w:tag w:val="7904f98d-7341-4f44-b2ff-4e5533d860a9"/>
        <w:id w:val="1220635527"/>
        <w:lock w:val="sdtLocked"/>
      </w:sdtPr>
      <w:sdtEndPr/>
      <w:sdtContent>
        <w:p w:rsidR="00345F14" w:rsidRDefault="006D4D09" w14:paraId="54DC5976" w14:textId="77777777">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alias w:val="Yrkande 70"/>
        <w:tag w:val="81c406e3-4017-409d-bedb-081d695d4e55"/>
        <w:id w:val="-472531903"/>
        <w:lock w:val="sdtLocked"/>
      </w:sdtPr>
      <w:sdtEndPr/>
      <w:sdtContent>
        <w:p w:rsidR="00345F14" w:rsidRDefault="006D4D09" w14:paraId="3AB2A183" w14:textId="77777777">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alias w:val="Yrkande 71"/>
        <w:tag w:val="9c480892-a526-462c-b474-9c5d4ac9df59"/>
        <w:id w:val="-1129396702"/>
        <w:lock w:val="sdtLocked"/>
      </w:sdtPr>
      <w:sdtEndPr/>
      <w:sdtContent>
        <w:p w:rsidR="00345F14" w:rsidRDefault="006D4D09" w14:paraId="38F306C6" w14:textId="77777777">
          <w:pPr>
            <w:pStyle w:val="Frslagstext"/>
          </w:pPr>
          <w:r>
            <w:t>Riksdagen ställer sig bakom det som anförs i motionen om att verka internationellt och inom EU för att stoppa utvinningen av fossila bränslen och tillkännager detta för regeringen.</w:t>
          </w:r>
        </w:p>
      </w:sdtContent>
    </w:sdt>
    <w:sdt>
      <w:sdtPr>
        <w:alias w:val="Yrkande 72"/>
        <w:tag w:val="9e951396-44b0-43f0-91ae-da522fc02f3c"/>
        <w:id w:val="1732501001"/>
        <w:lock w:val="sdtLocked"/>
      </w:sdtPr>
      <w:sdtEndPr/>
      <w:sdtContent>
        <w:p w:rsidR="00345F14" w:rsidRDefault="006D4D09" w14:paraId="35811227" w14:textId="77777777">
          <w:pPr>
            <w:pStyle w:val="Frslagstext"/>
          </w:pPr>
          <w:r>
            <w:t>Riksdagen ställer sig bakom det som anförs i motionen om att verka för ett internationellt förbud mot subventioner av fossila bränslen och tillkännager detta för regeringen.</w:t>
          </w:r>
        </w:p>
      </w:sdtContent>
    </w:sdt>
    <w:sdt>
      <w:sdtPr>
        <w:alias w:val="Yrkande 73"/>
        <w:tag w:val="2a42c167-b7ec-4a72-a84b-13d07457ec7d"/>
        <w:id w:val="-1323418450"/>
        <w:lock w:val="sdtLocked"/>
      </w:sdtPr>
      <w:sdtEndPr/>
      <w:sdtContent>
        <w:p w:rsidR="00345F14" w:rsidRDefault="006D4D09" w14:paraId="2F974070" w14:textId="77777777">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alias w:val="Yrkande 74"/>
        <w:tag w:val="68009074-880a-4fa4-943a-b33a08377a43"/>
        <w:id w:val="1980031342"/>
        <w:lock w:val="sdtLocked"/>
      </w:sdtPr>
      <w:sdtEndPr/>
      <w:sdtContent>
        <w:p w:rsidR="00345F14" w:rsidRDefault="006D4D09" w14:paraId="21FE7CB3" w14:textId="77777777">
          <w:pPr>
            <w:pStyle w:val="Frslagstext"/>
          </w:pPr>
          <w:r>
            <w:t>Riksdagen ställer sig bakom det som anförs i motionen om att låta handelspolitiken vara drivande för klimatomställning och tillkännager detta för regeringen.</w:t>
          </w:r>
        </w:p>
      </w:sdtContent>
    </w:sdt>
    <w:sdt>
      <w:sdtPr>
        <w:alias w:val="Yrkande 75"/>
        <w:tag w:val="7a8000de-07e8-4018-8ede-caf64e118976"/>
        <w:id w:val="-1112973292"/>
        <w:lock w:val="sdtLocked"/>
      </w:sdtPr>
      <w:sdtEndPr/>
      <w:sdtContent>
        <w:p w:rsidR="00345F14" w:rsidRDefault="006D4D09" w14:paraId="4FE6A858" w14:textId="77777777">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alias w:val="Yrkande 76"/>
        <w:tag w:val="5c8ab08c-caaa-4987-8b83-2ce6952f8e65"/>
        <w:id w:val="969931056"/>
        <w:lock w:val="sdtLocked"/>
      </w:sdtPr>
      <w:sdtEndPr/>
      <w:sdtContent>
        <w:p w:rsidR="00345F14" w:rsidRDefault="006D4D09" w14:paraId="1CD11A38" w14:textId="77777777">
          <w:pPr>
            <w:pStyle w:val="Frslagstext"/>
          </w:pPr>
          <w:r>
            <w:t>Riksdagen ställer sig bakom det som anförs i motionen om att fortsätta att inom EU driva på integrering av hållbarhetsaspekter inom kapitalmarknadsunionen och tillkännager detta för regeringen.</w:t>
          </w:r>
        </w:p>
      </w:sdtContent>
    </w:sdt>
    <w:sdt>
      <w:sdtPr>
        <w:alias w:val="Yrkande 77"/>
        <w:tag w:val="5de1a326-068a-4dd7-9f37-9b35aa602253"/>
        <w:id w:val="1223107367"/>
        <w:lock w:val="sdtLocked"/>
      </w:sdtPr>
      <w:sdtEndPr/>
      <w:sdtContent>
        <w:p w:rsidR="00345F14" w:rsidRDefault="006D4D09" w14:paraId="0CF169C9" w14:textId="77777777">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alias w:val="Yrkande 78"/>
        <w:tag w:val="82880e54-a6e5-44fd-a368-6bc3415ae37e"/>
        <w:id w:val="-13701149"/>
        <w:lock w:val="sdtLocked"/>
      </w:sdtPr>
      <w:sdtEndPr/>
      <w:sdtContent>
        <w:p w:rsidR="00345F14" w:rsidRDefault="006D4D09" w14:paraId="7610DA67" w14:textId="77777777">
          <w:pPr>
            <w:pStyle w:val="Frslagstext"/>
          </w:pPr>
          <w:r>
            <w:t>Riksdagen ställer sig bakom det som anförs i motionen om att Sverige ska lämna energistadgefördraget i enlighet med beslut om EU-gemensam exit, och detta tillkännager riksdagen för regeringen.</w:t>
          </w:r>
        </w:p>
      </w:sdtContent>
    </w:sdt>
    <w:sdt>
      <w:sdtPr>
        <w:alias w:val="Yrkande 79"/>
        <w:tag w:val="f1f72b93-4ca6-4b0a-8f1d-09df8e33328c"/>
        <w:id w:val="-898427559"/>
        <w:lock w:val="sdtLocked"/>
      </w:sdtPr>
      <w:sdtEndPr/>
      <w:sdtContent>
        <w:p w:rsidR="00345F14" w:rsidRDefault="006D4D09" w14:paraId="18EA07CF" w14:textId="77777777">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alias w:val="Yrkande 80"/>
        <w:tag w:val="6a8f79ec-4e70-4caf-9b27-19c20a8821bb"/>
        <w:id w:val="1187721855"/>
        <w:lock w:val="sdtLocked"/>
      </w:sdtPr>
      <w:sdtEndPr/>
      <w:sdtContent>
        <w:p w:rsidR="00345F14" w:rsidRDefault="006D4D09" w14:paraId="273B2778" w14:textId="77777777">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alias w:val="Yrkande 81"/>
        <w:tag w:val="338baa4f-4de9-4a68-81d3-c92d6c13fd94"/>
        <w:id w:val="638230894"/>
        <w:lock w:val="sdtLocked"/>
      </w:sdtPr>
      <w:sdtEndPr/>
      <w:sdtContent>
        <w:p w:rsidR="00345F14" w:rsidRDefault="006D4D09" w14:paraId="44051BB9" w14:textId="77777777">
          <w:pPr>
            <w:pStyle w:val="Frslagstext"/>
          </w:pPr>
          <w:r>
            <w:t>Riksdagen ställer sig bakom det som anförs i motionen om att upprätta och genomföra en nationell plan för utfasning av fossil energi och tillkännager detta för regeringen.</w:t>
          </w:r>
        </w:p>
      </w:sdtContent>
    </w:sdt>
    <w:sdt>
      <w:sdtPr>
        <w:alias w:val="Yrkande 82"/>
        <w:tag w:val="545b4b9a-3a46-4900-ab30-2170bb254d24"/>
        <w:id w:val="-270390033"/>
        <w:lock w:val="sdtLocked"/>
      </w:sdtPr>
      <w:sdtEndPr/>
      <w:sdtContent>
        <w:p w:rsidR="00345F14" w:rsidRDefault="006D4D09" w14:paraId="293F2EC4" w14:textId="77777777">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alias w:val="Yrkande 83"/>
        <w:tag w:val="c2220652-e67f-4787-b73b-d6330ca482c9"/>
        <w:id w:val="1154030473"/>
        <w:lock w:val="sdtLocked"/>
      </w:sdtPr>
      <w:sdtEndPr/>
      <w:sdtContent>
        <w:p w:rsidR="00345F14" w:rsidRDefault="006D4D09" w14:paraId="131832E2" w14:textId="77777777">
          <w:pPr>
            <w:pStyle w:val="Frslagstext"/>
          </w:pPr>
          <w:r>
            <w:t>Riksdagen ställer sig bakom det som anförs i motionen om att ta fram en handlingsplan för att säkerställa el i närtid till industrins klimatomställning och tillkännager detta för regeringen.</w:t>
          </w:r>
        </w:p>
      </w:sdtContent>
    </w:sdt>
    <w:sdt>
      <w:sdtPr>
        <w:alias w:val="Yrkande 84"/>
        <w:tag w:val="6f4db984-5fdc-45bf-ab44-9538866eeaac"/>
        <w:id w:val="608238717"/>
        <w:lock w:val="sdtLocked"/>
      </w:sdtPr>
      <w:sdtEndPr/>
      <w:sdtContent>
        <w:p w:rsidR="00345F14" w:rsidRDefault="006D4D09" w14:paraId="51B46F58" w14:textId="77777777">
          <w:pPr>
            <w:pStyle w:val="Frslagstext"/>
          </w:pPr>
          <w:r>
            <w:t>Riksdagen ställer sig bakom det som anförs i motionen om att förbättra tilldelningen av effekt för att skynda på industrins klimatomställning och tillkännager detta för regeringen.</w:t>
          </w:r>
        </w:p>
      </w:sdtContent>
    </w:sdt>
    <w:sdt>
      <w:sdtPr>
        <w:alias w:val="Yrkande 85"/>
        <w:tag w:val="9c976be6-0e89-4da6-845a-591b58670db4"/>
        <w:id w:val="-1846007487"/>
        <w:lock w:val="sdtLocked"/>
      </w:sdtPr>
      <w:sdtEndPr/>
      <w:sdtContent>
        <w:p w:rsidR="00345F14" w:rsidRDefault="006D4D09" w14:paraId="52F2D5AE" w14:textId="77777777">
          <w:pPr>
            <w:pStyle w:val="Frslagstext"/>
          </w:pPr>
          <w:r>
            <w:t>Riksdagen ställer sig bakom det som anförs i motionen om att införa dubbelriktade prissäkringsavtal mot grön industri och elproducenter och tillkännager detta för regeringen.</w:t>
          </w:r>
        </w:p>
      </w:sdtContent>
    </w:sdt>
    <w:sdt>
      <w:sdtPr>
        <w:alias w:val="Yrkande 86"/>
        <w:tag w:val="66fe649d-6f59-4e13-a319-c31b67971735"/>
        <w:id w:val="-40290036"/>
        <w:lock w:val="sdtLocked"/>
      </w:sdtPr>
      <w:sdtEndPr/>
      <w:sdtContent>
        <w:p w:rsidR="00345F14" w:rsidRDefault="006D4D09" w14:paraId="7F767756" w14:textId="77777777">
          <w:pPr>
            <w:pStyle w:val="Frslagstext"/>
          </w:pPr>
          <w:r>
            <w:t>Riksdagen ställer sig bakom det som anförs i motionen om att satsa på fler utbildningar som säkrar kompetensbehoven för klimatomställningen, och detta tillkännager riksdagen för regeringen.</w:t>
          </w:r>
        </w:p>
      </w:sdtContent>
    </w:sdt>
    <w:sdt>
      <w:sdtPr>
        <w:alias w:val="Yrkande 87"/>
        <w:tag w:val="bfc1cd5f-8ab8-40f4-9d75-7a550237f7a8"/>
        <w:id w:val="1795322486"/>
        <w:lock w:val="sdtLocked"/>
      </w:sdtPr>
      <w:sdtEndPr/>
      <w:sdtContent>
        <w:p w:rsidR="00345F14" w:rsidRDefault="006D4D09" w14:paraId="652E1FA7" w14:textId="77777777">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alias w:val="Yrkande 88"/>
        <w:tag w:val="f3cda523-b2b1-4dfb-a5be-cd9b3088e73f"/>
        <w:id w:val="610016792"/>
        <w:lock w:val="sdtLocked"/>
      </w:sdtPr>
      <w:sdtEndPr/>
      <w:sdtContent>
        <w:p w:rsidR="00345F14" w:rsidRDefault="006D4D09" w14:paraId="3ADED8C0" w14:textId="77777777">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alias w:val="Yrkande 89"/>
        <w:tag w:val="6ac8adb2-7f41-4a51-a158-b37e5e471f2f"/>
        <w:id w:val="1995368364"/>
        <w:lock w:val="sdtLocked"/>
      </w:sdtPr>
      <w:sdtEndPr/>
      <w:sdtContent>
        <w:p w:rsidR="00345F14" w:rsidRDefault="006D4D09" w14:paraId="63011460" w14:textId="77777777">
          <w:pPr>
            <w:pStyle w:val="Frslagstext"/>
          </w:pPr>
          <w:r>
            <w:t>Riksdagen ställer sig bakom det som anförs i motionen om att stärka och utveckla Industriklivet och Klimatklivet och tillkännager detta för regeringen.</w:t>
          </w:r>
        </w:p>
      </w:sdtContent>
    </w:sdt>
    <w:sdt>
      <w:sdtPr>
        <w:alias w:val="Yrkande 90"/>
        <w:tag w:val="8d3328b2-63fb-4d8d-ab00-6c0812a325ef"/>
        <w:id w:val="-148139483"/>
        <w:lock w:val="sdtLocked"/>
      </w:sdtPr>
      <w:sdtEndPr/>
      <w:sdtContent>
        <w:p w:rsidR="00345F14" w:rsidRDefault="006D4D09" w14:paraId="094D7535" w14:textId="77777777">
          <w:pPr>
            <w:pStyle w:val="Frslagstext"/>
          </w:pPr>
          <w:r>
            <w:t>Riksdagen ställer sig bakom det som anförs i motionen om att stärka och utveckla gröna kreditgarantier och tillkännager detta för regeringen.</w:t>
          </w:r>
        </w:p>
      </w:sdtContent>
    </w:sdt>
    <w:sdt>
      <w:sdtPr>
        <w:alias w:val="Yrkande 91"/>
        <w:tag w:val="f36cedad-12c7-4ce2-b75f-c7d11d258a59"/>
        <w:id w:val="1104847711"/>
        <w:lock w:val="sdtLocked"/>
      </w:sdtPr>
      <w:sdtEndPr/>
      <w:sdtContent>
        <w:p w:rsidR="00345F14" w:rsidRDefault="006D4D09" w14:paraId="7296DEC7" w14:textId="77777777">
          <w:pPr>
            <w:pStyle w:val="Frslagstext"/>
          </w:pPr>
          <w:r>
            <w:t>Riksdagen ställer sig bakom det som anförs i motionen om att förlänga och fördjupa den nationella samordnaren för Fossilfritt Sveriges uppdrag och tillkännager detta för regeringen.</w:t>
          </w:r>
        </w:p>
      </w:sdtContent>
    </w:sdt>
    <w:sdt>
      <w:sdtPr>
        <w:alias w:val="Yrkande 92"/>
        <w:tag w:val="bcdecd27-1805-4e3d-8559-5dc84ae0340a"/>
        <w:id w:val="1610469718"/>
        <w:lock w:val="sdtLocked"/>
      </w:sdtPr>
      <w:sdtEndPr/>
      <w:sdtContent>
        <w:p w:rsidR="00345F14" w:rsidRDefault="006D4D09" w14:paraId="69D874A0" w14:textId="77777777">
          <w:pPr>
            <w:pStyle w:val="Frslagstext"/>
          </w:pPr>
          <w:r>
            <w:t>Riksdagen ställer sig bakom det som anförs i motionen om att förbättra tillgången på riskkapital och möjligheter till företagsrådgivning och tillkännager detta för regeringen.</w:t>
          </w:r>
        </w:p>
      </w:sdtContent>
    </w:sdt>
    <w:sdt>
      <w:sdtPr>
        <w:alias w:val="Yrkande 93"/>
        <w:tag w:val="55c90f23-4808-4d9c-8085-5dc848c82d02"/>
        <w:id w:val="-1067648054"/>
        <w:lock w:val="sdtLocked"/>
      </w:sdtPr>
      <w:sdtEndPr/>
      <w:sdtContent>
        <w:p w:rsidR="00345F14" w:rsidRDefault="006D4D09" w14:paraId="1972B24C" w14:textId="77777777">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alias w:val="Yrkande 94"/>
        <w:tag w:val="be050b43-125c-4807-ad31-9400c2d8bc8e"/>
        <w:id w:val="-1745948078"/>
        <w:lock w:val="sdtLocked"/>
      </w:sdtPr>
      <w:sdtEndPr/>
      <w:sdtContent>
        <w:p w:rsidR="00345F14" w:rsidRDefault="006D4D09" w14:paraId="73EFA772" w14:textId="77777777">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alias w:val="Yrkande 95"/>
        <w:tag w:val="5e57705a-22ea-459d-a0c5-f5412b55acde"/>
        <w:id w:val="-1957937546"/>
        <w:lock w:val="sdtLocked"/>
      </w:sdtPr>
      <w:sdtEndPr/>
      <w:sdtContent>
        <w:p w:rsidR="00345F14" w:rsidRDefault="006D4D09" w14:paraId="5425B53B" w14:textId="77777777">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alias w:val="Yrkande 96"/>
        <w:tag w:val="360ca0fd-28d0-49f0-9738-4ef5dbd0432d"/>
        <w:id w:val="1808659945"/>
        <w:lock w:val="sdtLocked"/>
      </w:sdtPr>
      <w:sdtEndPr/>
      <w:sdtContent>
        <w:p w:rsidR="00345F14" w:rsidRDefault="006D4D09" w14:paraId="3B047AC7" w14:textId="77777777">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alias w:val="Yrkande 97"/>
        <w:tag w:val="4c61aefa-f1fa-484e-983f-be9062e8fcf7"/>
        <w:id w:val="-1176565540"/>
        <w:lock w:val="sdtLocked"/>
      </w:sdtPr>
      <w:sdtEndPr/>
      <w:sdtContent>
        <w:p w:rsidR="00345F14" w:rsidRDefault="006D4D09" w14:paraId="2443ED37" w14:textId="77777777">
          <w:pPr>
            <w:pStyle w:val="Frslagstext"/>
          </w:pPr>
          <w:r>
            <w:t>Riksdagen ställer sig bakom det som anförs i motionen om att snarast införa gränsvärden för klimatutsläpp under byggnaders hela livstid och tillkännager detta för regeringen.</w:t>
          </w:r>
        </w:p>
      </w:sdtContent>
    </w:sdt>
    <w:sdt>
      <w:sdtPr>
        <w:alias w:val="Yrkande 98"/>
        <w:tag w:val="4788478e-daf7-4f3b-9ca8-a5e76e4d5521"/>
        <w:id w:val="814842104"/>
        <w:lock w:val="sdtLocked"/>
      </w:sdtPr>
      <w:sdtEndPr/>
      <w:sdtContent>
        <w:p w:rsidR="00345F14" w:rsidRDefault="006D4D09" w14:paraId="15A28EB1" w14:textId="77777777">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alias w:val="Yrkande 99"/>
        <w:tag w:val="0480fc95-e531-46b0-a1ec-5f7eabdc148d"/>
        <w:id w:val="266511146"/>
        <w:lock w:val="sdtLocked"/>
      </w:sdtPr>
      <w:sdtEndPr/>
      <w:sdtContent>
        <w:p w:rsidR="00345F14" w:rsidRDefault="006D4D09" w14:paraId="045D3CC7" w14:textId="77777777">
          <w:pPr>
            <w:pStyle w:val="Frslagstext"/>
          </w:pPr>
          <w:r>
            <w:t>Riksdagen ställer sig bakom det som anförs i motionen om att ge Trafikverket i uppdrag att arbeta målstyrt i stället för prognosbaserat och tillkännager detta för regeringen.</w:t>
          </w:r>
        </w:p>
      </w:sdtContent>
    </w:sdt>
    <w:sdt>
      <w:sdtPr>
        <w:alias w:val="Yrkande 100"/>
        <w:tag w:val="7afaaf27-0e3f-45d6-a149-711aa19d2b55"/>
        <w:id w:val="1176078399"/>
        <w:lock w:val="sdtLocked"/>
      </w:sdtPr>
      <w:sdtEndPr/>
      <w:sdtContent>
        <w:p w:rsidR="00345F14" w:rsidRDefault="006D4D09" w14:paraId="6D02E4B6" w14:textId="77777777">
          <w:pPr>
            <w:pStyle w:val="Frslagstext"/>
          </w:pPr>
          <w:r>
            <w:t>Riksdagen ställer sig bakom det som anförs i motionen om att slopa förmånsbeskattningen av kollektivtrafikkort och tillkännager detta för regeringen.</w:t>
          </w:r>
        </w:p>
      </w:sdtContent>
    </w:sdt>
    <w:sdt>
      <w:sdtPr>
        <w:alias w:val="Yrkande 101"/>
        <w:tag w:val="d6e92263-6f9c-46d9-9930-4311515f359c"/>
        <w:id w:val="-966120196"/>
        <w:lock w:val="sdtLocked"/>
      </w:sdtPr>
      <w:sdtEndPr/>
      <w:sdtContent>
        <w:p w:rsidR="00345F14" w:rsidRDefault="006D4D09" w14:paraId="164153B8" w14:textId="77777777">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alias w:val="Yrkande 102"/>
        <w:tag w:val="7999528b-2c8c-48d7-a59d-068cf40d6308"/>
        <w:id w:val="-998341477"/>
        <w:lock w:val="sdtLocked"/>
      </w:sdtPr>
      <w:sdtEndPr/>
      <w:sdtContent>
        <w:p w:rsidR="00345F14" w:rsidRDefault="006D4D09" w14:paraId="076E54ED" w14:textId="77777777">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alias w:val="Yrkande 103"/>
        <w:tag w:val="74080224-8b50-4ed5-8451-9261d75fea70"/>
        <w:id w:val="1156417809"/>
        <w:lock w:val="sdtLocked"/>
      </w:sdtPr>
      <w:sdtEndPr/>
      <w:sdtContent>
        <w:p w:rsidR="00345F14" w:rsidRDefault="006D4D09" w14:paraId="4340A7EC" w14:textId="77777777">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alias w:val="Yrkande 104"/>
        <w:tag w:val="12aea3ad-a3f1-4a59-8c72-6ee38272d28c"/>
        <w:id w:val="-60567729"/>
        <w:lock w:val="sdtLocked"/>
      </w:sdtPr>
      <w:sdtEndPr/>
      <w:sdtContent>
        <w:p w:rsidR="00345F14" w:rsidRDefault="006D4D09" w14:paraId="5264C04D" w14:textId="77777777">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alias w:val="Yrkande 105"/>
        <w:tag w:val="45aec68e-f92e-4c88-a4f9-75d9ea3e0dce"/>
        <w:id w:val="-1971283036"/>
        <w:lock w:val="sdtLocked"/>
      </w:sdtPr>
      <w:sdtEndPr/>
      <w:sdtContent>
        <w:p w:rsidR="00345F14" w:rsidRDefault="006D4D09" w14:paraId="3F30913A" w14:textId="77777777">
          <w:pPr>
            <w:pStyle w:val="Frslagstext"/>
          </w:pPr>
          <w:r>
            <w:t>Riksdagen ställer sig bakom det som anförs i motionen om att anta ett nationellt mål om att fördubbla den naturliga kolsänkan och tillkännager detta för regeringen.</w:t>
          </w:r>
        </w:p>
      </w:sdtContent>
    </w:sdt>
    <w:sdt>
      <w:sdtPr>
        <w:alias w:val="Yrkande 106"/>
        <w:tag w:val="809ad439-b6d3-4091-95b3-45e93ca9a290"/>
        <w:id w:val="-1506969662"/>
        <w:lock w:val="sdtLocked"/>
      </w:sdtPr>
      <w:sdtEndPr/>
      <w:sdtContent>
        <w:p w:rsidR="00345F14" w:rsidRDefault="006D4D09" w14:paraId="28E778EF" w14:textId="77777777">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alias w:val="Yrkande 107"/>
        <w:tag w:val="cdb2a4b8-1082-407b-bbdf-6f8880188338"/>
        <w:id w:val="1377582927"/>
        <w:lock w:val="sdtLocked"/>
      </w:sdtPr>
      <w:sdtEndPr/>
      <w:sdtContent>
        <w:p w:rsidR="00345F14" w:rsidRDefault="006D4D09" w14:paraId="5088BED7" w14:textId="77777777">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alias w:val="Yrkande 108"/>
        <w:tag w:val="b57b5384-a387-4377-bf40-46fab700f0cd"/>
        <w:id w:val="785937255"/>
        <w:lock w:val="sdtLocked"/>
      </w:sdtPr>
      <w:sdtEndPr/>
      <w:sdtContent>
        <w:p w:rsidR="00345F14" w:rsidRDefault="006D4D09" w14:paraId="7EEAF957" w14:textId="77777777">
          <w:pPr>
            <w:pStyle w:val="Frslagstext"/>
          </w:pPr>
          <w:r>
            <w:t>Riksdagen ställer sig bakom det som anförs i motionen om att införa ett Sverigekort för kollektivtrafik och regional trafik i hela landet och tillkännager detta för regeringen.</w:t>
          </w:r>
        </w:p>
      </w:sdtContent>
    </w:sdt>
    <w:sdt>
      <w:sdtPr>
        <w:alias w:val="Yrkande 109"/>
        <w:tag w:val="7da12b9d-8db6-45e7-9b1c-ce61f579b685"/>
        <w:id w:val="-1449153146"/>
        <w:lock w:val="sdtLocked"/>
      </w:sdtPr>
      <w:sdtEndPr/>
      <w:sdtContent>
        <w:p w:rsidR="00345F14" w:rsidRDefault="006D4D09" w14:paraId="41BEEE7F" w14:textId="77777777">
          <w:pPr>
            <w:pStyle w:val="Frslagstext"/>
          </w:pPr>
          <w:r>
            <w:t>Riksdagen ställer sig bakom det som anförs i motionen om att möjliggöra kommunal kontroll av efterlevnaden av dubbdäcksförbud och miljözoner och tillkännager detta för regeringen.</w:t>
          </w:r>
        </w:p>
      </w:sdtContent>
    </w:sdt>
    <w:sdt>
      <w:sdtPr>
        <w:alias w:val="Yrkande 110"/>
        <w:tag w:val="9dab1d09-f1f6-46f7-94cb-bdeb5fbe4cfc"/>
        <w:id w:val="-1657374584"/>
        <w:lock w:val="sdtLocked"/>
      </w:sdtPr>
      <w:sdtEndPr/>
      <w:sdtContent>
        <w:p w:rsidR="00345F14" w:rsidRDefault="006D4D09" w14:paraId="22952439" w14:textId="77777777">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alias w:val="Yrkande 111"/>
        <w:tag w:val="493b2f65-b572-4cb4-8857-aa854fd416c3"/>
        <w:id w:val="-635023594"/>
        <w:lock w:val="sdtLocked"/>
      </w:sdtPr>
      <w:sdtEndPr/>
      <w:sdtContent>
        <w:p w:rsidR="00345F14" w:rsidRDefault="006D4D09" w14:paraId="2404F40F" w14:textId="77777777">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alias w:val="Yrkande 112"/>
        <w:tag w:val="2b803636-c0f6-4c1c-a3f0-6837209ff0fb"/>
        <w:id w:val="-1398043862"/>
        <w:lock w:val="sdtLocked"/>
      </w:sdtPr>
      <w:sdtEndPr/>
      <w:sdtContent>
        <w:p w:rsidR="00345F14" w:rsidRDefault="006D4D09" w14:paraId="29D47341" w14:textId="77777777">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alias w:val="Yrkande 113"/>
        <w:tag w:val="c8ce9a60-a99c-40ed-bc00-5c7693220c67"/>
        <w:id w:val="1784618647"/>
        <w:lock w:val="sdtLocked"/>
      </w:sdtPr>
      <w:sdtEndPr/>
      <w:sdtContent>
        <w:p w:rsidR="00345F14" w:rsidRDefault="006D4D09" w14:paraId="1AD33F4C" w14:textId="77777777">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alias w:val="Yrkande 114"/>
        <w:tag w:val="6d4380b7-abf8-4852-8f72-8bf650c38f8f"/>
        <w:id w:val="911662415"/>
        <w:lock w:val="sdtLocked"/>
      </w:sdtPr>
      <w:sdtEndPr/>
      <w:sdtContent>
        <w:p w:rsidR="00345F14" w:rsidRDefault="006D4D09" w14:paraId="6A8F6BE7" w14:textId="77777777">
          <w:pPr>
            <w:pStyle w:val="Frslagstext"/>
          </w:pPr>
          <w:r>
            <w:t>Riksdagen ställer sig bakom det som anförs i motionen om att införa ett nationellt mål om minskad bilism i större städer och tillkännager detta för regeringen.</w:t>
          </w:r>
        </w:p>
      </w:sdtContent>
    </w:sdt>
    <w:sdt>
      <w:sdtPr>
        <w:alias w:val="Yrkande 115"/>
        <w:tag w:val="8f56608d-4f5c-41a1-97c4-0b2e14ab455c"/>
        <w:id w:val="1663887751"/>
        <w:lock w:val="sdtLocked"/>
      </w:sdtPr>
      <w:sdtEndPr/>
      <w:sdtContent>
        <w:p w:rsidR="00345F14" w:rsidRDefault="006D4D09" w14:paraId="47415CEB" w14:textId="77777777">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alias w:val="Yrkande 116"/>
        <w:tag w:val="58a1c9dd-15ef-439d-97a1-cdc21afc5df8"/>
        <w:id w:val="-96176041"/>
        <w:lock w:val="sdtLocked"/>
      </w:sdtPr>
      <w:sdtEndPr/>
      <w:sdtContent>
        <w:p w:rsidR="00345F14" w:rsidRDefault="006D4D09" w14:paraId="2B83DF86" w14:textId="77777777">
          <w:pPr>
            <w:pStyle w:val="Frslagstext"/>
          </w:pPr>
          <w:r>
            <w:t>Riksdagen ställer sig bakom det som anförs i motionen om att genomföra en regelöversyn för att eliminera hinder och underlätta för distansarbete och tillkännager detta för regeringen.</w:t>
          </w:r>
        </w:p>
      </w:sdtContent>
    </w:sdt>
    <w:sdt>
      <w:sdtPr>
        <w:alias w:val="Yrkande 117"/>
        <w:tag w:val="41c9eabc-7d19-4920-b596-25afdead61e0"/>
        <w:id w:val="-1687281352"/>
        <w:lock w:val="sdtLocked"/>
      </w:sdtPr>
      <w:sdtEndPr/>
      <w:sdtContent>
        <w:p w:rsidR="00345F14" w:rsidRDefault="006D4D09" w14:paraId="756F6660" w14:textId="77777777">
          <w:pPr>
            <w:pStyle w:val="Frslagstext"/>
          </w:pPr>
          <w:r>
            <w:t>Riksdagen ställer sig bakom det som anförs i motionen om att införa ett nytt avståndsbaserat och färdmedelsneutralt reseavdrag och tillkännager detta för regeringen.</w:t>
          </w:r>
        </w:p>
      </w:sdtContent>
    </w:sdt>
    <w:sdt>
      <w:sdtPr>
        <w:alias w:val="Yrkande 118"/>
        <w:tag w:val="87f8eb8b-9ffd-4e68-a153-3da32a7a0a9c"/>
        <w:id w:val="1516104860"/>
        <w:lock w:val="sdtLocked"/>
      </w:sdtPr>
      <w:sdtEndPr/>
      <w:sdtContent>
        <w:p w:rsidR="00345F14" w:rsidRDefault="006D4D09" w14:paraId="601BFFBC" w14:textId="77777777">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alias w:val="Yrkande 119"/>
        <w:tag w:val="f751bf64-99d1-4023-bdf0-1aa5104974f0"/>
        <w:id w:val="320924845"/>
        <w:lock w:val="sdtLocked"/>
      </w:sdtPr>
      <w:sdtEndPr/>
      <w:sdtContent>
        <w:p w:rsidR="00345F14" w:rsidRDefault="006D4D09" w14:paraId="3D51E376" w14:textId="77777777">
          <w:pPr>
            <w:pStyle w:val="Frslagstext"/>
          </w:pPr>
          <w:r>
            <w:t>Riksdagen ställer sig bakom det som anförs i motionen om att återinföra en kraftigt skärpt och mer rättvis bonus malus och tillkännager detta för regeringen.</w:t>
          </w:r>
        </w:p>
      </w:sdtContent>
    </w:sdt>
    <w:sdt>
      <w:sdtPr>
        <w:alias w:val="Yrkande 120"/>
        <w:tag w:val="099f6690-520f-42c6-84b2-5194df2d3c6e"/>
        <w:id w:val="724804095"/>
        <w:lock w:val="sdtLocked"/>
      </w:sdtPr>
      <w:sdtEndPr/>
      <w:sdtContent>
        <w:p w:rsidR="00345F14" w:rsidRDefault="006D4D09" w14:paraId="023A6750" w14:textId="77777777">
          <w:pPr>
            <w:pStyle w:val="Frslagstext"/>
          </w:pPr>
          <w:r>
            <w:t>Riksdagen ställer sig bakom det som anförs i motionen om att införa ett leasingstöd för elbil för hushåll med lägre inkomster på landsbygden och tillkännager detta för regeringen.</w:t>
          </w:r>
        </w:p>
      </w:sdtContent>
    </w:sdt>
    <w:sdt>
      <w:sdtPr>
        <w:alias w:val="Yrkande 121"/>
        <w:tag w:val="814c211e-a846-4efd-bcc9-d247e5959f1d"/>
        <w:id w:val="-2113278849"/>
        <w:lock w:val="sdtLocked"/>
      </w:sdtPr>
      <w:sdtEndPr/>
      <w:sdtContent>
        <w:p w:rsidR="00345F14" w:rsidRDefault="006D4D09" w14:paraId="0FA827A1" w14:textId="77777777">
          <w:pPr>
            <w:pStyle w:val="Frslagstext"/>
          </w:pPr>
          <w:r>
            <w:t>Riksdagen ställer sig bakom det som anförs i motionen om att införa en högre elbilsbonus i glesbygd och tillkännager detta för regeringen.</w:t>
          </w:r>
        </w:p>
      </w:sdtContent>
    </w:sdt>
    <w:sdt>
      <w:sdtPr>
        <w:alias w:val="Yrkande 122"/>
        <w:tag w:val="46f0f192-0623-4853-a6dd-027ae73a2521"/>
        <w:id w:val="513194341"/>
        <w:lock w:val="sdtLocked"/>
      </w:sdtPr>
      <w:sdtEndPr/>
      <w:sdtContent>
        <w:p w:rsidR="00345F14" w:rsidRDefault="006D4D09" w14:paraId="20845206" w14:textId="77777777">
          <w:pPr>
            <w:pStyle w:val="Frslagstext"/>
          </w:pPr>
          <w:r>
            <w:t>Riksdagen ställer sig bakom det som anförs i motionen om att införa ett konverteringsstöd från fossil drift för fordon och farkoster och tillkännager detta för regeringen.</w:t>
          </w:r>
        </w:p>
      </w:sdtContent>
    </w:sdt>
    <w:sdt>
      <w:sdtPr>
        <w:alias w:val="Yrkande 123"/>
        <w:tag w:val="a5ea8e67-9fff-45a6-82d0-0da638153830"/>
        <w:id w:val="-1021617564"/>
        <w:lock w:val="sdtLocked"/>
      </w:sdtPr>
      <w:sdtEndPr/>
      <w:sdtContent>
        <w:p w:rsidR="00345F14" w:rsidRDefault="006D4D09" w14:paraId="6773D3B9" w14:textId="77777777">
          <w:pPr>
            <w:pStyle w:val="Frslagstext"/>
          </w:pPr>
          <w:r>
            <w:t>Riksdagen ställer sig bakom det som anförs i motionen om att fasa ut nyförsäljning av fossilbilar till så snabbt som det är möjligt och tillkännager detta för regeringen.</w:t>
          </w:r>
        </w:p>
      </w:sdtContent>
    </w:sdt>
    <w:sdt>
      <w:sdtPr>
        <w:alias w:val="Yrkande 124"/>
        <w:tag w:val="98723285-8046-4eb7-a431-c70bb1f1e634"/>
        <w:id w:val="-1366673231"/>
        <w:lock w:val="sdtLocked"/>
      </w:sdtPr>
      <w:sdtEndPr/>
      <w:sdtContent>
        <w:p w:rsidR="00345F14" w:rsidRDefault="006D4D09" w14:paraId="7F6816F3" w14:textId="77777777">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alias w:val="Yrkande 125"/>
        <w:tag w:val="78019d44-ecb5-4222-9d0a-678157aefb38"/>
        <w:id w:val="754406056"/>
        <w:lock w:val="sdtLocked"/>
      </w:sdtPr>
      <w:sdtEndPr/>
      <w:sdtContent>
        <w:p w:rsidR="00345F14" w:rsidRDefault="006D4D09" w14:paraId="15CA8C7A" w14:textId="77777777">
          <w:pPr>
            <w:pStyle w:val="Frslagstext"/>
          </w:pPr>
          <w:r>
            <w:t>Riksdagen ställer sig bakom det som anförs i motionen om att ta fram en nationell plan för tankställen för biogas och tillkännager detta för regeringen.</w:t>
          </w:r>
        </w:p>
      </w:sdtContent>
    </w:sdt>
    <w:sdt>
      <w:sdtPr>
        <w:alias w:val="Yrkande 126"/>
        <w:tag w:val="8dcbd59d-450b-4ec7-982a-493db2f1078e"/>
        <w:id w:val="-882021823"/>
        <w:lock w:val="sdtLocked"/>
      </w:sdtPr>
      <w:sdtEndPr/>
      <w:sdtContent>
        <w:p w:rsidR="00345F14" w:rsidRDefault="006D4D09" w14:paraId="2764EBCD" w14:textId="77777777">
          <w:pPr>
            <w:pStyle w:val="Frslagstext"/>
          </w:pPr>
          <w:r>
            <w:t>Riksdagen ställer sig bakom det som anförs i motionen om att behålla och utveckla klimatpremien för tunga lastbilar och tillkännager detta för regeringen.</w:t>
          </w:r>
        </w:p>
      </w:sdtContent>
    </w:sdt>
    <w:sdt>
      <w:sdtPr>
        <w:alias w:val="Yrkande 127"/>
        <w:tag w:val="d15fdf7d-0a9d-483e-b840-29bfa7eb9148"/>
        <w:id w:val="111256856"/>
        <w:lock w:val="sdtLocked"/>
      </w:sdtPr>
      <w:sdtEndPr/>
      <w:sdtContent>
        <w:p w:rsidR="00345F14" w:rsidRDefault="006D4D09" w14:paraId="45E1D263" w14:textId="77777777">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alias w:val="Yrkande 128"/>
        <w:tag w:val="3782bbd1-9c98-4e4c-a3af-ca9786a4f285"/>
        <w:id w:val="-683047779"/>
        <w:lock w:val="sdtLocked"/>
      </w:sdtPr>
      <w:sdtEndPr/>
      <w:sdtContent>
        <w:p w:rsidR="00345F14" w:rsidRDefault="006D4D09" w14:paraId="72922514" w14:textId="77777777">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alias w:val="Yrkande 129"/>
        <w:tag w:val="19aa597b-a924-4088-8e76-64075c725f73"/>
        <w:id w:val="271673971"/>
        <w:lock w:val="sdtLocked"/>
      </w:sdtPr>
      <w:sdtEndPr/>
      <w:sdtContent>
        <w:p w:rsidR="00345F14" w:rsidRDefault="006D4D09" w14:paraId="6623D7BF" w14:textId="77777777">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alias w:val="Yrkande 130"/>
        <w:tag w:val="4964029d-f590-4820-99ea-11175cd7a940"/>
        <w:id w:val="-1630314569"/>
        <w:lock w:val="sdtLocked"/>
      </w:sdtPr>
      <w:sdtEndPr/>
      <w:sdtContent>
        <w:p w:rsidR="00345F14" w:rsidRDefault="006D4D09" w14:paraId="0D534AD1" w14:textId="77777777">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alias w:val="Yrkande 131"/>
        <w:tag w:val="a6699edb-fb48-4674-b10f-110d6b1d7f55"/>
        <w:id w:val="913210056"/>
        <w:lock w:val="sdtLocked"/>
      </w:sdtPr>
      <w:sdtEndPr/>
      <w:sdtContent>
        <w:p w:rsidR="00345F14" w:rsidRDefault="006D4D09" w14:paraId="1DD54EAA" w14:textId="77777777">
          <w:pPr>
            <w:pStyle w:val="Frslagstext"/>
          </w:pPr>
          <w:r>
            <w:t>Riksdagen ställer sig bakom det som anförs i motionen om att införa ETS2 så tidigt som möjligt, i kombination med ett nationellt utsläppshandelssystem, och tillkännager detta för regeringen.</w:t>
          </w:r>
        </w:p>
      </w:sdtContent>
    </w:sdt>
    <w:sdt>
      <w:sdtPr>
        <w:alias w:val="Yrkande 132"/>
        <w:tag w:val="ad4b551e-06c3-421a-a0e4-91a2dacc1c4a"/>
        <w:id w:val="1384216996"/>
        <w:lock w:val="sdtLocked"/>
      </w:sdtPr>
      <w:sdtEndPr/>
      <w:sdtContent>
        <w:p w:rsidR="00345F14" w:rsidRDefault="006D4D09" w14:paraId="519A5879" w14:textId="77777777">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alias w:val="Yrkande 133"/>
        <w:tag w:val="e5741d60-23fc-4eda-84a8-1272ce89f461"/>
        <w:id w:val="210857592"/>
        <w:lock w:val="sdtLocked"/>
      </w:sdtPr>
      <w:sdtEndPr/>
      <w:sdtContent>
        <w:p w:rsidR="00345F14" w:rsidRDefault="006D4D09" w14:paraId="7739FA6C" w14:textId="77777777">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alias w:val="Yrkande 134"/>
        <w:tag w:val="8870132c-a016-4607-85a0-8fbd8bcbe4fe"/>
        <w:id w:val="45960646"/>
        <w:lock w:val="sdtLocked"/>
      </w:sdtPr>
      <w:sdtEndPr/>
      <w:sdtContent>
        <w:p w:rsidR="00345F14" w:rsidRDefault="006D4D09" w14:paraId="255678A2" w14:textId="77777777">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alias w:val="Yrkande 135"/>
        <w:tag w:val="fc0145a4-7dde-4b5d-92ae-09a14347567f"/>
        <w:id w:val="-338689949"/>
        <w:lock w:val="sdtLocked"/>
      </w:sdtPr>
      <w:sdtEndPr/>
      <w:sdtContent>
        <w:p w:rsidR="00345F14" w:rsidRDefault="006D4D09" w14:paraId="037335EF" w14:textId="77777777">
          <w:pPr>
            <w:pStyle w:val="Frslagstext"/>
          </w:pPr>
          <w:r>
            <w:t>Riksdagen ställer sig bakom det som anförs i motionen om att införa riktade stöd för produktion av avancerade biodrivmedel och elektrobränslen och tillkännager detta för regeringen.</w:t>
          </w:r>
        </w:p>
      </w:sdtContent>
    </w:sdt>
    <w:sdt>
      <w:sdtPr>
        <w:alias w:val="Yrkande 136"/>
        <w:tag w:val="9add7758-b23e-4ce1-be5a-979c84e068a8"/>
        <w:id w:val="899483530"/>
        <w:lock w:val="sdtLocked"/>
      </w:sdtPr>
      <w:sdtEndPr/>
      <w:sdtContent>
        <w:p w:rsidR="00345F14" w:rsidRDefault="006D4D09" w14:paraId="0FF3E616" w14:textId="77777777">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alias w:val="Yrkande 137"/>
        <w:tag w:val="8d7b0971-fff5-43c1-abc2-3ff70ed7a9dd"/>
        <w:id w:val="1145231880"/>
        <w:lock w:val="sdtLocked"/>
      </w:sdtPr>
      <w:sdtEndPr/>
      <w:sdtContent>
        <w:p w:rsidR="00345F14" w:rsidRDefault="006D4D09" w14:paraId="3ADF432F" w14:textId="77777777">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alias w:val="Yrkande 138"/>
        <w:tag w:val="736aa31e-f981-4ee6-889c-d7ba87615c3b"/>
        <w:id w:val="-1043289556"/>
        <w:lock w:val="sdtLocked"/>
      </w:sdtPr>
      <w:sdtEndPr/>
      <w:sdtContent>
        <w:p w:rsidR="00345F14" w:rsidRDefault="006D4D09" w14:paraId="6D4DE8CA" w14:textId="77777777">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alias w:val="Yrkande 139"/>
        <w:tag w:val="549c6a4d-a58a-4b4c-abca-fd4940e78b1e"/>
        <w:id w:val="1628978359"/>
        <w:lock w:val="sdtLocked"/>
      </w:sdtPr>
      <w:sdtEndPr/>
      <w:sdtContent>
        <w:p w:rsidR="00345F14" w:rsidRDefault="006D4D09" w14:paraId="5B143045" w14:textId="77777777">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alias w:val="Yrkande 140"/>
        <w:tag w:val="129dfba8-3f37-41cb-b50b-58b4fe456491"/>
        <w:id w:val="295034739"/>
        <w:lock w:val="sdtLocked"/>
      </w:sdtPr>
      <w:sdtEndPr/>
      <w:sdtContent>
        <w:p w:rsidR="00345F14" w:rsidRDefault="006D4D09" w14:paraId="486293C0" w14:textId="77777777">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alias w:val="Yrkande 141"/>
        <w:tag w:val="043b601b-7b2f-44d4-bac7-4024ed7b1bd8"/>
        <w:id w:val="579028462"/>
        <w:lock w:val="sdtLocked"/>
      </w:sdtPr>
      <w:sdtEndPr/>
      <w:sdtContent>
        <w:p w:rsidR="00345F14" w:rsidRDefault="006D4D09" w14:paraId="576322FA" w14:textId="77777777">
          <w:pPr>
            <w:pStyle w:val="Frslagstext"/>
          </w:pPr>
          <w:r>
            <w:t>Riksdagen ställer sig bakom det som anförs i motionen om att införa avståndsbaserad beskattning av tunga godsfordon och tillkännager detta för regeringen.</w:t>
          </w:r>
        </w:p>
      </w:sdtContent>
    </w:sdt>
    <w:sdt>
      <w:sdtPr>
        <w:alias w:val="Yrkande 142"/>
        <w:tag w:val="95fca9ca-c252-4580-904f-8fedca46b909"/>
        <w:id w:val="-1407682141"/>
        <w:lock w:val="sdtLocked"/>
      </w:sdtPr>
      <w:sdtEndPr/>
      <w:sdtContent>
        <w:p w:rsidR="00345F14" w:rsidRDefault="006D4D09" w14:paraId="01CAA445" w14:textId="77777777">
          <w:pPr>
            <w:pStyle w:val="Frslagstext"/>
          </w:pPr>
          <w:r>
            <w:t>Riksdagen ställer sig bakom det som anförs i motionen om att införa en kraftfull klimatdifferentiering av farledsavgifterna och tillkännager detta för regeringen.</w:t>
          </w:r>
        </w:p>
      </w:sdtContent>
    </w:sdt>
    <w:sdt>
      <w:sdtPr>
        <w:alias w:val="Yrkande 143"/>
        <w:tag w:val="74ac345c-b24f-407d-b2c4-dce6a6ca6cc9"/>
        <w:id w:val="1545406597"/>
        <w:lock w:val="sdtLocked"/>
      </w:sdtPr>
      <w:sdtEndPr/>
      <w:sdtContent>
        <w:p w:rsidR="00345F14" w:rsidRDefault="006D4D09" w14:paraId="5CF7EB67" w14:textId="77777777">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alias w:val="Yrkande 144"/>
        <w:tag w:val="f390bb57-c748-489c-82e8-3253048cfe16"/>
        <w:id w:val="48899140"/>
        <w:lock w:val="sdtLocked"/>
      </w:sdtPr>
      <w:sdtEndPr/>
      <w:sdtContent>
        <w:p w:rsidR="00345F14" w:rsidRDefault="006D4D09" w14:paraId="0914E3D7" w14:textId="77777777">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alias w:val="Yrkande 145"/>
        <w:tag w:val="ebe7c467-bbae-4f91-9e7b-f5b4e75cad56"/>
        <w:id w:val="262354814"/>
        <w:lock w:val="sdtLocked"/>
      </w:sdtPr>
      <w:sdtEndPr/>
      <w:sdtContent>
        <w:p w:rsidR="00345F14" w:rsidRDefault="006D4D09" w14:paraId="4BB55D87" w14:textId="77777777">
          <w:pPr>
            <w:pStyle w:val="Frslagstext"/>
          </w:pPr>
          <w:r>
            <w:t>Riksdagen ställer sig bakom det som anförs i motionen om en extra skatt på privatjetplan och tillkännager detta för regeringen.</w:t>
          </w:r>
        </w:p>
      </w:sdtContent>
    </w:sdt>
    <w:sdt>
      <w:sdtPr>
        <w:alias w:val="Yrkande 146"/>
        <w:tag w:val="a1846bd3-a772-4a04-aa46-1091a6831543"/>
        <w:id w:val="-1302610643"/>
        <w:lock w:val="sdtLocked"/>
      </w:sdtPr>
      <w:sdtEndPr/>
      <w:sdtContent>
        <w:p w:rsidR="00345F14" w:rsidRDefault="006D4D09" w14:paraId="14C809D7" w14:textId="77777777">
          <w:pPr>
            <w:pStyle w:val="Frslagstext"/>
          </w:pPr>
          <w:r>
            <w:t>Riksdagen ställer sig bakom det som anförs i motionen om att verka för att förbjuda privatjetplan och tillkännager detta för regeringen.</w:t>
          </w:r>
        </w:p>
      </w:sdtContent>
    </w:sdt>
    <w:sdt>
      <w:sdtPr>
        <w:alias w:val="Yrkande 147"/>
        <w:tag w:val="7c3bcdab-e154-4448-ac69-5bf8da0d980f"/>
        <w:id w:val="990213289"/>
        <w:lock w:val="sdtLocked"/>
      </w:sdtPr>
      <w:sdtEndPr/>
      <w:sdtContent>
        <w:p w:rsidR="00345F14" w:rsidRDefault="006D4D09" w14:paraId="6591980A" w14:textId="77777777">
          <w:pPr>
            <w:pStyle w:val="Frslagstext"/>
          </w:pPr>
          <w:r>
            <w:t>Riksdagen ställer sig bakom det som anförs i motionen om att ge SJ ett samhällsuppdrag att verka för ökat tågresande och tillkännager detta för regeringen.</w:t>
          </w:r>
        </w:p>
      </w:sdtContent>
    </w:sdt>
    <w:sdt>
      <w:sdtPr>
        <w:alias w:val="Yrkande 148"/>
        <w:tag w:val="bc5e4962-d3a6-40bd-aa4c-3fb4cd0dfd91"/>
        <w:id w:val="188499004"/>
        <w:lock w:val="sdtLocked"/>
      </w:sdtPr>
      <w:sdtEndPr/>
      <w:sdtContent>
        <w:p w:rsidR="00345F14" w:rsidRDefault="006D4D09" w14:paraId="65BFAEB5" w14:textId="77777777">
          <w:pPr>
            <w:pStyle w:val="Frslagstext"/>
          </w:pPr>
          <w:r>
            <w:t>Riksdagen ställer sig bakom det som anförs i motionen om att återinföra och dubblera flygskatten och låta denna finansiera järnvägssatsningar och tillkännager detta för regeringen.</w:t>
          </w:r>
        </w:p>
      </w:sdtContent>
    </w:sdt>
    <w:sdt>
      <w:sdtPr>
        <w:alias w:val="Yrkande 149"/>
        <w:tag w:val="eb6be7aa-2f09-4df9-be54-b7f6bbdb8e7d"/>
        <w:id w:val="1260637540"/>
        <w:lock w:val="sdtLocked"/>
      </w:sdtPr>
      <w:sdtEndPr/>
      <w:sdtContent>
        <w:p w:rsidR="00345F14" w:rsidRDefault="006D4D09" w14:paraId="0641CE3E" w14:textId="77777777">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alias w:val="Yrkande 150"/>
        <w:tag w:val="795c80b6-d494-47ee-b552-ac1ed7727424"/>
        <w:id w:val="-301473798"/>
        <w:lock w:val="sdtLocked"/>
      </w:sdtPr>
      <w:sdtEndPr/>
      <w:sdtContent>
        <w:p w:rsidR="00345F14" w:rsidRDefault="006D4D09" w14:paraId="6BCB72E7" w14:textId="77777777">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alias w:val="Yrkande 151"/>
        <w:tag w:val="fae2f9b8-043b-4bfc-91d7-8bf810b2f488"/>
        <w:id w:val="-156608868"/>
        <w:lock w:val="sdtLocked"/>
      </w:sdtPr>
      <w:sdtEndPr/>
      <w:sdtContent>
        <w:p w:rsidR="00345F14" w:rsidRDefault="006D4D09" w14:paraId="6C43AD22" w14:textId="77777777">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alias w:val="Yrkande 152"/>
        <w:tag w:val="24c504b6-cd5f-4695-9a1f-1766c14a5adc"/>
        <w:id w:val="-1923935203"/>
        <w:lock w:val="sdtLocked"/>
      </w:sdtPr>
      <w:sdtEndPr/>
      <w:sdtContent>
        <w:p w:rsidR="00345F14" w:rsidRDefault="006D4D09" w14:paraId="03008991" w14:textId="77777777">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alias w:val="Yrkande 153"/>
        <w:tag w:val="aaf3ab78-bad5-4494-8d56-af1f9027d285"/>
        <w:id w:val="1812753116"/>
        <w:lock w:val="sdtLocked"/>
      </w:sdtPr>
      <w:sdtEndPr/>
      <w:sdtContent>
        <w:p w:rsidR="00345F14" w:rsidRDefault="006D4D09" w14:paraId="76264A8A" w14:textId="77777777">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alias w:val="Yrkande 154"/>
        <w:tag w:val="1be53ad5-995d-4d49-81d8-0efd66599a52"/>
        <w:id w:val="292093003"/>
        <w:lock w:val="sdtLocked"/>
      </w:sdtPr>
      <w:sdtEndPr/>
      <w:sdtContent>
        <w:p w:rsidR="00345F14" w:rsidRDefault="006D4D09" w14:paraId="6FC2368F" w14:textId="77777777">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alias w:val="Yrkande 155"/>
        <w:tag w:val="821549af-e006-46e9-b3bf-f00dc86d0b23"/>
        <w:id w:val="-1589683405"/>
        <w:lock w:val="sdtLocked"/>
      </w:sdtPr>
      <w:sdtEndPr/>
      <w:sdtContent>
        <w:p w:rsidR="00345F14" w:rsidRDefault="006D4D09" w14:paraId="1D869F76" w14:textId="77777777">
          <w:pPr>
            <w:pStyle w:val="Frslagstext"/>
          </w:pPr>
          <w:r>
            <w:t>Riksdagen ställer sig bakom det som anförs i motionen om att öka tillgången på hållbara biodrivmedel för jordbruket och tillkännager detta för regeringen.</w:t>
          </w:r>
        </w:p>
      </w:sdtContent>
    </w:sdt>
    <w:sdt>
      <w:sdtPr>
        <w:alias w:val="Yrkande 156"/>
        <w:tag w:val="a91e896e-8f6e-4200-a944-3c46f9af1513"/>
        <w:id w:val="1514340057"/>
        <w:lock w:val="sdtLocked"/>
      </w:sdtPr>
      <w:sdtEndPr/>
      <w:sdtContent>
        <w:p w:rsidR="00345F14" w:rsidRDefault="006D4D09" w14:paraId="011C136B" w14:textId="77777777">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alias w:val="Yrkande 157"/>
        <w:tag w:val="34b59af7-93b7-4918-967f-7f5d8d292158"/>
        <w:id w:val="-1252502910"/>
        <w:lock w:val="sdtLocked"/>
      </w:sdtPr>
      <w:sdtEndPr/>
      <w:sdtContent>
        <w:p w:rsidR="00345F14" w:rsidRDefault="006D4D09" w14:paraId="1B850F67" w14:textId="77777777">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alias w:val="Yrkande 158"/>
        <w:tag w:val="11512d9a-0ace-4e7b-8df5-306a3cdbf584"/>
        <w:id w:val="-1116597660"/>
        <w:lock w:val="sdtLocked"/>
      </w:sdtPr>
      <w:sdtEndPr/>
      <w:sdtContent>
        <w:p w:rsidR="00345F14" w:rsidRDefault="006D4D09" w14:paraId="52B401E4" w14:textId="77777777">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alias w:val="Yrkande 159"/>
        <w:tag w:val="235c79f5-5f39-4a03-bee2-6369db4e4223"/>
        <w:id w:val="-1037196386"/>
        <w:lock w:val="sdtLocked"/>
      </w:sdtPr>
      <w:sdtEndPr/>
      <w:sdtContent>
        <w:p w:rsidR="00345F14" w:rsidRDefault="006D4D09" w14:paraId="697FA62E" w14:textId="77777777">
          <w:pPr>
            <w:pStyle w:val="Frslagstext"/>
          </w:pPr>
          <w:r>
            <w:t xml:space="preserve">Riksdagen ställer sig bakom det som anförs i motionen om att ge Naturvårdsverket, Jordbruksverket, Vinnova och andra lämpliga myndigheter i </w:t>
          </w:r>
          <w:r>
            <w:lastRenderedPageBreak/>
            <w:t>uppdrag att främja ny teknik och innovation för att ytterligare minska utsläppen från hantering av stallgödsel och användning av växtnäring och tillkännager detta för regeringen.</w:t>
          </w:r>
        </w:p>
      </w:sdtContent>
    </w:sdt>
    <w:sdt>
      <w:sdtPr>
        <w:alias w:val="Yrkande 160"/>
        <w:tag w:val="fa371afd-6f8e-4195-b871-93515d237a9c"/>
        <w:id w:val="278916831"/>
        <w:lock w:val="sdtLocked"/>
      </w:sdtPr>
      <w:sdtEndPr/>
      <w:sdtContent>
        <w:p w:rsidR="00345F14" w:rsidRDefault="006D4D09" w14:paraId="22B802CA" w14:textId="77777777">
          <w:pPr>
            <w:pStyle w:val="Frslagstext"/>
          </w:pPr>
          <w:r>
            <w:t>Riksdagen ställer sig bakom det som anförs i motionen om att minska de territoriella utsläppen av metan och tillkännager detta för regeringen.</w:t>
          </w:r>
        </w:p>
      </w:sdtContent>
    </w:sdt>
    <w:sdt>
      <w:sdtPr>
        <w:alias w:val="Yrkande 161"/>
        <w:tag w:val="3d463bb4-2d40-449b-8ac8-3c4b08d2d5f4"/>
        <w:id w:val="-1664149837"/>
        <w:lock w:val="sdtLocked"/>
      </w:sdtPr>
      <w:sdtEndPr/>
      <w:sdtContent>
        <w:p w:rsidR="00345F14" w:rsidRDefault="006D4D09" w14:paraId="2648B583" w14:textId="77777777">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alias w:val="Yrkande 162"/>
        <w:tag w:val="f6124a48-25fc-4d20-a431-351b40238eb1"/>
        <w:id w:val="525296979"/>
        <w:lock w:val="sdtLocked"/>
      </w:sdtPr>
      <w:sdtEndPr/>
      <w:sdtContent>
        <w:p w:rsidR="00345F14" w:rsidRDefault="006D4D09" w14:paraId="0F3C196B" w14:textId="77777777">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alias w:val="Yrkande 163"/>
        <w:tag w:val="f586195a-7cf4-4936-b620-75e90690ea12"/>
        <w:id w:val="-1425955125"/>
        <w:lock w:val="sdtLocked"/>
      </w:sdtPr>
      <w:sdtEndPr/>
      <w:sdtContent>
        <w:p w:rsidR="00345F14" w:rsidRDefault="006D4D09" w14:paraId="3F9F18A4" w14:textId="77777777">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alias w:val="Yrkande 164"/>
        <w:tag w:val="492b2ff1-de3a-4b3f-974d-7a3dee1b353e"/>
        <w:id w:val="1518352911"/>
        <w:lock w:val="sdtLocked"/>
      </w:sdtPr>
      <w:sdtEndPr/>
      <w:sdtContent>
        <w:p w:rsidR="00345F14" w:rsidRDefault="006D4D09" w14:paraId="1238EF49" w14:textId="77777777">
          <w:pPr>
            <w:pStyle w:val="Frslagstext"/>
          </w:pPr>
          <w:r>
            <w:t>Riksdagen ställer sig bakom det som anförs i motionen om att öka kolinlagringen i jordbruksmarker och stoppa förlusten av åkermark och tillkännager detta för regeringen.</w:t>
          </w:r>
        </w:p>
      </w:sdtContent>
    </w:sdt>
    <w:sdt>
      <w:sdtPr>
        <w:alias w:val="Yrkande 165"/>
        <w:tag w:val="1fbf070a-7df7-4800-b1bc-42a0522830cb"/>
        <w:id w:val="-3663076"/>
        <w:lock w:val="sdtLocked"/>
      </w:sdtPr>
      <w:sdtEndPr/>
      <w:sdtContent>
        <w:p w:rsidR="00345F14" w:rsidRDefault="006D4D09" w14:paraId="58138512" w14:textId="77777777">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alias w:val="Yrkande 166"/>
        <w:tag w:val="c3a4e578-b540-4d53-b9aa-68cf496f437a"/>
        <w:id w:val="1428621540"/>
        <w:lock w:val="sdtLocked"/>
      </w:sdtPr>
      <w:sdtEndPr/>
      <w:sdtContent>
        <w:p w:rsidR="00345F14" w:rsidRDefault="006D4D09" w14:paraId="2E270912" w14:textId="77777777">
          <w:pPr>
            <w:pStyle w:val="Frslagstext"/>
          </w:pPr>
          <w:r>
            <w:t>Riksdagen ställer sig bakom det som anförs i motionen om att utveckla användningen av biomassa från jordbruket för bioenergiproduktion och tillkännager detta för regeringen.</w:t>
          </w:r>
        </w:p>
      </w:sdtContent>
    </w:sdt>
    <w:sdt>
      <w:sdtPr>
        <w:alias w:val="Yrkande 167"/>
        <w:tag w:val="924da14b-704f-493e-b363-bb46ab09c224"/>
        <w:id w:val="-168330532"/>
        <w:lock w:val="sdtLocked"/>
      </w:sdtPr>
      <w:sdtEndPr/>
      <w:sdtContent>
        <w:p w:rsidR="00345F14" w:rsidRDefault="006D4D09" w14:paraId="32F84F06" w14:textId="77777777">
          <w:pPr>
            <w:pStyle w:val="Frslagstext"/>
          </w:pPr>
          <w:r>
            <w:t>Riksdagen ställer sig bakom det som anförs i motionen om att utreda hur alternativa resurseffektiva metoder för livsmedelsproduktion kan stödjas, och detta tillkännager riksdagen för regeringen.</w:t>
          </w:r>
        </w:p>
      </w:sdtContent>
    </w:sdt>
    <w:sdt>
      <w:sdtPr>
        <w:alias w:val="Yrkande 168"/>
        <w:tag w:val="e372e0a5-a339-4f7e-ac53-693c287a08a1"/>
        <w:id w:val="-427730896"/>
        <w:lock w:val="sdtLocked"/>
      </w:sdtPr>
      <w:sdtEndPr/>
      <w:sdtContent>
        <w:p w:rsidR="00345F14" w:rsidRDefault="006D4D09" w14:paraId="54DE67CF" w14:textId="77777777">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alias w:val="Yrkande 169"/>
        <w:tag w:val="e030f047-52c4-426b-a9b9-156b6ca0c00f"/>
        <w:id w:val="1040936300"/>
        <w:lock w:val="sdtLocked"/>
      </w:sdtPr>
      <w:sdtEndPr/>
      <w:sdtContent>
        <w:p w:rsidR="00345F14" w:rsidRDefault="006D4D09" w14:paraId="39F249CA" w14:textId="77777777">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alias w:val="Yrkande 170"/>
        <w:tag w:val="1ca87084-d485-43b8-8c27-ba2d527a4483"/>
        <w:id w:val="1269202855"/>
        <w:lock w:val="sdtLocked"/>
      </w:sdtPr>
      <w:sdtEndPr/>
      <w:sdtContent>
        <w:p w:rsidR="00345F14" w:rsidRDefault="006D4D09" w14:paraId="0ACE4256" w14:textId="77777777">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alias w:val="Yrkande 171"/>
        <w:tag w:val="e69ac913-03ac-4ac7-a47d-2c3b6e5090ee"/>
        <w:id w:val="1044255162"/>
        <w:lock w:val="sdtLocked"/>
      </w:sdtPr>
      <w:sdtEndPr/>
      <w:sdtContent>
        <w:p w:rsidR="00345F14" w:rsidRDefault="006D4D09" w14:paraId="425056CF" w14:textId="77777777">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alias w:val="Yrkande 172"/>
        <w:tag w:val="463532c4-7189-4ea8-8345-fbe97a47b86d"/>
        <w:id w:val="288936391"/>
        <w:lock w:val="sdtLocked"/>
      </w:sdtPr>
      <w:sdtEndPr/>
      <w:sdtContent>
        <w:p w:rsidR="00345F14" w:rsidRDefault="006D4D09" w14:paraId="3196FE07" w14:textId="77777777">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alias w:val="Yrkande 173"/>
        <w:tag w:val="9dd5c367-ebad-41b3-be77-0e2e261b46f0"/>
        <w:id w:val="-89849855"/>
        <w:lock w:val="sdtLocked"/>
      </w:sdtPr>
      <w:sdtEndPr/>
      <w:sdtContent>
        <w:p w:rsidR="00345F14" w:rsidRDefault="006D4D09" w14:paraId="10072641" w14:textId="77777777">
          <w:pPr>
            <w:pStyle w:val="Frslagstext"/>
          </w:pPr>
          <w:r>
            <w:t>Riksdagen ställer sig bakom det som anförs i motionen om att utnyttja spillvärme mer effektivt och tillkännager detta för regeringen.</w:t>
          </w:r>
        </w:p>
      </w:sdtContent>
    </w:sdt>
    <w:sdt>
      <w:sdtPr>
        <w:alias w:val="Yrkande 174"/>
        <w:tag w:val="af70a9a5-a7af-4431-a740-082796035a4f"/>
        <w:id w:val="783924037"/>
        <w:lock w:val="sdtLocked"/>
      </w:sdtPr>
      <w:sdtEndPr/>
      <w:sdtContent>
        <w:p w:rsidR="00345F14" w:rsidRDefault="006D4D09" w14:paraId="3E6A8428" w14:textId="77777777">
          <w:pPr>
            <w:pStyle w:val="Frslagstext"/>
          </w:pPr>
          <w:r>
            <w:t>Riksdagen ställer sig bakom det som anförs i motionen om att införa ett investeringsstöd för storskalig solvärme och tillkännager detta för regeringen.</w:t>
          </w:r>
        </w:p>
      </w:sdtContent>
    </w:sdt>
    <w:sdt>
      <w:sdtPr>
        <w:alias w:val="Yrkande 175"/>
        <w:tag w:val="1361f4eb-57ae-4b3c-bef4-fae7dfd9ebb2"/>
        <w:id w:val="-659622000"/>
        <w:lock w:val="sdtLocked"/>
      </w:sdtPr>
      <w:sdtEndPr/>
      <w:sdtContent>
        <w:p w:rsidR="00345F14" w:rsidRDefault="006D4D09" w14:paraId="5F3E1926" w14:textId="77777777">
          <w:pPr>
            <w:pStyle w:val="Frslagstext"/>
          </w:pPr>
          <w:r>
            <w:t>Riksdagen ställer sig bakom det som anförs i motionen om att införliva småskalig solvärme i det gröna avdraget och tillkännager detta för regeringen.</w:t>
          </w:r>
        </w:p>
      </w:sdtContent>
    </w:sdt>
    <w:sdt>
      <w:sdtPr>
        <w:alias w:val="Yrkande 176"/>
        <w:tag w:val="b5718110-84fa-403b-8bce-f17c0f5a9a46"/>
        <w:id w:val="486291498"/>
        <w:lock w:val="sdtLocked"/>
      </w:sdtPr>
      <w:sdtEndPr/>
      <w:sdtContent>
        <w:p w:rsidR="00345F14" w:rsidRDefault="006D4D09" w14:paraId="572701D5" w14:textId="77777777">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alias w:val="Yrkande 177"/>
        <w:tag w:val="7426d8d5-9151-4294-9fa2-50398911cfa8"/>
        <w:id w:val="1987427983"/>
        <w:lock w:val="sdtLocked"/>
      </w:sdtPr>
      <w:sdtEndPr/>
      <w:sdtContent>
        <w:p w:rsidR="00345F14" w:rsidRDefault="006D4D09" w14:paraId="7B20FA9A" w14:textId="77777777">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alias w:val="Yrkande 178"/>
        <w:tag w:val="a29b4289-eb85-4a99-8aee-dfb8c34279a2"/>
        <w:id w:val="-843324736"/>
        <w:lock w:val="sdtLocked"/>
      </w:sdtPr>
      <w:sdtEndPr/>
      <w:sdtContent>
        <w:p w:rsidR="00345F14" w:rsidRDefault="006D4D09" w14:paraId="7652F06A" w14:textId="77777777">
          <w:pPr>
            <w:pStyle w:val="Frslagstext"/>
          </w:pPr>
          <w:r>
            <w:t>Riksdagen ställer sig bakom det som anförs i motionen om att införa krav om kompensation med ekosystemtjänster såsom kolinlagring vid nyexploatering och tillkännager detta för regeringen.</w:t>
          </w:r>
        </w:p>
      </w:sdtContent>
    </w:sdt>
    <w:sdt>
      <w:sdtPr>
        <w:alias w:val="Yrkande 179"/>
        <w:tag w:val="7ae508ac-6427-4be7-8fbb-a695aca5c8d7"/>
        <w:id w:val="1968471660"/>
        <w:lock w:val="sdtLocked"/>
      </w:sdtPr>
      <w:sdtEndPr/>
      <w:sdtContent>
        <w:p w:rsidR="00345F14" w:rsidRDefault="006D4D09" w14:paraId="2B42BF1E" w14:textId="77777777">
          <w:pPr>
            <w:pStyle w:val="Frslagstext"/>
          </w:pPr>
          <w:r>
            <w:t>Riksdagen ställer sig bakom det som anförs i motionen om att införa en obligatorisk grönytefaktor för bebyggd miljö och tillkännager detta för regeringen.</w:t>
          </w:r>
        </w:p>
      </w:sdtContent>
    </w:sdt>
    <w:sdt>
      <w:sdtPr>
        <w:alias w:val="Yrkande 180"/>
        <w:tag w:val="698426ae-58c5-4a4c-919f-8bbdac2d0ad7"/>
        <w:id w:val="1610242450"/>
        <w:lock w:val="sdtLocked"/>
      </w:sdtPr>
      <w:sdtEndPr/>
      <w:sdtContent>
        <w:p w:rsidR="00345F14" w:rsidRDefault="006D4D09" w14:paraId="322E2992" w14:textId="77777777">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alias w:val="Yrkande 181"/>
        <w:tag w:val="22b8f25f-5282-48d1-aa3b-4cfe66e8b7a2"/>
        <w:id w:val="1252084248"/>
        <w:lock w:val="sdtLocked"/>
      </w:sdtPr>
      <w:sdtEndPr/>
      <w:sdtContent>
        <w:p w:rsidR="00345F14" w:rsidRDefault="006D4D09" w14:paraId="4221CA0A" w14:textId="77777777">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alias w:val="Yrkande 182"/>
        <w:tag w:val="fb6525c8-80f0-43e8-b328-2a898ee4f1fe"/>
        <w:id w:val="1267430142"/>
        <w:lock w:val="sdtLocked"/>
      </w:sdtPr>
      <w:sdtEndPr/>
      <w:sdtContent>
        <w:p w:rsidR="00345F14" w:rsidRDefault="006D4D09" w14:paraId="710D4968" w14:textId="77777777">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alias w:val="Yrkande 183"/>
        <w:tag w:val="049a3484-61ef-41d6-8f7d-be25c779c3eb"/>
        <w:id w:val="-1197622963"/>
        <w:lock w:val="sdtLocked"/>
      </w:sdtPr>
      <w:sdtEndPr/>
      <w:sdtContent>
        <w:p w:rsidR="00345F14" w:rsidRDefault="006D4D09" w14:paraId="62727713" w14:textId="77777777">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alias w:val="Yrkande 184"/>
        <w:tag w:val="ccd1dc42-ea92-44a7-956f-15bd66bfb0be"/>
        <w:id w:val="354998732"/>
        <w:lock w:val="sdtLocked"/>
      </w:sdtPr>
      <w:sdtEndPr/>
      <w:sdtContent>
        <w:p w:rsidR="00345F14" w:rsidRDefault="006D4D09" w14:paraId="103CE118" w14:textId="77777777">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alias w:val="Yrkande 185"/>
        <w:tag w:val="031a22cc-87fd-4786-a6d6-d845ed06031e"/>
        <w:id w:val="-595867793"/>
        <w:lock w:val="sdtLocked"/>
      </w:sdtPr>
      <w:sdtEndPr/>
      <w:sdtContent>
        <w:p w:rsidR="00345F14" w:rsidRDefault="006D4D09" w14:paraId="687BBE3E" w14:textId="77777777">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alias w:val="Yrkande 186"/>
        <w:tag w:val="ed8f8860-e235-4be3-b63f-cf63f62037a0"/>
        <w:id w:val="-910774618"/>
        <w:lock w:val="sdtLocked"/>
      </w:sdtPr>
      <w:sdtEndPr/>
      <w:sdtContent>
        <w:p w:rsidR="00345F14" w:rsidRDefault="006D4D09" w14:paraId="224FA78D" w14:textId="77777777">
          <w:pPr>
            <w:pStyle w:val="Frslagstext"/>
          </w:pPr>
          <w:r>
            <w:t>Riksdagen ställer sig bakom det som anförs i motionen om att utveckla stöd och rådgivning avseende klimatanpassningsåtgärder till skogsägare och tillkännager detta för regeringen.</w:t>
          </w:r>
        </w:p>
      </w:sdtContent>
    </w:sdt>
    <w:sdt>
      <w:sdtPr>
        <w:alias w:val="Yrkande 187"/>
        <w:tag w:val="d39b47cf-f3a4-489b-81f6-9b91347c01cb"/>
        <w:id w:val="364266601"/>
        <w:lock w:val="sdtLocked"/>
      </w:sdtPr>
      <w:sdtEndPr/>
      <w:sdtContent>
        <w:p w:rsidR="00345F14" w:rsidRDefault="006D4D09" w14:paraId="42BDEA8A" w14:textId="77777777">
          <w:pPr>
            <w:pStyle w:val="Frslagstext"/>
          </w:pPr>
          <w:r>
            <w:t xml:space="preserve">Riksdagen ställer sig bakom det som anförs i motionen om att ge Skogsstyrelsen i samverkan med Naturvårdsverket i uppdrag att utveckla en stödjande digital infrastruktur för skogsägare för att främja såväl offentlig som privat finansiering av </w:t>
          </w:r>
          <w:r>
            <w:lastRenderedPageBreak/>
            <w:t>åtgärder för ökad kolinlagring och minskad avgång av växthusgaser och tillkännager detta för regeringen.</w:t>
          </w:r>
        </w:p>
      </w:sdtContent>
    </w:sdt>
    <w:sdt>
      <w:sdtPr>
        <w:alias w:val="Yrkande 188"/>
        <w:tag w:val="f5c4cc1a-38c8-46b0-817a-dfbb25fb54b9"/>
        <w:id w:val="1874645699"/>
        <w:lock w:val="sdtLocked"/>
      </w:sdtPr>
      <w:sdtEndPr/>
      <w:sdtContent>
        <w:p w:rsidR="00345F14" w:rsidRDefault="006D4D09" w14:paraId="647000DF" w14:textId="77777777">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alias w:val="Yrkande 189"/>
        <w:tag w:val="342220d7-6d38-46c9-aaf2-11b3a5e67468"/>
        <w:id w:val="468019786"/>
        <w:lock w:val="sdtLocked"/>
      </w:sdtPr>
      <w:sdtEndPr/>
      <w:sdtContent>
        <w:p w:rsidR="00345F14" w:rsidRDefault="006D4D09" w14:paraId="7DD27581" w14:textId="77777777">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alias w:val="Yrkande 190"/>
        <w:tag w:val="fc787fb1-d5a3-4ac4-a569-b0f55bb74866"/>
        <w:id w:val="1427300113"/>
        <w:lock w:val="sdtLocked"/>
      </w:sdtPr>
      <w:sdtEndPr/>
      <w:sdtContent>
        <w:p w:rsidR="00345F14" w:rsidRDefault="006D4D09" w14:paraId="7A44554C" w14:textId="77777777">
          <w:pPr>
            <w:pStyle w:val="Frslagstext"/>
          </w:pPr>
          <w:r>
            <w:t>Riksdagen ställer sig bakom det som anförs i motionen om att införa skogslån för övergången till hyggesfria brukningsmetoder och tillkännager detta för regeringen.</w:t>
          </w:r>
        </w:p>
      </w:sdtContent>
    </w:sdt>
    <w:sdt>
      <w:sdtPr>
        <w:alias w:val="Yrkande 191"/>
        <w:tag w:val="19cdcf02-64b8-4ff2-8b42-73c75677c3ba"/>
        <w:id w:val="-1977740790"/>
        <w:lock w:val="sdtLocked"/>
      </w:sdtPr>
      <w:sdtEndPr/>
      <w:sdtContent>
        <w:p w:rsidR="00345F14" w:rsidRDefault="006D4D09" w14:paraId="7C82E81E" w14:textId="77777777">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alias w:val="Yrkande 192"/>
        <w:tag w:val="bc9ec160-f480-4ed8-a9bb-517ffedaf8a7"/>
        <w:id w:val="-825816436"/>
        <w:lock w:val="sdtLocked"/>
      </w:sdtPr>
      <w:sdtEndPr/>
      <w:sdtContent>
        <w:p w:rsidR="00345F14" w:rsidRDefault="006D4D09" w14:paraId="33EB5D39" w14:textId="77777777">
          <w:pPr>
            <w:pStyle w:val="Frslagstext"/>
          </w:pPr>
          <w:r>
            <w:t>Riksdagen ställer sig bakom det som anförs i motionen om att införa ett skatteavdrag för hyggesfria rådgivningstjänster och tillkännager detta för regeringen.</w:t>
          </w:r>
        </w:p>
      </w:sdtContent>
    </w:sdt>
    <w:sdt>
      <w:sdtPr>
        <w:alias w:val="Yrkande 193"/>
        <w:tag w:val="60f60be5-3fb7-4fbc-b92e-bb6a638d84c1"/>
        <w:id w:val="1837874707"/>
        <w:lock w:val="sdtLocked"/>
      </w:sdtPr>
      <w:sdtEndPr/>
      <w:sdtContent>
        <w:p w:rsidR="00345F14" w:rsidRDefault="006D4D09" w14:paraId="6C4BE610" w14:textId="77777777">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alias w:val="Yrkande 194"/>
        <w:tag w:val="3ba53daa-383b-4b05-8cbe-495e5a7ee032"/>
        <w:id w:val="-217206593"/>
        <w:lock w:val="sdtLocked"/>
      </w:sdtPr>
      <w:sdtEndPr/>
      <w:sdtContent>
        <w:p w:rsidR="00345F14" w:rsidRDefault="006D4D09" w14:paraId="2BEB361A" w14:textId="77777777">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alias w:val="Yrkande 195"/>
        <w:tag w:val="eb53ce36-4d89-4f66-b8f3-96762d85d430"/>
        <w:id w:val="-221990378"/>
        <w:lock w:val="sdtLocked"/>
      </w:sdtPr>
      <w:sdtEndPr/>
      <w:sdtContent>
        <w:p w:rsidR="00345F14" w:rsidRDefault="006D4D09" w14:paraId="02650AF9" w14:textId="77777777">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alias w:val="Yrkande 196"/>
        <w:tag w:val="b553b938-06c2-44ee-aaa1-0a8761fac1e3"/>
        <w:id w:val="-1168180239"/>
        <w:lock w:val="sdtLocked"/>
      </w:sdtPr>
      <w:sdtEndPr/>
      <w:sdtContent>
        <w:p w:rsidR="00345F14" w:rsidRDefault="006D4D09" w14:paraId="3008D064" w14:textId="77777777">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alias w:val="Yrkande 197"/>
        <w:tag w:val="166fad3b-19f9-41fc-a4db-20808ca7bbe6"/>
        <w:id w:val="-1001966978"/>
        <w:lock w:val="sdtLocked"/>
      </w:sdtPr>
      <w:sdtEndPr/>
      <w:sdtContent>
        <w:p w:rsidR="00345F14" w:rsidRDefault="006D4D09" w14:paraId="66478E1E" w14:textId="77777777">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alias w:val="Yrkande 198"/>
        <w:tag w:val="1d834151-df90-4bc5-aaf9-5d7c3a35a4ca"/>
        <w:id w:val="-722131792"/>
        <w:lock w:val="sdtLocked"/>
      </w:sdtPr>
      <w:sdtEndPr/>
      <w:sdtContent>
        <w:p w:rsidR="00345F14" w:rsidRDefault="006D4D09" w14:paraId="351E67A6" w14:textId="77777777">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alias w:val="Yrkande 199"/>
        <w:tag w:val="e40551ab-8974-40c1-9f13-dcb8190d39cb"/>
        <w:id w:val="1470325947"/>
        <w:lock w:val="sdtLocked"/>
      </w:sdtPr>
      <w:sdtEndPr/>
      <w:sdtContent>
        <w:p w:rsidR="00345F14" w:rsidRDefault="006D4D09" w14:paraId="5A207FC1" w14:textId="77777777">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alias w:val="Yrkande 200"/>
        <w:tag w:val="426e2e89-879b-4081-99a7-e85966c275a5"/>
        <w:id w:val="1033155940"/>
        <w:lock w:val="sdtLocked"/>
      </w:sdtPr>
      <w:sdtEndPr/>
      <w:sdtContent>
        <w:p w:rsidR="00345F14" w:rsidRDefault="006D4D09" w14:paraId="51F0D28F" w14:textId="77777777">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alias w:val="Yrkande 201"/>
        <w:tag w:val="edb05547-408c-40a8-ba1a-abaa051286b2"/>
        <w:id w:val="83580941"/>
        <w:lock w:val="sdtLocked"/>
      </w:sdtPr>
      <w:sdtEndPr/>
      <w:sdtContent>
        <w:p w:rsidR="00345F14" w:rsidRDefault="006D4D09" w14:paraId="0B70D3E5" w14:textId="77777777">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alias w:val="Yrkande 202"/>
        <w:tag w:val="b92c3377-14e3-4f8a-b950-7a15ab7e3902"/>
        <w:id w:val="448438952"/>
        <w:lock w:val="sdtLocked"/>
      </w:sdtPr>
      <w:sdtEndPr/>
      <w:sdtContent>
        <w:p w:rsidR="00345F14" w:rsidRDefault="006D4D09" w14:paraId="22EE6B35" w14:textId="77777777">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alias w:val="Yrkande 203"/>
        <w:tag w:val="b6ca25a4-333d-4dcd-ad9c-857ab343255e"/>
        <w:id w:val="2047785510"/>
        <w:lock w:val="sdtLocked"/>
      </w:sdtPr>
      <w:sdtEndPr/>
      <w:sdtContent>
        <w:p w:rsidR="00345F14" w:rsidRDefault="006D4D09" w14:paraId="2D7D5A8B" w14:textId="77777777">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alias w:val="Yrkande 204"/>
        <w:tag w:val="7d5627ee-015f-4db8-b228-8c2047fe799a"/>
        <w:id w:val="-147824877"/>
        <w:lock w:val="sdtLocked"/>
      </w:sdtPr>
      <w:sdtEndPr/>
      <w:sdtContent>
        <w:p w:rsidR="00345F14" w:rsidRDefault="006D4D09" w14:paraId="4D0CB56C" w14:textId="77777777">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alias w:val="Yrkande 205"/>
        <w:tag w:val="c5515659-1711-43a3-8e19-ca5433c00a7c"/>
        <w:id w:val="416283080"/>
        <w:lock w:val="sdtLocked"/>
      </w:sdtPr>
      <w:sdtEndPr/>
      <w:sdtContent>
        <w:p w:rsidR="00345F14" w:rsidRDefault="006D4D09" w14:paraId="62E1D2F9" w14:textId="77777777">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alias w:val="Yrkande 206"/>
        <w:tag w:val="1c581c68-e726-451e-86ae-4d32b86dc4d0"/>
        <w:id w:val="447900513"/>
        <w:lock w:val="sdtLocked"/>
      </w:sdtPr>
      <w:sdtEndPr/>
      <w:sdtContent>
        <w:p w:rsidR="00345F14" w:rsidRDefault="006D4D09" w14:paraId="650509E4" w14:textId="77777777">
          <w:pPr>
            <w:pStyle w:val="Frslagstext"/>
          </w:pPr>
          <w:r>
            <w:t>Riksdagen ställer sig bakom det som anförs i motionen om att verka för att klimatsmart mat ska vara norm i offentlig sektor, och detta tillkännager riksdagen för regeringen.</w:t>
          </w:r>
        </w:p>
      </w:sdtContent>
    </w:sdt>
    <w:sdt>
      <w:sdtPr>
        <w:alias w:val="Yrkande 207"/>
        <w:tag w:val="86d6e205-b447-4e01-abe3-d4cf1c4d46a4"/>
        <w:id w:val="-886945374"/>
        <w:lock w:val="sdtLocked"/>
      </w:sdtPr>
      <w:sdtEndPr/>
      <w:sdtContent>
        <w:p w:rsidR="00345F14" w:rsidRDefault="006D4D09" w14:paraId="60819083" w14:textId="77777777">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alias w:val="Yrkande 208"/>
        <w:tag w:val="a4c420e9-40d1-4fd6-903c-e2da9eaa96eb"/>
        <w:id w:val="845054957"/>
        <w:lock w:val="sdtLocked"/>
      </w:sdtPr>
      <w:sdtEndPr/>
      <w:sdtContent>
        <w:p w:rsidR="00345F14" w:rsidRDefault="006D4D09" w14:paraId="11EF0212" w14:textId="77777777">
          <w:pPr>
            <w:pStyle w:val="Frslagstext"/>
          </w:pPr>
          <w:r>
            <w:t>Riksdagen ställer sig bakom det som anförs i motionen om att stärka och utveckla Upphandlingsmyndighetens arbete för klimatsmart upphandling och tillkännager detta för regeringen.</w:t>
          </w:r>
        </w:p>
      </w:sdtContent>
    </w:sdt>
    <w:sdt>
      <w:sdtPr>
        <w:alias w:val="Yrkande 209"/>
        <w:tag w:val="1eb13dbe-05bc-432d-9f14-eae86ec702e5"/>
        <w:id w:val="558988559"/>
        <w:lock w:val="sdtLocked"/>
      </w:sdtPr>
      <w:sdtEndPr/>
      <w:sdtContent>
        <w:p w:rsidR="00345F14" w:rsidRDefault="006D4D09" w14:paraId="4382EC1E" w14:textId="77777777">
          <w:pPr>
            <w:pStyle w:val="Frslagstext"/>
          </w:pPr>
          <w:r>
            <w:t>Riksdagen ställer sig bakom det som anförs i motionen om att utreda förbud mot reklam för fossilintensiva varor och tjänster såsom flygresande och tillkännager detta för regeringen.</w:t>
          </w:r>
        </w:p>
      </w:sdtContent>
    </w:sdt>
    <w:sdt>
      <w:sdtPr>
        <w:alias w:val="Yrkande 210"/>
        <w:tag w:val="66fa62cf-7af5-4b68-8ecf-213d1cc3f0e9"/>
        <w:id w:val="2089415079"/>
        <w:lock w:val="sdtLocked"/>
      </w:sdtPr>
      <w:sdtEndPr/>
      <w:sdtContent>
        <w:p w:rsidR="00345F14" w:rsidRDefault="006D4D09" w14:paraId="08EB19AF" w14:textId="77777777">
          <w:pPr>
            <w:pStyle w:val="Frslagstext"/>
          </w:pPr>
          <w:r>
            <w:t>Riksdagen ställer sig bakom det som anförs i motionen om att införa ett bonus malus-system för produkter för att gynna de mest energisnåla och tillkännager detta för regeringen.</w:t>
          </w:r>
        </w:p>
      </w:sdtContent>
    </w:sdt>
    <w:sdt>
      <w:sdtPr>
        <w:alias w:val="Yrkande 211"/>
        <w:tag w:val="e4a9ed85-f3bd-4b6e-aaac-b51895c4723f"/>
        <w:id w:val="1965314686"/>
        <w:lock w:val="sdtLocked"/>
      </w:sdtPr>
      <w:sdtEndPr/>
      <w:sdtContent>
        <w:p w:rsidR="00345F14" w:rsidRDefault="006D4D09" w14:paraId="7720A624" w14:textId="77777777">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alias w:val="Yrkande 212"/>
        <w:tag w:val="d39116f1-1715-4773-b7df-4313f0ba0a1e"/>
        <w:id w:val="-17634888"/>
        <w:lock w:val="sdtLocked"/>
      </w:sdtPr>
      <w:sdtEndPr/>
      <w:sdtContent>
        <w:p w:rsidR="00345F14" w:rsidRDefault="006D4D09" w14:paraId="7F41196E" w14:textId="77777777">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alias w:val="Yrkande 213"/>
        <w:tag w:val="659c0114-d586-4e3b-8709-b4bb8890ca41"/>
        <w:id w:val="-1576580325"/>
        <w:lock w:val="sdtLocked"/>
      </w:sdtPr>
      <w:sdtEndPr/>
      <w:sdtContent>
        <w:p w:rsidR="00345F14" w:rsidRDefault="006D4D09" w14:paraId="56CB518B" w14:textId="77777777">
          <w:pPr>
            <w:pStyle w:val="Frslagstext"/>
          </w:pPr>
          <w:r>
            <w:t>Riksdagen ställer sig bakom det som anförs i motionen om att införa en antibiotikaskatt på kött och tillkännager detta för regeringen.</w:t>
          </w:r>
        </w:p>
      </w:sdtContent>
    </w:sdt>
    <w:sdt>
      <w:sdtPr>
        <w:alias w:val="Yrkande 214"/>
        <w:tag w:val="c2e31fbf-8ce8-4c6a-bea2-b3f1e1877278"/>
        <w:id w:val="1184624084"/>
        <w:lock w:val="sdtLocked"/>
      </w:sdtPr>
      <w:sdtEndPr/>
      <w:sdtContent>
        <w:p w:rsidR="00345F14" w:rsidRDefault="006D4D09" w14:paraId="544CD9D5" w14:textId="77777777">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alias w:val="Yrkande 215"/>
        <w:tag w:val="acc14e3f-60fe-4167-96bc-ee5c32531892"/>
        <w:id w:val="1972637945"/>
        <w:lock w:val="sdtLocked"/>
      </w:sdtPr>
      <w:sdtEndPr/>
      <w:sdtContent>
        <w:p w:rsidR="00345F14" w:rsidRDefault="006D4D09" w14:paraId="2B175FFF" w14:textId="77777777">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alias w:val="Yrkande 216"/>
        <w:tag w:val="877bd7a1-e451-40f3-b60d-91628fd84568"/>
        <w:id w:val="-278182510"/>
        <w:lock w:val="sdtLocked"/>
      </w:sdtPr>
      <w:sdtEndPr/>
      <w:sdtContent>
        <w:p w:rsidR="00345F14" w:rsidRDefault="006D4D09" w14:paraId="3EAFC21A" w14:textId="77777777">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alias w:val="Yrkande 217"/>
        <w:tag w:val="85b3fe06-7491-4614-93a8-bc5fdefcf159"/>
        <w:id w:val="-687836624"/>
        <w:lock w:val="sdtLocked"/>
      </w:sdtPr>
      <w:sdtEndPr/>
      <w:sdtContent>
        <w:p w:rsidR="00345F14" w:rsidRDefault="006D4D09" w14:paraId="24870967" w14:textId="77777777">
          <w:pPr>
            <w:pStyle w:val="Frslagstext"/>
          </w:pPr>
          <w:r>
            <w:t>Riksdagen ställer sig bakom det som anförs i motionen om att ta fram skarpa kriterier för hållbart producerad biomassa kopplat till bio-CCS och tillkännager detta för regeringen.</w:t>
          </w:r>
        </w:p>
      </w:sdtContent>
    </w:sdt>
    <w:sdt>
      <w:sdtPr>
        <w:alias w:val="Yrkande 218"/>
        <w:tag w:val="a74da1ff-005d-4f8b-a18f-f2edbde0184b"/>
        <w:id w:val="2065057803"/>
        <w:lock w:val="sdtLocked"/>
      </w:sdtPr>
      <w:sdtEndPr/>
      <w:sdtContent>
        <w:p w:rsidR="00345F14" w:rsidRDefault="006D4D09" w14:paraId="01232D3E" w14:textId="77777777">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alias w:val="Yrkande 219"/>
        <w:tag w:val="be5fb934-36d1-4579-bc11-a6838b15b28a"/>
        <w:id w:val="-1538573393"/>
        <w:lock w:val="sdtLocked"/>
      </w:sdtPr>
      <w:sdtEndPr/>
      <w:sdtContent>
        <w:p w:rsidR="00345F14" w:rsidRDefault="006D4D09" w14:paraId="103B688A" w14:textId="77777777">
          <w:pPr>
            <w:pStyle w:val="Frslagstext"/>
          </w:pPr>
          <w:r>
            <w:t>Riksdagen ställer sig bakom det som anförs i motionen om att ge Energimyndigheten i uppdrag att upphandla hållbar bio-CCS i Sverige och tillkännager detta för regeringen.</w:t>
          </w:r>
        </w:p>
      </w:sdtContent>
    </w:sdt>
    <w:sdt>
      <w:sdtPr>
        <w:alias w:val="Yrkande 220"/>
        <w:tag w:val="42a06012-64bd-44cd-8b53-f27e175fc306"/>
        <w:id w:val="1945490339"/>
        <w:lock w:val="sdtLocked"/>
      </w:sdtPr>
      <w:sdtEndPr/>
      <w:sdtContent>
        <w:p w:rsidR="00345F14" w:rsidRDefault="006D4D09" w14:paraId="76551B08" w14:textId="77777777">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w:rsidRPr="00DB362E" w:rsidR="006D79C9" w:rsidP="00333E95" w:rsidRDefault="006D79C9" w14:paraId="20128BD9" w14:textId="77777777">
          <w:pPr>
            <w:pStyle w:val="Rubrik1"/>
          </w:pPr>
          <w:r>
            <w:t>Motivering</w:t>
          </w:r>
        </w:p>
      </w:sdtContent>
    </w:sdt>
    <w:bookmarkEnd w:displacedByCustomXml="prev" w:id="3"/>
    <w:bookmarkEnd w:displacedByCustomXml="prev" w:id="4"/>
    <w:p w:rsidRPr="00DB362E" w:rsidR="00447FDD" w:rsidP="000E0611" w:rsidRDefault="00447FDD" w14:paraId="7D16C8F7" w14:textId="77777777">
      <w:pPr>
        <w:pStyle w:val="Rubrik2"/>
        <w:spacing w:before="440"/>
      </w:pPr>
      <w:r w:rsidRPr="00DB362E">
        <w:t>Med regeringens politik missar Sverige samtliga klimatmål</w:t>
      </w:r>
    </w:p>
    <w:p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w:rsidRPr="00DB362E" w:rsidR="00447FDD" w:rsidP="00765AA7" w:rsidRDefault="00447FDD" w14:paraId="6CEA7CC6" w14:textId="721F78F1">
      <w:r w:rsidRPr="00DE4501">
        <w:t>Sverige</w:t>
      </w:r>
      <w:r w:rsidRPr="00DB362E">
        <w:t xml:space="preserve"> har ett EU-åtagande om att minska utsläppen från den s.k. ESR-sektorn (främst inrikestransporter och uppvärmning av byggnader) med 50 procent till 2030 jämfört med 2005. EU ställer också krav på en ökning av koldioxidupptag i mark</w:t>
      </w:r>
      <w:r w:rsidR="00AF23F0">
        <w:softHyphen/>
      </w:r>
      <w:r w:rsidRPr="00DB362E">
        <w:t>användningssektorn, främst skogen, fram till 2030. Det nationella klimatmålet för 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w:t>
      </w:r>
      <w:r w:rsidR="00DE4501">
        <w:t>,</w:t>
      </w:r>
      <w:r w:rsidRPr="00DB362E">
        <w:t xml:space="preserve"> men den nuvarande regeringen har istället lagt om Sveriges klimatpolitik och utsläppen ökar radikalt.  </w:t>
      </w:r>
    </w:p>
    <w:p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w:rsidRPr="00DB362E" w:rsidR="00447FDD" w:rsidP="00765AA7" w:rsidRDefault="00447FDD" w14:paraId="737CF0C9" w14:textId="77777777">
      <w:r w:rsidRPr="00DB362E">
        <w:lastRenderedPageBreak/>
        <w:t>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nettonoll” brister helt i saklighet.</w:t>
      </w:r>
    </w:p>
    <w:p w:rsidRPr="00DB362E" w:rsidR="00447FDD" w:rsidP="00765AA7" w:rsidRDefault="00447FDD" w14:paraId="1B2E3BBE" w14:textId="5C354F64">
      <w:r w:rsidRPr="00DB362E">
        <w:t>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w:t>
      </w:r>
      <w:r w:rsidR="00DE4501">
        <w:t>-</w:t>
      </w:r>
      <w:r w:rsidRPr="00DB362E">
        <w:t>gradersmålet; alla länder måste växla upp klimatpolitiken.</w:t>
      </w:r>
    </w:p>
    <w:p w:rsidRPr="00C83D18" w:rsidR="00447FDD" w:rsidP="00196366" w:rsidRDefault="00447FDD" w14:paraId="57B6B114" w14:textId="77777777">
      <w:pPr>
        <w:pStyle w:val="Rubrik2"/>
      </w:pPr>
      <w:r w:rsidRPr="00C83D18">
        <w:t>Målbild – Sverige ska bli världens första fossilfria välfärdsland!</w:t>
      </w:r>
    </w:p>
    <w:p w:rsidRPr="00DB362E" w:rsidR="00447FDD" w:rsidP="00447FDD" w:rsidRDefault="00447FDD" w14:paraId="16B429EE" w14:textId="09E8E2D4">
      <w:pPr>
        <w:pStyle w:val="Normalutanindragellerluft"/>
      </w:pPr>
      <w:r w:rsidRPr="00C83D18">
        <w:t>Sverige ska bli världens första fossilfria välfärdsland och vara pådrivande i den globala</w:t>
      </w:r>
      <w:r w:rsidRPr="00DB362E">
        <w:t xml:space="preserve"> klimatomställningen. Klimatomställningen ska vara en drivkraft för en stark och rättvis samhällsutveckling i hela landet, där näringslivets omställning leder till stärkt konkur</w:t>
      </w:r>
      <w:r w:rsidR="00AF23F0">
        <w:softHyphen/>
      </w:r>
      <w:r w:rsidRPr="00DB362E">
        <w:t>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w:rsidRPr="00DB362E" w:rsidR="00447FDD" w:rsidP="00196366" w:rsidRDefault="00447FDD" w14:paraId="18B944E3" w14:textId="77777777">
      <w:pPr>
        <w:pStyle w:val="Rubrik2"/>
      </w:pPr>
      <w:r w:rsidRPr="00DB362E">
        <w:t>Strategi – snabb omställning, med trygghet för alla, i hela landet</w:t>
      </w:r>
    </w:p>
    <w:p w:rsidRPr="00DB362E" w:rsidR="00447FDD" w:rsidP="00447FDD" w:rsidRDefault="00447FDD" w14:paraId="16947F80" w14:textId="77777777">
      <w:pPr>
        <w:pStyle w:val="Normalutanindragellerluft"/>
      </w:pPr>
      <w:r w:rsidRPr="00DB362E">
        <w:t>Den gröna omställningen ska vara just grön – miljömässigt och socialt hållbar!</w:t>
      </w:r>
    </w:p>
    <w:p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w:rsidRPr="00DB362E" w:rsidR="00447FDD" w:rsidP="00196366" w:rsidRDefault="00447FDD" w14:paraId="4FA72F8F" w14:textId="77777777">
      <w:pPr>
        <w:pStyle w:val="Rubrik2"/>
      </w:pPr>
      <w:r w:rsidRPr="00DB362E">
        <w:t>Ingen rättvisa utan omställning och ingen omställning utan rättvisa</w:t>
      </w:r>
    </w:p>
    <w:p w:rsidRPr="00DB362E" w:rsidR="00447FDD" w:rsidP="00447FDD" w:rsidRDefault="00447FDD" w14:paraId="5BD8643A" w14:textId="46529E8E">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w:t>
      </w:r>
      <w:r w:rsidR="00AF23F0">
        <w:softHyphen/>
      </w:r>
      <w:r w:rsidRPr="00DB362E">
        <w:t>marknadspolitik och utbildningspolitik som skapar trygghet i omställningen och förutsättningar för livslångt lärande.</w:t>
      </w:r>
    </w:p>
    <w:p w:rsidRPr="00DB362E" w:rsidR="00447FDD" w:rsidP="00765AA7" w:rsidRDefault="00447FDD" w14:paraId="1789F8C3" w14:textId="7114F8B4">
      <w:r w:rsidRPr="00DB362E">
        <w:t>Innehållet i den här planen är begränsat till åtgärder som skyndar på klimatomställ</w:t>
      </w:r>
      <w:r w:rsidR="00AF23F0">
        <w:softHyphen/>
      </w:r>
      <w:r w:rsidRPr="00DB362E">
        <w:t xml:space="preserve">ningen och sänker utsläppen. Flertalet av våra reformer både minskar utsläppen och ökar jämlikheten, men vår strategi för en rättvis klimatomställning är också mycket bredare än innehållet i denna klimathandlingsplan.  </w:t>
      </w:r>
    </w:p>
    <w:p w:rsidRPr="00DB362E" w:rsidR="00447FDD" w:rsidP="00765AA7" w:rsidRDefault="00447FDD" w14:paraId="231915B3" w14:textId="4C960BF9">
      <w:r w:rsidRPr="00DB362E">
        <w:lastRenderedPageBreak/>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w:t>
      </w:r>
      <w:r w:rsidR="00AF23F0">
        <w:softHyphen/>
      </w:r>
      <w:r w:rsidRPr="00DB362E">
        <w:t>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w:rsidRPr="00DB362E" w:rsidR="00447FDD" w:rsidP="00765AA7" w:rsidRDefault="00447FDD" w14:paraId="14624B19" w14:textId="517CF2D3">
      <w:r w:rsidRPr="00DB362E">
        <w:t xml:space="preserve">Politik för klimatanpassningsåtgärder, som behöver genomföras för att skydda oss från klimatförändringarnas effekter, finns inte heller i denna motion utan återfinns i </w:t>
      </w:r>
      <w:r w:rsidRPr="00DB362E" w:rsidR="00563983">
        <w:t xml:space="preserve">Miljöpartiets </w:t>
      </w:r>
      <w:r w:rsidRPr="00DB362E">
        <w:t>kommittémotion Klimatanpassa Sverige 2026.</w:t>
      </w:r>
    </w:p>
    <w:p w:rsidRPr="00DB362E" w:rsidR="00447FDD" w:rsidP="00196366" w:rsidRDefault="00447FDD" w14:paraId="19E7B41C" w14:textId="077583B5">
      <w:pPr>
        <w:pStyle w:val="Rubrik1"/>
      </w:pPr>
      <w:r w:rsidRPr="00DB362E">
        <w:t>En grön klimathandlingsplan för Sverige</w:t>
      </w:r>
      <w:r w:rsidRPr="00DB362E" w:rsidR="00EE40FA">
        <w:t xml:space="preserve"> 2026</w:t>
      </w:r>
    </w:p>
    <w:p w:rsidRPr="00DB362E" w:rsidR="00447FDD" w:rsidP="000E0611" w:rsidRDefault="00447FDD" w14:paraId="68F54839" w14:textId="59E455F5">
      <w:pPr>
        <w:pStyle w:val="Rubrik2"/>
        <w:spacing w:before="440"/>
      </w:pPr>
      <w:r w:rsidRPr="00DB362E">
        <w:t>Övergripande och tvärsektoriella åtgärder</w:t>
      </w:r>
    </w:p>
    <w:p w:rsidRPr="00DB362E" w:rsidR="00447FDD" w:rsidP="000E0611" w:rsidRDefault="00447FDD" w14:paraId="24E09970" w14:textId="77777777">
      <w:pPr>
        <w:pStyle w:val="Rubrik3"/>
        <w:spacing w:before="150"/>
      </w:pPr>
      <w:r w:rsidRPr="00DB362E">
        <w:t>Styrning och mål</w:t>
      </w:r>
    </w:p>
    <w:p w:rsidRPr="00DB362E" w:rsidR="00447FDD" w:rsidP="000E0611" w:rsidRDefault="00447FDD" w14:paraId="576B1249" w14:textId="77777777">
      <w:pPr>
        <w:pStyle w:val="Rubrik4"/>
        <w:spacing w:before="150"/>
      </w:pPr>
      <w:r w:rsidRPr="00DB362E">
        <w:t>Vår bedömning</w:t>
      </w:r>
    </w:p>
    <w:p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w:rsidRPr="0069443D" w:rsidR="00447FDD" w:rsidP="0069443D" w:rsidRDefault="00447FDD" w14:paraId="7FC41475" w14:textId="77777777">
      <w:pPr>
        <w:pStyle w:val="Rubrik4"/>
      </w:pPr>
      <w:r w:rsidRPr="0069443D">
        <w:t>Åtgärder</w:t>
      </w:r>
    </w:p>
    <w:p w:rsidRPr="00DB362E" w:rsidR="00447FDD" w:rsidP="00AF23F0" w:rsidRDefault="00447FDD" w14:paraId="2051D686" w14:textId="77777777">
      <w:pPr>
        <w:pStyle w:val="ListaPunkt"/>
        <w:spacing w:before="80"/>
      </w:pPr>
      <w:r w:rsidRPr="00DB362E">
        <w:t xml:space="preserve">Bygg ut det klimatpolitiska ramverket med en årlig utsläppsbudget för Sverige fram till 2040, med ett skärpt mål om att nå nära-nollutsläpp år 2035. </w:t>
      </w:r>
    </w:p>
    <w:p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w:rsidRPr="00DB362E" w:rsidR="00447FDD" w:rsidP="00EE40FA" w:rsidRDefault="00447FDD" w14:paraId="4C48D768" w14:textId="424A7D30">
      <w:pPr>
        <w:pStyle w:val="ListaPunkt"/>
      </w:pPr>
      <w:r w:rsidRPr="00DB362E">
        <w:t>Inför ett nationellt utsläppshandelssystem med utdelning för att klara klimatmålen.</w:t>
      </w:r>
    </w:p>
    <w:p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w:rsidRPr="00DB362E" w:rsidR="00447FDD" w:rsidP="00EE40FA" w:rsidRDefault="00447FDD" w14:paraId="732F905F" w14:textId="77777777">
      <w:pPr>
        <w:pStyle w:val="ListaPunkt"/>
      </w:pPr>
      <w:r w:rsidRPr="00DB362E">
        <w:t>Återinrätta klimatkollegiet i Regeringskansliet.</w:t>
      </w:r>
    </w:p>
    <w:p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w:rsidRPr="00DB362E" w:rsidR="00447FDD" w:rsidP="008F7FCF" w:rsidRDefault="00447FDD" w14:paraId="31A1D0F5" w14:textId="77777777">
      <w:pPr>
        <w:pStyle w:val="Rubrik4"/>
      </w:pPr>
      <w:r w:rsidRPr="00DB362E">
        <w:t>Skälen för vår bedömning</w:t>
      </w:r>
    </w:p>
    <w:p w:rsidRPr="00DB362E" w:rsidR="00447FDD" w:rsidP="00447FDD" w:rsidRDefault="00447FDD" w14:paraId="27DA1BAD" w14:textId="3B5A3C0E">
      <w:pPr>
        <w:pStyle w:val="Normalutanindragellerluft"/>
      </w:pPr>
      <w:r w:rsidRPr="00DB362E">
        <w:t>Sverige ska i enlighet med Parisavtalet bidra till att begränsa den globala medel</w:t>
      </w:r>
      <w:r w:rsidR="00AF23F0">
        <w:softHyphen/>
      </w:r>
      <w:r w:rsidRPr="00DB362E">
        <w:t>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w:t>
      </w:r>
      <w:r w:rsidR="00AF23F0">
        <w:softHyphen/>
      </w:r>
      <w:r w:rsidRPr="00DB362E">
        <w:t>toppmötet i Dubai 2023 fastslog världens länder att detta decennium, 2020-talet, är kritiskt för klimatomställningen. År 2023 är det varmaste året som hittills uppmätts</w:t>
      </w:r>
      <w:r w:rsidR="00B17654">
        <w:t>;</w:t>
      </w:r>
      <w:r w:rsidRPr="00DB362E">
        <w:t xml:space="preserve">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w:t>
      </w:r>
      <w:r w:rsidR="00AF23F0">
        <w:softHyphen/>
      </w:r>
      <w:r w:rsidRPr="00DB362E">
        <w:t>system, djur och natur samt för människors liv, hälsa och egendom samt påföljande konsekvenser för den globala ekonomin och säkerheten.</w:t>
      </w:r>
    </w:p>
    <w:p w:rsidRPr="00DB362E" w:rsidR="00447FDD" w:rsidP="00765AA7" w:rsidRDefault="00447FDD" w14:paraId="75647910" w14:textId="22C3A660">
      <w:r w:rsidRPr="00DB362E">
        <w:t>För att leva upp till Parisavtalet och bidra till att stabilisera halten av växthusgaser i atmosfären på en nivå som innebär att människans påverkan på klimatsystemet inte blir farlig, i enlighet med miljömålet Begränsad klimatpåverkan, behöver Sveriges klimat</w:t>
      </w:r>
      <w:r w:rsidR="00AF23F0">
        <w:softHyphen/>
      </w:r>
      <w:r w:rsidRPr="00DB362E">
        <w:t>mål hantera det faktum att det är summan av utsläpp över tid som avgör halten av växthusgaser i atmosfären och därmed vår klimatpåverkan. Vidare behöver klimatmålen skärpas. Uppdaterade klimatmål måste även omfatta fler verksamheter och utsläpps</w:t>
      </w:r>
      <w:r w:rsidR="00AF23F0">
        <w:softHyphen/>
      </w:r>
      <w:r w:rsidRPr="00DB362E">
        <w:t xml:space="preserve">områden än de nuvarande klimatmålen. </w:t>
      </w:r>
    </w:p>
    <w:p w:rsidRPr="00DB362E" w:rsidR="00447FDD" w:rsidP="00765AA7" w:rsidRDefault="00447FDD" w14:paraId="2A854403" w14:textId="77777777">
      <w:r w:rsidRPr="00DB362E">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w:rsidRPr="00DB362E" w:rsidR="00447FDD" w:rsidP="00765AA7" w:rsidRDefault="00447FDD" w14:paraId="558F01D4" w14:textId="46D282EC">
      <w:r w:rsidRPr="00DB362E">
        <w:t xml:space="preserve">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w:t>
      </w:r>
      <w:r w:rsidRPr="00DB362E">
        <w:lastRenderedPageBreak/>
        <w:t>folket och underlätta klimatomställningen. Om Sverige inför ett nationellt utsläpps</w:t>
      </w:r>
      <w:r w:rsidR="00AF23F0">
        <w:softHyphen/>
      </w:r>
      <w:r w:rsidRPr="00DB362E">
        <w:t>handelssystem får vi ett effektivt system där företagen betalar för utsläppen och det klimatvänliga blir billigare.</w:t>
      </w:r>
    </w:p>
    <w:p w:rsidRPr="00DB362E" w:rsidR="00447FDD" w:rsidP="00765AA7" w:rsidRDefault="00447FDD" w14:paraId="6A45FA94" w14:textId="14F56D9B">
      <w:r w:rsidRPr="00DB362E">
        <w:t>Att Sverige har negativa utsläpp efter 2045 är ett övergripande mål men upptag av koldioxid från atmosfären bidrar redan nu till att vi ska kunna nå våra klimatmål. Markanvändningssektorn och Sveriges skogar (den s</w:t>
      </w:r>
      <w:r w:rsidR="00AC5D2E">
        <w:t>.</w:t>
      </w:r>
      <w:r w:rsidRPr="00DB362E">
        <w:t>k</w:t>
      </w:r>
      <w:r w:rsidR="00AC5D2E">
        <w:t>.</w:t>
      </w:r>
      <w:r w:rsidRPr="00DB362E">
        <w:t xml:space="preserve"> LULUCF-sektorn) är idag vårt viktigaste verktyg för att minska klimatpåverkan men andra lösningar såsom exempel</w:t>
      </w:r>
      <w:r w:rsidR="00AF23F0">
        <w:softHyphen/>
      </w:r>
      <w:r w:rsidRPr="00DB362E">
        <w:t xml:space="preserve">vis bio-CCS kan också bidra till betydande negativa utsläpp framåt. Dock saknas idag styrmedel och mål för de negativa utsläppen. Vi anser därför att en åtgärdsplan och mål behöver tas fram för bättre styrning mot ökade negativa utsläpp. </w:t>
      </w:r>
    </w:p>
    <w:p w:rsidRPr="00DB362E" w:rsidR="00447FDD" w:rsidP="00765AA7" w:rsidRDefault="00447FDD" w14:paraId="19AAF46E" w14:textId="467D5416">
      <w:r w:rsidRPr="00DB362E">
        <w:t>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w:t>
      </w:r>
      <w:r w:rsidR="00AF23F0">
        <w:softHyphen/>
      </w:r>
      <w:r w:rsidRPr="00DB362E">
        <w:t>utsläppen, i linje med vad vetenskapen visar krävs för att klara Parisavtalet, bör antas. Det bör vara möjligt att snabbt införa mål för konsumtionsbaserade utsläppsmål i enlighet med det som samtliga åtta riksdagspartier ställde sig bakom i Miljömåls</w:t>
      </w:r>
      <w:r w:rsidR="00AF23F0">
        <w:softHyphen/>
      </w:r>
      <w:r w:rsidRPr="00DB362E">
        <w:t>beredningen våren 2022 (SOU 2022:15).</w:t>
      </w:r>
    </w:p>
    <w:p w:rsidRPr="00DB362E" w:rsidR="00447FDD" w:rsidP="00765AA7" w:rsidRDefault="00447FDD" w14:paraId="4E6FF2AE" w14:textId="510FB0B9">
      <w:r w:rsidRPr="00DB362E">
        <w:t>För att hantera befintliga fossila processer behöver det införas en omställningslag för fossila verksamheter i syfte att helt fasa ut kol, olja och fossilgas. Upprätta och genom</w:t>
      </w:r>
      <w:r w:rsidR="00AF23F0">
        <w:softHyphen/>
      </w:r>
      <w:r w:rsidRPr="00DB362E">
        <w:t>för en nationell plan för utfasning, inklusive ett slutdatum för användning av fossil energi.</w:t>
      </w:r>
    </w:p>
    <w:p w:rsidRPr="00DB362E" w:rsidR="00447FDD" w:rsidP="00765AA7" w:rsidRDefault="00447FDD" w14:paraId="37BDEB6E" w14:textId="61FB9627">
      <w:r w:rsidRPr="00DB362E">
        <w:t>För att samlas bakom det samhällsprojekt som klimatomställningen innebär krävs ett tydligt politiskt ledarskap. Klimatlagens intention om konkret integrering av klimat</w:t>
      </w:r>
      <w:r w:rsidR="00AF23F0">
        <w:softHyphen/>
      </w:r>
      <w:r w:rsidRPr="00DB362E">
        <w:t xml:space="preserve">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w:rsidRPr="00DB362E" w:rsidR="00447FDD" w:rsidP="00765AA7" w:rsidRDefault="00447FDD" w14:paraId="202A8158" w14:textId="0BBC340E">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w:t>
      </w:r>
      <w:r w:rsidR="00AF1D1C">
        <w:t> </w:t>
      </w:r>
      <w:r w:rsidRPr="00DB362E">
        <w:t>§ klimatlagen, behöver klimat integreras i alla relevanta politikområden, inte bara i politik som endast syftar till att minska utsläppen. Utmaningen är att se klimatomställningen ur ett helhetsperspektiv där samtliga politik</w:t>
      </w:r>
      <w:r w:rsidR="00AF23F0">
        <w:softHyphen/>
      </w:r>
      <w:r w:rsidRPr="00DB362E">
        <w:t>områden bidrar till att Sveriges utsläpp av växthusgaser minskar och klimatmålen nås. Klimatpolitiken behöver därför integreras i alla relevanta politikområden.</w:t>
      </w:r>
    </w:p>
    <w:p w:rsidRPr="00DB362E" w:rsidR="00447FDD" w:rsidP="00765AA7" w:rsidRDefault="00447FDD" w14:paraId="19B0CE02" w14:textId="4E25C76A">
      <w:r w:rsidRPr="00DB362E">
        <w:t>Det allmänna ska enligt 1</w:t>
      </w:r>
      <w:r w:rsidR="00AF1D1C">
        <w:t> </w:t>
      </w:r>
      <w:r w:rsidRPr="00DB362E">
        <w:t>kap. 2</w:t>
      </w:r>
      <w:r w:rsidR="00AF1D1C">
        <w:t> </w:t>
      </w:r>
      <w:r w:rsidRPr="00DB362E">
        <w:t xml:space="preserve">§ tredje stycket regeringsformen främja en hållbar utveckling som leder till en god miljö för nuvarande och kommande generationer. </w:t>
      </w:r>
      <w:r w:rsidRPr="00DB362E">
        <w:lastRenderedPageBreak/>
        <w:t>Utöver detta målsättningsstadgande har Sverige också åtaganden enligt FN:s ram</w:t>
      </w:r>
      <w:r w:rsidR="00AF23F0">
        <w:softHyphen/>
      </w:r>
      <w:r w:rsidRPr="00DB362E">
        <w:t xml:space="preserve">konvention om klimatförändring. Dessa skyldigheter får anses inbegripa en skyldighet för det allmänna att agera för att se till att klimatsystemet inte förändras på ett skadligt sätt och att skydda samhällsmedborgarna mot potentiella effekter till följd av skadliga förändringar av klimatsystemet. Riksdagen och regeringen har ett gemensamt ansvar för att se till att klimatpolitiken utformas i enlighet med detta. Ansvaret bör komma till tydligt uttryck i de mål som reglerar regeringens och riksdagens arbete. </w:t>
      </w:r>
    </w:p>
    <w:p w:rsidRPr="00DB362E" w:rsidR="00447FDD" w:rsidP="00765AA7" w:rsidRDefault="00447FDD" w14:paraId="2EDBEFAE" w14:textId="721AA696">
      <w:r w:rsidRPr="00DB362E">
        <w:t>För att nå de klimatmål Sverige har internationellt, inom EU och nationellt behöver alla politikområden ta ett större och integrerat ansvar för klimatpolitiken. För att und</w:t>
      </w:r>
      <w:r w:rsidR="00AF23F0">
        <w:softHyphen/>
      </w:r>
      <w:r w:rsidRPr="00DB362E">
        <w:t>vika konflikt mellan skilda intressen behöver det klimatpolitiska arbetet vara samordnat och integrerat med regeringens övriga arbete inom samtliga politikområden. En översyn behöver därför göras av alla relevanta samhällsmål</w:t>
      </w:r>
      <w:r w:rsidR="00AF1D1C">
        <w:t>,</w:t>
      </w:r>
      <w:r w:rsidRPr="00DB362E">
        <w:t xml:space="preserve"> och vid behov ska dessa om</w:t>
      </w:r>
      <w:r w:rsidR="00AF23F0">
        <w:softHyphen/>
      </w:r>
      <w:r w:rsidRPr="00DB362E">
        <w:t xml:space="preserve">formuleras för att säkerställa att målen bidrar till och inte motverkar uppfyllandet av klimatmålen. Klimatpolitiken är komplex och det är av fundamental betydelse att samtliga politikområden tar ett samlat och integrerat ansvar. </w:t>
      </w:r>
    </w:p>
    <w:p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w:rsidRPr="00DB362E" w:rsidR="00447FDD" w:rsidP="00765AA7" w:rsidRDefault="00447FDD" w14:paraId="5E078F8E" w14:textId="0375BC43">
      <w:r w:rsidRPr="00DB362E">
        <w:t>Många människor kan känna oro inför den globala uppvärmningen och klimat</w:t>
      </w:r>
      <w:r w:rsidR="00AF23F0">
        <w:softHyphen/>
      </w:r>
      <w:r w:rsidRPr="00DB362E">
        <w: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w:rsidRPr="00DB362E" w:rsidR="00447FDD" w:rsidP="00765AA7" w:rsidRDefault="00447FDD" w14:paraId="631B249C" w14:textId="77777777">
      <w:r w:rsidRPr="00DB362E">
        <w:t>Genom att fortsatt utveckla svensk klimatpolitik, svenskt klimatpolitiskt ledarskap och en stark samhällsutveckling i hela landet som tar klimatkrisen på allvar kan Sverige 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w:rsidRPr="00DB362E" w:rsidR="00447FDD" w:rsidP="008F7FCF" w:rsidRDefault="00447FDD" w14:paraId="23584F56" w14:textId="77777777">
      <w:pPr>
        <w:pStyle w:val="Rubrik3"/>
      </w:pPr>
      <w:r w:rsidRPr="00DB362E">
        <w:t>Genomförandekapacitet</w:t>
      </w:r>
    </w:p>
    <w:p w:rsidRPr="00DB362E" w:rsidR="00447FDD" w:rsidP="0069443D" w:rsidRDefault="00447FDD" w14:paraId="0DE867D8" w14:textId="77777777">
      <w:pPr>
        <w:pStyle w:val="Rubrik4"/>
        <w:spacing w:before="150"/>
      </w:pPr>
      <w:r w:rsidRPr="00DB362E">
        <w:t>Vår bedömning</w:t>
      </w:r>
    </w:p>
    <w:p w:rsidRPr="00DB362E" w:rsidR="00447FDD" w:rsidP="00447FDD" w:rsidRDefault="00447FDD" w14:paraId="27E47587" w14:textId="37A2C0A7">
      <w:pPr>
        <w:pStyle w:val="Normalutanindragellerluft"/>
      </w:pPr>
      <w:r w:rsidRPr="00DB362E">
        <w:t>Genomförandekapaciteten, dvs. förmågan hos myndigheter, regioner och kommuner att genomföra, stödja och möjliggöra klimatomställningen, är avgörande för att klimat</w:t>
      </w:r>
      <w:r w:rsidR="00AF23F0">
        <w:softHyphen/>
      </w:r>
      <w:r w:rsidRPr="00DB362E">
        <w:t xml:space="preserve">politiken ska omsättas i konkret handling som ger effekt. Väl utvecklade strukturer och </w:t>
      </w:r>
      <w:r w:rsidRPr="00DB362E">
        <w:lastRenderedPageBreak/>
        <w:t>samverkan mellan myndigheter är en förutsättning för en effektiv implementering av klimatpolitiska reformer, uppföljning samt återkoppling till politiken. En god genom</w:t>
      </w:r>
      <w:r w:rsidR="00AF23F0">
        <w:softHyphen/>
      </w:r>
      <w:r w:rsidRPr="00DB362E">
        <w:t>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w:rsidRPr="00DB362E" w:rsidR="00447FDD" w:rsidP="008F7FCF" w:rsidRDefault="00447FDD" w14:paraId="027D8E65" w14:textId="77777777">
      <w:pPr>
        <w:pStyle w:val="Rubrik4"/>
      </w:pPr>
      <w:r w:rsidRPr="00DB362E">
        <w:t>Åtgärder</w:t>
      </w:r>
    </w:p>
    <w:p w:rsidRPr="00DB362E" w:rsidR="00447FDD" w:rsidP="00526CA5" w:rsidRDefault="00447FDD" w14:paraId="25CC5DB5" w14:textId="77777777">
      <w:pPr>
        <w:pStyle w:val="ListaPunkt"/>
        <w:spacing w:before="80"/>
      </w:pPr>
      <w:r w:rsidRPr="00DB362E">
        <w:t>Genomför ett myndighetslyft för kommuners och regioners klimatomställning i enlighet med underlag inför klimatpolitisk handlingsplan 2023.</w:t>
      </w:r>
    </w:p>
    <w:p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w:rsidRPr="00DB362E" w:rsidR="00447FDD" w:rsidP="008F7FCF" w:rsidRDefault="00447FDD" w14:paraId="1343D0CA" w14:textId="77777777">
      <w:pPr>
        <w:pStyle w:val="ListaPunkt"/>
      </w:pPr>
      <w:r w:rsidRPr="00DB362E">
        <w:t>Tillsätt en myndighetsledd hubb eller ett beställarnätverk för upphandling av cement, betong och alternativa konstruktionsmaterial för att stötta kunskapsuppbyggnad och användandet av klimatprestanda i upphandlingskrav.</w:t>
      </w:r>
    </w:p>
    <w:p w:rsidRPr="00DB362E" w:rsidR="00447FDD" w:rsidP="008F7FCF" w:rsidRDefault="00447FDD" w14:paraId="2BAD99F2" w14:textId="77777777">
      <w:pPr>
        <w:pStyle w:val="ListaPunkt"/>
      </w:pPr>
      <w:r w:rsidRPr="00DB362E">
        <w:t>Myndigheter och statliga bolag ska få en utsläppsbudget definierad i sina direktiv.</w:t>
      </w:r>
    </w:p>
    <w:p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w:rsidRPr="00DB362E" w:rsidR="00447FDD" w:rsidP="008F7FCF" w:rsidRDefault="00447FDD" w14:paraId="5DF9BCAE" w14:textId="77777777">
      <w:pPr>
        <w:pStyle w:val="Rubrik4"/>
      </w:pPr>
      <w:r w:rsidRPr="00DB362E">
        <w:t>Skälen för vår bedömning</w:t>
      </w:r>
    </w:p>
    <w:p w:rsidRPr="00DB362E" w:rsidR="00447FDD" w:rsidP="00447FDD" w:rsidRDefault="00447FDD" w14:paraId="50C83621" w14:textId="2D7D6EF8">
      <w:pPr>
        <w:pStyle w:val="Normalutanindragellerluft"/>
      </w:pPr>
      <w:r w:rsidRPr="00DB362E">
        <w:t>Klimatomställningen innebär en strukturomvandling av Sverige som kräver ett klimatpolitiskt ledarskap och en aktiv stat som investerar i grundläggande samhälls</w:t>
      </w:r>
      <w:r w:rsidR="00AF23F0">
        <w:softHyphen/>
      </w:r>
      <w:r w:rsidRPr="00DB362E">
        <w:t xml:space="preserve">infrastruktur och skapar goda förutsättningar för goda liv, i hela landet, genom omställningen. Det handlar om en utveckling i </w:t>
      </w:r>
      <w:r w:rsidR="00CE0382">
        <w:t xml:space="preserve">en </w:t>
      </w:r>
      <w:r w:rsidRPr="00DB362E">
        <w:t>skala och omfattning som närmast kan jämföras med välfärdsuppbyggnaden i Sverige. Det kräver forskning, innovation och utveckling av såväl teknik som samhällsplanering och den offentliga organisa</w:t>
      </w:r>
      <w:r w:rsidR="00AF23F0">
        <w:softHyphen/>
      </w:r>
      <w:r w:rsidRPr="00DB362E">
        <w:t>tionens samlade kapacitet för genomförande.</w:t>
      </w:r>
    </w:p>
    <w:p w:rsidRPr="00DB362E" w:rsidR="00447FDD" w:rsidP="00765AA7" w:rsidRDefault="00447FDD" w14:paraId="2BD15E71" w14:textId="41C20219">
      <w:r w:rsidRPr="00DB362E">
        <w:t>Klimatomställningen behöver genomföras snabbt, effektivt, kostnadseffektivt och rättvist på ett sätt som tillvaratar synergieffekter med andra samhällsmål och möjlig</w:t>
      </w:r>
      <w:r w:rsidR="00AF23F0">
        <w:softHyphen/>
      </w:r>
      <w:r w:rsidRPr="00DB362E">
        <w:t>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w:t>
      </w:r>
      <w:r w:rsidR="00AF23F0">
        <w:softHyphen/>
      </w:r>
      <w:r w:rsidRPr="00DB362E">
        <w:t>förandekapaciteten behöver därför stärkas på samtliga nivåer i samhället, roller tydlig</w:t>
      </w:r>
      <w:r w:rsidR="00AF23F0">
        <w:softHyphen/>
      </w:r>
      <w:r w:rsidRPr="00DB362E">
        <w:t xml:space="preserve">göras och samverkan förbättras. Det behövs en förvaltningsmodell som är riggad att fatta de beslut som behövs på varje nivå. Arbetet på EU-nivå, nationellt, regionalt och </w:t>
      </w:r>
      <w:r w:rsidRPr="00DB362E">
        <w:lastRenderedPageBreak/>
        <w:t xml:space="preserve">lokalt bör samordnas på ett bättre sätt för att säkerställa ett effektivt och kvalitativt genomförande av den gröna samhällsomställningen. </w:t>
      </w:r>
    </w:p>
    <w:p w:rsidRPr="00DB362E" w:rsidR="00447FDD" w:rsidP="00765AA7" w:rsidRDefault="00447FDD" w14:paraId="1A20CF59" w14:textId="4F30C305">
      <w:r w:rsidRPr="00DB362E">
        <w:t>Stöden till företag</w:t>
      </w:r>
      <w:r w:rsidR="00CE0382">
        <w:t>s</w:t>
      </w:r>
      <w:r w:rsidRPr="00DB362E">
        <w:t xml:space="preserve">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w:rsidRPr="00DB362E" w:rsidR="00447FDD" w:rsidP="00765AA7" w:rsidRDefault="00447FDD" w14:paraId="77BF48F1" w14:textId="77777777">
      <w:r w:rsidRPr="00DB362E">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w:rsidRPr="00DB362E" w:rsidR="00447FDD" w:rsidP="008F7FCF" w:rsidRDefault="00447FDD" w14:paraId="609F82BA" w14:textId="77777777">
      <w:pPr>
        <w:pStyle w:val="Rubrik3"/>
      </w:pPr>
      <w:r w:rsidRPr="00DB362E">
        <w:t>Ekonomisk politik för klimatomställning</w:t>
      </w:r>
    </w:p>
    <w:p w:rsidRPr="00DB362E" w:rsidR="00447FDD" w:rsidP="00526CA5" w:rsidRDefault="00447FDD" w14:paraId="62670C6F" w14:textId="77777777">
      <w:pPr>
        <w:pStyle w:val="Rubrik4"/>
        <w:spacing w:before="150"/>
      </w:pPr>
      <w:r w:rsidRPr="00DB362E">
        <w:t>Vår bedömning</w:t>
      </w:r>
    </w:p>
    <w:p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w:rsidRPr="00DB362E" w:rsidR="00447FDD" w:rsidP="00765AA7" w:rsidRDefault="00447FDD" w14:paraId="229356CD" w14:textId="4AD752B2">
      <w:r w:rsidRPr="00DB362E">
        <w:t xml:space="preserve">Riskhantering är ett viktigt element i ekonomisk politik. Att hantera riskerna till följd av klimatkrisen och dess effekter är därför en kärnuppgift inom den ekonomiska </w:t>
      </w:r>
      <w:r w:rsidRPr="00DB362E">
        <w:lastRenderedPageBreak/>
        <w:t>politiken. Den ekonomiska politiken behöver utformas för att möjliggöra klimat</w:t>
      </w:r>
      <w:r w:rsidR="00AF23F0">
        <w:softHyphen/>
      </w:r>
      <w:r w:rsidRPr="00DB362E">
        <w:t xml:space="preserve">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w:rsidRPr="00DB362E" w:rsidR="00447FDD" w:rsidP="008F7FCF" w:rsidRDefault="00447FDD" w14:paraId="01C943AB" w14:textId="77777777">
      <w:pPr>
        <w:pStyle w:val="Rubrik4"/>
      </w:pPr>
      <w:r w:rsidRPr="00DB362E">
        <w:t>Åtgärder</w:t>
      </w:r>
    </w:p>
    <w:p w:rsidRPr="00DB362E" w:rsidR="00447FDD" w:rsidP="00526CA5" w:rsidRDefault="00447FDD" w14:paraId="2135B3F7" w14:textId="77777777">
      <w:pPr>
        <w:pStyle w:val="ListaPunkt"/>
        <w:spacing w:before="80"/>
      </w:pPr>
      <w:r w:rsidRPr="00DB362E">
        <w:t>Klimatsäkra det finanspolitiska ramverket och inrätta en offentlig investeringsbudget för en rättvis klimatomställning.</w:t>
      </w:r>
    </w:p>
    <w:p w:rsidRPr="00DB362E" w:rsidR="00447FDD" w:rsidP="008F7FCF" w:rsidRDefault="00447FDD" w14:paraId="2445D118" w14:textId="77777777">
      <w:pPr>
        <w:pStyle w:val="ListaPunkt"/>
      </w:pPr>
      <w:r w:rsidRPr="00DB362E">
        <w:t>Utforma den ekonomiska politiken inom ramen för de nationella klimat- och miljömålen.</w:t>
      </w:r>
    </w:p>
    <w:p w:rsidRPr="00DB362E" w:rsidR="00447FDD" w:rsidP="008F7FCF" w:rsidRDefault="00447FDD" w14:paraId="25733F57" w14:textId="77777777">
      <w:pPr>
        <w:pStyle w:val="ListaPunkt"/>
      </w:pPr>
      <w:r w:rsidRPr="00DB362E">
        <w:t xml:space="preserve">Avveckla alla fossila subventioner. </w:t>
      </w:r>
    </w:p>
    <w:p w:rsidRPr="00DB362E" w:rsidR="00447FDD" w:rsidP="008F7FCF" w:rsidRDefault="00447FDD" w14:paraId="5151BA3B" w14:textId="77777777">
      <w:pPr>
        <w:pStyle w:val="ListaPunkt"/>
      </w:pPr>
      <w:r w:rsidRPr="00DB362E">
        <w:t>Stoppa svenska kreditgarantier för fossila projekt utomlands.</w:t>
      </w:r>
    </w:p>
    <w:p w:rsidRPr="00DB362E" w:rsidR="00447FDD" w:rsidP="008F7FCF" w:rsidRDefault="00447FDD" w14:paraId="47624A2A" w14:textId="77777777">
      <w:pPr>
        <w:pStyle w:val="ListaPunkt"/>
      </w:pPr>
      <w:r w:rsidRPr="00DB362E">
        <w:t>Genomför åtgärder för att främja en grön finansmarknad i syfte att öka takten i omställningen.</w:t>
      </w:r>
    </w:p>
    <w:p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w:rsidRPr="00DB362E" w:rsidR="00447FDD" w:rsidP="008F7FCF" w:rsidRDefault="00447FDD" w14:paraId="1E2E1AC7" w14:textId="77777777">
      <w:pPr>
        <w:pStyle w:val="ListaPunkt"/>
      </w:pPr>
      <w:r w:rsidRPr="00DB362E">
        <w:t>Arbeta utifrån strategin och handlingsplanen för cirkulär ekonomi som Regeringskansliet tagit fram.</w:t>
      </w:r>
    </w:p>
    <w:p w:rsidRPr="00DB362E" w:rsidR="00447FDD" w:rsidP="008F7FCF" w:rsidRDefault="00447FDD" w14:paraId="69C60E9F" w14:textId="77777777">
      <w:pPr>
        <w:pStyle w:val="ListaPunkt"/>
      </w:pPr>
      <w:r w:rsidRPr="00DB362E">
        <w:t>Stöd företag som vill utveckla cirkulära affärsmodeller.</w:t>
      </w:r>
    </w:p>
    <w:p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w:rsidRPr="00DB362E" w:rsidR="00447FDD" w:rsidP="00F14755" w:rsidRDefault="00447FDD" w14:paraId="210FB034" w14:textId="77777777">
      <w:pPr>
        <w:pStyle w:val="Rubrik5"/>
      </w:pPr>
      <w:r w:rsidRPr="00DB362E">
        <w:t>Investeringsbudget för rättvis klimatomställning</w:t>
      </w:r>
    </w:p>
    <w:p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w:rsidRPr="00DB362E" w:rsidR="00447FDD" w:rsidP="00F14755" w:rsidRDefault="00447FDD" w14:paraId="5A6A30D0" w14:textId="77777777">
      <w:pPr>
        <w:pStyle w:val="Rubrik5"/>
      </w:pPr>
      <w:r w:rsidRPr="00DB362E">
        <w:t>Grön finansmarknad för ökad takt i omställningen</w:t>
      </w:r>
    </w:p>
    <w:p w:rsidRPr="00DB362E" w:rsidR="00447FDD" w:rsidP="00447FDD" w:rsidRDefault="00447FDD" w14:paraId="36DF8CC8" w14:textId="418C59CB">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w:t>
      </w:r>
      <w:r w:rsidR="00AF23F0">
        <w:softHyphen/>
      </w:r>
      <w:r w:rsidRPr="00DB362E">
        <w:t xml:space="preserve">garantier och gröna statliga garantier för att stötta industrins omställning. Vi anser att </w:t>
      </w:r>
      <w:r w:rsidRPr="00DB362E">
        <w:lastRenderedPageBreak/>
        <w:t>åtgärder för en grön finansmarknad fortsatt ska utvecklas i syfte att bidra till den gröna omställningen.</w:t>
      </w:r>
    </w:p>
    <w:p w:rsidRPr="00DB362E" w:rsidR="00447FDD" w:rsidP="00F14755" w:rsidRDefault="00447FDD" w14:paraId="392899BE" w14:textId="77777777">
      <w:pPr>
        <w:pStyle w:val="Rubrik5"/>
      </w:pPr>
      <w:r w:rsidRPr="00DB362E">
        <w:t>Avskaffa fossila subventioner</w:t>
      </w:r>
    </w:p>
    <w:p w:rsidRPr="00DB362E" w:rsidR="00447FDD" w:rsidP="00447FDD" w:rsidRDefault="00447FDD" w14:paraId="659ED3A1" w14:textId="3C196F43">
      <w:pPr>
        <w:pStyle w:val="Normalutanindragellerluft"/>
      </w:pPr>
      <w:r w:rsidRPr="00DB362E">
        <w:t>Om Sverige ska nå upp till åtagandena i Parisavtalet måste vi kraftigt och omgående minska vårt fossilberoende. Centralt är då att fasa ut de subventioner av fossilanvänd</w:t>
      </w:r>
      <w:r w:rsidR="00AF23F0">
        <w:softHyphen/>
      </w:r>
      <w:r w:rsidRPr="00DB362E">
        <w:t xml:space="preserve">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bilarna beskattas hårdare och viktiga förändringar av EU:s utsläppshandelssystem drevs igenom, vilket har lett till ett högre pris på utsläppsrätter. Arbetet måste fortsätta så att alla fossila subventioner avvecklas. </w:t>
      </w:r>
    </w:p>
    <w:p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w:rsidRPr="00DB362E" w:rsidR="00447FDD" w:rsidP="00765AA7" w:rsidRDefault="00447FDD" w14:paraId="716613E9" w14:textId="36CE40C5">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w:t>
      </w:r>
      <w:r w:rsidR="00AF23F0">
        <w:softHyphen/>
      </w:r>
      <w:r w:rsidRPr="00DB362E">
        <w:t>heter, oavsett vilket land som kreditgarantierna riktas mot eller vilken fossil teknik som planeras.</w:t>
      </w:r>
    </w:p>
    <w:p w:rsidRPr="00DB362E" w:rsidR="00447FDD" w:rsidP="00F14755" w:rsidRDefault="00447FDD" w14:paraId="7416D42B" w14:textId="77777777">
      <w:pPr>
        <w:pStyle w:val="Rubrik5"/>
      </w:pPr>
      <w:r w:rsidRPr="00DB362E">
        <w:t>Naturresurseffektiv ekonomi</w:t>
      </w:r>
    </w:p>
    <w:p w:rsidRPr="00DB362E" w:rsidR="00447FDD" w:rsidP="00447FDD" w:rsidRDefault="00447FDD" w14:paraId="2AD65FA5" w14:textId="2197A0D5">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w:t>
      </w:r>
      <w:r w:rsidR="00AF23F0">
        <w:softHyphen/>
      </w:r>
      <w:r w:rsidRPr="00DB362E">
        <w:t>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w:rsidRPr="00DB362E" w:rsidR="00447FDD" w:rsidP="00F14755" w:rsidRDefault="00447FDD" w14:paraId="7D2017AD" w14:textId="77777777">
      <w:pPr>
        <w:pStyle w:val="Rubrik5"/>
      </w:pPr>
      <w:r w:rsidRPr="00DB362E">
        <w:lastRenderedPageBreak/>
        <w:t>Cirkulär ekonomi</w:t>
      </w:r>
    </w:p>
    <w:p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w:rsidRPr="00DB362E" w:rsidR="00447FDD" w:rsidP="00F14755" w:rsidRDefault="00447FDD" w14:paraId="59C84C30" w14:textId="77777777">
      <w:pPr>
        <w:pStyle w:val="Rubrik5"/>
      </w:pPr>
      <w:r w:rsidRPr="00DB362E">
        <w:t>Ekonomisk politik för en rättvis omställning</w:t>
      </w:r>
    </w:p>
    <w:p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w:rsidRPr="00DB362E" w:rsidR="00447FDD" w:rsidP="008F7FCF" w:rsidRDefault="00447FDD" w14:paraId="7E9A725D" w14:textId="77777777">
      <w:pPr>
        <w:pStyle w:val="Rubrik3"/>
      </w:pPr>
      <w:r w:rsidRPr="00DB362E">
        <w:t>Forskning och innovation</w:t>
      </w:r>
    </w:p>
    <w:p w:rsidRPr="00DB362E" w:rsidR="00447FDD" w:rsidP="002D0D82" w:rsidRDefault="00447FDD" w14:paraId="062264C8" w14:textId="77777777">
      <w:pPr>
        <w:pStyle w:val="Rubrik4"/>
        <w:spacing w:before="150"/>
      </w:pPr>
      <w:r w:rsidRPr="00DB362E">
        <w:t>Vår bedömning</w:t>
      </w:r>
    </w:p>
    <w:p w:rsidRPr="00DB362E" w:rsidR="00447FDD" w:rsidP="00447FDD" w:rsidRDefault="00447FDD" w14:paraId="7080FE08" w14:textId="77777777">
      <w:pPr>
        <w:pStyle w:val="Normalutanindragellerluft"/>
      </w:pPr>
      <w:r w:rsidRPr="00DB362E">
        <w:t>Forskning och innovation utvecklar såväl ny teknik som nya tillvägagångssätt som möjliggör en snabb klimatomställning som kan bidra till Parisavtalet och till att Sverige kan vara ledande internationellt. En ambitiös klimatpolitik bidrar till ett näringsliv som 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w:rsidRPr="00DB362E" w:rsidR="00447FDD" w:rsidP="008F7FCF" w:rsidRDefault="00447FDD" w14:paraId="1F9E6DA6" w14:textId="77777777">
      <w:pPr>
        <w:pStyle w:val="Rubrik4"/>
      </w:pPr>
      <w:r w:rsidRPr="00DB362E">
        <w:lastRenderedPageBreak/>
        <w:t>Åtgärder</w:t>
      </w:r>
    </w:p>
    <w:p w:rsidRPr="00DB362E" w:rsidR="00447FDD" w:rsidP="002D0D82" w:rsidRDefault="00447FDD" w14:paraId="1BE12CC8" w14:textId="77777777">
      <w:pPr>
        <w:pStyle w:val="ListaPunkt"/>
        <w:spacing w:before="80"/>
      </w:pPr>
      <w:r w:rsidRPr="00DB362E">
        <w:t>Förtydliga uppdrag och tillsätt resurser för högre utbildning och forskning som kraft för klimatomställningen. Lärosätenas arbete med att främja hållbar utveckling behöver intensifieras.</w:t>
      </w:r>
    </w:p>
    <w:p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w:rsidRPr="00DB362E" w:rsidR="00447FDD" w:rsidP="008F7FCF" w:rsidRDefault="00447FDD" w14:paraId="392E55FB" w14:textId="77777777">
      <w:pPr>
        <w:pStyle w:val="Rubrik4"/>
      </w:pPr>
      <w:r w:rsidRPr="00DB362E">
        <w:t>Skälen för vår bedömning</w:t>
      </w:r>
    </w:p>
    <w:p w:rsidRPr="00DB362E" w:rsidR="00447FDD" w:rsidP="00447FDD" w:rsidRDefault="00447FDD" w14:paraId="41A54A29" w14:textId="5101C7FF">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w:t>
      </w:r>
      <w:r w:rsidR="00AF23F0">
        <w:softHyphen/>
      </w:r>
      <w:r w:rsidRPr="00DB362E">
        <w:t>omställningen.</w:t>
      </w:r>
    </w:p>
    <w:p w:rsidRPr="00DB362E" w:rsidR="00447FDD" w:rsidP="00765AA7" w:rsidRDefault="00447FDD" w14:paraId="7D1AE7C6" w14:textId="77777777">
      <w:r w:rsidRPr="00DB362E">
        <w:t>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samhällsbygget i ljuset av de globala megatrender som kommer att påverka dem och vårt samhälle under hela deras livstid.</w:t>
      </w:r>
    </w:p>
    <w:p w:rsidRPr="00DB362E" w:rsidR="00447FDD" w:rsidP="00F14755" w:rsidRDefault="00447FDD" w14:paraId="0C3A91D1" w14:textId="77777777">
      <w:pPr>
        <w:pStyle w:val="Rubrik5"/>
      </w:pPr>
      <w:r w:rsidRPr="00DB362E">
        <w:t>Högre utbildning och forskning som kraft för omställningen</w:t>
      </w:r>
    </w:p>
    <w:p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w:rsidRPr="00DB362E" w:rsidR="00447FDD" w:rsidP="00765AA7" w:rsidRDefault="00447FDD" w14:paraId="083FF256" w14:textId="565BEFEB">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w:t>
      </w:r>
      <w:r w:rsidRPr="00DB362E">
        <w:lastRenderedPageBreak/>
        <w:t xml:space="preserve">samverkan bidrar till en snabb och genomgripande förändring vars motstycke saknas i historien. </w:t>
      </w:r>
    </w:p>
    <w:p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w:rsidRPr="00DB362E" w:rsidR="00447FDD" w:rsidP="00F14755" w:rsidRDefault="00447FDD" w14:paraId="7D9CA441" w14:textId="77777777">
      <w:pPr>
        <w:pStyle w:val="Rubrik5"/>
      </w:pPr>
      <w:r w:rsidRPr="00DB362E">
        <w:t>Stöd till innovation</w:t>
      </w:r>
    </w:p>
    <w:p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w:rsidRPr="00DB362E" w:rsidR="00447FDD" w:rsidP="00F14755" w:rsidRDefault="00447FDD" w14:paraId="72401FAC" w14:textId="77777777">
      <w:pPr>
        <w:pStyle w:val="Rubrik5"/>
      </w:pPr>
      <w:r w:rsidRPr="00DB362E">
        <w:t xml:space="preserve">Grönt kunskapslyft och stärkt yrkeshögskola </w:t>
      </w:r>
    </w:p>
    <w:p w:rsidRPr="00DB362E" w:rsidR="00447FDD" w:rsidP="00F14755" w:rsidRDefault="00447FDD" w14:paraId="210BFB9A" w14:textId="6D30469D">
      <w:pPr>
        <w:pStyle w:val="Normalutanindragellerluft"/>
      </w:pPr>
      <w:r w:rsidRPr="00DB362E">
        <w:t>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sfi till ukrainska flyktingar, men Miljöpartiet vill att det ska vara en skyldighet för kommu</w:t>
      </w:r>
      <w:r w:rsidR="00AF23F0">
        <w:softHyphen/>
      </w:r>
      <w:r w:rsidRPr="00DB362E">
        <w:t>nerna att erbjuda sfi.</w:t>
      </w:r>
    </w:p>
    <w:p w:rsidRPr="00DB362E" w:rsidR="00447FDD" w:rsidP="00765AA7" w:rsidRDefault="00447FDD" w14:paraId="63C00EFF" w14:textId="7011DFA8">
      <w:r w:rsidRPr="00DB362E">
        <w:t>Sverige har goda förutsättningar för en stor miljöexport som bör stödjas genom att medel ges till forskning, utveckling, innovationer och gröna krediter till startups, företag och branscher i framkant av klimatarbetet. Det finns stor potential till stark samhälls</w:t>
      </w:r>
      <w:r w:rsidR="00AF23F0">
        <w:softHyphen/>
      </w:r>
      <w:r w:rsidRPr="00DB362E">
        <w:t>utveckling genom omställningen av industriprocesser, transporter och energisektorn, vilket bör underlättas även genom stöd till digitalisering och en grön omställning för småföretag.</w:t>
      </w:r>
    </w:p>
    <w:p w:rsidRPr="00DB362E" w:rsidR="00447FDD" w:rsidP="008F7FCF" w:rsidRDefault="00447FDD" w14:paraId="5A0C347C" w14:textId="77777777">
      <w:pPr>
        <w:pStyle w:val="Rubrik3"/>
      </w:pPr>
      <w:r w:rsidRPr="00DB362E">
        <w:t>Tillgängliggörande av el för klimatomställning</w:t>
      </w:r>
    </w:p>
    <w:p w:rsidRPr="00DB362E" w:rsidR="00447FDD" w:rsidP="002D0D82" w:rsidRDefault="00447FDD" w14:paraId="21466FCF" w14:textId="77777777">
      <w:pPr>
        <w:pStyle w:val="Rubrik4"/>
        <w:spacing w:before="150"/>
      </w:pPr>
      <w:r w:rsidRPr="00DB362E">
        <w:t>Vår bedömning</w:t>
      </w:r>
    </w:p>
    <w:p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w:rsidRPr="00DB362E" w:rsidR="00447FDD" w:rsidP="00765AA7" w:rsidRDefault="00447FDD" w14:paraId="6DC5E1E6" w14:textId="78BE1C26">
      <w:r w:rsidRPr="00DB362E">
        <w:t>I Sverige kan klimatomställningen innebära uppemot en dubblering av elanvänd</w:t>
      </w:r>
      <w:r w:rsidR="00AF23F0">
        <w:softHyphen/>
      </w:r>
      <w:r w:rsidRPr="00DB362E">
        <w:t>ningen. För att möta detta behov krävs stora insatser för</w:t>
      </w:r>
    </w:p>
    <w:p w:rsidRPr="00DB362E" w:rsidR="00447FDD" w:rsidP="00F14755" w:rsidRDefault="00447FDD" w14:paraId="5B78204D" w14:textId="206ADBF1">
      <w:pPr>
        <w:pStyle w:val="ListaLinje"/>
      </w:pPr>
      <w:r w:rsidRPr="00DB362E">
        <w:t>energieffektiviseringar som frigör energi</w:t>
      </w:r>
    </w:p>
    <w:p w:rsidRPr="00DB362E" w:rsidR="00447FDD" w:rsidP="00F14755" w:rsidRDefault="00447FDD" w14:paraId="2A7C0B9B" w14:textId="3E847C6D">
      <w:pPr>
        <w:pStyle w:val="ListaLinje"/>
      </w:pPr>
      <w:r w:rsidRPr="00DB362E">
        <w:t>ökad förnybar elproduktion som kan komma på plats snabbt</w:t>
      </w:r>
    </w:p>
    <w:p w:rsidRPr="00DB362E" w:rsidR="00447FDD" w:rsidP="00F14755" w:rsidRDefault="00447FDD" w14:paraId="73D606C8" w14:textId="7BA62D32">
      <w:pPr>
        <w:pStyle w:val="ListaLinje"/>
      </w:pPr>
      <w:r w:rsidRPr="00DB362E">
        <w:t>ökad flexibilitet och smarta nät</w:t>
      </w:r>
    </w:p>
    <w:p w:rsidRPr="00DB362E" w:rsidR="00447FDD" w:rsidP="00F14755" w:rsidRDefault="00447FDD" w14:paraId="74CF1FD0" w14:textId="3120E1EF">
      <w:pPr>
        <w:pStyle w:val="ListaLinje"/>
      </w:pPr>
      <w:r w:rsidRPr="00DB362E">
        <w:t>utbyggd grön baskraft såsom energilagring, gasturbiner med förnybart bränsle, höjd effekt i vattenkraften, mer flexibilitet och effekt från kraftvärmen och smart styrning av värmepumpar och laddinfrastruktur</w:t>
      </w:r>
      <w:r w:rsidRPr="00DB362E" w:rsidR="00F14755">
        <w:t>.</w:t>
      </w:r>
    </w:p>
    <w:p w:rsidRPr="00DB362E" w:rsidR="00447FDD" w:rsidP="002D0D82" w:rsidRDefault="00447FDD" w14:paraId="490463D3" w14:textId="304AE234">
      <w:pPr>
        <w:pStyle w:val="Normalutanindragellerluft"/>
      </w:pPr>
      <w:r w:rsidRPr="00DB362E">
        <w:lastRenderedPageBreak/>
        <w:t>Denna utveckling ger samtidigt flera mervärden genom låga energipriser, ökad kris</w:t>
      </w:r>
      <w:r w:rsidR="00AF23F0">
        <w:softHyphen/>
      </w:r>
      <w:r w:rsidRPr="00DB362E">
        <w:t>beredskap, oberoende från import av insatsvaror i energisystemet, bättre luftkvalitet och därmed bättre folkhälsa.</w:t>
      </w:r>
    </w:p>
    <w:p w:rsidRPr="00DB362E" w:rsidR="00447FDD" w:rsidP="00FA70DD" w:rsidRDefault="00447FDD" w14:paraId="487679D5" w14:textId="77777777">
      <w:pPr>
        <w:pStyle w:val="Rubrik4"/>
      </w:pPr>
      <w:r w:rsidRPr="00DB362E">
        <w:t>Åtgärder</w:t>
      </w:r>
    </w:p>
    <w:p w:rsidRPr="00DB362E" w:rsidR="00447FDD" w:rsidP="002D0D82" w:rsidRDefault="002C073B" w14:paraId="042CB49A" w14:textId="69885E43">
      <w:pPr>
        <w:pStyle w:val="ListaPunkt"/>
        <w:spacing w:before="80"/>
      </w:pPr>
      <w:r w:rsidRPr="00DB362E">
        <w:t>Genomför e</w:t>
      </w:r>
      <w:r w:rsidRPr="00DB362E" w:rsidR="00447FDD">
        <w:t>nergieffektiviseringar som frigör energi</w:t>
      </w:r>
      <w:r w:rsidRPr="00DB362E" w:rsidR="00F14755">
        <w:t>.</w:t>
      </w:r>
    </w:p>
    <w:p w:rsidRPr="00DB362E" w:rsidR="00447FDD" w:rsidP="002C073B" w:rsidRDefault="00447FDD" w14:paraId="421931B7" w14:textId="77777777">
      <w:pPr>
        <w:pStyle w:val="ListaPunkt"/>
      </w:pPr>
      <w:r w:rsidRPr="00DB362E">
        <w:t>Inför ett långsiktigt system för omfattande energieffektiviseringar.</w:t>
      </w:r>
    </w:p>
    <w:p w:rsidRPr="00DB362E" w:rsidR="00447FDD" w:rsidP="002C073B" w:rsidRDefault="00447FDD" w14:paraId="5B95150B" w14:textId="77777777">
      <w:pPr>
        <w:pStyle w:val="ListaPunkt"/>
      </w:pPr>
      <w:r w:rsidRPr="00DB362E">
        <w:t>Inför ett stöd till näringslivets energieffektiviseringar.</w:t>
      </w:r>
    </w:p>
    <w:p w:rsidRPr="00DB362E" w:rsidR="00447FDD" w:rsidP="002C073B" w:rsidRDefault="00447FDD" w14:paraId="01551F7E" w14:textId="77777777">
      <w:pPr>
        <w:pStyle w:val="ListaPunkt"/>
      </w:pPr>
      <w:r w:rsidRPr="00DB362E">
        <w:t>Fördubbla antalet energirådgivare i hela landet.</w:t>
      </w:r>
    </w:p>
    <w:p w:rsidRPr="00DB362E" w:rsidR="00447FDD" w:rsidP="002C073B" w:rsidRDefault="00447FDD" w14:paraId="39A5C5BE" w14:textId="2F950D07">
      <w:pPr>
        <w:pStyle w:val="ListaPunkt"/>
      </w:pPr>
      <w:r w:rsidRPr="00DB362E">
        <w:t>Ökad förnybar elproduktion i närtid</w:t>
      </w:r>
      <w:r w:rsidRPr="00DB362E" w:rsidR="00F14755">
        <w:t>.</w:t>
      </w:r>
    </w:p>
    <w:p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w:rsidRPr="00DB362E" w:rsidR="00447FDD" w:rsidP="002C073B" w:rsidRDefault="00447FDD" w14:paraId="3B827798" w14:textId="77777777">
      <w:pPr>
        <w:pStyle w:val="ListaPunkt"/>
      </w:pPr>
      <w:r w:rsidRPr="00DB362E">
        <w:t>Anta ett planeringsmål för grön baskraft.</w:t>
      </w:r>
    </w:p>
    <w:p w:rsidRPr="00DB362E" w:rsidR="00447FDD" w:rsidP="002C073B" w:rsidRDefault="00447FDD" w14:paraId="1732DEFC" w14:textId="77777777">
      <w:pPr>
        <w:pStyle w:val="ListaPunkt"/>
      </w:pPr>
      <w:r w:rsidRPr="00DB362E">
        <w:t>Inför ett investeringsstöd för grön baskraft.</w:t>
      </w:r>
    </w:p>
    <w:p w:rsidRPr="00DB362E" w:rsidR="00447FDD" w:rsidP="002C073B" w:rsidRDefault="00447FDD" w14:paraId="15A11815" w14:textId="77777777">
      <w:pPr>
        <w:pStyle w:val="ListaPunkt"/>
      </w:pPr>
      <w:r w:rsidRPr="00DB362E">
        <w:t>Anta ett planeringsmål för 30 TWh solenergi till 2030.</w:t>
      </w:r>
    </w:p>
    <w:p w:rsidRPr="00DB362E" w:rsidR="00447FDD" w:rsidP="002C073B" w:rsidRDefault="00447FDD" w14:paraId="60258963" w14:textId="77777777">
      <w:pPr>
        <w:pStyle w:val="ListaPunkt"/>
      </w:pPr>
      <w:r w:rsidRPr="00DB362E">
        <w:t>Anta ett planeringsmål för 150 TWh havsbaserad vindkraft till 2040.</w:t>
      </w:r>
    </w:p>
    <w:p w:rsidRPr="00DB362E" w:rsidR="00447FDD" w:rsidP="002C073B" w:rsidRDefault="00447FDD" w14:paraId="1B1477CE" w14:textId="77777777">
      <w:pPr>
        <w:pStyle w:val="ListaPunkt"/>
      </w:pPr>
      <w:r w:rsidRPr="00DB362E">
        <w:t>Bygg solceller på alla lämpliga offentliga byggnader.</w:t>
      </w:r>
    </w:p>
    <w:p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w:rsidRPr="00DB362E" w:rsidR="00447FDD" w:rsidP="002C073B" w:rsidRDefault="00447FDD" w14:paraId="4A8AFBCF" w14:textId="77777777">
      <w:pPr>
        <w:pStyle w:val="ListaPunkt"/>
      </w:pPr>
      <w:r w:rsidRPr="00DB362E">
        <w:t>Inför en högre lokal elbonus som ger kommunerna betalt för den förnybara el de producerar.</w:t>
      </w:r>
    </w:p>
    <w:p w:rsidRPr="00DB362E" w:rsidR="00447FDD" w:rsidP="002C073B" w:rsidRDefault="00447FDD" w14:paraId="50EB1382" w14:textId="77777777">
      <w:pPr>
        <w:pStyle w:val="ListaPunkt"/>
      </w:pPr>
      <w:r w:rsidRPr="00DB362E">
        <w:t>Ge närboende till vindkraft rätt till ersättning från vindkraftsbolagen.</w:t>
      </w:r>
    </w:p>
    <w:p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w:rsidRPr="00DB362E" w:rsidR="00447FDD" w:rsidP="002C073B" w:rsidRDefault="00447FDD" w14:paraId="054A26BF" w14:textId="77777777">
      <w:pPr>
        <w:pStyle w:val="ListaPunkt"/>
      </w:pPr>
      <w:r w:rsidRPr="00DB362E">
        <w:t>Återinför stödet för anslutning av havsbaserad vindkraft.</w:t>
      </w:r>
    </w:p>
    <w:p w:rsidRPr="00DB362E" w:rsidR="00447FDD" w:rsidP="002C073B" w:rsidRDefault="00447FDD" w14:paraId="08BD309A" w14:textId="77777777">
      <w:pPr>
        <w:pStyle w:val="ListaPunkt"/>
      </w:pPr>
      <w:r w:rsidRPr="00DB362E">
        <w:t>Uppdra åt Försvarsmakten att arbeta med villkorade tillstånd.</w:t>
      </w:r>
    </w:p>
    <w:p w:rsidRPr="00DB362E" w:rsidR="00447FDD" w:rsidP="002C073B" w:rsidRDefault="00447FDD" w14:paraId="5CFE34CC" w14:textId="77777777">
      <w:pPr>
        <w:pStyle w:val="ListaPunkt"/>
      </w:pPr>
      <w:r w:rsidRPr="00DB362E">
        <w:t>Sänk skatten för andelsägande av solenergi för boende i flerbostadshus.</w:t>
      </w:r>
    </w:p>
    <w:p w:rsidRPr="00DB362E" w:rsidR="00447FDD" w:rsidP="002C073B" w:rsidRDefault="00447FDD" w14:paraId="1F3C606F" w14:textId="0C344BA1">
      <w:pPr>
        <w:pStyle w:val="ListaPunkt"/>
      </w:pPr>
      <w:r w:rsidRPr="00DB362E">
        <w:t>Återinför den statliga ersättningen för mikroproduktion av solel, den så kallade 60-öringen, som regeringen beslutat att avskaffa från den 1</w:t>
      </w:r>
      <w:r w:rsidR="00635B35">
        <w:t> </w:t>
      </w:r>
      <w:r w:rsidRPr="00DB362E">
        <w:t>januari 2026.</w:t>
      </w:r>
    </w:p>
    <w:p w:rsidRPr="00DB362E" w:rsidR="00447FDD" w:rsidP="002C073B" w:rsidRDefault="00447FDD" w14:paraId="6A4C527F" w14:textId="77777777">
      <w:pPr>
        <w:pStyle w:val="ListaPunkt"/>
      </w:pPr>
      <w:r w:rsidRPr="00DB362E">
        <w:t>Slopa all skatt på egenproducerad el, även över gränsen på 500 kW.</w:t>
      </w:r>
    </w:p>
    <w:p w:rsidRPr="00DB362E" w:rsidR="00447FDD" w:rsidP="002C073B" w:rsidRDefault="00447FDD" w14:paraId="0D05B99E" w14:textId="77777777">
      <w:pPr>
        <w:pStyle w:val="ListaPunkt"/>
      </w:pPr>
      <w:r w:rsidRPr="00DB362E">
        <w:t>Underlätta för nya solparker genom att förtydliga länsstyrelsernas roll i tillståndsprocessen.</w:t>
      </w:r>
    </w:p>
    <w:p w:rsidRPr="00DB362E" w:rsidR="00447FDD" w:rsidP="002C073B" w:rsidRDefault="00447FDD" w14:paraId="2FAE8FF5" w14:textId="4EB02B37">
      <w:pPr>
        <w:pStyle w:val="ListaPunkt"/>
      </w:pPr>
      <w:r w:rsidRPr="00DB362E">
        <w:t>Ökad flexibilitet och smarta nät</w:t>
      </w:r>
      <w:r w:rsidR="00635B35">
        <w:t>.</w:t>
      </w:r>
    </w:p>
    <w:p w:rsidRPr="00DB362E" w:rsidR="00447FDD" w:rsidP="002C073B" w:rsidRDefault="00447FDD" w14:paraId="56D56E43" w14:textId="77777777">
      <w:pPr>
        <w:pStyle w:val="ListaPunkt"/>
      </w:pPr>
      <w:r w:rsidRPr="00DB362E">
        <w:t>Anta ett mål för efterfrågeflexibilitet i elsystemet.</w:t>
      </w:r>
    </w:p>
    <w:p w:rsidRPr="00DB362E" w:rsidR="00447FDD" w:rsidP="002C073B" w:rsidRDefault="00447FDD" w14:paraId="54F3EC63" w14:textId="77777777">
      <w:pPr>
        <w:pStyle w:val="ListaPunkt"/>
      </w:pPr>
      <w:r w:rsidRPr="00DB362E">
        <w:t>Redovisa tydligt kundens kostnader för effekt.</w:t>
      </w:r>
    </w:p>
    <w:p w:rsidRPr="00DB362E" w:rsidR="00447FDD" w:rsidP="002C073B" w:rsidRDefault="00447FDD" w14:paraId="2CC068F5" w14:textId="77777777">
      <w:pPr>
        <w:pStyle w:val="ListaPunkt"/>
      </w:pPr>
      <w:r w:rsidRPr="00DB362E">
        <w:t>Säkra att tillgången på nätkapacitet styrs av miljö- och samhällsnytta.</w:t>
      </w:r>
    </w:p>
    <w:p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w:rsidRPr="00DB362E" w:rsidR="00447FDD" w:rsidP="002C073B" w:rsidRDefault="00447FDD" w14:paraId="5DC78629" w14:textId="77777777">
      <w:pPr>
        <w:pStyle w:val="ListaPunkt"/>
      </w:pPr>
      <w:r w:rsidRPr="00DB362E">
        <w:lastRenderedPageBreak/>
        <w:t>Utred hur en dynamisk elskatt skulle kunna utformas för att ge ökade incitament för flexibilitet.</w:t>
      </w:r>
    </w:p>
    <w:p w:rsidRPr="00DB362E" w:rsidR="00447FDD" w:rsidP="002C073B" w:rsidRDefault="00447FDD" w14:paraId="4A72B9B2" w14:textId="77777777">
      <w:pPr>
        <w:pStyle w:val="ListaPunkt"/>
      </w:pPr>
      <w:r w:rsidRPr="00DB362E">
        <w:t>Stimulera dynamiska nätavgifter som främjar flexibilitet och smart energianvändning.</w:t>
      </w:r>
    </w:p>
    <w:p w:rsidRPr="00DB362E" w:rsidR="00447FDD" w:rsidP="002C073B" w:rsidRDefault="00447FDD" w14:paraId="2E4AC399" w14:textId="77777777">
      <w:pPr>
        <w:pStyle w:val="ListaPunkt"/>
      </w:pPr>
      <w:r w:rsidRPr="00DB362E">
        <w:t>Ta fram en nationell strategi för energilager och inför ett investeringsstöd för storskalig energilagring, såsom vätgas, batterier och värmelager.</w:t>
      </w:r>
    </w:p>
    <w:p w:rsidRPr="00DB362E" w:rsidR="00447FDD" w:rsidP="002C073B" w:rsidRDefault="00447FDD" w14:paraId="053E8792" w14:textId="5776BAF0">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w:rsidRPr="00DB362E" w:rsidR="00447FDD" w:rsidP="002C073B" w:rsidRDefault="00447FDD" w14:paraId="114325DE" w14:textId="77777777">
      <w:pPr>
        <w:pStyle w:val="Rubrik4"/>
      </w:pPr>
      <w:r w:rsidRPr="00DB362E">
        <w:t>Skälen för vår bedömning</w:t>
      </w:r>
    </w:p>
    <w:p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w:rsidRPr="00DB362E" w:rsidR="00447FDD" w:rsidP="00765AA7" w:rsidRDefault="00447FDD" w14:paraId="0C3E3887" w14:textId="00EE80DA">
      <w:r w:rsidRPr="00DB362E">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baskraft som inkluderar energilagring, gasturbiner med förnybart bränsle, höjd effekt i vattenkraften, mer flexibilitet och effekt från kraftvärmen och smart styrning av värmepumpar och laddinfrastruktur är dessutom säkert och robust.</w:t>
      </w:r>
    </w:p>
    <w:p w:rsidRPr="00DB362E" w:rsidR="00447FDD" w:rsidP="004120A0" w:rsidRDefault="00447FDD" w14:paraId="4A0B51AF" w14:textId="77777777">
      <w:pPr>
        <w:pStyle w:val="Rubrik5"/>
      </w:pPr>
      <w:r w:rsidRPr="00DB362E">
        <w:t>Storsatsa på förnybar billig energiproduktion</w:t>
      </w:r>
    </w:p>
    <w:p w:rsidRPr="00DB362E" w:rsidR="00447FDD" w:rsidP="00447FDD" w:rsidRDefault="00447FDD" w14:paraId="2F497AB8" w14:textId="43D4BD3B">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w:t>
      </w:r>
      <w:r w:rsidR="00AF23F0">
        <w:softHyphen/>
      </w:r>
      <w:r w:rsidRPr="00DB362E">
        <w:t>parker, motsvarande flera gånger Sveriges elbehov.</w:t>
      </w:r>
    </w:p>
    <w:p w:rsidRPr="00DB362E" w:rsidR="00447FDD" w:rsidP="00765AA7" w:rsidRDefault="00447FDD" w14:paraId="30F5BE02" w14:textId="6FCD8027">
      <w:r w:rsidRPr="00DB362E">
        <w:t>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solparker kan man producera stora volymer el som kommer alla till nytta; för att snabba på utveck</w:t>
      </w:r>
      <w:r w:rsidR="00F92C23">
        <w:softHyphen/>
      </w:r>
      <w:r w:rsidRPr="00DB362E">
        <w:t xml:space="preserve">lingen behöver länsstyrelsernas roll i tillståndsprocessen förtydligas. Med den statliga ersättningen för mikroproduktion av solel, den så kallade 60-öringen, som regeringen beslutat att avskaffa från den 1 januari 2026 så har småskalig solelsproduktion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w:t>
      </w:r>
      <w:r w:rsidRPr="00DB362E">
        <w:lastRenderedPageBreak/>
        <w:t>möjliggör användning av biobränslen där de behövs allra mest, för att ersätta fossila bränslen. Solvärme bör även införlivas i det gröna teknikavdraget.</w:t>
      </w:r>
    </w:p>
    <w:p w:rsidRPr="00DB362E" w:rsidR="00447FDD" w:rsidP="00765AA7" w:rsidRDefault="00447FDD" w14:paraId="5E873269" w14:textId="77777777">
      <w:r w:rsidRPr="00DB362E">
        <w:t>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solel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elbonus införs som ger kommunerna betalt för den förnybara el som de producerar 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w:rsidRPr="00DB362E" w:rsidR="00447FDD" w:rsidP="004120A0" w:rsidRDefault="00447FDD" w14:paraId="03A5BE44" w14:textId="77777777">
      <w:pPr>
        <w:pStyle w:val="Rubrik5"/>
      </w:pPr>
      <w:r w:rsidRPr="00DB362E">
        <w:t>Kraftiga satsningar på energieffektiviseringar</w:t>
      </w:r>
    </w:p>
    <w:p w:rsidRPr="00DB362E" w:rsidR="00447FDD" w:rsidP="00447FDD" w:rsidRDefault="00447FDD" w14:paraId="0880DB32" w14:textId="39BA5D77">
      <w:pPr>
        <w:pStyle w:val="Normalutanindragellerluft"/>
      </w:pPr>
      <w:r w:rsidRPr="00DB362E">
        <w:t>Energieffektiviseringar är det snabbaste, billigaste och mest miljövänliga sättet att minska kostnaderna för och miljöpåverkan av energi. På kort sikt är energi</w:t>
      </w:r>
      <w:r w:rsidR="00F92C23">
        <w:softHyphen/>
      </w:r>
      <w:r w:rsidRPr="00DB362E">
        <w:t>effektiviseringar det effektivaste som vi kan göra för att minska hushållens och företagens energikostnader.</w:t>
      </w:r>
    </w:p>
    <w:p w:rsidRPr="00DB362E" w:rsidR="00447FDD" w:rsidP="00765AA7" w:rsidRDefault="00447FDD" w14:paraId="5265D23F" w14:textId="3DA07D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w:t>
      </w:r>
      <w:r w:rsidR="00F92C23">
        <w:softHyphen/>
      </w:r>
      <w:r w:rsidRPr="00DB362E">
        <w:t>bostadshus, exempelvis genom att säkerställa att ventilation och värmesystem fungerar på bästa möjliga sätt tillsammans. För företag kan det handla om att investera i mer effektiv teknik.</w:t>
      </w:r>
    </w:p>
    <w:p w:rsidRPr="00DB362E" w:rsidR="00447FDD" w:rsidP="00765AA7" w:rsidRDefault="00447FDD" w14:paraId="273FA6DC" w14:textId="50FA12E6">
      <w:r w:rsidRPr="00DB362E">
        <w:t>För att trygga en långsiktig styrning bör ett system för omfattande energi</w:t>
      </w:r>
      <w:r w:rsidR="00F92C23">
        <w:softHyphen/>
      </w:r>
      <w:r w:rsidRPr="00DB362E">
        <w:t>effektiviseringar införas; det kan vara en kvotplikt, auktionssystem eller liknande.</w:t>
      </w:r>
    </w:p>
    <w:p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w:rsidRPr="00DB362E" w:rsidR="00447FDD" w:rsidP="004120A0" w:rsidRDefault="00447FDD" w14:paraId="320E444E" w14:textId="77777777">
      <w:pPr>
        <w:pStyle w:val="Rubrik5"/>
      </w:pPr>
      <w:r w:rsidRPr="00DB362E">
        <w:t>Bygg framtidens smarta elnät och ett flexibelt energisystem</w:t>
      </w:r>
    </w:p>
    <w:p w:rsidRPr="00DB362E" w:rsidR="00447FDD" w:rsidP="00447FDD" w:rsidRDefault="00447FDD" w14:paraId="685F27FE" w14:textId="77777777">
      <w:pPr>
        <w:pStyle w:val="Normalutanindragellerluft"/>
      </w:pPr>
      <w:r w:rsidRPr="00DB362E">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w:t>
      </w:r>
      <w:r w:rsidRPr="00DB362E">
        <w:lastRenderedPageBreak/>
        <w:t>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w:rsidRPr="00DB362E" w:rsidR="00447FDD" w:rsidP="00765AA7" w:rsidRDefault="00447FDD" w14:paraId="258E3C4D" w14:textId="246A328E">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w:t>
      </w:r>
      <w:r w:rsidR="00F92C23">
        <w:softHyphen/>
      </w:r>
      <w:r w:rsidRPr="00DB362E">
        <w:t>marknadens funktionalitet. Det behöver finnas bättre incitament än i dag för energi</w:t>
      </w:r>
      <w:r w:rsidR="00F92C23">
        <w:softHyphen/>
      </w:r>
      <w:r w:rsidRPr="00DB362E">
        <w:t>lagring och flexibilitet.</w:t>
      </w:r>
    </w:p>
    <w:p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w:rsidRPr="00DB362E" w:rsidR="00447FDD" w:rsidP="00765AA7" w:rsidRDefault="00447FDD" w14:paraId="5376DE76" w14:textId="192225F7">
      <w:r w:rsidRPr="00DB362E">
        <w:t>Med redan existerande teknik kan exempelvis laddning av elfordon och uppvärmning av hus med värmepumpar förläggas till den tid då priset på el är lågt och tillgänglig</w:t>
      </w:r>
      <w:r w:rsidR="00F92C23">
        <w:softHyphen/>
      </w:r>
      <w:r w:rsidRPr="00DB362E">
        <w:t>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w:rsidRPr="00DB362E" w:rsidR="00447FDD" w:rsidP="00765AA7" w:rsidRDefault="00447FDD" w14:paraId="12412737" w14:textId="77777777">
      <w:r w:rsidRPr="00DB362E">
        <w:t>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laddboxar som installeras genom det gröna teknikavdraget och som uppfyller standarden ISO 15118 få ett högre avdrag, 75 procent. Vidare bör hinder för att överföra egenproducerad el mellan olika byggnader inom samma fastighet eller närliggande fastigheter undanröjas.</w:t>
      </w:r>
    </w:p>
    <w:p w:rsidRPr="00DB362E" w:rsidR="00447FDD" w:rsidP="00765AA7" w:rsidRDefault="00447FDD" w14:paraId="688A345B" w14:textId="4E1726EF">
      <w:r w:rsidRPr="00DB362E">
        <w:t>Dagens utformning av elskatten är hämmande för kundernas flexibilitet då pris</w:t>
      </w:r>
      <w:r w:rsidR="00F92C23">
        <w:softHyphen/>
      </w:r>
      <w:r w:rsidRPr="00DB362E">
        <w:t>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w:rsidRPr="00DB362E" w:rsidR="00447FDD" w:rsidP="00765AA7" w:rsidRDefault="00447FDD" w14:paraId="19077CEC" w14:textId="74903758">
      <w:r w:rsidRPr="00DB362E">
        <w:t>Även nättarifferna behöver bli mer dynamiska och ge incitament att styra elanvänd</w:t>
      </w:r>
      <w:r w:rsidR="00F92C23">
        <w:softHyphen/>
      </w:r>
      <w:r w:rsidRPr="00DB362E">
        <w:t>ning till timmar då kapaciteten i elnäten är god. Kostnaderna för att stimulera efterfråge</w:t>
      </w:r>
      <w:r w:rsidR="00F92C23">
        <w:softHyphen/>
      </w:r>
      <w:r w:rsidRPr="00DB362E">
        <w:t>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w:rsidRPr="00DB362E" w:rsidR="00447FDD" w:rsidP="00765AA7" w:rsidRDefault="00447FDD" w14:paraId="4F5038DC" w14:textId="5BA81930">
      <w:r w:rsidRPr="00DB362E">
        <w:t xml:space="preserve">I några av Sveriges större städer och tillväxtregioner är kapacitetsbristen allvarlig. Lösningen är tredelad: mer kraftfulla investeringar i ny nätkapacitet, mer lokal kraftproduktion och en mer flexibel produktion och konsumtion. I regioner med </w:t>
      </w:r>
      <w:r w:rsidRPr="00DB362E">
        <w:lastRenderedPageBreak/>
        <w:t>kapacitetsbrist är lokal elproduktion som t.ex. kraftvärme extra viktigt för effekt</w:t>
      </w:r>
      <w:r w:rsidR="00F92C23">
        <w:softHyphen/>
      </w:r>
      <w:r w:rsidRPr="00DB362E">
        <w:t>balansen. Detta bör återspeglas ekonomiskt. Här behövs en nationell strategi för värme- och kraftvärmesektorns roll i elsystemet.</w:t>
      </w:r>
    </w:p>
    <w:p w:rsidRPr="00DB362E" w:rsidR="00447FDD" w:rsidP="002C073B" w:rsidRDefault="00447FDD" w14:paraId="53A22291" w14:textId="77777777">
      <w:pPr>
        <w:pStyle w:val="Rubrik3"/>
      </w:pPr>
      <w:r w:rsidRPr="00DB362E">
        <w:t>EU och internationellt</w:t>
      </w:r>
    </w:p>
    <w:p w:rsidRPr="00DB362E" w:rsidR="00447FDD" w:rsidP="002D0D82" w:rsidRDefault="00447FDD" w14:paraId="0E14FBEE" w14:textId="77777777">
      <w:pPr>
        <w:pStyle w:val="Rubrik4"/>
        <w:spacing w:before="150"/>
      </w:pPr>
      <w:r w:rsidRPr="00DB362E">
        <w:t>Vår bedömning</w:t>
      </w:r>
    </w:p>
    <w:p w:rsidRPr="00DB362E" w:rsidR="00447FDD" w:rsidP="00447FDD" w:rsidRDefault="00447FDD" w14:paraId="5611987A" w14:textId="77777777">
      <w:pPr>
        <w:pStyle w:val="Normalutanindragellerluft"/>
      </w:pPr>
      <w:r w:rsidRPr="00D6529D">
        <w:t>Klimatkrisen är global och det internationella samarbetet är därför centralt för att nå</w:t>
      </w:r>
      <w:r w:rsidRPr="00DB362E">
        <w:t xml:space="preserve"> Parisavtalets mål och undvika de allvarligaste riskerna med klimatkrisen såväl globalt som för Sveriges befolkning och verksamheter.</w:t>
      </w:r>
    </w:p>
    <w:p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w:rsidRPr="00DB362E" w:rsidR="00447FDD" w:rsidP="00765AA7" w:rsidRDefault="00447FDD" w14:paraId="0C15187A" w14:textId="77777777">
      <w:r w:rsidRPr="00DB362E">
        <w:t>EU har en avgörande roll för att möta klimatkrisen, dels utifrån att dess regelverk är styrande för samtliga medlemsstater, dels utifrån att EU:s regelverk fungerar styrande eller inspirerande även för länder och verksamheter utanför EU. Sverige ska som medlemsstat med högt förtroende på klimatområdet agera pådrivande för att stärka och utveckla EU:s klimatpolitik.</w:t>
      </w:r>
    </w:p>
    <w:p w:rsidRPr="00DB362E" w:rsidR="00447FDD" w:rsidP="002C073B" w:rsidRDefault="00447FDD" w14:paraId="2058BB97" w14:textId="77777777">
      <w:pPr>
        <w:pStyle w:val="Rubrik4"/>
      </w:pPr>
      <w:r w:rsidRPr="00DB362E">
        <w:t>Åtgärder</w:t>
      </w:r>
    </w:p>
    <w:p w:rsidRPr="00DB362E" w:rsidR="00447FDD" w:rsidP="002D0D82" w:rsidRDefault="00447FDD" w14:paraId="07215D56" w14:textId="77777777">
      <w:pPr>
        <w:pStyle w:val="ListaPunkt"/>
        <w:spacing w:before="80"/>
      </w:pPr>
      <w:r w:rsidRPr="00DB362E">
        <w:t>Prioritera klimatdiplomati i svensk utrikespolitik.</w:t>
      </w:r>
    </w:p>
    <w:p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w:rsidRPr="00DB362E" w:rsidR="00447FDD" w:rsidP="002C073B" w:rsidRDefault="00447FDD" w14:paraId="69EDAA9E" w14:textId="77777777">
      <w:pPr>
        <w:pStyle w:val="ListaPunkt"/>
      </w:pPr>
      <w:r w:rsidRPr="00DB362E">
        <w:t>Verka internationellt och inom EU för att stoppa utvinningen av fossila bränslen.</w:t>
      </w:r>
    </w:p>
    <w:p w:rsidRPr="00DB362E" w:rsidR="00447FDD" w:rsidP="002C073B" w:rsidRDefault="00447FDD" w14:paraId="5DB76722" w14:textId="77777777">
      <w:pPr>
        <w:pStyle w:val="ListaPunkt"/>
      </w:pPr>
      <w:r w:rsidRPr="00DB362E">
        <w:t xml:space="preserve">Verka för ett internationellt förbud mot subventioner av fossila bränslen. </w:t>
      </w:r>
    </w:p>
    <w:p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w:rsidRPr="00DB362E" w:rsidR="00447FDD" w:rsidP="002C073B" w:rsidRDefault="00447FDD" w14:paraId="71112124" w14:textId="77777777">
      <w:pPr>
        <w:pStyle w:val="ListaPunkt"/>
      </w:pPr>
      <w:r w:rsidRPr="00DB362E">
        <w:t>Låt handelspolitiken vara drivande för klimatomställning.</w:t>
      </w:r>
    </w:p>
    <w:p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w:rsidRPr="00DB362E" w:rsidR="00447FDD" w:rsidP="002C073B" w:rsidRDefault="00447FDD" w14:paraId="2A89A6B9" w14:textId="77777777">
      <w:pPr>
        <w:pStyle w:val="ListaPunkt"/>
      </w:pPr>
      <w:r w:rsidRPr="00DB362E">
        <w:t>Ta initiativ i ministerrådet för en EU-gemensam exit ur energistadgefördraget.</w:t>
      </w:r>
    </w:p>
    <w:p w:rsidRPr="00DB362E" w:rsidR="00447FDD" w:rsidP="002C073B" w:rsidRDefault="00447FDD" w14:paraId="7DCDD6ED" w14:textId="77777777">
      <w:pPr>
        <w:pStyle w:val="ListaPunkt"/>
      </w:pPr>
      <w:r w:rsidRPr="00DB362E">
        <w:t>Sverige ska snarast som enskild part dra sig ur energistadgefördraget efter EU:s beslut om frånträde.</w:t>
      </w:r>
    </w:p>
    <w:p w:rsidRPr="00DB362E" w:rsidR="00447FDD" w:rsidP="002C073B" w:rsidRDefault="00447FDD" w14:paraId="5CBB4C7D" w14:textId="77777777">
      <w:pPr>
        <w:pStyle w:val="Rubrik4"/>
      </w:pPr>
      <w:r w:rsidRPr="00DB362E">
        <w:t>Skälen för vår bedömning</w:t>
      </w:r>
    </w:p>
    <w:p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w:rsidRPr="00DB362E" w:rsidR="00447FDD" w:rsidP="004120A0" w:rsidRDefault="00447FDD" w14:paraId="72AC9554" w14:textId="77777777">
      <w:pPr>
        <w:pStyle w:val="Rubrik5"/>
      </w:pPr>
      <w:r w:rsidRPr="00DB362E">
        <w:lastRenderedPageBreak/>
        <w:t>Global klimaträttvisa</w:t>
      </w:r>
    </w:p>
    <w:p w:rsidRPr="00DB362E" w:rsidR="00447FDD" w:rsidP="00447FDD" w:rsidRDefault="00447FDD" w14:paraId="61E9B492" w14:textId="5ADB27C5">
      <w:pPr>
        <w:pStyle w:val="Normalutanindragellerluft"/>
      </w:pPr>
      <w:r w:rsidRPr="00DB362E">
        <w:t>Klimatförändringarna kommer inte att stoppas genom löften utan genom konkret handling. I Sverige har vi konkret visat att omställningen inte endast är möjlig, den kan också stärka samhället och välfärden. Klimatkrisen är en global kris och den ska mötas med gemensam handling. Enade har vi en chans att klara detta, men ensamma faller vi. Klimatkrisens konsekvenser har varit tydliga i form av utdragen torka, våldsamma bränder och förödande översvämningar. Världens fattigaste bär minst skuld för klimat</w:t>
      </w:r>
      <w:r w:rsidR="00F92C23">
        <w:softHyphen/>
      </w:r>
      <w:r w:rsidRPr="00DB362E">
        <w:t xml:space="preserve">förändringarna men är också de som drabbas allra hårdast av konsekvenserna. De utvecklade länderna har därför ett särskilt ansvar att bidra till klimatomställning i låg- och medelinkomstländer. </w:t>
      </w:r>
    </w:p>
    <w:p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w:rsidRPr="00DB362E" w:rsidR="00447FDD" w:rsidP="002C073B" w:rsidRDefault="00447FDD" w14:paraId="18F74EA0" w14:textId="77777777">
      <w:pPr>
        <w:pStyle w:val="Rubrik3"/>
      </w:pPr>
      <w:r w:rsidRPr="00DB362E">
        <w:t>Handelspolitik för klimatomställning</w:t>
      </w:r>
    </w:p>
    <w:p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w:rsidRPr="00DB362E" w:rsidR="00447FDD" w:rsidP="00765AA7" w:rsidRDefault="00447FDD" w14:paraId="4A8235A2" w14:textId="77777777">
      <w:r w:rsidRPr="00DB362E">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w:rsidRPr="00DB362E" w:rsidR="00447FDD" w:rsidP="00765AA7" w:rsidRDefault="00447FDD" w14:paraId="005068E3" w14:textId="77777777">
      <w:r w:rsidRPr="00DB362E">
        <w:t>Då EU-regelverk påverkar förutsättningar för klimatomställning i hela värdekedjor ska Sverige, inom EU, fortsatt driva på integrering av hållbarhetsaspekter inom kapitalmarknadsunionen.</w:t>
      </w:r>
    </w:p>
    <w:p w:rsidRPr="00DB362E" w:rsidR="00447FDD" w:rsidP="00765AA7" w:rsidRDefault="00447FDD" w14:paraId="27D4888F" w14:textId="626A5A8F">
      <w:r w:rsidRPr="00DB362E">
        <w:lastRenderedPageBreak/>
        <w:t>Ett starkt arbete för social och ekologisk hållbarhet stärker företagens konkurrens</w:t>
      </w:r>
      <w:r w:rsidR="00F92C23">
        <w:softHyphen/>
      </w:r>
      <w:r w:rsidRPr="00DB362E">
        <w:t>kraft och varumärket Sverige, vilket i sin tur gynnar svensk export. Riktlinjer, råd och stöd som underlättar företagens hållbarhetsarbete är därför en viktig del av det närings</w:t>
      </w:r>
      <w:r w:rsidR="00F92C23">
        <w:softHyphen/>
      </w:r>
      <w:r w:rsidRPr="00DB362E">
        <w:t xml:space="preserve">livsfrämjande arbetet. Därför bör både EU och Sverige lagstifta om att företag ska respektera mänskliga rättigheter, miljö och Parisavtalet genom hela leverantörskedjan, så att t.ex. barnarbete och förstörelse av ekosystem stoppas. </w:t>
      </w:r>
    </w:p>
    <w:p w:rsidRPr="00DB362E" w:rsidR="00447FDD" w:rsidP="00765AA7" w:rsidRDefault="00447FDD" w14:paraId="1F87A35B" w14:textId="77777777">
      <w:r w:rsidRPr="00DB362E">
        <w:t>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Treaty) som idag hämmar klimatomställningen och möjligheterna att klara Parisavtalet. För att verkställa detta måste Sverige snarast som enskild part dra sig ur energistadgefördraget efter EU:s beslut om frånträde.</w:t>
      </w:r>
    </w:p>
    <w:p w:rsidRPr="00DB362E" w:rsidR="00447FDD" w:rsidP="00C16370" w:rsidRDefault="00447FDD" w14:paraId="31928DE9" w14:textId="77777777">
      <w:pPr>
        <w:pStyle w:val="Rubrik2"/>
      </w:pPr>
      <w:r w:rsidRPr="00DB362E">
        <w:t>Territoriella utsläpp</w:t>
      </w:r>
    </w:p>
    <w:p w:rsidRPr="00DB362E" w:rsidR="00447FDD" w:rsidP="002D0D82" w:rsidRDefault="00447FDD" w14:paraId="5E5AF1CB" w14:textId="77777777">
      <w:pPr>
        <w:pStyle w:val="Rubrik3"/>
        <w:spacing w:before="150"/>
      </w:pPr>
      <w:r w:rsidRPr="00DB362E">
        <w:t>Industri, avfall samt produktanvändning (inkl. lösningsmedel)</w:t>
      </w:r>
    </w:p>
    <w:p w:rsidRPr="00DB362E" w:rsidR="00447FDD" w:rsidP="002D0D82" w:rsidRDefault="00447FDD" w14:paraId="61FAE3E4" w14:textId="77777777">
      <w:pPr>
        <w:pStyle w:val="Rubrik4"/>
        <w:spacing w:before="150"/>
      </w:pPr>
      <w:r w:rsidRPr="00217C8A">
        <w:t>Vår bedömning</w:t>
      </w:r>
    </w:p>
    <w:p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w:rsidRPr="00DB362E" w:rsidR="00447FDD" w:rsidP="00C16370" w:rsidRDefault="00447FDD" w14:paraId="4816E75E" w14:textId="77777777">
      <w:pPr>
        <w:pStyle w:val="Rubrik4"/>
      </w:pPr>
      <w:r w:rsidRPr="00DB362E">
        <w:t>Åtgärder</w:t>
      </w:r>
    </w:p>
    <w:p w:rsidRPr="00DB362E" w:rsidR="00447FDD" w:rsidP="002D0D82" w:rsidRDefault="00447FDD" w14:paraId="31B6EB79" w14:textId="77777777">
      <w:pPr>
        <w:pStyle w:val="Rubrik5"/>
        <w:spacing w:before="150"/>
      </w:pPr>
      <w:r w:rsidRPr="00DB362E">
        <w:t>Tillståndsprocesser</w:t>
      </w:r>
    </w:p>
    <w:p w:rsidRPr="00DB362E" w:rsidR="00447FDD" w:rsidP="002D0D82" w:rsidRDefault="00447FDD" w14:paraId="51745121" w14:textId="77777777">
      <w:pPr>
        <w:pStyle w:val="ListaPunkt"/>
        <w:spacing w:before="80"/>
      </w:pPr>
      <w:r w:rsidRPr="00DB362E">
        <w:t>Genomför förslagen från Miljöprövningsutredningen (SOU 2022:33) om att effektivisera tillämpningen av regelverk för tillstånd och omprövning.</w:t>
      </w:r>
    </w:p>
    <w:p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w:rsidRPr="00DB362E" w:rsidR="00447FDD" w:rsidP="00C16370" w:rsidRDefault="00447FDD" w14:paraId="59F11726" w14:textId="602DDFC2">
      <w:pPr>
        <w:pStyle w:val="ListaPunkt"/>
      </w:pPr>
      <w:r w:rsidRPr="00DB362E">
        <w:t>Upprätta och genomför en nationell plan för utfasning av fossil energi.</w:t>
      </w:r>
    </w:p>
    <w:p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w:rsidRPr="00DB362E" w:rsidR="00447FDD" w:rsidP="00C16370" w:rsidRDefault="00447FDD" w14:paraId="794DFCA4" w14:textId="77777777">
      <w:pPr>
        <w:pStyle w:val="Rubrik5"/>
      </w:pPr>
      <w:r w:rsidRPr="00DB362E">
        <w:t>El i närtid</w:t>
      </w:r>
    </w:p>
    <w:p w:rsidRPr="00DB362E" w:rsidR="00447FDD" w:rsidP="002D0D82" w:rsidRDefault="00447FDD" w14:paraId="3FE21CEF" w14:textId="77777777">
      <w:pPr>
        <w:pStyle w:val="ListaPunkt"/>
        <w:spacing w:before="80"/>
      </w:pPr>
      <w:r w:rsidRPr="00DB362E">
        <w:t>Ta fram en elektrifieringsstrategi för förnybar elproduktion, nätutbyggnad, grön baskraft och flexibilitet samt en handlingsplan för att säkerställa el i närtid till industrins klimatomställning.</w:t>
      </w:r>
    </w:p>
    <w:p w:rsidRPr="00DB362E" w:rsidR="00447FDD" w:rsidP="00C16370" w:rsidRDefault="00447FDD" w14:paraId="607CD251" w14:textId="77777777">
      <w:pPr>
        <w:pStyle w:val="ListaPunkt"/>
      </w:pPr>
      <w:r w:rsidRPr="00DB362E">
        <w:t>Förbättra tilldelningen av effekt för att skynda på industrins klimatomställning.</w:t>
      </w:r>
    </w:p>
    <w:p w:rsidRPr="00DB362E" w:rsidR="00447FDD" w:rsidP="00C16370" w:rsidRDefault="00447FDD" w14:paraId="41369CB1" w14:textId="68086279">
      <w:pPr>
        <w:pStyle w:val="ListaPunkt"/>
      </w:pPr>
      <w:r w:rsidRPr="00DB362E">
        <w:t>Att utreda möjligheten för dubbelriktade prissäkringsavtal mot grön industri och elproducenter.</w:t>
      </w:r>
    </w:p>
    <w:p w:rsidRPr="00DB362E" w:rsidR="00447FDD" w:rsidP="00C16370" w:rsidRDefault="00447FDD" w14:paraId="67261128" w14:textId="77777777">
      <w:pPr>
        <w:pStyle w:val="Rubrik5"/>
      </w:pPr>
      <w:r w:rsidRPr="00DB362E">
        <w:lastRenderedPageBreak/>
        <w:t>Kompetensförsörjning</w:t>
      </w:r>
    </w:p>
    <w:p w:rsidRPr="00DB362E" w:rsidR="00447FDD" w:rsidP="002D0D82" w:rsidRDefault="00447FDD" w14:paraId="3A6D2A16" w14:textId="77777777">
      <w:pPr>
        <w:pStyle w:val="ListaPunkt"/>
        <w:spacing w:before="80"/>
      </w:pPr>
      <w:r w:rsidRPr="00DB362E">
        <w:t>Satsa på fler utbildningar som säkrar kompetensbehoven för klimatomställningen.</w:t>
      </w:r>
    </w:p>
    <w:p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w:rsidRPr="00DB362E" w:rsidR="00447FDD" w:rsidP="00C16370" w:rsidRDefault="00447FDD" w14:paraId="57DF11CF" w14:textId="77777777">
      <w:pPr>
        <w:pStyle w:val="Rubrik5"/>
      </w:pPr>
      <w:r w:rsidRPr="00DB362E">
        <w:t>Främjande och stöd</w:t>
      </w:r>
    </w:p>
    <w:p w:rsidRPr="00DB362E" w:rsidR="00447FDD" w:rsidP="002D0D82" w:rsidRDefault="00447FDD" w14:paraId="23BB2511" w14:textId="77777777">
      <w:pPr>
        <w:pStyle w:val="ListaPunkt"/>
        <w:spacing w:before="80"/>
      </w:pPr>
      <w:r w:rsidRPr="00DB362E">
        <w:t>Stärk och utveckla Industriklivet, Klimatklivet och gröna kreditgarantier.</w:t>
      </w:r>
    </w:p>
    <w:p w:rsidRPr="00DB362E" w:rsidR="00447FDD" w:rsidP="00C16370" w:rsidRDefault="00447FDD" w14:paraId="5D89C21C" w14:textId="77777777">
      <w:pPr>
        <w:pStyle w:val="ListaPunkt"/>
      </w:pPr>
      <w:r w:rsidRPr="00DB362E">
        <w:t xml:space="preserve">Förläng och fördjupa den nationella samordnaren Fossilfritt Sveriges uppdrag. </w:t>
      </w:r>
    </w:p>
    <w:p w:rsidRPr="00DB362E" w:rsidR="00447FDD" w:rsidP="00C16370" w:rsidRDefault="00447FDD" w14:paraId="08E88A36" w14:textId="77777777">
      <w:pPr>
        <w:pStyle w:val="ListaPunkt"/>
      </w:pPr>
      <w:r w:rsidRPr="00DB362E">
        <w:t xml:space="preserve">Förbättra tillgången på riskkapital och möjligheter till företagsrådgivning. </w:t>
      </w:r>
    </w:p>
    <w:p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w:rsidRPr="00DB362E" w:rsidR="00447FDD" w:rsidP="00C16370" w:rsidRDefault="00447FDD" w14:paraId="29FA261C" w14:textId="77777777">
      <w:pPr>
        <w:pStyle w:val="ListaPunkt"/>
      </w:pPr>
      <w:r w:rsidRPr="00DB362E">
        <w:t>Fortsätt att satsa på och utveckla statliga satsningar som Almis stöd till de mindre företagens omställning, i syfte att hjälpa industrier och företag att minska sin klimatpåverkan.</w:t>
      </w:r>
    </w:p>
    <w:p w:rsidRPr="00DB362E" w:rsidR="00447FDD" w:rsidP="00C16370" w:rsidRDefault="00447FDD" w14:paraId="7C94BD03" w14:textId="77777777">
      <w:pPr>
        <w:pStyle w:val="Rubrik5"/>
      </w:pPr>
      <w:r w:rsidRPr="00DB362E">
        <w:t>CCS, CCU och bio-CCS</w:t>
      </w:r>
    </w:p>
    <w:p w:rsidRPr="00DB362E" w:rsidR="00447FDD" w:rsidP="002D0D82" w:rsidRDefault="00447FDD" w14:paraId="712408CF" w14:textId="77777777">
      <w:pPr>
        <w:pStyle w:val="ListaPunkt"/>
        <w:spacing w:before="80"/>
      </w:pPr>
      <w:r w:rsidRPr="00DB362E">
        <w:t xml:space="preserve">Ge Energimyndigheten och Naturvårdsverket i uppdrag att analysera hur ett nationellt pilotprogram för klimatkontrakt (Carbon Contracts for Difference) skulle kunna utformas för teknik för koldioxidavskiljning och lagring, CCS-teknik. </w:t>
      </w:r>
    </w:p>
    <w:p w:rsidRPr="00DB362E" w:rsidR="00447FDD" w:rsidP="00C16370" w:rsidRDefault="00447FDD" w14:paraId="0E72DC9F" w14:textId="5AEDEEF1">
      <w:pPr>
        <w:pStyle w:val="ListaPunkt"/>
      </w:pPr>
      <w:r w:rsidRPr="00DB362E">
        <w:t>Resurseffektivitet och cirkulär ekonomi</w:t>
      </w:r>
      <w:r w:rsidR="00217C8A">
        <w:t>.</w:t>
      </w:r>
    </w:p>
    <w:p w:rsidRPr="00DB362E" w:rsidR="00447FDD" w:rsidP="00C16370" w:rsidRDefault="00447FDD" w14:paraId="67867722" w14:textId="77777777">
      <w:pPr>
        <w:pStyle w:val="ListaPunkt"/>
      </w:pPr>
      <w:r w:rsidRPr="00DB362E">
        <w:t>Öka tillsynen inom avfallsområdet, ta fram nationella kriterier för när avfall upphör att vara avfall (end-of-waste) och lagstifta om en skyldighet för företag att förebygga avfall.</w:t>
      </w:r>
    </w:p>
    <w:p w:rsidRPr="00DB362E" w:rsidR="00447FDD" w:rsidP="00C16370" w:rsidRDefault="00447FDD" w14:paraId="2C95361C" w14:textId="77777777">
      <w:pPr>
        <w:pStyle w:val="ListaPunkt"/>
      </w:pPr>
      <w:r w:rsidRPr="00DB362E">
        <w:t>Inför gränsvärden för klimatutsläpp för nybyggnation och byggnaders hela livstid.</w:t>
      </w:r>
    </w:p>
    <w:p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w:rsidRPr="00DB362E" w:rsidR="00447FDD" w:rsidP="00C16370" w:rsidRDefault="00447FDD" w14:paraId="689C6E55" w14:textId="77777777">
      <w:pPr>
        <w:pStyle w:val="Rubrik4"/>
      </w:pPr>
      <w:r w:rsidRPr="00DB362E">
        <w:t>Skälen för vår bedömning</w:t>
      </w:r>
    </w:p>
    <w:p w:rsidRPr="00DB362E" w:rsidR="00447FDD" w:rsidP="002D0D82" w:rsidRDefault="00447FDD" w14:paraId="5441ADAF" w14:textId="77777777">
      <w:pPr>
        <w:pStyle w:val="Rubrik5"/>
        <w:spacing w:before="150"/>
      </w:pPr>
      <w:r w:rsidRPr="00DB362E">
        <w:t>Tydliga och långsiktiga förutsättningar för näringslivets omställning</w:t>
      </w:r>
    </w:p>
    <w:p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stranded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w:t>
      </w:r>
      <w:r w:rsidRPr="00DB362E">
        <w:lastRenderedPageBreak/>
        <w:t>försvårar industrins klimatomställning. Miljöpartiet vill därför att staten ska peka ut riktningen: Sverige ska bli världens första fossilfria välfärdsland och vara pådrivande i den globala klimatomställningen.</w:t>
      </w:r>
    </w:p>
    <w:p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w:rsidRPr="00DB362E" w:rsidR="00447FDD" w:rsidP="004120A0" w:rsidRDefault="00447FDD" w14:paraId="7836947C" w14:textId="77777777">
      <w:pPr>
        <w:pStyle w:val="ListaPunkt"/>
      </w:pPr>
      <w:r w:rsidRPr="00DB362E">
        <w:t>snabba och samplanerade tillståndsprocesser med bibehållen miljöprestanda</w:t>
      </w:r>
    </w:p>
    <w:p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w:rsidRPr="00DB362E" w:rsidR="00447FDD" w:rsidP="004120A0" w:rsidRDefault="00447FDD" w14:paraId="74D88676" w14:textId="77777777">
      <w:pPr>
        <w:pStyle w:val="Rubrik5"/>
      </w:pPr>
      <w:r w:rsidRPr="00DB362E">
        <w:t>Tillståndsprocesser</w:t>
      </w:r>
    </w:p>
    <w:p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w:rsidRPr="00DB362E" w:rsidR="00447FDD" w:rsidP="00765AA7" w:rsidRDefault="00447FDD" w14:paraId="11F0FD66" w14:textId="4B0EBCDD">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w:t>
      </w:r>
      <w:r w:rsidR="00F92C23">
        <w:softHyphen/>
      </w:r>
      <w:r w:rsidRPr="00DB362E">
        <w:t>ledningen från centrala myndigheter i prövningsprocessen. Förslagen från Miljö</w:t>
      </w:r>
      <w:r w:rsidR="00F92C23">
        <w:softHyphen/>
      </w:r>
      <w:r w:rsidRPr="00DB362E">
        <w:t>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w:rsidRPr="00DB362E" w:rsidR="00447FDD" w:rsidP="00765AA7" w:rsidRDefault="00447FDD" w14:paraId="6535EA8C" w14:textId="0F04F4DE">
      <w:r w:rsidRPr="00DB362E">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w:t>
      </w:r>
      <w:r w:rsidR="00F92C23">
        <w:softHyphen/>
      </w:r>
      <w:r w:rsidRPr="00DB362E">
        <w:t>påverkan, både positiv och negativ, måste beaktas vid tillståndsprocessen. Villkor kring teknik som bygger på användning av förnybara material och bränslen, om energi</w:t>
      </w:r>
      <w:r w:rsidR="00F92C23">
        <w:softHyphen/>
      </w:r>
      <w:r w:rsidRPr="00DB362E">
        <w:t>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w:t>
      </w:r>
      <w:r w:rsidR="00F92C23">
        <w:softHyphen/>
      </w:r>
      <w:r w:rsidRPr="00DB362E">
        <w:t xml:space="preserve">rättsutredningens förslag om ändringar i miljöbalken, bl.a. förslaget om ändring av MB </w:t>
      </w:r>
      <w:r w:rsidRPr="00DB362E">
        <w:lastRenderedPageBreak/>
        <w:t>2:9 att regeringen kan tidsbegränsa eller stoppa fossilutsläpp om det bryter mot klimatmålen, bidrar till att säkerställa detta.</w:t>
      </w:r>
    </w:p>
    <w:p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w:rsidRPr="00DB362E" w:rsidR="00447FDD" w:rsidP="004120A0" w:rsidRDefault="00447FDD" w14:paraId="5C80E354" w14:textId="77777777">
      <w:pPr>
        <w:pStyle w:val="Rubrik5"/>
      </w:pPr>
      <w:r w:rsidRPr="00DB362E">
        <w:t>El i närtid</w:t>
      </w:r>
    </w:p>
    <w:p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w:rsidRPr="00DB362E" w:rsidR="00447FDD" w:rsidP="00765AA7" w:rsidRDefault="00447FDD" w14:paraId="61C6C873" w14:textId="4C329E26">
      <w:r w:rsidRPr="00DB362E">
        <w:t>Enligt Energimyndigheten kan svensk industri effektiviseras så att energi</w:t>
      </w:r>
      <w:r w:rsidR="00F92C23">
        <w:softHyphen/>
      </w:r>
      <w:r w:rsidRPr="00DB362E">
        <w:t>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w:rsidRPr="00DB362E" w:rsidR="00447FDD" w:rsidP="00765AA7" w:rsidRDefault="00C16370" w14:paraId="2204D6A5" w14:textId="26FE81F0">
      <w:r w:rsidRPr="00DB362E">
        <w:t>Vi vill utöver detta utreda möjligheten att i</w:t>
      </w:r>
      <w:r w:rsidRPr="00DB362E" w:rsidR="00447FDD">
        <w:t>nföra dubbelriktade prissäkringsavtal mot grön industri och elproducenter</w:t>
      </w:r>
      <w:r w:rsidRPr="00DB362E" w:rsidR="00EB0B3A">
        <w:t>, där staten ställer ut dubbelriktade garantiprisavtal till både elproducenter och elkonsumerande industrier och därmed kan trygga både industrins behov av förnybar el i närtid och elproducenternas osäkerhet om investeringsbehov.</w:t>
      </w:r>
    </w:p>
    <w:p w:rsidRPr="00DB362E" w:rsidR="00447FDD" w:rsidP="00022DBB" w:rsidRDefault="00447FDD" w14:paraId="7A4B3B68" w14:textId="77777777">
      <w:pPr>
        <w:pStyle w:val="Rubrik5"/>
      </w:pPr>
      <w:r w:rsidRPr="00DB362E">
        <w:t>Kompetensförsörjning</w:t>
      </w:r>
    </w:p>
    <w:p w:rsidRPr="00DB362E" w:rsidR="00447FDD" w:rsidP="00447FDD" w:rsidRDefault="00447FDD" w14:paraId="33330369" w14:textId="4421ED0C">
      <w:pPr>
        <w:pStyle w:val="Normalutanindragellerluft"/>
      </w:pPr>
      <w:r w:rsidRPr="00DB362E">
        <w:t>För att säkra kompetensförsörjningen behövs satsningar på bostadsbyggande, samhälls</w:t>
      </w:r>
      <w:r w:rsidR="00F92C23">
        <w:softHyphen/>
      </w:r>
      <w:r w:rsidRPr="00DB362E">
        <w:t>infrastruktur och utbildning samt underlättade processer för arbetstillstånd. En viktig pusselbit är satsningar på fler utbildningar som säkrar kompetensbehoven för klimat</w:t>
      </w:r>
      <w:r w:rsidR="00F92C23">
        <w:softHyphen/>
      </w:r>
      <w:r w:rsidRPr="00DB362E">
        <w: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w:rsidRPr="00DB362E" w:rsidR="00447FDD" w:rsidP="00765AA7" w:rsidRDefault="00447FDD" w14:paraId="4716AC16" w14:textId="648FBDB3">
      <w:r w:rsidRPr="00DB362E">
        <w:t>Genom en nationell satsning på både nya bostäder och samhällsnyttig infrastruktur (skolor, vårdinrättningar, sporthallar osv</w:t>
      </w:r>
      <w:r w:rsidR="00F25714">
        <w:t>.</w:t>
      </w:r>
      <w:r w:rsidRPr="00DB362E">
        <w:t>) riktad till orter med stora utbyggnadsbehov stärks förutsättningarna för kompetensförsörjning och en hållbar samhällsutveckling inom de kommuner som växer explosionsartat i spåren av den gröna industri</w:t>
      </w:r>
      <w:r w:rsidR="00F92C23">
        <w:softHyphen/>
      </w:r>
      <w:r w:rsidRPr="00DB362E">
        <w:t xml:space="preserve">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w:t>
      </w:r>
      <w:r w:rsidRPr="00DB362E">
        <w:lastRenderedPageBreak/>
        <w:t>andra samhällsnyttiga byggnader och infrastruktur i expansiva regioner kopplat till större gröna industrisatsningar.</w:t>
      </w:r>
    </w:p>
    <w:p w:rsidRPr="00DB362E" w:rsidR="00447FDD" w:rsidP="00765AA7" w:rsidRDefault="00447FDD" w14:paraId="4BD492C5" w14:textId="73670D1A">
      <w:r w:rsidRPr="00DB362E">
        <w:t>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elkonsumerande industrier. På detta sätt kan både industrins behov av förnybar el i närtid och elproducenternas osäkerhet om investeringsbehov tryggas på ett bättre sätt.</w:t>
      </w:r>
    </w:p>
    <w:p w:rsidRPr="00DB362E" w:rsidR="00447FDD" w:rsidP="00022DBB" w:rsidRDefault="00447FDD" w14:paraId="350F740C" w14:textId="77777777">
      <w:pPr>
        <w:pStyle w:val="Rubrik5"/>
      </w:pPr>
      <w:r w:rsidRPr="00DB362E">
        <w:t>Främjande och stöd</w:t>
      </w:r>
    </w:p>
    <w:p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w:rsidRPr="00DB362E" w:rsidR="00447FDD" w:rsidP="00765AA7" w:rsidRDefault="00447FDD" w14:paraId="3766D401" w14:textId="52EEF8E6">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w:t>
      </w:r>
      <w:r w:rsidR="00F92C23">
        <w:softHyphen/>
      </w:r>
      <w:r w:rsidRPr="00DB362E">
        <w:t>anläggningar och fullskaliga anläggningar. Vi vill se att även andra typer av industri</w:t>
      </w:r>
      <w:r w:rsidR="00F92C23">
        <w:softHyphen/>
      </w:r>
      <w:r w:rsidRPr="00DB362E">
        <w:t>projekt omfattas av stödet, som exempelvis produktion av biodrivmedel, vätgas och batterier liksom plastreturraffinaderier och återvinningsanläggningar. Regeringen bör fortsätta att satsa på och bredda det statliga stödet Industriklivet.</w:t>
      </w:r>
    </w:p>
    <w:p w:rsidRPr="00DB362E" w:rsidR="00447FDD" w:rsidP="00765AA7" w:rsidRDefault="00447FDD" w14:paraId="7EE0076C" w14:textId="66EF3EB2">
      <w:r w:rsidRPr="00DB362E">
        <w:t>Klimatklivet är ett stöd som bidrar till minskad klimatpåverkan genom bl.a. investeringar för byte från fossila till förnybara energibärare, i energieffektivisering och i utbyggnad av laddinfrastruktur. Klimatklivet stödjer åtgärder som leder till minskade utsläpp av växthusgaser och kan sökas av alla utom privatpersoner. Detta gör att Klimatklivet kan bidra till minskade växthusgasutsläpp från avfall och produkt</w:t>
      </w:r>
      <w:r w:rsidR="00F92C23">
        <w:softHyphen/>
      </w:r>
      <w:r w:rsidRPr="00DB362E">
        <w:t>användning, till lustgasdestruktionsanläggningar vid sjukhus såväl som till byte från en fossil energibärare till en förnybar inom en industri och till utbyggnad av laddinfrastruktur.</w:t>
      </w:r>
    </w:p>
    <w:p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w:rsidRPr="00DB362E" w:rsidR="00447FDD" w:rsidP="00D151A4" w:rsidRDefault="00447FDD" w14:paraId="48864948" w14:textId="77777777">
      <w:pPr>
        <w:pStyle w:val="Rubrik3"/>
      </w:pPr>
      <w:r w:rsidRPr="00DB362E">
        <w:t>CCS, CCU och bio-CCS</w:t>
      </w:r>
    </w:p>
    <w:p w:rsidRPr="00DB362E" w:rsidR="00447FDD" w:rsidP="00447FDD" w:rsidRDefault="00447FDD" w14:paraId="62B61FC7" w14:textId="034531D2">
      <w:pPr>
        <w:pStyle w:val="Normalutanindragellerluft"/>
      </w:pPr>
      <w:r w:rsidRPr="00DB362E">
        <w:t>Fossila verksamheter behöver fasas ut, såsom oljeraffinaderier och fossil kolanvändning inom stålindustrin. Carbon Capture and Storage (CCS) ska inte användas för att förlänga livslängden på fossila verksamheter. Verksamheter såsom elektronikskrots</w:t>
      </w:r>
      <w:r w:rsidR="00F92C23">
        <w:softHyphen/>
      </w:r>
      <w:r w:rsidRPr="00DB362E">
        <w:t xml:space="preserve">återvinning, kraftvärmeverk som eldar sopor och cementproduktion kommer dock att </w:t>
      </w:r>
      <w:r w:rsidRPr="00DB362E">
        <w:lastRenderedPageBreak/>
        <w:t>rendera fossila koldioxidutsläpp på grund av att de hanterar petroleumbaserade produkter som redan är i omlopp i samhället</w:t>
      </w:r>
      <w:r w:rsidR="0058098A">
        <w:t xml:space="preserve"> och</w:t>
      </w:r>
      <w:r w:rsidRPr="00DB362E">
        <w:t xml:space="preserve">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(Carbon Contracts for Difference) skulle kunna utformas för teknik för koldioxidavskiljning och lagring, CCS-teknik.</w:t>
      </w:r>
    </w:p>
    <w:p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w:rsidRPr="00DB362E" w:rsidR="00447FDD" w:rsidP="009678E1" w:rsidRDefault="00447FDD" w14:paraId="688B1F89" w14:textId="77777777">
      <w:pPr>
        <w:pStyle w:val="Rubrik3"/>
      </w:pPr>
      <w:r w:rsidRPr="00DB362E">
        <w:t>Resurseffektivitet och cirkulär ekonomi</w:t>
      </w:r>
    </w:p>
    <w:p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(end-of-waste) tas fram och lagstiftning utvecklas om skyldighet för företag att minimera avfall. Rätt behandlat blir avfallet en resurs som kan användas på en mängd områden och därigenom bidra till att nya affärsområden och marknader skapas.</w:t>
      </w:r>
    </w:p>
    <w:p w:rsidRPr="00DB362E" w:rsidR="00447FDD" w:rsidP="00765AA7" w:rsidRDefault="00447FDD" w14:paraId="59A8A53C" w14:textId="66CD109C">
      <w:r w:rsidRPr="00DB362E">
        <w:t>Bostadsbyggandet står för en betydande andel av Sveriges territoriella växthusgas</w:t>
      </w:r>
      <w:r w:rsidR="000F500C">
        <w:softHyphen/>
      </w:r>
      <w:r w:rsidRPr="00DB362E">
        <w:t>utsläpp. En stor del av dessa utsläpp kommer av materialanvändningen inom bygg</w:t>
      </w:r>
      <w:r w:rsidR="000F500C">
        <w:softHyphen/>
      </w:r>
      <w:r w:rsidRPr="00DB362E">
        <w:t>industrin</w:t>
      </w:r>
      <w:r w:rsidR="0058098A">
        <w:t>,</w:t>
      </w:r>
      <w:r w:rsidRPr="00DB362E">
        <w:t xml:space="preserve">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w:rsidRPr="00DB362E" w:rsidR="00447FDD" w:rsidP="00765AA7" w:rsidRDefault="00447FDD" w14:paraId="35D7DB5E" w14:textId="64030C02">
      <w:r w:rsidRPr="00DB362E">
        <w:t>All omställning ska vara rättvis och solidarisk och ge förutsättningar för alla att vara en del av lösningen. Samarbete och samverkan är centralt för att hejda klimat</w:t>
      </w:r>
      <w:r w:rsidR="000F500C">
        <w:softHyphen/>
      </w:r>
      <w:r w:rsidRPr="00DB362E">
        <w:t xml:space="preserve">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w:t>
      </w:r>
      <w:r w:rsidRPr="00DB362E">
        <w:lastRenderedPageBreak/>
        <w:t>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w:rsidRPr="00DB362E" w:rsidR="00447FDD" w:rsidP="009678E1" w:rsidRDefault="00447FDD" w14:paraId="3507868E" w14:textId="264E19D7">
      <w:pPr>
        <w:pStyle w:val="Rubrik3"/>
      </w:pPr>
      <w:r w:rsidRPr="00DB362E">
        <w:t>Inrikes transporter, arbetsmaskiner samt utrikes</w:t>
      </w:r>
      <w:r w:rsidR="00E12547">
        <w:t xml:space="preserve"> </w:t>
      </w:r>
      <w:r w:rsidRPr="00DB362E">
        <w:t>transporter</w:t>
      </w:r>
    </w:p>
    <w:p w:rsidRPr="00DB362E" w:rsidR="00447FDD" w:rsidP="002D0D82" w:rsidRDefault="00447FDD" w14:paraId="7CC1D484" w14:textId="77777777">
      <w:pPr>
        <w:pStyle w:val="Rubrik4"/>
        <w:spacing w:before="150"/>
      </w:pPr>
      <w:r w:rsidRPr="00DB362E">
        <w:t>Vår bedömning</w:t>
      </w:r>
    </w:p>
    <w:p w:rsidRPr="00DB362E" w:rsidR="00447FDD" w:rsidP="00447FDD" w:rsidRDefault="00447FDD" w14:paraId="3302D17A" w14:textId="5068FEA3">
      <w:pPr>
        <w:pStyle w:val="Normalutanindragellerluft"/>
      </w:pPr>
      <w:r w:rsidRPr="00DB362E">
        <w:t xml:space="preserve">Inom transportsektorn finns den största potentialen för stora utsläppsminskningar i närtid. För att tillvarata denna potential behövs insatser för </w:t>
      </w:r>
    </w:p>
    <w:p w:rsidRPr="00DB362E" w:rsidR="00447FDD" w:rsidP="00022DBB" w:rsidRDefault="00447FDD" w14:paraId="0E2B032D" w14:textId="77777777">
      <w:pPr>
        <w:pStyle w:val="ListaPunkt"/>
      </w:pPr>
      <w:r w:rsidRPr="00DB362E">
        <w:t xml:space="preserve">ett mer transporteffektivt samhälle </w:t>
      </w:r>
    </w:p>
    <w:p w:rsidRPr="00DB362E" w:rsidR="00447FDD" w:rsidP="00022DBB" w:rsidRDefault="00447FDD" w14:paraId="23257E43" w14:textId="77777777">
      <w:pPr>
        <w:pStyle w:val="ListaPunkt"/>
      </w:pPr>
      <w:r w:rsidRPr="00DB362E">
        <w:t xml:space="preserve">utbyte av fordonsflottan till eldrivna och förnybart drivna fordon </w:t>
      </w:r>
    </w:p>
    <w:p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w:rsidRPr="00DB362E" w:rsidR="00447FDD" w:rsidP="00E12547" w:rsidRDefault="00447FDD" w14:paraId="1BF56EF6" w14:textId="77777777">
      <w:pPr>
        <w:pStyle w:val="Normalutanindragellerluft"/>
      </w:pPr>
      <w:r w:rsidRPr="00DB362E">
        <w:t>Samtidigt kan utsläppsminskningar ske redan i dag genom beteendeförändringar.</w:t>
      </w:r>
    </w:p>
    <w:p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w:rsidRPr="00DB362E" w:rsidR="00447FDD" w:rsidP="009678E1" w:rsidRDefault="00447FDD" w14:paraId="114F48EF" w14:textId="77777777">
      <w:pPr>
        <w:pStyle w:val="Rubrik4"/>
      </w:pPr>
      <w:r w:rsidRPr="00DB362E">
        <w:t>Åtgärder</w:t>
      </w:r>
    </w:p>
    <w:p w:rsidRPr="00DB362E" w:rsidR="00447FDD" w:rsidP="002D0D82" w:rsidRDefault="00447FDD" w14:paraId="29ADBA8A" w14:textId="77777777">
      <w:pPr>
        <w:pStyle w:val="Rubrik5"/>
        <w:spacing w:before="150"/>
      </w:pPr>
      <w:r w:rsidRPr="00DB362E">
        <w:t>Transporteffektivt samhälle</w:t>
      </w:r>
    </w:p>
    <w:p w:rsidRPr="00DB362E" w:rsidR="00447FDD" w:rsidP="002D0D82" w:rsidRDefault="00447FDD" w14:paraId="08D9FF14" w14:textId="77777777">
      <w:pPr>
        <w:pStyle w:val="ListaPunkt"/>
        <w:spacing w:before="80"/>
      </w:pPr>
      <w:r w:rsidRPr="00DB362E">
        <w:t>Uppdra åt Trafikverket att arbeta målstyrt i stället för prognosbaserat.</w:t>
      </w:r>
    </w:p>
    <w:p w:rsidRPr="00DB362E" w:rsidR="00447FDD" w:rsidP="009678E1" w:rsidRDefault="00447FDD" w14:paraId="2E1B458F" w14:textId="77777777">
      <w:pPr>
        <w:pStyle w:val="ListaPunkt"/>
      </w:pPr>
      <w:r w:rsidRPr="00DB362E">
        <w:t>Slopa förmånsbeskattningen på kollektivtrafikkort.</w:t>
      </w:r>
    </w:p>
    <w:p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w:rsidRPr="00DB362E" w:rsidR="00447FDD" w:rsidP="009678E1" w:rsidRDefault="00447FDD" w14:paraId="0969F09B" w14:textId="77777777">
      <w:pPr>
        <w:pStyle w:val="ListaPunkt"/>
      </w:pPr>
      <w:r w:rsidRPr="00DB362E">
        <w:t>Inför ett Sverigekort för kollektivtrafik och regional trafik i hela landet.</w:t>
      </w:r>
    </w:p>
    <w:p w:rsidRPr="00DB362E" w:rsidR="00447FDD" w:rsidP="009678E1" w:rsidRDefault="00447FDD" w14:paraId="40401C96" w14:textId="77777777">
      <w:pPr>
        <w:pStyle w:val="ListaPunkt"/>
      </w:pPr>
      <w:r w:rsidRPr="00DB362E">
        <w:t>Möjliggör för kommunal kontroll av efterlevnad av dubbdäcksförbud och miljözoner.</w:t>
      </w:r>
    </w:p>
    <w:p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w:rsidRPr="00DB362E" w:rsidR="00447FDD" w:rsidP="009678E1" w:rsidRDefault="00447FDD" w14:paraId="5FB9B670" w14:textId="0171AF50">
      <w:pPr>
        <w:pStyle w:val="ListaPunkt"/>
      </w:pPr>
      <w:r w:rsidRPr="00DB362E">
        <w:t>Återinför stadsmiljöavtalen och stärk den statliga medfinansieringen av s.k. steg</w:t>
      </w:r>
      <w:r w:rsidR="00E12547">
        <w:t> </w:t>
      </w:r>
      <w:r w:rsidRPr="00DB362E">
        <w:t>1- och steg</w:t>
      </w:r>
      <w:r w:rsidR="00E12547">
        <w:t> </w:t>
      </w:r>
      <w:r w:rsidRPr="00DB362E">
        <w:t xml:space="preserve">2-åtgärder. </w:t>
      </w:r>
    </w:p>
    <w:p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w:rsidRPr="00DB362E" w:rsidR="00447FDD" w:rsidP="009678E1" w:rsidRDefault="00447FDD" w14:paraId="6C3DE8C3" w14:textId="77777777">
      <w:pPr>
        <w:pStyle w:val="ListaPunkt"/>
      </w:pPr>
      <w:r w:rsidRPr="00DB362E">
        <w:lastRenderedPageBreak/>
        <w:t>Inför ett nationellt mål om ökad transporteffektivitet.</w:t>
      </w:r>
    </w:p>
    <w:p w:rsidRPr="00DB362E" w:rsidR="00447FDD" w:rsidP="009678E1" w:rsidRDefault="00447FDD" w14:paraId="1E175F7A" w14:textId="77777777">
      <w:pPr>
        <w:pStyle w:val="ListaPunkt"/>
      </w:pPr>
      <w:r w:rsidRPr="00DB362E">
        <w:t>Inför ett nationellt mål om minskad bilism i större städer.</w:t>
      </w:r>
    </w:p>
    <w:p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w:rsidRPr="00DB362E" w:rsidR="00447FDD" w:rsidP="009678E1" w:rsidRDefault="00447FDD" w14:paraId="538C8E5D" w14:textId="77777777">
      <w:pPr>
        <w:pStyle w:val="ListaPunkt"/>
      </w:pPr>
      <w:r w:rsidRPr="00DB362E">
        <w:t>Genomför en regelöversyn för att eliminera hinder och underlätta distansarbete.</w:t>
      </w:r>
    </w:p>
    <w:p w:rsidRPr="00DB362E" w:rsidR="00447FDD" w:rsidP="009678E1" w:rsidRDefault="00447FDD" w14:paraId="523E67DE" w14:textId="77777777">
      <w:pPr>
        <w:pStyle w:val="ListaPunkt"/>
      </w:pPr>
      <w:r w:rsidRPr="00DB362E">
        <w:t xml:space="preserve">Genomför riksdagens beslut om nytt reseavdrag (bet. 2021/22:SkU29). </w:t>
      </w:r>
    </w:p>
    <w:p w:rsidRPr="00DB362E" w:rsidR="00447FDD" w:rsidP="009678E1" w:rsidRDefault="00447FDD" w14:paraId="3F239793" w14:textId="77777777">
      <w:pPr>
        <w:pStyle w:val="ListaPunkt"/>
      </w:pPr>
      <w:r w:rsidRPr="00DB362E">
        <w:t>Genomför en analys för hur en mer samordnad bebyggelse-, trafik- och transportinfrastrukturplanering kan bidra till en minskad klimatpåverkan.</w:t>
      </w:r>
    </w:p>
    <w:p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w:rsidRPr="00DB362E" w:rsidR="00447FDD" w:rsidP="009678E1" w:rsidRDefault="00447FDD" w14:paraId="26358C77" w14:textId="77777777">
      <w:pPr>
        <w:pStyle w:val="Rubrik5"/>
      </w:pPr>
      <w:r w:rsidRPr="00DB362E">
        <w:t>Övergång till förnybart drivna fordon</w:t>
      </w:r>
    </w:p>
    <w:p w:rsidRPr="00DB362E" w:rsidR="00447FDD" w:rsidP="002D0D82" w:rsidRDefault="00447FDD" w14:paraId="6F5A7929" w14:textId="77777777">
      <w:pPr>
        <w:pStyle w:val="ListaPunkt"/>
        <w:spacing w:before="80"/>
      </w:pPr>
      <w:r w:rsidRPr="00DB362E">
        <w:t>Fasa ut nybilsförsäljning av fossilbilar.</w:t>
      </w:r>
    </w:p>
    <w:p w:rsidRPr="00DB362E" w:rsidR="00447FDD" w:rsidP="009678E1" w:rsidRDefault="00447FDD" w14:paraId="7CE7021E" w14:textId="77777777">
      <w:pPr>
        <w:pStyle w:val="ListaPunkt"/>
      </w:pPr>
      <w:r w:rsidRPr="00DB362E">
        <w:t>Återinför en kraftigt skärpt och mer rättvis bonus malus.</w:t>
      </w:r>
    </w:p>
    <w:p w:rsidRPr="00DB362E" w:rsidR="00447FDD" w:rsidP="009678E1" w:rsidRDefault="00447FDD" w14:paraId="45492C37" w14:textId="77777777">
      <w:pPr>
        <w:pStyle w:val="ListaPunkt"/>
      </w:pPr>
      <w:r w:rsidRPr="00DB362E">
        <w:t>Inför en högre elbilsbonus i glesbygd.</w:t>
      </w:r>
    </w:p>
    <w:p w:rsidRPr="00DB362E" w:rsidR="00447FDD" w:rsidP="009678E1" w:rsidRDefault="00447FDD" w14:paraId="23320270" w14:textId="77777777">
      <w:pPr>
        <w:pStyle w:val="ListaPunkt"/>
      </w:pPr>
      <w:r w:rsidRPr="00DB362E">
        <w:t>Inför ett leasingstöd för elbil för boende i glesbygd.</w:t>
      </w:r>
    </w:p>
    <w:p w:rsidRPr="00DB362E" w:rsidR="00447FDD" w:rsidP="009678E1" w:rsidRDefault="00447FDD" w14:paraId="50944EF7" w14:textId="77777777">
      <w:pPr>
        <w:pStyle w:val="ListaPunkt"/>
      </w:pPr>
      <w:r w:rsidRPr="00DB362E">
        <w:t>Inför ett konverteringsstöd från fossildrift för fordon och farkoster.</w:t>
      </w:r>
    </w:p>
    <w:p w:rsidRPr="00DB362E" w:rsidR="00447FDD" w:rsidP="009678E1" w:rsidRDefault="00447FDD" w14:paraId="64A6301F" w14:textId="77777777">
      <w:pPr>
        <w:pStyle w:val="ListaPunkt"/>
      </w:pPr>
      <w:r w:rsidRPr="00DB362E">
        <w:t>Genomför Energimyndighetens och Trafikverkets åtgärdslista (ER 2023:23) för utbyggnaden av laddinfrastruktur i hela landet och ett ökat statligt ansvar för ”vita fläckar” på kartan över laddstolpar.</w:t>
      </w:r>
    </w:p>
    <w:p w:rsidRPr="00DB362E" w:rsidR="00447FDD" w:rsidP="009678E1" w:rsidRDefault="00447FDD" w14:paraId="5690FFA9" w14:textId="77777777">
      <w:pPr>
        <w:pStyle w:val="ListaPunkt"/>
      </w:pPr>
      <w:r w:rsidRPr="00DB362E">
        <w:t>Ta fram en nationell plan för tankställen för biogas.</w:t>
      </w:r>
    </w:p>
    <w:p w:rsidRPr="00DB362E" w:rsidR="00447FDD" w:rsidP="009678E1" w:rsidRDefault="00447FDD" w14:paraId="13ACCD8A" w14:textId="77777777">
      <w:pPr>
        <w:pStyle w:val="ListaPunkt"/>
      </w:pPr>
      <w:r w:rsidRPr="00DB362E">
        <w:t>Behåll och utveckla klimatpremien för tunga lastbilar.</w:t>
      </w:r>
    </w:p>
    <w:p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w:rsidRPr="00DB362E" w:rsidR="00447FDD" w:rsidP="009678E1" w:rsidRDefault="00447FDD" w14:paraId="651D73EB" w14:textId="77777777">
      <w:pPr>
        <w:pStyle w:val="ListaPunkt"/>
      </w:pPr>
      <w:r w:rsidRPr="00DB362E">
        <w:t>Underlätta för långsamladdning; utred hur en lagstiftning som ger ”tillträde till laddning” kan utformas.</w:t>
      </w:r>
    </w:p>
    <w:p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w:rsidRPr="00DB362E" w:rsidR="00447FDD" w:rsidP="009678E1" w:rsidRDefault="00447FDD" w14:paraId="0F142A67" w14:textId="58183BEC">
      <w:pPr>
        <w:pStyle w:val="ListaPunkt"/>
      </w:pPr>
      <w:r w:rsidRPr="00DB362E">
        <w:t>Övergång till förnybara drivmedel</w:t>
      </w:r>
      <w:r w:rsidR="00E90361">
        <w:t>.</w:t>
      </w:r>
    </w:p>
    <w:p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w:rsidRPr="00DB362E" w:rsidR="00447FDD" w:rsidP="009678E1" w:rsidRDefault="00447FDD" w14:paraId="3125188C" w14:textId="6AA19B50">
      <w:pPr>
        <w:pStyle w:val="ListaPunkt"/>
      </w:pPr>
      <w:r w:rsidRPr="00DB362E">
        <w:t>Inför ETS2 så tidigt som möjligt, i kombination med ett nationellt utsläppsrätts</w:t>
      </w:r>
      <w:r w:rsidR="00BC3871">
        <w:t>s</w:t>
      </w:r>
      <w:r w:rsidRPr="00DB362E">
        <w:t>ystem och nationella åtgärder, såsom höjd CO</w:t>
      </w:r>
      <w:r w:rsidRPr="00E90361">
        <w:rPr>
          <w:vertAlign w:val="subscript"/>
        </w:rPr>
        <w:t>2</w:t>
      </w:r>
      <w:r w:rsidRPr="00DB362E">
        <w:t>-skatt.</w:t>
      </w:r>
    </w:p>
    <w:p w:rsidRPr="00DB362E" w:rsidR="00447FDD" w:rsidP="009678E1" w:rsidRDefault="00447FDD" w14:paraId="772B7518" w14:textId="77777777">
      <w:pPr>
        <w:pStyle w:val="ListaPunkt"/>
      </w:pPr>
      <w:r w:rsidRPr="00DB362E">
        <w:t>Öka tillgången till hållbara biodrivmedel så att försäljning av fossila drivmedel kan upphöra.</w:t>
      </w:r>
    </w:p>
    <w:p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w:rsidRPr="00DB362E" w:rsidR="00447FDD" w:rsidP="009678E1" w:rsidRDefault="00447FDD" w14:paraId="7C980318" w14:textId="77777777">
      <w:pPr>
        <w:pStyle w:val="ListaPunkt"/>
      </w:pPr>
      <w:r w:rsidRPr="00DB362E">
        <w:t>Inför riktade stöd för produktion av avancerade biodrivmedel och elektrobränslen.</w:t>
      </w:r>
    </w:p>
    <w:p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w:rsidRPr="00DB362E" w:rsidR="00447FDD" w:rsidP="009678E1" w:rsidRDefault="00447FDD" w14:paraId="027F7C64" w14:textId="77777777">
      <w:pPr>
        <w:pStyle w:val="ListaPunkt"/>
      </w:pPr>
      <w:r w:rsidRPr="00DB362E">
        <w:lastRenderedPageBreak/>
        <w:t>Inför ett slutdatum för försäljning av fossila drivmedel som styr mot nationella klimatmål och mot Parisavtalet.</w:t>
      </w:r>
    </w:p>
    <w:p w:rsidRPr="00DB362E" w:rsidR="00447FDD" w:rsidP="009678E1" w:rsidRDefault="00447FDD" w14:paraId="6FD3BAFA" w14:textId="77777777">
      <w:pPr>
        <w:pStyle w:val="Rubrik5"/>
      </w:pPr>
      <w:r w:rsidRPr="00DB362E">
        <w:t>Långväga och utrikes transporter</w:t>
      </w:r>
    </w:p>
    <w:p w:rsidRPr="00DB362E" w:rsidR="00447FDD" w:rsidP="002D0D82" w:rsidRDefault="00447FDD" w14:paraId="28B900EF" w14:textId="77777777">
      <w:pPr>
        <w:pStyle w:val="ListaPunkt"/>
        <w:spacing w:before="80"/>
      </w:pPr>
      <w:r w:rsidRPr="00DB362E">
        <w:t>Rusta upp och bygg ut järnvägen i hela landet samt återuppta arbetet med nya stambanor för höghastighetståg.</w:t>
      </w:r>
    </w:p>
    <w:p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w:rsidRPr="00DB362E" w:rsidR="00447FDD" w:rsidP="009678E1" w:rsidRDefault="00447FDD" w14:paraId="41FDDCB1" w14:textId="77777777">
      <w:pPr>
        <w:pStyle w:val="ListaPunkt"/>
      </w:pPr>
      <w:r w:rsidRPr="00DB362E">
        <w:t>Inför avståndsbaserad beskattning av tung lastbilstrafik.</w:t>
      </w:r>
    </w:p>
    <w:p w:rsidRPr="00DB362E" w:rsidR="00447FDD" w:rsidP="009678E1" w:rsidRDefault="00447FDD" w14:paraId="43083F41" w14:textId="77777777">
      <w:pPr>
        <w:pStyle w:val="ListaPunkt"/>
      </w:pPr>
      <w:r w:rsidRPr="00DB362E">
        <w:t>Inför en kraftfull klimatdifferentiering av farledsavgifterna.</w:t>
      </w:r>
    </w:p>
    <w:p w:rsidRPr="00DB362E" w:rsidR="00447FDD" w:rsidP="009678E1" w:rsidRDefault="00447FDD" w14:paraId="2E6F68FF" w14:textId="77777777">
      <w:pPr>
        <w:pStyle w:val="ListaPunkt"/>
      </w:pPr>
      <w:r w:rsidRPr="00DB362E">
        <w:t>Ställ utsläppskrav i upphandlingen av Gotlandstrafiken som är i linje med transportsektorns klimatmål.</w:t>
      </w:r>
    </w:p>
    <w:p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w:rsidRPr="00DB362E" w:rsidR="00447FDD" w:rsidP="009678E1" w:rsidRDefault="00447FDD" w14:paraId="5B38F56D" w14:textId="77777777">
      <w:pPr>
        <w:pStyle w:val="ListaPunkt"/>
      </w:pPr>
      <w:r w:rsidRPr="00DB362E">
        <w:t>Ge SJ ett samhällsuppdrag om att verka för ökat tågresande.</w:t>
      </w:r>
    </w:p>
    <w:p w:rsidRPr="00DB362E" w:rsidR="00447FDD" w:rsidP="009678E1" w:rsidRDefault="00447FDD" w14:paraId="332C40A0" w14:textId="77777777">
      <w:pPr>
        <w:pStyle w:val="ListaPunkt"/>
      </w:pPr>
      <w:r w:rsidRPr="00DB362E">
        <w:t>Återinför och dubblera flygskatten och låt denna finansiera järnvägssatsningar.</w:t>
      </w:r>
    </w:p>
    <w:p w:rsidRPr="00DB362E" w:rsidR="00447FDD" w:rsidP="009678E1" w:rsidRDefault="00447FDD" w14:paraId="43B8056E" w14:textId="77777777">
      <w:pPr>
        <w:pStyle w:val="ListaPunkt"/>
      </w:pPr>
      <w:r w:rsidRPr="00DB362E">
        <w:t>Förbud för resor med privatjetplan.</w:t>
      </w:r>
    </w:p>
    <w:p w:rsidRPr="00DB362E" w:rsidR="00447FDD" w:rsidP="009678E1" w:rsidRDefault="00447FDD" w14:paraId="05B5157F" w14:textId="77777777">
      <w:pPr>
        <w:pStyle w:val="Rubrik4"/>
      </w:pPr>
      <w:r w:rsidRPr="00DB362E">
        <w:t>Skälen för vår bedömning</w:t>
      </w:r>
    </w:p>
    <w:p w:rsidRPr="00DB362E" w:rsidR="00447FDD" w:rsidP="002D0D82" w:rsidRDefault="00447FDD" w14:paraId="0F065606" w14:textId="77777777">
      <w:pPr>
        <w:pStyle w:val="Rubrik5"/>
        <w:spacing w:before="150"/>
      </w:pPr>
      <w:r w:rsidRPr="00DB362E">
        <w:t>God mobilitet och effektiva godstransporter i hela landet</w:t>
      </w:r>
    </w:p>
    <w:p w:rsidRPr="00DB362E" w:rsidR="00447FDD" w:rsidP="00447FDD" w:rsidRDefault="00447FDD" w14:paraId="011ED018" w14:textId="5E7B6C0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w:t>
      </w:r>
      <w:r w:rsidR="000F500C">
        <w:softHyphen/>
      </w:r>
      <w:r w:rsidRPr="00DB362E">
        <w:t>läggande aspekter av vårt transportsystem bestäms när vi bygger transportinfra</w:t>
      </w:r>
      <w:r w:rsidR="000F500C">
        <w:softHyphen/>
      </w:r>
      <w:r w:rsidRPr="00DB362E">
        <w:t>strukturen men också planerar för våra bostäder och samhällsservice.</w:t>
      </w:r>
    </w:p>
    <w:p w:rsidRPr="00DB362E" w:rsidR="00447FDD" w:rsidP="00765AA7" w:rsidRDefault="00447FDD" w14:paraId="1621C6C5" w14:textId="4E44F41F">
      <w:r w:rsidRPr="00DB362E">
        <w:t>Klimatförändringen innebär att befintlig infrastruktur måste klimatanpassas för att vi ska säkerställa ett robust transportsystem i hela landet. Hela landet-perspektiv och jämställdhetsperspektiv måste finnas med i transportplaneringen och då nybyggnation också har miljö- och klimatpåverkan bör s.k. steg</w:t>
      </w:r>
      <w:r w:rsidR="00E90361">
        <w:t> </w:t>
      </w:r>
      <w:r w:rsidRPr="00DB362E">
        <w:t>1- och steg</w:t>
      </w:r>
      <w:r w:rsidR="00E90361">
        <w:t> </w:t>
      </w:r>
      <w:r w:rsidRPr="00DB362E">
        <w:t>2-åtgärder premieras och upprustning av befintlig väginfrastruktur prioriteras framför nybyggnation av vägar.</w:t>
      </w:r>
    </w:p>
    <w:p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w:rsidRPr="00DB362E" w:rsidR="00447FDD" w:rsidP="00765AA7" w:rsidRDefault="00447FDD" w14:paraId="469F18E7" w14:textId="77777777">
      <w:r w:rsidRPr="00DB362E">
        <w:t xml:space="preserve">Sveriges riksdag behöver stå upp för de redan beslutade klimatmålen till 2030 som dessutom har starkt stöd av näringslivet. Lägre utsläpp av koldioxid i närtid skapar även bättre förutsättningar att nå det långsiktiga klimatmålet. För att klara av Sveriges </w:t>
      </w:r>
      <w:r w:rsidRPr="00DB362E">
        <w:lastRenderedPageBreak/>
        <w:t>klimatmål för transportsektorn (minst 70 procents minskning till år 2030 jämfört med 2010 års nivåer) krävs därför en radikal omställning av vårt transportsystem.</w:t>
      </w:r>
    </w:p>
    <w:p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w:rsidRPr="00DB362E" w:rsidR="00447FDD" w:rsidP="00765AA7" w:rsidRDefault="00447FDD" w14:paraId="5859142A" w14:textId="77777777">
      <w:r w:rsidRPr="00DB362E">
        <w:t>Vi behöver rusta upp befintlig järnväg och bygga ut järnvägen i hela landet. En översyn av tågens prissättning jämfört med flyg kommer att behövas, reglerna för cykelplanering ändras och laddinfrastrukturen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kronor oavsett var och hur långt man åker i landet. En utredning om ett nytt finansieringssystem för kollektivtrafik behöver tillsättas.</w:t>
      </w:r>
    </w:p>
    <w:p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w:rsidRPr="00DB362E" w:rsidR="00447FDD" w:rsidP="009678E1" w:rsidRDefault="00447FDD" w14:paraId="57236B26" w14:textId="77777777">
      <w:pPr>
        <w:pStyle w:val="Rubrik5"/>
      </w:pPr>
      <w:r w:rsidRPr="00DB362E">
        <w:t>Transporteffektivt samhälle</w:t>
      </w:r>
    </w:p>
    <w:p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w:rsidRPr="00DB362E" w:rsidR="00447FDD" w:rsidP="009678E1" w:rsidRDefault="00447FDD" w14:paraId="39F3285A" w14:textId="77777777">
      <w:pPr>
        <w:pStyle w:val="Rubrik5"/>
      </w:pPr>
      <w:r w:rsidRPr="00DB362E">
        <w:lastRenderedPageBreak/>
        <w:t>Övergripande planering och styrning</w:t>
      </w:r>
    </w:p>
    <w:p w:rsidRPr="00DB362E" w:rsidR="00447FDD" w:rsidP="00447FDD" w:rsidRDefault="00447FDD" w14:paraId="405FE727" w14:textId="77777777">
      <w:pPr>
        <w:pStyle w:val="Normalutanindragellerluft"/>
      </w:pPr>
      <w:r w:rsidRPr="00DB362E">
        <w:t>Transportpolitiken ska säkerställa god mobilitet i hela landet och en välfungerande godstransportinfrastruktur på ett sätt som säkerställer att klimatmålet till 2030 nås. I dag 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w:rsidRPr="00DB362E" w:rsidR="00447FDD" w:rsidP="009678E1" w:rsidRDefault="00447FDD" w14:paraId="3A339092" w14:textId="77777777">
      <w:pPr>
        <w:pStyle w:val="Rubrik5"/>
      </w:pPr>
      <w:r w:rsidRPr="00DB362E">
        <w:t>Mobilitet som tjänst</w:t>
      </w:r>
    </w:p>
    <w:p w:rsidRPr="00DB362E" w:rsidR="00447FDD" w:rsidP="00447FDD" w:rsidRDefault="00447FDD" w14:paraId="673DFCDD" w14:textId="3E3A85BD">
      <w:pPr>
        <w:pStyle w:val="Normalutanindragellerluft"/>
      </w:pPr>
      <w:r w:rsidRPr="00DB362E">
        <w:t>I dag står en svensk bil parkerad och outnyttjad 97 procent av tiden. Av de fem säten som finns i en vanlig bil används i snitt ett och ett halvt. Det innebär att en vanlig bil utnyttjas till mellan 1,5 och 2</w:t>
      </w:r>
      <w:r w:rsidR="005F662B">
        <w:t> </w:t>
      </w:r>
      <w:r w:rsidRPr="00DB362E">
        <w:t>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Mobility as a Service (MAAS).</w:t>
      </w:r>
    </w:p>
    <w:p w:rsidRPr="00DB362E" w:rsidR="00447FDD" w:rsidP="009678E1" w:rsidRDefault="00447FDD" w14:paraId="501AA398" w14:textId="77777777">
      <w:pPr>
        <w:pStyle w:val="Rubrik5"/>
      </w:pPr>
      <w:r w:rsidRPr="00DB362E">
        <w:t>Nya och vässade verktyg för att bryta storstadsbilismen</w:t>
      </w:r>
    </w:p>
    <w:p w:rsidRPr="00DB362E" w:rsidR="00447FDD" w:rsidP="00447FDD" w:rsidRDefault="00447FDD" w14:paraId="2902DAFB" w14:textId="60578220">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w:t>
      </w:r>
      <w:r w:rsidR="000F500C">
        <w:softHyphen/>
      </w:r>
      <w:r w:rsidRPr="00DB362E">
        <w:t>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w:t>
      </w:r>
      <w:r w:rsidR="000F500C">
        <w:softHyphen/>
      </w:r>
      <w:r w:rsidRPr="00DB362E">
        <w:t>skatter och/eller miljözoner. Statliga stöd till kommunala åtgärder för klimatsmart stads- och trafikplanering genom stadsmiljöavtalen och Klimatklivet bör utvecklas och stärkas.</w:t>
      </w:r>
    </w:p>
    <w:p w:rsidRPr="00DB362E" w:rsidR="00447FDD" w:rsidP="009678E1" w:rsidRDefault="00447FDD" w14:paraId="6D97A413" w14:textId="77777777">
      <w:pPr>
        <w:pStyle w:val="Rubrik5"/>
      </w:pPr>
      <w:r w:rsidRPr="00DB362E">
        <w:t>Fler åtgärder för ett transporteffektivt samhälle</w:t>
      </w:r>
    </w:p>
    <w:p w:rsidRPr="00DB362E" w:rsidR="00447FDD" w:rsidP="00447FDD" w:rsidRDefault="00447FDD" w14:paraId="6D7E6562" w14:textId="1827F99E">
      <w:pPr>
        <w:pStyle w:val="Normalutanindragellerluft"/>
      </w:pPr>
      <w:r w:rsidRPr="00DB362E">
        <w:t>Hela landet behöver ges bättre förutsättningar för energieffektiva transporter. Därför vill vi införa ett landsbygdsmiljöavtal, motsvarande stadsmiljöavtalen, som riktar sig till mobilitet i Sveriges lands- och glesbygder. Vidare bör Klimaträttsutredningens förslag för ett transporteffektivt samhälle genomföras. Det innebär att fyrstegsprincipen utvecklas så att steg</w:t>
      </w:r>
      <w:r w:rsidR="005F662B">
        <w:t> </w:t>
      </w:r>
      <w:r w:rsidRPr="00DB362E">
        <w:t>1- och 2-åtgärder ingår i det som kan finansieras genom transport</w:t>
      </w:r>
      <w:r w:rsidR="000F500C">
        <w:softHyphen/>
      </w:r>
      <w:r w:rsidRPr="00DB362E">
        <w:t>anslagen och används i bedömning av transportintensiva planer, att ett förtydligande görs i miljöbalken kring transportvillkor vid tillståndsprövning samt att länsstyrelsernas granskning av översiktsplaner stärks.</w:t>
      </w:r>
    </w:p>
    <w:p w:rsidRPr="00DB362E" w:rsidR="00447FDD" w:rsidP="00765AA7" w:rsidRDefault="00447FDD" w14:paraId="250463CE" w14:textId="77777777">
      <w:r w:rsidRPr="00DB362E">
        <w:t xml:space="preserve">För att stärka kollektivtrafiken och säkerställa såväl god mobilitet i hela landet som ökad tillgång till hållbara färdsätt bör det utredas om statligt stöd får och bör ges till </w:t>
      </w:r>
      <w:r w:rsidRPr="00DB362E">
        <w:lastRenderedPageBreak/>
        <w:t>drift av lokal och regional kollektivtrafik i bostadsområden under uppbyggnad. Vidare bör en regelöversyn genomföras för att eliminera hinder och underlätta distansarbete.</w:t>
      </w:r>
    </w:p>
    <w:p w:rsidRPr="00DB362E" w:rsidR="00447FDD" w:rsidP="009678E1" w:rsidRDefault="00447FDD" w14:paraId="34758B69" w14:textId="77777777">
      <w:pPr>
        <w:pStyle w:val="Rubrik5"/>
      </w:pPr>
      <w:r w:rsidRPr="00DB362E">
        <w:t>Övergång till förnybart drivna fordon</w:t>
      </w:r>
    </w:p>
    <w:p w:rsidRPr="00DB362E" w:rsidR="00447FDD" w:rsidP="00447FDD" w:rsidRDefault="00447FDD" w14:paraId="1C72101E" w14:textId="77777777">
      <w:pPr>
        <w:pStyle w:val="Normalutanindragellerluft"/>
      </w:pPr>
      <w:r w:rsidRPr="00DB362E">
        <w:t xml:space="preserve">Elbilen ska bli tillgänglig för fler och det behövs en förbättrad tillgång till laddinfrastruktur längs med de större vägarna samt för att boende ska kunna ladda hemma. </w:t>
      </w:r>
    </w:p>
    <w:p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w:rsidRPr="00DB362E" w:rsidR="00447FDD" w:rsidP="00765AA7" w:rsidRDefault="00447FDD" w14:paraId="79082FD6" w14:textId="77777777">
      <w:r w:rsidRPr="00DB362E">
        <w:t>Miljöpartiet vill fasa ut nybilsförsäljning av fossilbilar och införa ett slutdatum för försäljning av fossila drivmedel. Bonus malus-systemet bör återinföras och skärpas kraftigt för att skynda på utfasningen av fossilbilar och för att göra reformen mer rättvis. Bilar med nollutsläpp samt biogasbilar bör få klimatbonus, medan skatten på de smutsigaste nya bilarna (malus) bör höjas, vid sidan av att gränserna för när malus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malus. Vi vill också införa stöd till leasing av elbil för hushåll med lägre inkomster. Leasing av elbil blir då den billigaste lösningen för personer med begränsade resurser som faktiskt behöver en bil.</w:t>
      </w:r>
    </w:p>
    <w:p w:rsidRPr="00DB362E" w:rsidR="00447FDD" w:rsidP="00765AA7" w:rsidRDefault="00447FDD" w14:paraId="4A202758" w14:textId="77777777">
      <w:r w:rsidRPr="00DB362E">
        <w:t>För att ytterligare främja en ökad utbytestakt för den fossila fordonsflottan bör laddinfrastrukturen och infrastrukturen för andra förnybara drivmedel byggas ut. En nationell plan bör tas fram för utbyggnaden av laddinfrastrukturen i hela landet och ett ökat statligt ansvar tas för att bygga ut laddinfrastruktur på platser som i dag är ”vita fläckar” på kartan över laddstolpar. En nationell plan för tankställen för biogas bör även utvecklas.</w:t>
      </w:r>
    </w:p>
    <w:p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w:rsidRPr="00DB362E" w:rsidR="00447FDD" w:rsidP="00765AA7" w:rsidRDefault="00447FDD" w14:paraId="32171248" w14:textId="509FDCC4">
      <w:r w:rsidRPr="00DB362E">
        <w:t>För att underlätta omställningen av tunga fordon vill vi behålla och utveckla klimat</w:t>
      </w:r>
      <w:r w:rsidR="000F500C">
        <w:softHyphen/>
      </w:r>
      <w:r w:rsidRPr="00DB362E">
        <w:t>premien för tunga lastbilar samt behålla och utvärdera effekterna av klimatpremien för arbetsmaskiner samt om stödet behöver höjas för vissa typer av arbetsmaskiner.</w:t>
      </w:r>
    </w:p>
    <w:p w:rsidRPr="00DB362E" w:rsidR="00447FDD" w:rsidP="009678E1" w:rsidRDefault="00447FDD" w14:paraId="3A25156B" w14:textId="77777777">
      <w:pPr>
        <w:pStyle w:val="Rubrik5"/>
      </w:pPr>
      <w:r w:rsidRPr="00DB362E">
        <w:lastRenderedPageBreak/>
        <w:t>Övergång till förnybara drivmedel i den befintliga fordonsflottan</w:t>
      </w:r>
    </w:p>
    <w:p w:rsidRPr="00DB362E" w:rsidR="00447FDD" w:rsidP="00447FDD" w:rsidRDefault="00447FDD" w14:paraId="3BB38BBA" w14:textId="37A7E7B1">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w:t>
      </w:r>
      <w:r w:rsidR="000F500C">
        <w:softHyphen/>
      </w:r>
      <w:r w:rsidRPr="00DB362E">
        <w:t>sättningar för att producera elektrobränslen</w:t>
      </w:r>
      <w:r w:rsidR="00E9252B">
        <w:t>,</w:t>
      </w:r>
      <w:r w:rsidRPr="00DB362E">
        <w:t xml:space="preserve"> och för att snabba på utvecklingen bör vi införa ett introduktionsstöd samt möjliggöra för elektrobränslen att delta i reduktions</w:t>
      </w:r>
      <w:r w:rsidR="000F500C">
        <w:softHyphen/>
      </w:r>
      <w:r w:rsidRPr="00DB362E">
        <w:t>plikten som en övergångslösning i väntan på full elektrifiering av fordonsparken.</w:t>
      </w:r>
    </w:p>
    <w:p w:rsidRPr="00DB362E" w:rsidR="00447FDD" w:rsidP="00765AA7" w:rsidRDefault="00447FDD" w14:paraId="720440F3" w14:textId="77777777">
      <w:r w:rsidRPr="00DB362E">
        <w:t>Ett mål bör antas om att Sverige ska vara självförsörjande på hållbart producerade biobränslen senast år 2030. Användningen av biomassa från jordbruket bör utvecklas för bioenergiproduktion, t.ex. genom att man odlar mer hållbara energigrödor eller använder skörderester eller gödsel för biogasproduktion.</w:t>
      </w:r>
    </w:p>
    <w:p w:rsidRPr="00DB362E" w:rsidR="00447FDD" w:rsidP="00765AA7" w:rsidRDefault="00447FDD" w14:paraId="283C9713" w14:textId="3F703BA1">
      <w:r w:rsidRPr="00DB362E">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w:t>
      </w:r>
      <w:r w:rsidR="000F500C">
        <w:softHyphen/>
      </w:r>
      <w:r w:rsidRPr="00DB362E">
        <w:t>rätt</w:t>
      </w:r>
      <w:r w:rsidR="00E9252B">
        <w:t>s</w:t>
      </w:r>
      <w:r w:rsidRPr="00DB362E">
        <w:t>system med utdelning, tillsammans med andra skärpningar av nationella åtgärder, som koldioxidskatt, höjd reduktionsplikt och/eller avståndsbaserade skatter. Ett nationellt utsläppsrätt</w:t>
      </w:r>
      <w:r w:rsidR="00E9252B">
        <w:t>s</w:t>
      </w:r>
      <w:r w:rsidRPr="00DB362E">
        <w:t>system är bästa sättet att garantera att klimatutsläppen inte överskrider de nivåer vi beslutat om och därmed kan leda till uppfyllnad av klimatmålen.</w:t>
      </w:r>
    </w:p>
    <w:p w:rsidRPr="00DB362E" w:rsidR="00447FDD" w:rsidP="00765AA7" w:rsidRDefault="00447FDD" w14:paraId="377C83DA" w14:textId="4FAC7085">
      <w:r w:rsidRPr="00DB362E">
        <w:t>Svenska företag har i dag egna klimatmål och arbetar på olika sätt med hållbarhets</w:t>
      </w:r>
      <w:r w:rsidR="000F500C">
        <w:softHyphen/>
      </w:r>
      <w:r w:rsidRPr="00DB362E">
        <w:t>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drop-in-bränslen bidrar dels till företagens hållbarhetsarbete och konkurrenskraft, dels till utvecklingen av inhemska produktionskedjor som skapar jobb och företag samtidigt som det stärker Sveriges krisberedskap.</w:t>
      </w:r>
    </w:p>
    <w:p w:rsidRPr="00DB362E" w:rsidR="00447FDD" w:rsidP="009678E1" w:rsidRDefault="00447FDD" w14:paraId="3EDB14C4" w14:textId="77777777">
      <w:pPr>
        <w:pStyle w:val="Rubrik5"/>
      </w:pPr>
      <w:r w:rsidRPr="00DB362E">
        <w:t>Långväga och utrikes transporter</w:t>
      </w:r>
    </w:p>
    <w:p w:rsidRPr="00DB362E" w:rsidR="00447FDD" w:rsidP="00447FDD" w:rsidRDefault="00447FDD" w14:paraId="75B8837C" w14:textId="256580C6">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w:t>
      </w:r>
      <w:r w:rsidR="000F500C">
        <w:softHyphen/>
      </w:r>
      <w:r w:rsidRPr="00DB362E">
        <w:t>baserad beskattning av tunga godsfordon införas.</w:t>
      </w:r>
    </w:p>
    <w:p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w:rsidRPr="00DB362E" w:rsidR="00447FDD" w:rsidP="00765AA7" w:rsidRDefault="00447FDD" w14:paraId="05DC6C1D" w14:textId="77777777">
      <w:r w:rsidRPr="00DB362E">
        <w:t>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EU-regelverket. Vidare bör en kraftfull klimatdifferentiering av farledsavgifterna införas för att stimulera klimatomställning inom sjöfarten.</w:t>
      </w:r>
    </w:p>
    <w:p w:rsidRPr="00DB362E" w:rsidR="00447FDD" w:rsidP="009678E1" w:rsidRDefault="00447FDD" w14:paraId="742C3640" w14:textId="77777777">
      <w:pPr>
        <w:pStyle w:val="Rubrik5"/>
      </w:pPr>
      <w:r w:rsidRPr="00DB362E">
        <w:t>Gotlandstrafiken</w:t>
      </w:r>
    </w:p>
    <w:p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w:rsidRPr="00DB362E" w:rsidR="00447FDD" w:rsidP="009678E1" w:rsidRDefault="00447FDD" w14:paraId="6FD04637" w14:textId="77777777">
      <w:pPr>
        <w:pStyle w:val="Rubrik5"/>
      </w:pPr>
      <w:r w:rsidRPr="00DB362E">
        <w:t>Minskade utsläpp från flygresor</w:t>
      </w:r>
    </w:p>
    <w:p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w:rsidRPr="00DB362E" w:rsidR="00447FDD" w:rsidP="00765AA7" w:rsidRDefault="00447FDD" w14:paraId="5EB35596" w14:textId="4209F955">
      <w:r w:rsidRPr="00DB362E">
        <w:t xml:space="preserve">Det kommer att ta tid och stora satsningar för att göra de mellankontinentala flygresorna fossilfria; tills vidare bör dessa därför begränsas genom att flyget börjar betala för </w:t>
      </w:r>
      <w:r w:rsidR="00C416C6">
        <w:t>sin</w:t>
      </w:r>
      <w:r w:rsidRPr="00DB362E">
        <w:t xml:space="preserve"> klimatpåverkan, för att inte överskrida det begränsade utsläppsutrymme som finns kvar för att klara Parisavtalet. Flygresor inom Europa bör i största möjliga mån ersättas med tåg. Sverige bör verka aktivt inom EU för att harmonisera järnvägs</w:t>
      </w:r>
      <w:r w:rsidR="000F500C">
        <w:softHyphen/>
      </w:r>
      <w:r w:rsidRPr="00DB362E">
        <w:t xml:space="preserve">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fem åren har flygningarna med privatjet ökat i Europa med över 50 procent. Stora utsläpp genereras av ett mycket begränsat antal resenärer och utsläppen per flygstol är orimligt höga. Tio minuter med privatjet genererar drygt ett ton koldioxid. Det är inte motiverat att denna typ av klimatskadlig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w:rsidRPr="00DB362E" w:rsidR="00447FDD" w:rsidP="009678E1" w:rsidRDefault="00447FDD" w14:paraId="20E73329" w14:textId="77777777">
      <w:pPr>
        <w:pStyle w:val="Rubrik3"/>
      </w:pPr>
      <w:r w:rsidRPr="00DB362E">
        <w:lastRenderedPageBreak/>
        <w:t>Jordbruk</w:t>
      </w:r>
    </w:p>
    <w:p w:rsidRPr="00DB362E" w:rsidR="00447FDD" w:rsidP="002D0D82" w:rsidRDefault="00447FDD" w14:paraId="60A2734D" w14:textId="77777777">
      <w:pPr>
        <w:pStyle w:val="Rubrik4"/>
        <w:spacing w:before="150"/>
      </w:pPr>
      <w:r w:rsidRPr="00DB362E">
        <w:t>Vår bedömning</w:t>
      </w:r>
    </w:p>
    <w:p w:rsidRPr="00DB362E" w:rsidR="00447FDD" w:rsidP="00447FDD" w:rsidRDefault="00447FDD" w14:paraId="532E2EC8" w14:textId="77777777">
      <w:pPr>
        <w:pStyle w:val="Normalutanindragellerluft"/>
      </w:pPr>
      <w:r w:rsidRPr="00DB362E">
        <w:t>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klimatanpassar, ökar och diversifierar livsmedelsproduktionen. För att nå målet om nettonoll kommer jordbrukets utsläpp av växthusgaser att behöva täckas av kompletterande åtgärder.</w:t>
      </w:r>
    </w:p>
    <w:p w:rsidRPr="00DB362E" w:rsidR="00447FDD" w:rsidP="009678E1" w:rsidRDefault="00447FDD" w14:paraId="2DC59862" w14:textId="77777777">
      <w:pPr>
        <w:pStyle w:val="Rubrik4"/>
      </w:pPr>
      <w:r w:rsidRPr="00DB362E">
        <w:t>Åtgärder</w:t>
      </w:r>
    </w:p>
    <w:p w:rsidRPr="00DB362E" w:rsidR="00447FDD" w:rsidP="002D0D82" w:rsidRDefault="00447FDD" w14:paraId="1073A665" w14:textId="77777777">
      <w:pPr>
        <w:pStyle w:val="ListaPunkt"/>
        <w:spacing w:before="80"/>
      </w:pPr>
      <w:r w:rsidRPr="00DB362E">
        <w:t xml:space="preserve">Inrikta Sveriges och EU:s jordbrukspolitik på att öka miljö- och klimatnyttan samt säkra livsmedelsproduktionen i ett förändrat klimat. </w:t>
      </w:r>
    </w:p>
    <w:p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w:rsidRPr="00DB362E" w:rsidR="00447FDD" w:rsidP="009678E1" w:rsidRDefault="00447FDD" w14:paraId="2D16319C" w14:textId="77777777">
      <w:pPr>
        <w:pStyle w:val="ListaPunkt"/>
      </w:pPr>
      <w:r w:rsidRPr="00DB362E">
        <w:t>Inför en biopremie som kompenserar lantbrukare för prisskillnaden mellan fossil diesel och förnybara drivmedel.</w:t>
      </w:r>
    </w:p>
    <w:p w:rsidRPr="00DB362E" w:rsidR="00447FDD" w:rsidP="009678E1" w:rsidRDefault="00447FDD" w14:paraId="4779FEBF" w14:textId="77777777">
      <w:pPr>
        <w:pStyle w:val="ListaPunkt"/>
      </w:pPr>
      <w:r w:rsidRPr="00DB362E">
        <w:t>Säkerställ att Sverige är självförsörjande på hållbart producerade biobränslen senast år 2030.</w:t>
      </w:r>
    </w:p>
    <w:p w:rsidRPr="00DB362E" w:rsidR="00447FDD" w:rsidP="009678E1" w:rsidRDefault="00447FDD" w14:paraId="2E2EAD65" w14:textId="77777777">
      <w:pPr>
        <w:pStyle w:val="ListaPunkt"/>
      </w:pPr>
      <w:r w:rsidRPr="00DB362E">
        <w:t>Behåll klimatpremien för arbetsmaskiner och utvärdera om stödnivån bör höjas för vissa maskiner.</w:t>
      </w:r>
    </w:p>
    <w:p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w:rsidRPr="00DB362E" w:rsidR="00447FDD" w:rsidP="009678E1" w:rsidRDefault="00447FDD" w14:paraId="6486116F" w14:textId="77777777">
      <w:pPr>
        <w:pStyle w:val="ListaPunkt"/>
      </w:pPr>
      <w:r w:rsidRPr="00DB362E">
        <w:t>Öka tillgången på hållbara biodrivmedel för jordbruket.</w:t>
      </w:r>
    </w:p>
    <w:p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w:rsidRPr="00DB362E" w:rsidR="00447FDD" w:rsidP="009678E1" w:rsidRDefault="00447FDD" w14:paraId="576B61F7" w14:textId="11AA8D41">
      <w:pPr>
        <w:pStyle w:val="ListaPunkt"/>
      </w:pPr>
      <w:r w:rsidRPr="00DB362E">
        <w:t>Inför åtgärder för att minska utsläppen av metan</w:t>
      </w:r>
      <w:r w:rsidR="00C416C6">
        <w:t>.</w:t>
      </w:r>
    </w:p>
    <w:p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w:rsidRPr="00DB362E" w:rsidR="00447FDD" w:rsidP="009678E1" w:rsidRDefault="00447FDD" w14:paraId="45965405" w14:textId="77777777">
      <w:pPr>
        <w:pStyle w:val="ListaPunkt"/>
      </w:pPr>
      <w:r w:rsidRPr="00DB362E">
        <w:lastRenderedPageBreak/>
        <w:t>Öka anslaget för minskat matsvinn inom de pågående uppdrag som Livsmedelsverket, Jordbruksverket och Naturvårdsverket har inom ramen för livsmedelsstrategin samt förläng arbetet till 2030.</w:t>
      </w:r>
    </w:p>
    <w:p w:rsidRPr="00DB362E" w:rsidR="00447FDD" w:rsidP="009678E1" w:rsidRDefault="00447FDD" w14:paraId="33220AD9" w14:textId="77777777">
      <w:pPr>
        <w:pStyle w:val="ListaPunkt"/>
      </w:pPr>
      <w:r w:rsidRPr="00DB362E">
        <w:t>Verka för att främja investeringar, produktion och nedmyllning av biokol genom exempelvis EU:s landsbygdsprogram, jordbruks- och regionalstöd och Klimatklivet.</w:t>
      </w:r>
    </w:p>
    <w:p w:rsidRPr="00DB362E" w:rsidR="00447FDD" w:rsidP="009678E1" w:rsidRDefault="00447FDD" w14:paraId="3C07082A" w14:textId="77777777">
      <w:pPr>
        <w:pStyle w:val="ListaPunkt"/>
      </w:pPr>
      <w:r w:rsidRPr="00DB362E">
        <w:t>Öka kolinlagringen i jordbruksmarker och stoppa förlusten av åkermark.</w:t>
      </w:r>
    </w:p>
    <w:p w:rsidRPr="00DB362E" w:rsidR="00447FDD" w:rsidP="009678E1" w:rsidRDefault="00447FDD" w14:paraId="74D10B39" w14:textId="77777777">
      <w:pPr>
        <w:pStyle w:val="ListaPunkt"/>
      </w:pPr>
      <w:r w:rsidRPr="00DB362E">
        <w:t>Stöd klimatanpassning av svenskt jordbruk så att vi kan producera mer mat i ett förändrat klimat.</w:t>
      </w:r>
    </w:p>
    <w:p w:rsidRPr="00DB362E" w:rsidR="00447FDD" w:rsidP="009678E1" w:rsidRDefault="00447FDD" w14:paraId="12A86CFD" w14:textId="77777777">
      <w:pPr>
        <w:pStyle w:val="ListaPunkt"/>
      </w:pPr>
      <w:r w:rsidRPr="00DB362E">
        <w:t>Utveckla användningen av biomassa från jordbruket för bioenergiproduktion.</w:t>
      </w:r>
    </w:p>
    <w:p w:rsidRPr="00DB362E" w:rsidR="00447FDD" w:rsidP="009678E1" w:rsidRDefault="00447FDD" w14:paraId="6269F34F" w14:textId="77777777">
      <w:pPr>
        <w:pStyle w:val="ListaPunkt"/>
      </w:pPr>
      <w:r w:rsidRPr="00DB362E">
        <w:t>Utred stöd till alternativa resurseffektiva metoder för livsmedelsproduktion.</w:t>
      </w:r>
    </w:p>
    <w:p w:rsidRPr="00DB362E" w:rsidR="00447FDD" w:rsidP="009678E1" w:rsidRDefault="00447FDD" w14:paraId="15A80FE5" w14:textId="77777777">
      <w:pPr>
        <w:pStyle w:val="Rubrik4"/>
      </w:pPr>
      <w:r w:rsidRPr="00DB362E">
        <w:t>Skälen för vår bedömning</w:t>
      </w:r>
    </w:p>
    <w:p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w:rsidRPr="00DB362E" w:rsidR="00447FDD" w:rsidP="00765AA7" w:rsidRDefault="00447FDD" w14:paraId="2A78B359" w14:textId="42892B54">
      <w:r w:rsidRPr="00DB362E">
        <w:t>Klimatförändringarna är redan här, med återkommande torka, skyfall och översvämningar som särskilt drabbar jordbruket. En rapport från Lantbrukarnas Riksförbund (LRF) visar att lantbruket kan minska sina utsläpp med över 2</w:t>
      </w:r>
      <w:r w:rsidR="00C416C6">
        <w:t> </w:t>
      </w:r>
      <w:r w:rsidRPr="00DB362E">
        <w:t>miljoner ton koldioxidekvivalenter (CO₂e) till 2030 och med 5–6 miljoner ton CO₂e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w:rsidRPr="00DB362E" w:rsidR="00447FDD" w:rsidP="00765AA7" w:rsidRDefault="00447FDD" w14:paraId="73851706" w14:textId="13AEFDB6">
      <w:r w:rsidRPr="00DB362E">
        <w:t>Detsamma kommer Klimatpolitiska rådet fram till i sin årliga rapport 2025 där de gör en fördjupning av jordbrukets klimatomställning. De skriver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w:t>
      </w:r>
      <w:r w:rsidR="000F500C">
        <w:softHyphen/>
      </w:r>
      <w:r w:rsidRPr="00DB362E">
        <w:t>investeringar.” Tillväxtverket har analyserat möjligheterna till ris</w:t>
      </w:r>
      <w:r w:rsidR="00FA62E3">
        <w:t>k</w:t>
      </w:r>
      <w:r w:rsidRPr="00DB362E">
        <w:t xml:space="preserve">delningssystem och visat att det finns flera vägar att gå. Vi vill att relevanta myndigheter får i uppdrag att utreda hur ett riskdelningsinstrument för klimat- och klimatanpassningsinvesteringar ska utformas. </w:t>
      </w:r>
    </w:p>
    <w:p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Ett levande lantbruk i hela landet är avgörande också för stärkt motståndskraft i klimatkrisens spår. Sveriges och EU:s jordbrukspolitik ska därför inriktas på att öka </w:t>
      </w:r>
      <w:r w:rsidRPr="00DB362E">
        <w:lastRenderedPageBreak/>
        <w:t>miljö- och klimatnyttan samt säkra livsmedelsproduktionen i ett förändrat klimat. Miljöersättningarna bör höjas och odlingsmetoder som ökar jordens bördighet och kolinlagring och som bidrar till biologisk mångfald och andra miljöinsatser måste främjas.</w:t>
      </w:r>
    </w:p>
    <w:p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w:rsidRPr="00DB362E" w:rsidR="00447FDD" w:rsidP="00765AA7" w:rsidRDefault="00447FDD" w14:paraId="2D462858" w14:textId="3B47DBB3">
      <w:r w:rsidRPr="00DB362E">
        <w:t>Jordbruket står inför nya utmaningar men också nya möjligheter. I syfte att skapa bättre förutsättningar för innovation och spridning av nya metoder vill vi införa stöd till innovationsjordbruk, så att pionjärer ges förutsättningar att utveckla nya bruknings</w:t>
      </w:r>
      <w:r w:rsidR="000F500C">
        <w:softHyphen/>
      </w:r>
      <w:r w:rsidRPr="00DB362E">
        <w:t xml:space="preserve">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w:rsidRPr="00DB362E" w:rsidR="00447FDD" w:rsidP="00765AA7" w:rsidRDefault="00447FDD" w14:paraId="2F6000CD" w14:textId="77777777">
      <w:r w:rsidRPr="00DB362E">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w:rsidRPr="00DB362E" w:rsidR="00447FDD" w:rsidP="00765AA7" w:rsidRDefault="00447FDD" w14:paraId="01A02168" w14:textId="77777777">
      <w:r w:rsidRPr="00DB362E">
        <w:t>Miljöpartiet vill öka tillgången till rådgivning och ekonomiska stöd som gynnar ökad kolinlagring i jordbruksmark och stoppa bortbyggandet av åkermark genom att klassa åkermark som ett riksintresse. Sverige bör verka för att investeringar, produktion och nedmyllning av biokol ska främjas genom exempelvis EU:s landsbygdsprogram, jordbruks- och regionstöd och Klimatklivet.</w:t>
      </w:r>
    </w:p>
    <w:p w:rsidRPr="00DB362E" w:rsidR="00447FDD" w:rsidP="00765AA7" w:rsidRDefault="00447FDD" w14:paraId="772E32FF" w14:textId="77777777">
      <w:r w:rsidRPr="00DB362E">
        <w:lastRenderedPageBreak/>
        <w:t xml:space="preserve">Användningen av biomassa från jordbruket bör utvecklas för bioenergiproduktion, t.ex. genom att man odlar mer hållbara energigrödor eller använder skörderester eller gödsel för biogasproduktion. </w:t>
      </w:r>
    </w:p>
    <w:p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w:rsidRPr="00DB362E" w:rsidR="00447FDD" w:rsidP="009678E1" w:rsidRDefault="00447FDD" w14:paraId="13962E69" w14:textId="77777777">
      <w:pPr>
        <w:pStyle w:val="Rubrik3"/>
      </w:pPr>
      <w:r w:rsidRPr="00DB362E">
        <w:t>El och fjärrvärme samt egen uppvärmning av bostäder och lokaler</w:t>
      </w:r>
    </w:p>
    <w:p w:rsidRPr="00DB362E" w:rsidR="00447FDD" w:rsidP="002D0D82" w:rsidRDefault="00447FDD" w14:paraId="037F32BD" w14:textId="77777777">
      <w:pPr>
        <w:pStyle w:val="Rubrik4"/>
        <w:spacing w:before="150"/>
      </w:pPr>
      <w:r w:rsidRPr="00DB362E">
        <w:t>Vår bedömning</w:t>
      </w:r>
    </w:p>
    <w:p w:rsidRPr="00DB362E" w:rsidR="00447FDD" w:rsidP="00447FDD" w:rsidRDefault="00447FDD" w14:paraId="41CA1FCD" w14:textId="4A003ACE">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w:rsidRPr="00DB362E" w:rsidR="00447FDD" w:rsidP="009678E1" w:rsidRDefault="00447FDD" w14:paraId="0232DC95" w14:textId="77777777">
      <w:pPr>
        <w:pStyle w:val="Rubrik4"/>
      </w:pPr>
      <w:r w:rsidRPr="00DB362E">
        <w:t>Åtgärder</w:t>
      </w:r>
    </w:p>
    <w:p w:rsidRPr="00DB362E" w:rsidR="00447FDD" w:rsidP="002D0D82" w:rsidRDefault="00447FDD" w14:paraId="74450330" w14:textId="77777777">
      <w:pPr>
        <w:pStyle w:val="ListaPunkt"/>
        <w:spacing w:before="80"/>
      </w:pPr>
      <w:r w:rsidRPr="00DB362E">
        <w:t>Förbjud förbränning av vissa plastsorter och skapa incitament för cirkulering och raffinering av returplast för att få igång bättre återanvändning av plast.</w:t>
      </w:r>
    </w:p>
    <w:p w:rsidRPr="00DB362E" w:rsidR="00447FDD" w:rsidP="009678E1" w:rsidRDefault="00447FDD" w14:paraId="16983816" w14:textId="05DCC07D">
      <w:pPr>
        <w:pStyle w:val="ListaPunkt"/>
      </w:pPr>
      <w:r w:rsidRPr="00DB362E">
        <w:t>Klassa torv som ett fossilt bränsle och avveckla brytning och användning av torv för energiproduktion</w:t>
      </w:r>
      <w:r w:rsidR="0004274D">
        <w:t>.</w:t>
      </w:r>
    </w:p>
    <w:p w:rsidRPr="00DB362E" w:rsidR="00447FDD" w:rsidP="009678E1" w:rsidRDefault="00447FDD" w14:paraId="68AC60E8" w14:textId="00D1321D">
      <w:pPr>
        <w:pStyle w:val="ListaPunkt"/>
      </w:pPr>
      <w:r w:rsidRPr="00DB362E">
        <w:t>Inför ett långsiktigt statligt stöd för energieffektivisering med 60 procent av kostnaderna för åtgärder som effektiviserar energianvändningen för hushåll och fastighetsägare</w:t>
      </w:r>
      <w:r w:rsidR="0004274D">
        <w:t>.</w:t>
      </w:r>
    </w:p>
    <w:p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w:rsidRPr="00DB362E" w:rsidR="00447FDD" w:rsidP="009678E1" w:rsidRDefault="00447FDD" w14:paraId="5D582A7E" w14:textId="77777777">
      <w:pPr>
        <w:pStyle w:val="ListaPunkt"/>
      </w:pPr>
      <w:r w:rsidRPr="00DB362E">
        <w:t xml:space="preserve">Utnyttja spillvärme mer effektivt. </w:t>
      </w:r>
    </w:p>
    <w:p w:rsidRPr="00DB362E" w:rsidR="00447FDD" w:rsidP="009678E1" w:rsidRDefault="00447FDD" w14:paraId="1A63002A" w14:textId="77777777">
      <w:pPr>
        <w:pStyle w:val="ListaPunkt"/>
      </w:pPr>
      <w:r w:rsidRPr="00DB362E">
        <w:t>Inför ett investeringsstöd för storskalig solvärme.</w:t>
      </w:r>
    </w:p>
    <w:p w:rsidRPr="00DB362E" w:rsidR="00447FDD" w:rsidP="009678E1" w:rsidRDefault="00447FDD" w14:paraId="6309FD4F" w14:textId="77777777">
      <w:pPr>
        <w:pStyle w:val="ListaPunkt"/>
      </w:pPr>
      <w:r w:rsidRPr="00DB362E">
        <w:t>Införliva småskalig solvärme i det gröna avdraget.</w:t>
      </w:r>
    </w:p>
    <w:p w:rsidRPr="00DB362E" w:rsidR="00447FDD" w:rsidP="009678E1" w:rsidRDefault="00447FDD" w14:paraId="1147A66E" w14:textId="77777777">
      <w:pPr>
        <w:pStyle w:val="Rubrik4"/>
      </w:pPr>
      <w:r w:rsidRPr="00DB362E">
        <w:t>Skälen för vår bedömning</w:t>
      </w:r>
    </w:p>
    <w:p w:rsidRPr="00DB362E" w:rsidR="00447FDD" w:rsidP="00447FDD" w:rsidRDefault="00447FDD" w14:paraId="04C87E91" w14:textId="4EC43ECA">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w:t>
      </w:r>
      <w:r w:rsidR="000F500C">
        <w:softHyphen/>
      </w:r>
      <w:r w:rsidRPr="00DB362E">
        <w:t>gående klassas som ett fossilt bränsle</w:t>
      </w:r>
      <w:r w:rsidR="0004274D">
        <w:t>,</w:t>
      </w:r>
      <w:r w:rsidRPr="00DB362E">
        <w:t xml:space="preserve"> och brytning och användning av torv för energiproduktion bör avvecklas helt.</w:t>
      </w:r>
    </w:p>
    <w:p w:rsidRPr="00DB362E" w:rsidR="00447FDD" w:rsidP="00765AA7" w:rsidRDefault="00447FDD" w14:paraId="1AAC216C" w14:textId="77777777">
      <w:r w:rsidRPr="00DB362E">
        <w:t xml:space="preserve">För att möjliggöra en snabb och hållbar omställning bör staten ta en mer aktiv roll i att stötta hushållen och företagen i denna utveckling. Vi föreslår ett stöd där staten </w:t>
      </w:r>
      <w:r w:rsidRPr="00DB362E">
        <w:lastRenderedPageBreak/>
        <w:t>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w:rsidRPr="00DB362E" w:rsidR="00447FDD" w:rsidP="00765AA7" w:rsidRDefault="00447FDD" w14:paraId="588AEE2C" w14:textId="77777777">
      <w:r w:rsidRPr="00DB362E">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w:rsidRPr="00DB362E" w:rsidR="00447FDD" w:rsidP="009678E1" w:rsidRDefault="00447FDD" w14:paraId="7BE765AB" w14:textId="77777777">
      <w:pPr>
        <w:pStyle w:val="Rubrik3"/>
      </w:pPr>
      <w:r w:rsidRPr="00DB362E">
        <w:t>Markanvändning, förändrad markanvändning och skogsbruk (LULUCF)</w:t>
      </w:r>
    </w:p>
    <w:p w:rsidRPr="00DB362E" w:rsidR="00447FDD" w:rsidP="002D0D82" w:rsidRDefault="00447FDD" w14:paraId="77344149" w14:textId="77777777">
      <w:pPr>
        <w:pStyle w:val="Rubrik4"/>
        <w:spacing w:before="150"/>
      </w:pPr>
      <w:r w:rsidRPr="00DB362E">
        <w:t>Vår bedömning</w:t>
      </w:r>
    </w:p>
    <w:p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w:rsidRPr="00DB362E" w:rsidR="00447FDD" w:rsidP="00EA2091" w:rsidRDefault="00447FDD" w14:paraId="01C1C998" w14:textId="77777777">
      <w:pPr>
        <w:pStyle w:val="Rubrik4"/>
      </w:pPr>
      <w:r w:rsidRPr="00DB362E">
        <w:t>Åtgärder</w:t>
      </w:r>
    </w:p>
    <w:p w:rsidRPr="00DB362E" w:rsidR="00447FDD" w:rsidP="002D0D82" w:rsidRDefault="00447FDD" w14:paraId="025F6C71" w14:textId="77777777">
      <w:pPr>
        <w:pStyle w:val="Rubrik5"/>
        <w:spacing w:before="150"/>
      </w:pPr>
      <w:r w:rsidRPr="00DB362E">
        <w:t>Strategi, stöd och samhällsplanering</w:t>
      </w:r>
    </w:p>
    <w:p w:rsidRPr="00DB362E" w:rsidR="00447FDD" w:rsidP="002D0D82" w:rsidRDefault="00447FDD" w14:paraId="21CFE294" w14:textId="77777777">
      <w:pPr>
        <w:pStyle w:val="ListaPunkt"/>
        <w:spacing w:before="80"/>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w:rsidRPr="00DB362E" w:rsidR="00447FDD" w:rsidP="006E0DAB" w:rsidRDefault="00447FDD" w14:paraId="49599042" w14:textId="77777777">
      <w:pPr>
        <w:pStyle w:val="ListaPunkt"/>
      </w:pPr>
      <w:r w:rsidRPr="00DB362E">
        <w:t>Anta ett nationellt mål om att fördubbla den naturliga kolsänkan.</w:t>
      </w:r>
    </w:p>
    <w:p w:rsidRPr="00DB362E" w:rsidR="00447FDD" w:rsidP="006E0DAB" w:rsidRDefault="00447FDD" w14:paraId="0C000308" w14:textId="77777777">
      <w:pPr>
        <w:pStyle w:val="ListaPunkt"/>
      </w:pPr>
      <w:r w:rsidRPr="00DB362E">
        <w:t>Inför krav på kompensation för ekosystemtjänster såsom kolinlagring vid nyexploatering.</w:t>
      </w:r>
    </w:p>
    <w:p w:rsidRPr="00DB362E" w:rsidR="00447FDD" w:rsidP="006E0DAB" w:rsidRDefault="00447FDD" w14:paraId="7780EF38" w14:textId="77777777">
      <w:pPr>
        <w:pStyle w:val="ListaPunkt"/>
      </w:pPr>
      <w:r w:rsidRPr="00DB362E">
        <w:t xml:space="preserve">Inför en obligatorisk grönytefaktor i bebyggd miljö. </w:t>
      </w:r>
    </w:p>
    <w:p w:rsidRPr="00DB362E" w:rsidR="00447FDD" w:rsidP="006E0DAB" w:rsidRDefault="00447FDD" w14:paraId="286622B8" w14:textId="7FA2734A">
      <w:pPr>
        <w:pStyle w:val="ListaPunkt"/>
      </w:pPr>
      <w:r w:rsidRPr="00DB362E">
        <w:t>Hållbart brukande av skog och mark</w:t>
      </w:r>
      <w:r w:rsidR="00B664DB">
        <w:t>.</w:t>
      </w:r>
    </w:p>
    <w:p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w:rsidRPr="00DB362E" w:rsidR="00447FDD" w:rsidP="006E0DAB" w:rsidRDefault="00447FDD" w14:paraId="7218680F" w14:textId="77777777">
      <w:pPr>
        <w:pStyle w:val="ListaPunkt"/>
      </w:pPr>
      <w:r w:rsidRPr="00DB362E">
        <w:lastRenderedPageBreak/>
        <w:t>Ge relevanta myndigheter i uppdrag att ta fram åtgärdsförslag om ekonomiska incitament för markägare att på olika sätt bistå med samhällsnytta i form av ökad kolinlagring.</w:t>
      </w:r>
    </w:p>
    <w:p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w:rsidRPr="00DB362E" w:rsidR="00447FDD" w:rsidP="006E0DAB" w:rsidRDefault="00447FDD" w14:paraId="64436BB1" w14:textId="77777777">
      <w:pPr>
        <w:pStyle w:val="ListaPunkt"/>
      </w:pPr>
      <w:r w:rsidRPr="00DB362E">
        <w:t xml:space="preserve">Inför ett bonus malus-system för skogsbruket där omställning till mer hållbara skogsbruksmetoder betalas av en avgift på kalhyggen. </w:t>
      </w:r>
    </w:p>
    <w:p w:rsidRPr="00DB362E" w:rsidR="00447FDD" w:rsidP="006E0DAB" w:rsidRDefault="00447FDD" w14:paraId="098740DE" w14:textId="77777777">
      <w:pPr>
        <w:pStyle w:val="ListaPunkt"/>
      </w:pPr>
      <w:r w:rsidRPr="00DB362E">
        <w:t>Inför klimatavtal för skogen där skogsägare kan få ersättning för mängden koldioxid som lagras in.</w:t>
      </w:r>
    </w:p>
    <w:p w:rsidRPr="00DB362E" w:rsidR="00447FDD" w:rsidP="006E0DAB" w:rsidRDefault="00447FDD" w14:paraId="24D036C7" w14:textId="77777777">
      <w:pPr>
        <w:pStyle w:val="ListaPunkt"/>
      </w:pPr>
      <w:r w:rsidRPr="00DB362E">
        <w:t>Inför ett omställningsstöd till skogsägare som vill ställa om till hyggesfria metoder.</w:t>
      </w:r>
    </w:p>
    <w:p w:rsidRPr="00DB362E" w:rsidR="00447FDD" w:rsidP="006E0DAB" w:rsidRDefault="00447FDD" w14:paraId="62D2379F" w14:textId="77777777">
      <w:pPr>
        <w:pStyle w:val="ListaPunkt"/>
      </w:pPr>
      <w:r w:rsidRPr="00DB362E">
        <w:t>Utveckla stöd och rådgivning avseende klimatanpassningsåtgärder till skogsägare.</w:t>
      </w:r>
    </w:p>
    <w:p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w:rsidRPr="00DB362E" w:rsidR="00447FDD" w:rsidP="006E0DAB" w:rsidRDefault="00447FDD" w14:paraId="09E6B651" w14:textId="77777777">
      <w:pPr>
        <w:pStyle w:val="ListaPunkt"/>
      </w:pPr>
      <w:r w:rsidRPr="00DB362E">
        <w:t>Inrätta ett statligt skogslån för att underlätta övergången till hyggesfritt skogsbruk.</w:t>
      </w:r>
    </w:p>
    <w:p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w:rsidRPr="00DB362E" w:rsidR="00447FDD" w:rsidP="006E0DAB" w:rsidRDefault="00447FDD" w14:paraId="093C7F6B" w14:textId="77777777">
      <w:pPr>
        <w:pStyle w:val="ListaPunkt"/>
      </w:pPr>
      <w:r w:rsidRPr="00DB362E">
        <w:t>Inför ett skatteavdrag för hyggesfria rådgivningstjänster.</w:t>
      </w:r>
    </w:p>
    <w:p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w:rsidRPr="00DB362E" w:rsidR="00447FDD" w:rsidP="006E0DAB" w:rsidRDefault="00447FDD" w14:paraId="650E1B7C" w14:textId="77777777">
      <w:pPr>
        <w:pStyle w:val="Rubrik5"/>
      </w:pPr>
      <w:r w:rsidRPr="00DB362E">
        <w:t>Restaurering av natur</w:t>
      </w:r>
    </w:p>
    <w:p w:rsidRPr="00DB362E" w:rsidR="00447FDD" w:rsidP="002D0D82" w:rsidRDefault="00447FDD" w14:paraId="694141C8" w14:textId="77777777">
      <w:pPr>
        <w:pStyle w:val="ListaPunkt"/>
        <w:spacing w:before="80"/>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w:rsidRPr="00DB362E" w:rsidR="00447FDD" w:rsidP="006E0DAB" w:rsidRDefault="00447FDD" w14:paraId="1D09E936" w14:textId="77777777">
      <w:pPr>
        <w:pStyle w:val="Rubrik5"/>
      </w:pPr>
      <w:r w:rsidRPr="00DB362E">
        <w:t>Skydd av natur</w:t>
      </w:r>
    </w:p>
    <w:p w:rsidRPr="00DB362E" w:rsidR="00447FDD" w:rsidP="002D0D82" w:rsidRDefault="00447FDD" w14:paraId="20448B4B" w14:textId="77777777">
      <w:pPr>
        <w:pStyle w:val="ListaPunkt"/>
        <w:spacing w:before="80"/>
      </w:pPr>
      <w:r w:rsidRPr="00DB362E">
        <w:t>Öka kolinbindningen genom att anta ett nationellt riksdagsbundet mål om att skydda 30 procent av våra landområden, hav och sötvatten med utgångspunkt i ett representativt urval av naturtyper och ekologisk funktion.</w:t>
      </w:r>
    </w:p>
    <w:p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w:rsidRPr="00DB362E" w:rsidR="00447FDD" w:rsidP="006E0DAB" w:rsidRDefault="00447FDD" w14:paraId="2A126E08" w14:textId="77777777">
      <w:pPr>
        <w:pStyle w:val="ListaPunkt"/>
      </w:pPr>
      <w:r w:rsidRPr="00DB362E">
        <w:t>Öka och utveckla ersättningarna till naturvårdande insatser.</w:t>
      </w:r>
    </w:p>
    <w:p w:rsidRPr="00DB362E" w:rsidR="00447FDD" w:rsidP="006E0DAB" w:rsidRDefault="00447FDD" w14:paraId="2013E5AD" w14:textId="77777777">
      <w:pPr>
        <w:pStyle w:val="ListaPunkt"/>
      </w:pPr>
      <w:r w:rsidRPr="00DB362E">
        <w:lastRenderedPageBreak/>
        <w:t>Utred en kontinuerlig utbetalningsmodell till markägare som ingått någon typ utav skogsskyddsavtal.</w:t>
      </w:r>
    </w:p>
    <w:p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w:rsidRPr="00DB362E" w:rsidR="00447FDD" w:rsidP="006E0DAB" w:rsidRDefault="00447FDD" w14:paraId="72137668" w14:textId="77777777">
      <w:pPr>
        <w:pStyle w:val="Rubrik4"/>
      </w:pPr>
      <w:r w:rsidRPr="00DB362E">
        <w:t>Skälen för vår bedömning</w:t>
      </w:r>
    </w:p>
    <w:p w:rsidRPr="00DB362E" w:rsidR="00447FDD" w:rsidP="00447FDD" w:rsidRDefault="00447FDD" w14:paraId="6FB270E9" w14:textId="5B7695EA">
      <w:pPr>
        <w:pStyle w:val="Normalutanindragellerluft"/>
      </w:pPr>
      <w:r w:rsidRPr="00DB362E">
        <w:t>Inom ramen för LULUCF-förordningen har Sverige ett bindande mål om att öka kolinbindningen i skog och mark med ca 4</w:t>
      </w:r>
      <w:r w:rsidR="006B4CCB">
        <w:t> </w:t>
      </w:r>
      <w:r w:rsidRPr="00DB362E">
        <w:t>miljoner ton CO</w:t>
      </w:r>
      <w:r w:rsidRPr="006B4CCB">
        <w:rPr>
          <w:vertAlign w:val="subscript"/>
        </w:rPr>
        <w:t>2</w:t>
      </w:r>
      <w:r w:rsidRPr="00DB362E">
        <w:t>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w:t>
      </w:r>
      <w:r w:rsidR="000F500C">
        <w:softHyphen/>
      </w:r>
      <w:r w:rsidRPr="00DB362E">
        <w:t>gaser i skog och mark har minskat till följd av att skogen vuxit sämre och avverk</w:t>
      </w:r>
      <w:r w:rsidR="000F500C">
        <w:softHyphen/>
      </w:r>
      <w:r w:rsidRPr="00DB362E">
        <w:t>ningarna ökat. Åtgärder behöver komma på plats i närtid för att nå målet Sveriges bindande åtagande. Ett strategiskt arbete behöver därför upprättas för s.k. naturbaserade lösningar, åtgärder som ökar nettoinbindningen av kol i skog och mark.</w:t>
      </w:r>
    </w:p>
    <w:p w:rsidRPr="00DB362E" w:rsidR="00447FDD" w:rsidP="00761465" w:rsidRDefault="00447FDD" w14:paraId="2BA281AC" w14:textId="6F620ED7">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w:t>
      </w:r>
      <w:r w:rsidR="000F500C">
        <w:softHyphen/>
      </w:r>
      <w:r w:rsidRPr="00DB362E">
        <w:t>kraftig mot torka, bör också främjas i syfte att skydda kolförråden och öka kolinbindningen.</w:t>
      </w:r>
    </w:p>
    <w:p w:rsidRPr="00DB362E" w:rsidR="00447FDD" w:rsidP="006E0DAB" w:rsidRDefault="00447FDD" w14:paraId="14557409" w14:textId="77777777">
      <w:pPr>
        <w:pStyle w:val="Rubrik5"/>
      </w:pPr>
      <w:r w:rsidRPr="00DB362E">
        <w:t>Strategi, stöd och samhällsplanering</w:t>
      </w:r>
    </w:p>
    <w:p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w:rsidRPr="00DB362E" w:rsidR="00447FDD" w:rsidP="00761465" w:rsidRDefault="00447FDD" w14:paraId="204BEF9A" w14:textId="1FE05055">
      <w:r w:rsidRPr="00DB362E">
        <w:t>Nettoinbindningen i LULUCF-sektorn påverkas av hur mycket skogen växer, av hur mycket som avverkas, av åkermarker som kan bidra till läckage av växthusgaser, av långlivade träprodukter (som fungerar som kollager) och av bebyggd mark (exploate</w:t>
      </w:r>
      <w:r w:rsidR="000F500C">
        <w:softHyphen/>
      </w:r>
      <w:r w:rsidRPr="00DB362E">
        <w:t xml:space="preserv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nyexploatering bör också införas för att säkerställa att exploatering av mark inte motverkar arbetet med att nå LULUCF-målet. </w:t>
      </w:r>
    </w:p>
    <w:p w:rsidRPr="00DB362E" w:rsidR="00447FDD" w:rsidP="00761465" w:rsidRDefault="00447FDD" w14:paraId="1C33AD15" w14:textId="77777777">
      <w:r w:rsidRPr="00DB362E">
        <w:t xml:space="preserve">Vidare bör en obligatorisk grönytefaktor i bebyggd miljö införas, dels för att bidra till kolinbindning, dels som klimatanpassningsåtgärd i stadsmiljöer. Natur, gröna ytor </w:t>
      </w:r>
      <w:r w:rsidRPr="00DB362E">
        <w:lastRenderedPageBreak/>
        <w:t>och genomsläpplig mark dämpar effekterna av klimatförändringar som översvämningar och höga temperaturer.</w:t>
      </w:r>
    </w:p>
    <w:p w:rsidRPr="00DB362E" w:rsidR="00447FDD" w:rsidP="006E0DAB" w:rsidRDefault="00447FDD" w14:paraId="0583B2B5" w14:textId="77777777">
      <w:pPr>
        <w:pStyle w:val="Rubrik5"/>
      </w:pPr>
      <w:r w:rsidRPr="00DB362E">
        <w:t>Hållbart brukande av skog och mark</w:t>
      </w:r>
    </w:p>
    <w:p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w:rsidRPr="00DB362E" w:rsidR="00447FDD" w:rsidP="00761465" w:rsidRDefault="00447FDD" w14:paraId="7F884FBF" w14:textId="2772C48D">
      <w:r w:rsidRPr="00DB362E">
        <w:t>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w:t>
      </w:r>
      <w:r w:rsidR="000F500C">
        <w:softHyphen/>
      </w:r>
      <w:r w:rsidRPr="00DB362E">
        <w:t>väder. Det krävs förbättrad miljöhänsyn inom hela skogsbruket för att öka motstånds</w:t>
      </w:r>
      <w:r w:rsidR="000F500C">
        <w:softHyphen/>
      </w:r>
      <w:r w:rsidRPr="00DB362E">
        <w:t>kraften mot klimatförändringar. Sverige ska vara ett grönt föregångsland inom hållbart och naturnära skogsbruk. Hyggesfria och naturnära brukningsmetoder har stora fördelar för den biologiska mångfalden både ovan och under markytan, den skogliga kontinui</w:t>
      </w:r>
      <w:r w:rsidR="000F500C">
        <w:softHyphen/>
      </w:r>
      <w:r w:rsidRPr="00DB362E">
        <w:t>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Naturvårdsverket ges i uppdrag att utveckla en stödjande digital infrastruktur för skogsägare för att främja såväl offentlig som privat finansiering av åtgärder för ökad kolinlagring och minskad avgång av växthusgaser.</w:t>
      </w:r>
    </w:p>
    <w:p w:rsidRPr="00DB362E" w:rsidR="00447FDD" w:rsidP="00761465" w:rsidRDefault="00447FDD" w14:paraId="2B684EB2" w14:textId="6A25EF90">
      <w:r w:rsidRPr="00DB362E">
        <w:t xml:space="preserve">Vi vill införa en bonus till skogsägare för att öka klimat- och miljönyttan på </w:t>
      </w:r>
      <w:r w:rsidR="0020090B">
        <w:t>den egna</w:t>
      </w:r>
      <w:r w:rsidRPr="00DB362E">
        <w:t xml:space="preserve"> mark</w:t>
      </w:r>
      <w:r w:rsidR="0020090B">
        <w:t>en</w:t>
      </w:r>
      <w:r w:rsidRPr="00DB362E">
        <w:t xml:space="preserve">,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malus, som kopplas till och finansierar bonussystemet, för att öka styrningen mot skonsamma och klimatanpassade skogsbruksmetoder. Malusen ska läggas på kalhyggen där de allra största kalhyggena, med störst negativa konsekvenser för klimat och miljö, får högst </w:t>
      </w:r>
      <w:r w:rsidRPr="00DB362E">
        <w:lastRenderedPageBreak/>
        <w:t>avgift och de allra minsta hyggena undantas, liksom naturnära, ekosystembaserade skogsbruksmetoder.</w:t>
      </w:r>
    </w:p>
    <w:p w:rsidRPr="00DB362E" w:rsidR="00447FDD" w:rsidP="00761465" w:rsidRDefault="00447FDD" w14:paraId="5B9FC353" w14:textId="78EB1D4D">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w:t>
      </w:r>
      <w:r w:rsidR="000F500C">
        <w:softHyphen/>
      </w:r>
      <w:r w:rsidRPr="00DB362E">
        <w: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w:rsidRPr="00DB362E" w:rsidR="00447FDD" w:rsidP="00761465" w:rsidRDefault="00447FDD" w14:paraId="18F7EFE6" w14:textId="3DFB486D">
      <w:r w:rsidRPr="00DB362E">
        <w:t>Enskilda skogsägare behöver ges bättre förutsättningar för övergång till bruknings</w:t>
      </w:r>
      <w:r w:rsidR="000F500C">
        <w:softHyphen/>
      </w:r>
      <w:r w:rsidRPr="00DB362E">
        <w:t>metoder med ökad klimatnytta. Skogslån för övergången till hyggesfria bruknings</w:t>
      </w:r>
      <w:r w:rsidR="000F500C">
        <w:softHyphen/>
      </w:r>
      <w:r w:rsidRPr="00DB362E">
        <w:t>metoder bör införas. Det behövs ett förmånligt, statligt skogslån för övergång till hyggesfritt. Lånet ska erbjudas markägare som vill ställa om till naturnära skogsbruk men som av ekonomiska skäl inte kan avstå från en slutavverkning. Det kan handla om en skogsägare som behöver lösa ut en släkting i samband med ett arvskifte eller som har investerat i dyra åtgärder som markbearbetning och plantering och därför inte kan avstå intäkten från en slutavverkning.</w:t>
      </w:r>
    </w:p>
    <w:p w:rsidRPr="00DB362E" w:rsidR="00447FDD" w:rsidP="00761465" w:rsidRDefault="00447FDD" w14:paraId="7ABB0DFD" w14:textId="2DA71212">
      <w:r w:rsidRPr="00DB362E">
        <w:t>Vidare bör Skogsstyrelsen få i uppdrag att öka sin rådgivande verksamhet och stimulera övergången till mer hyggesfria metoder. Aktörer som anlitas för skogs</w:t>
      </w:r>
      <w:r w:rsidR="000F500C">
        <w:softHyphen/>
      </w:r>
      <w:r w:rsidRPr="00DB362E">
        <w:t>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w:t>
      </w:r>
      <w:r w:rsidR="000F500C">
        <w:softHyphen/>
      </w:r>
      <w:r w:rsidRPr="00DB362E">
        <w:t xml:space="preserve">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w:rsidRPr="00DB362E" w:rsidR="00447FDD" w:rsidP="00761465" w:rsidRDefault="00447FDD" w14:paraId="75148F07" w14:textId="7D6D1015">
      <w:r w:rsidRPr="00DB362E">
        <w:t xml:space="preserve">Skogen har en viktig roll för att minska klimatförändringarna genom att lagra in kol, såväl i växande träd, </w:t>
      </w:r>
      <w:r w:rsidR="0020090B">
        <w:t xml:space="preserve">som i </w:t>
      </w:r>
      <w:r w:rsidRPr="00DB362E">
        <w:t>död ved och i marken men kol kan även lagras i trä</w:t>
      </w:r>
      <w:r w:rsidR="000F500C">
        <w:softHyphen/>
      </w:r>
      <w:r w:rsidRPr="00DB362E">
        <w:t>produkter. För ökad kolinlagring i produkter från skogen behöver en styrning ske från kortlivade produkter till högre andel långlivade. Andelen skogsråvara som är lämplig för långlivade träprodukter kan påverkas genom bl.a. skogsskötsel</w:t>
      </w:r>
      <w:r w:rsidR="0020090B">
        <w:t>.</w:t>
      </w:r>
      <w:r w:rsidRPr="00DB362E">
        <w:t xml:space="preserve"> </w:t>
      </w:r>
      <w:r w:rsidR="0020090B">
        <w:t>A</w:t>
      </w:r>
      <w:r w:rsidRPr="00DB362E">
        <w:t xml:space="preserve">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w:t>
      </w:r>
      <w:r w:rsidRPr="00DB362E">
        <w:lastRenderedPageBreak/>
        <w:t xml:space="preserve">för att öka kolinlagringen i träprodukter så att den svenska produktionen av träprodukter styr från kortlivade mot högre andel långlivade träprodukter.  </w:t>
      </w:r>
    </w:p>
    <w:p w:rsidRPr="00DB362E" w:rsidR="00447FDD" w:rsidP="006E0DAB" w:rsidRDefault="00447FDD" w14:paraId="30C003F1" w14:textId="77777777">
      <w:pPr>
        <w:pStyle w:val="Rubrik5"/>
      </w:pPr>
      <w:r w:rsidRPr="0020090B">
        <w:t>Restaurering av natur</w:t>
      </w:r>
    </w:p>
    <w:p w:rsidRPr="00DB362E" w:rsidR="00447FDD" w:rsidP="00447FDD" w:rsidRDefault="00447FDD" w14:paraId="51640CE4" w14:textId="2B9AA0C5">
      <w:pPr>
        <w:pStyle w:val="Normalutanindragellerluft"/>
      </w:pPr>
      <w:r w:rsidRPr="00DB362E">
        <w:t>Friska ekosystem har högre motståndskraft och dämpar effekterna av klimatf</w:t>
      </w:r>
      <w:r w:rsidR="001B368B">
        <w:softHyphen/>
      </w:r>
      <w:r w:rsidRPr="00DB362E">
        <w:t>örändringarna medan skadade och stressade ekosystem kan läcka ut stora mängder växthusgaser och förvärra klimatkrisen. Restaurering av natur, såväl på land som i vatten, kan bidra till ökad kolinbindning och minskat läckage av växthusgaser.</w:t>
      </w:r>
    </w:p>
    <w:p w:rsidRPr="00DB362E" w:rsidR="00447FDD" w:rsidP="00761465" w:rsidRDefault="00447FDD" w14:paraId="064F6697" w14:textId="66167896">
      <w:r w:rsidRPr="00DB362E">
        <w:t>Det är positivt att regeringen fortsatt arbetet med återvätning av mark som Miljö</w:t>
      </w:r>
      <w:r w:rsidR="001B368B">
        <w:softHyphen/>
      </w:r>
      <w:r w:rsidRPr="00DB362E">
        <w:t>partiet initierade i regering, men arbetet bör växlas upp för att i högre utsträckning och takt återställa våtmarker, både i jordbrukslandskapet och i skogsmark. Vidare bör 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w:rsidRPr="00DB362E" w:rsidR="00447FDD" w:rsidP="00761465" w:rsidRDefault="00447FDD" w14:paraId="2F1F6794" w14:textId="7D1EB97A">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w:t>
      </w:r>
      <w:r w:rsidR="001B368B">
        <w:softHyphen/>
      </w:r>
      <w:r w:rsidRPr="00DB362E">
        <w:t>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w:t>
      </w:r>
      <w:r w:rsidR="001B368B">
        <w:softHyphen/>
      </w:r>
      <w:r w:rsidRPr="00DB362E">
        <w:t>beredningens förslag Havet och människan genomförs, inklusive att en havsmiljölag införs. Vidare bör en omfattande satsning på att återskapa kusternas och utsjöns skadade ekosystem för ekologisk funktionalitet och ökad kolinlagring genomföras.</w:t>
      </w:r>
    </w:p>
    <w:p w:rsidRPr="00DB362E" w:rsidR="00447FDD" w:rsidP="006E0DAB" w:rsidRDefault="00447FDD" w14:paraId="62D55F7F" w14:textId="77777777">
      <w:pPr>
        <w:pStyle w:val="Rubrik5"/>
      </w:pPr>
      <w:r w:rsidRPr="00DB362E">
        <w:t>Skydd av natur</w:t>
      </w:r>
    </w:p>
    <w:p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w:rsidRPr="00DB362E" w:rsidR="00447FDD" w:rsidP="00761465" w:rsidRDefault="00447FDD" w14:paraId="35897D74" w14:textId="77777777">
      <w:r w:rsidRPr="00DB362E">
        <w:t>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insatser behöver öka och utvecklas. Den markägare som tar ansvar för naturvården ska kunna kombinera detta med god ekonomi för sin näringsverksamhet.</w:t>
      </w:r>
    </w:p>
    <w:p w:rsidRPr="00DB362E" w:rsidR="00447FDD" w:rsidP="00761465" w:rsidRDefault="00447FDD" w14:paraId="769EACEB" w14:textId="77777777">
      <w:r w:rsidRPr="00DB362E">
        <w:lastRenderedPageBreak/>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w:rsidRPr="00DB362E" w:rsidR="00447FDD" w:rsidP="00761465" w:rsidRDefault="00447FDD" w14:paraId="405CB526" w14:textId="720941A1">
      <w:r w:rsidRPr="00DB362E">
        <w:t>Efter att en markägare har ingått ett skyddsavtal med staten betalas en klumpsumma ut till markägaren. Denna engångsbetalning finansieras av statens budget, men utgifts</w:t>
      </w:r>
      <w:r w:rsidR="001B368B">
        <w:softHyphen/>
      </w:r>
      <w:r w:rsidRPr="00DB362E">
        <w:t>områdets storlek bestäms av regeringen, varpå den kan fluktuera. Vid kraftiga ned</w:t>
      </w:r>
      <w:r w:rsidR="001B368B">
        <w:softHyphen/>
      </w:r>
      <w:r w:rsidRPr="00DB362E">
        <w:t xml:space="preserve">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w:rsidRPr="00DB362E" w:rsidR="00447FDD" w:rsidP="006E0DAB" w:rsidRDefault="00447FDD" w14:paraId="3F9E3D5C" w14:textId="77777777">
      <w:pPr>
        <w:pStyle w:val="Rubrik3"/>
      </w:pPr>
      <w:r w:rsidRPr="00DB362E">
        <w:t>Konsumtionsbaserade utsläpp</w:t>
      </w:r>
    </w:p>
    <w:p w:rsidRPr="00DB362E" w:rsidR="00447FDD" w:rsidP="00543AF1" w:rsidRDefault="00447FDD" w14:paraId="34A4C1FF" w14:textId="77777777">
      <w:pPr>
        <w:pStyle w:val="Rubrik4"/>
        <w:spacing w:before="150"/>
      </w:pPr>
      <w:r w:rsidRPr="00DB362E">
        <w:t>Vår bedömning</w:t>
      </w:r>
    </w:p>
    <w:p w:rsidRPr="00DB362E" w:rsidR="00447FDD" w:rsidP="00447FDD" w:rsidRDefault="00447FDD" w14:paraId="2FB329BB" w14:textId="6827B2D3">
      <w:pPr>
        <w:pStyle w:val="Normalutanindragellerluft"/>
      </w:pPr>
      <w:r w:rsidRPr="00DB362E">
        <w:t>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w:t>
      </w:r>
      <w:r w:rsidR="001B368B">
        <w:softHyphen/>
      </w:r>
      <w:r w:rsidRPr="00DB362E">
        <w:t xml:space="preserve">smarta konsumtionsval underlättas. Med mål och styrmedel kan också rådgivningen för hållbar upphandling och inköp till både offentlig och privat sektor utvecklas. </w:t>
      </w:r>
    </w:p>
    <w:p w:rsidRPr="00DB362E" w:rsidR="00447FDD" w:rsidP="006E0DAB" w:rsidRDefault="00447FDD" w14:paraId="0754B976" w14:textId="77777777">
      <w:pPr>
        <w:pStyle w:val="Rubrik4"/>
      </w:pPr>
      <w:r w:rsidRPr="00DB362E">
        <w:t>Åtgärder</w:t>
      </w:r>
    </w:p>
    <w:p w:rsidRPr="00DB362E" w:rsidR="00447FDD" w:rsidP="00543AF1" w:rsidRDefault="00447FDD" w14:paraId="585BA521" w14:textId="77777777">
      <w:pPr>
        <w:pStyle w:val="ListaPunkt"/>
        <w:spacing w:before="80"/>
      </w:pPr>
      <w:r w:rsidRPr="00DB362E">
        <w:t>Besluta om en strategi för att minska konsumtionsbaserade klimatutsläpp och uppnå det långsiktiga målet för dessa.</w:t>
      </w:r>
    </w:p>
    <w:p w:rsidRPr="00DB362E" w:rsidR="00447FDD" w:rsidP="006E0DAB" w:rsidRDefault="00447FDD" w14:paraId="4EDAC4D8" w14:textId="61C15103">
      <w:pPr>
        <w:pStyle w:val="ListaPunkt"/>
      </w:pPr>
      <w:r w:rsidRPr="00DB362E">
        <w:t>Hållbara globala värdekedjor</w:t>
      </w:r>
      <w:r w:rsidR="00191CFE">
        <w:t>.</w:t>
      </w:r>
    </w:p>
    <w:p w:rsidRPr="00DB362E" w:rsidR="00447FDD" w:rsidP="006E0DAB" w:rsidRDefault="00447FDD" w14:paraId="39BE74DA" w14:textId="77777777">
      <w:pPr>
        <w:pStyle w:val="ListaPunkt"/>
      </w:pPr>
      <w:r w:rsidRPr="00DB362E">
        <w:t>Verka för att EU-regelverk som syftar till att förstärka företags hållbarhetsredovisning och klimatomställning omfattar hela värdekedjor och alla företag och sektorer, inklusive finanssektorn.</w:t>
      </w:r>
    </w:p>
    <w:p w:rsidRPr="00DB362E" w:rsidR="00447FDD" w:rsidP="006E0DAB" w:rsidRDefault="00447FDD" w14:paraId="5A9595A0" w14:textId="77777777">
      <w:pPr>
        <w:pStyle w:val="ListaPunkt"/>
      </w:pPr>
      <w:r w:rsidRPr="00DB362E">
        <w:t>Verka för ett konstruktivt användande av CBAM, due diligence och liknande verktyg på EU-nivå för att stimulera klimatomställning i globala värdekedjor.</w:t>
      </w:r>
    </w:p>
    <w:p w:rsidRPr="00DB362E" w:rsidR="00447FDD" w:rsidP="006E0DAB" w:rsidRDefault="00447FDD" w14:paraId="379A1170" w14:textId="77777777">
      <w:pPr>
        <w:pStyle w:val="Rubrik5"/>
      </w:pPr>
      <w:r w:rsidRPr="00DB362E">
        <w:t>Offentlig konsumtion</w:t>
      </w:r>
    </w:p>
    <w:p w:rsidRPr="00DB362E" w:rsidR="00447FDD" w:rsidP="00543AF1" w:rsidRDefault="00447FDD" w14:paraId="2C9BC843" w14:textId="77777777">
      <w:pPr>
        <w:pStyle w:val="ListaPunkt"/>
        <w:spacing w:before="80"/>
      </w:pPr>
      <w:r w:rsidRPr="00DB362E">
        <w:t>Verka för att offentlig sektor går före och antar mål om att de konsumtionsbaserade utsläppen från offentlig sektor ska nå nära noll 2030.</w:t>
      </w:r>
    </w:p>
    <w:p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w:rsidRPr="00DB362E" w:rsidR="00447FDD" w:rsidP="006E0DAB" w:rsidRDefault="00447FDD" w14:paraId="0FB45D92" w14:textId="77777777">
      <w:pPr>
        <w:pStyle w:val="ListaPunkt"/>
      </w:pPr>
      <w:r w:rsidRPr="00DB362E">
        <w:lastRenderedPageBreak/>
        <w:t>Stärk och utveckla Upphandlingsmyndighetens arbete för klimatsmart upphandling.</w:t>
      </w:r>
    </w:p>
    <w:p w:rsidRPr="00DB362E" w:rsidR="00447FDD" w:rsidP="006E0DAB" w:rsidRDefault="00447FDD" w14:paraId="1576721F" w14:textId="77777777">
      <w:pPr>
        <w:pStyle w:val="Rubrik5"/>
      </w:pPr>
      <w:r w:rsidRPr="00DB362E">
        <w:t>Privat konsumtion</w:t>
      </w:r>
    </w:p>
    <w:p w:rsidRPr="00DB362E" w:rsidR="00447FDD" w:rsidP="00543AF1" w:rsidRDefault="00447FDD" w14:paraId="7C04DF0F" w14:textId="77777777">
      <w:pPr>
        <w:pStyle w:val="ListaPunkt"/>
        <w:spacing w:before="80"/>
      </w:pPr>
      <w:r w:rsidRPr="00DB362E">
        <w:t>Utred förbud mot fossilintensiv reklam såsom flygresande.</w:t>
      </w:r>
    </w:p>
    <w:p w:rsidRPr="00DB362E" w:rsidR="00447FDD" w:rsidP="006E0DAB" w:rsidRDefault="00447FDD" w14:paraId="61EE2D72" w14:textId="77777777">
      <w:pPr>
        <w:pStyle w:val="ListaPunkt"/>
      </w:pPr>
      <w:r w:rsidRPr="00DB362E">
        <w:t>Inför ett bonus malus-system för produkter för att gynna de mest energisnåla.</w:t>
      </w:r>
    </w:p>
    <w:p w:rsidRPr="00DB362E" w:rsidR="00447FDD" w:rsidP="006E0DAB" w:rsidRDefault="00447FDD" w14:paraId="095256F1" w14:textId="77777777">
      <w:pPr>
        <w:pStyle w:val="ListaPunkt"/>
      </w:pPr>
      <w:r w:rsidRPr="00DB362E">
        <w:t>Främja delningsekonomi och konsumtion av klimatsmarta tjänster i stället för resursintensiva produkter.</w:t>
      </w:r>
    </w:p>
    <w:p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w:rsidRPr="00DB362E" w:rsidR="00447FDD" w:rsidP="006E0DAB" w:rsidRDefault="00447FDD" w14:paraId="022F577C" w14:textId="77777777">
      <w:pPr>
        <w:pStyle w:val="ListaPunkt"/>
      </w:pPr>
      <w:r w:rsidRPr="00DB362E">
        <w:t>Inför en antibiotikaskatt på kött.</w:t>
      </w:r>
    </w:p>
    <w:p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w:rsidRPr="00DB362E" w:rsidR="00447FDD" w:rsidP="006E0DAB" w:rsidRDefault="00447FDD" w14:paraId="2B585717" w14:textId="77777777">
      <w:pPr>
        <w:pStyle w:val="Rubrik4"/>
      </w:pPr>
      <w:r w:rsidRPr="00DB362E">
        <w:t>Skälen för vår bedömning</w:t>
      </w:r>
    </w:p>
    <w:p w:rsidRPr="00DB362E" w:rsidR="00447FDD" w:rsidP="00447FDD" w:rsidRDefault="00447FDD" w14:paraId="7711E5D8" w14:textId="560433E0">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baserade utsläppen bör skyndsamt antas och beslut behöver tas om en strategi för att minska konsumtionsbaserade klimatutsläpp och att uppnå det långsiktiga målet för dessa. Konsumtion av inrikes transporter och uppvärmning av våra boenden leder till utsläpp inom landets gränser, varför dessa även redovisas under territoriella växthus</w:t>
      </w:r>
      <w:r w:rsidR="001B368B">
        <w:softHyphen/>
      </w:r>
      <w:r w:rsidRPr="00DB362E">
        <w:t>gasutsläpp och åtgärder för att minska dessa utsläpp beskrivs i tidigare kapitel. Nedan följer åtgärder som syftar till att påverka konsumtionsval, offentlig konsumtion och upphandling samt utsläpp från importerade varor.</w:t>
      </w:r>
    </w:p>
    <w:p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w:rsidRPr="00DB362E" w:rsidR="00447FDD" w:rsidP="006E0DAB" w:rsidRDefault="00447FDD" w14:paraId="41ED8B1A" w14:textId="77777777">
      <w:pPr>
        <w:pStyle w:val="Rubrik5"/>
      </w:pPr>
      <w:r w:rsidRPr="00DB362E">
        <w:t>Hållbara globala värdekedjor</w:t>
      </w:r>
    </w:p>
    <w:p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baserade utsläppen av växthusgaser ska inte ensidigt läggas på den enskilda konsumenten. Därför är det helt centralt att Sverige använder vår röst i EU till att verka för att EU-regelverk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due diligence och liknande verktyg på EU-nivå för att stimulera klimatomställning i globala värdekedjor. Dessa insatser kommer även att bidra till att minska utsläppen av växthusgaser från svensk konsumtion.</w:t>
      </w:r>
    </w:p>
    <w:p w:rsidRPr="00DB362E" w:rsidR="00447FDD" w:rsidP="006E0DAB" w:rsidRDefault="00447FDD" w14:paraId="41E807E0" w14:textId="77777777">
      <w:pPr>
        <w:pStyle w:val="Rubrik5"/>
      </w:pPr>
      <w:r w:rsidRPr="00DB362E">
        <w:lastRenderedPageBreak/>
        <w:t>Offentlig konsumtion</w:t>
      </w:r>
    </w:p>
    <w:p w:rsidRPr="00DB362E" w:rsidR="00447FDD" w:rsidP="00447FDD" w:rsidRDefault="00447FDD" w14:paraId="7D8301F9" w14:textId="7A46EF70">
      <w:pPr>
        <w:pStyle w:val="Normalutanindragellerluft"/>
      </w:pPr>
      <w:r w:rsidRPr="00DB362E">
        <w:t>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w:t>
      </w:r>
      <w:r w:rsidR="001B368B">
        <w:softHyphen/>
      </w:r>
      <w:r w:rsidRPr="00DB362E">
        <w:t>handling ska beakta miljöhänsyn och klimatpåverkan, och så att låg klimatpåverkan 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w:rsidRPr="00DB362E" w:rsidR="00447FDD" w:rsidP="00761465" w:rsidRDefault="00447FDD" w14:paraId="78A669F7" w14:textId="335DC750">
      <w:r w:rsidRPr="00DB362E">
        <w:t>Varje dag serveras ca 3</w:t>
      </w:r>
      <w:r w:rsidR="00265E67">
        <w:t> </w:t>
      </w:r>
      <w:r w:rsidRPr="00DB362E">
        <w:t>miljoner offentliga måltider inom skola, vård och omsorg. För att minska utsläppen bör klimatsmart mat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w:rsidRPr="00DB362E" w:rsidR="00447FDD" w:rsidP="006E0DAB" w:rsidRDefault="00447FDD" w14:paraId="233C1262" w14:textId="77777777">
      <w:pPr>
        <w:pStyle w:val="Rubrik5"/>
      </w:pPr>
      <w:r w:rsidRPr="00DB362E">
        <w:t>Privat konsumtion</w:t>
      </w:r>
    </w:p>
    <w:p w:rsidRPr="00DB362E" w:rsidR="00447FDD" w:rsidP="00447FDD" w:rsidRDefault="00447FDD" w14:paraId="5299F192" w14:textId="0E5C9E71">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w:t>
      </w:r>
      <w:r w:rsidR="001B368B">
        <w:softHyphen/>
      </w:r>
      <w:r w:rsidRPr="00DB362E">
        <w:t>baserade utsläpp. Ett rättviseperspektiv behöver därför anläggas på arbetet med att minska de konsumtionsbaserade utsläppen av växthusgaser.</w:t>
      </w:r>
    </w:p>
    <w:p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w:rsidRPr="00DB362E" w:rsidR="00447FDD" w:rsidP="00761465" w:rsidRDefault="00447FDD" w14:paraId="73244704" w14:textId="77777777">
      <w:r w:rsidRPr="00DB362E">
        <w:t>EU:s ekodesigndirektiv har varit framgångsrikt med att avlägsna de sämsta produkterna från marknaden; den styrningen bör kompletteras med en styrning mot de energismartaste och miljövänligaste produkterna. Vi vill därför införa ett bonus malus-system för produkter, där de mest energi- och resurseffektiva produkterna blir billigare på bekostnad av de minst energi- och resurseffektiva produkterna.</w:t>
      </w:r>
    </w:p>
    <w:p w:rsidRPr="00DB362E" w:rsidR="00447FDD" w:rsidP="00761465" w:rsidRDefault="00447FDD" w14:paraId="51C5493B" w14:textId="77777777">
      <w:r w:rsidRPr="00DB362E">
        <w:t>Politiken måste främja delningsekonomin så att det blir lätt att dela på saker och äga tillsammans. Regeringen bör stötta uppskalning av delningsekonomin genom att ge lämpliga myndigheter ett formellt uppdrag att analysera behoven hos användarna. Styrmedel måste främja konsumtion av klimatsmarta tjänster i stället för resursintensiva produkter.</w:t>
      </w:r>
    </w:p>
    <w:p w:rsidRPr="00DB362E" w:rsidR="00447FDD" w:rsidP="00761465" w:rsidRDefault="00447FDD" w14:paraId="1897421D" w14:textId="77777777">
      <w:r w:rsidRPr="00DB362E">
        <w:lastRenderedPageBreak/>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w:rsidRPr="00DB362E" w:rsidR="00447FDD" w:rsidP="00761465" w:rsidRDefault="00447FDD" w14:paraId="7DD018AA" w14:textId="641B370A">
      <w:r w:rsidRPr="00DB362E">
        <w:t>Livsmedelskonsumtion utgör en del av de konsumtionsbaserade utsläppen som genom informerade val kan minskas. En stor del av växthusgasutsläppen från vår livsmedelsproduktion sker i andra länder där djurhållningen är sämre. En antibiotika</w:t>
      </w:r>
      <w:r w:rsidR="001B368B">
        <w:softHyphen/>
      </w:r>
      <w:r w:rsidRPr="00DB362E">
        <w:t>skatt på kött bör införas i syfte att styra mot mer hållbart producerade animalie</w:t>
      </w:r>
      <w:r w:rsidR="001B368B">
        <w:softHyphen/>
      </w:r>
      <w:r w:rsidRPr="00DB362E">
        <w:t>produkter. Livsmedelsverket bör även ges i uppdrag att hos allmänheten förankra de nordiska näringsrekommendationerna, NNR 2023, som beaktar miljö och klimat.</w:t>
      </w:r>
    </w:p>
    <w:p w:rsidRPr="00DB362E" w:rsidR="00447FDD" w:rsidP="006E0DAB" w:rsidRDefault="00447FDD" w14:paraId="334F3290" w14:textId="77777777">
      <w:pPr>
        <w:pStyle w:val="Rubrik3"/>
      </w:pPr>
      <w:r w:rsidRPr="00DB362E">
        <w:t>Kompletterande åtgärder och flexibiliteter</w:t>
      </w:r>
    </w:p>
    <w:p w:rsidRPr="00DB362E" w:rsidR="00447FDD" w:rsidP="00543AF1" w:rsidRDefault="00447FDD" w14:paraId="00537B15" w14:textId="77777777">
      <w:pPr>
        <w:pStyle w:val="Rubrik4"/>
        <w:spacing w:before="150"/>
      </w:pPr>
      <w:r w:rsidRPr="00DB362E">
        <w:t>Vår bedömning</w:t>
      </w:r>
    </w:p>
    <w:p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w:rsidRPr="00DB362E" w:rsidR="00447FDD" w:rsidP="00761465" w:rsidRDefault="00447FDD" w14:paraId="3D8CB38A" w14:textId="77777777">
      <w:r w:rsidRPr="00DB362E">
        <w:t>Flexibiliteter inom ramen för Fit for 55 ska undvikas. EU:s klimatmål inom Fit for 55 är otillräckliga för att genomföra EU:s andel av Parisavtalet, varför det krävs att EU:s medlemsstater överpresterar på Fit for 55 för att driva en samhällsutveckling som bidrar till att undvika att den globala uppvärmningen blir farlig för EU:s och Sveriges befolkningar. Ett utnyttjande av flexibiliteter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w:rsidRPr="00DB362E" w:rsidR="00447FDD" w:rsidP="006E0DAB" w:rsidRDefault="00447FDD" w14:paraId="59D0786B" w14:textId="77777777">
      <w:pPr>
        <w:pStyle w:val="Rubrik4"/>
      </w:pPr>
      <w:r w:rsidRPr="00DB362E">
        <w:t>Åtgärder</w:t>
      </w:r>
    </w:p>
    <w:p w:rsidRPr="00DB362E" w:rsidR="00447FDD" w:rsidP="00543AF1" w:rsidRDefault="00447FDD" w14:paraId="2DA87F0F" w14:textId="77777777">
      <w:pPr>
        <w:pStyle w:val="ListaPunkt"/>
        <w:spacing w:before="80"/>
      </w:pPr>
      <w:r w:rsidRPr="00DB362E">
        <w:t>Ta fram en nationell strategi, samt underlätta samverkan, för permanenta negativa utsläpp, inklusive infångning, transport och slutgiltig lagring.</w:t>
      </w:r>
    </w:p>
    <w:p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w:rsidRPr="00DB362E" w:rsidR="00447FDD" w:rsidP="006E0DAB" w:rsidRDefault="00447FDD" w14:paraId="2973416F" w14:textId="77777777">
      <w:pPr>
        <w:pStyle w:val="ListaPunkt"/>
      </w:pPr>
      <w:r w:rsidRPr="00DB362E">
        <w:lastRenderedPageBreak/>
        <w:t>Ta fram skarpa kriterier för hållbart producerad biomassa kopplat till bio-CCS. Internationellt ska Sverige driva på för att utvecklingen av bio-CCS globalt sker på ett ekologiskt och socialt hållbart sätt.</w:t>
      </w:r>
    </w:p>
    <w:p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w:rsidRPr="00DB362E" w:rsidR="00447FDD" w:rsidP="006E0DAB" w:rsidRDefault="00447FDD" w14:paraId="61526012" w14:textId="77777777">
      <w:pPr>
        <w:pStyle w:val="Rubrik4"/>
      </w:pPr>
      <w:r w:rsidRPr="00DB362E">
        <w:t>Skälen för vår bedömning</w:t>
      </w:r>
    </w:p>
    <w:p w:rsidRPr="00DB362E" w:rsidR="00447FDD" w:rsidP="00447FDD" w:rsidRDefault="00447FDD" w14:paraId="303C6CFB" w14:textId="4FD13A96">
      <w:pPr>
        <w:pStyle w:val="Normalutanindragellerluft"/>
      </w:pPr>
      <w:r w:rsidRPr="00DB362E">
        <w:t>Sveriges klimatmål till 2045 innebär i dagsläget att de territoriella utsläppen av växthus</w:t>
      </w:r>
      <w:r w:rsidR="001B368B">
        <w:softHyphen/>
      </w:r>
      <w:r w:rsidRPr="00DB362E">
        <w:t>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värdekedjor. Negativa utsläpp får aldrig användas som ursäkt för fortsatt användning av fossila bränslen. Permanenta negativa utsläpp krävs i kombination med kraftfulla utsläpps</w:t>
      </w:r>
      <w:r w:rsidR="001B368B">
        <w:softHyphen/>
      </w:r>
      <w:r w:rsidRPr="00DB362E">
        <w:t xml:space="preserve">minskningar i närtid för att Parisavtalet ska nås. En nationell handlingsplan för permanenta negativa utsläpp bör därför även tas fram. Handlingsplanen ska omfatta hela kedjan, inklusive infångning, transport och slutgiltig lagring. </w:t>
      </w:r>
    </w:p>
    <w:p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w:rsidRPr="00DB362E" w:rsidR="00447FDD" w:rsidP="00761465" w:rsidRDefault="00447FDD" w14:paraId="04DB912A" w14:textId="28C17146">
      <w:r w:rsidRPr="00DB362E">
        <w:t>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regerings beslut inte längre levererar utsläppsminskningar i den takt som krävs är ett allvarligt misslyckande och innebär att pengar som kunde ha satsats på klimat</w:t>
      </w:r>
      <w:r w:rsidR="001B368B">
        <w:softHyphen/>
      </w:r>
      <w:r w:rsidRPr="00DB362E">
        <w:t xml:space="preserve">investeringar i Sverige går utomlands. Både att sälja och köpa utländska klimatkrediter är ingripande beslut som bör fattas endast om riksdagen hörts i särskild ordning. </w:t>
      </w:r>
    </w:p>
    <w:p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w:rsidRPr="00DB362E" w:rsidR="00447FDD" w:rsidP="006E0DAB" w:rsidRDefault="00447FDD" w14:paraId="5AEA8BD7" w14:textId="77777777">
      <w:pPr>
        <w:pStyle w:val="Rubrik3"/>
      </w:pPr>
      <w:r w:rsidRPr="00DB362E">
        <w:lastRenderedPageBreak/>
        <w:t xml:space="preserve">Effektbedömning </w:t>
      </w:r>
    </w:p>
    <w:p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w:rsidRPr="00DB362E" w:rsidR="00447FDD" w:rsidP="00761465" w:rsidRDefault="00447FDD" w14:paraId="6CD64ED2" w14:textId="1B8C24D1">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malus, nationellt mål och minskad storstadsbilism, konverteringspremie för fossilbilar, stopp för nyförsäljning av fossilbilar samt kraftfulla åtgärder och investeringar för överflyttning av långväga transporter från flyg och väg till järnväg och sjöfart och, </w:t>
      </w:r>
      <w:r w:rsidRPr="00DB362E" w:rsidR="00BC3871">
        <w:t>sist</w:t>
      </w:r>
      <w:r w:rsidR="00BC3871">
        <w:t xml:space="preserve"> </w:t>
      </w:r>
      <w:r w:rsidRPr="00DB362E">
        <w:t>men inte minst, ett nationellt utsläppsrätt</w:t>
      </w:r>
      <w:r w:rsidR="00BC3871">
        <w:t>s</w:t>
      </w:r>
      <w:r w:rsidRPr="00DB362E">
        <w: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2D8FAB9DB36549339AA396C400BF5DFD"/>
        </w:placeholder>
      </w:sdtPr>
      <w:sdtEndPr/>
      <w:sdtContent>
        <w:p w:rsidR="00765AA7" w:rsidP="00DB362E" w:rsidRDefault="00765AA7" w14:paraId="43F390A8" w14:textId="77777777"/>
        <w:p w:rsidR="00765AA7" w:rsidP="00DB362E" w:rsidRDefault="001523D8" w14:paraId="04273757" w14:textId="4D8161B7"/>
      </w:sdtContent>
    </w:sdt>
    <w:tbl>
      <w:tblPr>
        <w:tblW w:w="5000" w:type="pct"/>
        <w:tblLook w:val="04A0" w:firstRow="1" w:lastRow="0" w:firstColumn="1" w:lastColumn="0" w:noHBand="0" w:noVBand="1"/>
        <w:tblCaption w:val="underskrifter"/>
      </w:tblPr>
      <w:tblGrid>
        <w:gridCol w:w="4252"/>
        <w:gridCol w:w="4252"/>
      </w:tblGrid>
      <w:tr w:rsidR="00345F14" w14:paraId="504F4D41" w14:textId="77777777">
        <w:trPr>
          <w:cantSplit/>
        </w:trPr>
        <w:tc>
          <w:tcPr>
            <w:tcW w:w="50" w:type="pct"/>
            <w:vAlign w:val="bottom"/>
          </w:tcPr>
          <w:p w:rsidR="00345F14" w:rsidRDefault="006D4D09" w14:paraId="480D6D07" w14:textId="77777777">
            <w:pPr>
              <w:pStyle w:val="Underskrifter"/>
              <w:spacing w:after="0"/>
            </w:pPr>
            <w:r>
              <w:t>Katarina Luhr (MP)</w:t>
            </w:r>
          </w:p>
        </w:tc>
        <w:tc>
          <w:tcPr>
            <w:tcW w:w="50" w:type="pct"/>
            <w:vAlign w:val="bottom"/>
          </w:tcPr>
          <w:p w:rsidR="00345F14" w:rsidRDefault="00345F14" w14:paraId="461C8CB8" w14:textId="77777777">
            <w:pPr>
              <w:pStyle w:val="Underskrifter"/>
              <w:spacing w:after="0"/>
            </w:pPr>
          </w:p>
        </w:tc>
      </w:tr>
      <w:tr w:rsidR="00345F14" w14:paraId="3DEE7B63" w14:textId="77777777">
        <w:trPr>
          <w:cantSplit/>
        </w:trPr>
        <w:tc>
          <w:tcPr>
            <w:tcW w:w="50" w:type="pct"/>
            <w:vAlign w:val="bottom"/>
          </w:tcPr>
          <w:p w:rsidR="00345F14" w:rsidRDefault="006D4D09" w14:paraId="0D538B5C" w14:textId="77777777">
            <w:pPr>
              <w:pStyle w:val="Underskrifter"/>
              <w:spacing w:after="0"/>
            </w:pPr>
            <w:r>
              <w:t>Rebecka Le Moine (MP)</w:t>
            </w:r>
          </w:p>
        </w:tc>
        <w:tc>
          <w:tcPr>
            <w:tcW w:w="50" w:type="pct"/>
            <w:vAlign w:val="bottom"/>
          </w:tcPr>
          <w:p w:rsidR="00345F14" w:rsidRDefault="006D4D09" w14:paraId="59160C9B" w14:textId="77777777">
            <w:pPr>
              <w:pStyle w:val="Underskrifter"/>
              <w:spacing w:after="0"/>
            </w:pPr>
            <w:r>
              <w:t>Emma Nohrén (MP)</w:t>
            </w:r>
          </w:p>
        </w:tc>
      </w:tr>
      <w:tr w:rsidR="00345F14" w14:paraId="797C1AC1" w14:textId="77777777">
        <w:trPr>
          <w:cantSplit/>
        </w:trPr>
        <w:tc>
          <w:tcPr>
            <w:tcW w:w="50" w:type="pct"/>
            <w:vAlign w:val="bottom"/>
          </w:tcPr>
          <w:p w:rsidR="00345F14" w:rsidRDefault="006D4D09" w14:paraId="01006015" w14:textId="77777777">
            <w:pPr>
              <w:pStyle w:val="Underskrifter"/>
              <w:spacing w:after="0"/>
            </w:pPr>
            <w:r>
              <w:t>Amanda Palmstierna (MP)</w:t>
            </w:r>
          </w:p>
        </w:tc>
        <w:tc>
          <w:tcPr>
            <w:tcW w:w="50" w:type="pct"/>
            <w:vAlign w:val="bottom"/>
          </w:tcPr>
          <w:p w:rsidR="00345F14" w:rsidRDefault="006D4D09" w14:paraId="0672B450" w14:textId="77777777">
            <w:pPr>
              <w:pStyle w:val="Underskrifter"/>
              <w:spacing w:after="0"/>
            </w:pPr>
            <w:r>
              <w:t>Linus Lakso (MP)</w:t>
            </w:r>
          </w:p>
        </w:tc>
      </w:tr>
      <w:tr w:rsidR="00345F14" w14:paraId="3579508E" w14:textId="77777777">
        <w:trPr>
          <w:cantSplit/>
        </w:trPr>
        <w:tc>
          <w:tcPr>
            <w:tcW w:w="50" w:type="pct"/>
            <w:vAlign w:val="bottom"/>
          </w:tcPr>
          <w:p w:rsidR="00345F14" w:rsidRDefault="006D4D09" w14:paraId="291B6492" w14:textId="77777777">
            <w:pPr>
              <w:pStyle w:val="Underskrifter"/>
              <w:spacing w:after="0"/>
            </w:pPr>
            <w:r>
              <w:t>Janine Alm Ericson (MP)</w:t>
            </w:r>
          </w:p>
        </w:tc>
        <w:tc>
          <w:tcPr>
            <w:tcW w:w="50" w:type="pct"/>
            <w:vAlign w:val="bottom"/>
          </w:tcPr>
          <w:p w:rsidR="00345F14" w:rsidRDefault="006D4D09" w14:paraId="1AEDF268" w14:textId="77777777">
            <w:pPr>
              <w:pStyle w:val="Underskrifter"/>
              <w:spacing w:after="0"/>
            </w:pPr>
            <w:r>
              <w:t>Ulrika Westerlund (MP)</w:t>
            </w:r>
          </w:p>
        </w:tc>
      </w:tr>
    </w:tbl>
    <w:p w:rsidR="005C2B02" w:rsidRDefault="005C2B02" w14:paraId="1D1BFA8A" w14:textId="77777777"/>
    <w:sectPr w:rsidR="005C2B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86C9" w14:textId="77777777" w:rsidR="001523D8" w:rsidRDefault="001523D8" w:rsidP="000C1CAD">
      <w:pPr>
        <w:spacing w:line="240" w:lineRule="auto"/>
      </w:pPr>
      <w:r>
        <w:separator/>
      </w:r>
    </w:p>
  </w:endnote>
  <w:endnote w:type="continuationSeparator" w:id="0">
    <w:p w14:paraId="6C8835C8" w14:textId="77777777" w:rsidR="001523D8" w:rsidRDefault="001523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82F3" w14:textId="77777777" w:rsidR="001B368B" w:rsidRDefault="001B36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1798" w14:textId="77777777" w:rsidR="001523D8" w:rsidRDefault="001523D8" w:rsidP="000C1CAD">
      <w:pPr>
        <w:spacing w:line="240" w:lineRule="auto"/>
      </w:pPr>
      <w:r>
        <w:separator/>
      </w:r>
    </w:p>
  </w:footnote>
  <w:footnote w:type="continuationSeparator" w:id="0">
    <w:p w14:paraId="3AC558BA" w14:textId="77777777" w:rsidR="001523D8" w:rsidRDefault="001523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08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A6EC8" wp14:editId="3DF8D0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08C4FF" w14:textId="047CC5CC" w:rsidR="00262EA3" w:rsidRDefault="001523D8" w:rsidP="008103B5">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A6E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08C4FF" w14:textId="047CC5CC" w:rsidR="00262EA3" w:rsidRDefault="001523D8" w:rsidP="008103B5">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14:paraId="5A8B77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7B49" w14:textId="77777777" w:rsidR="00262EA3" w:rsidRDefault="00262EA3" w:rsidP="008563AC">
    <w:pPr>
      <w:jc w:val="right"/>
    </w:pPr>
  </w:p>
  <w:p w14:paraId="52518A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84FB" w14:textId="77777777" w:rsidR="00262EA3" w:rsidRDefault="001523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755333" wp14:editId="690579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D981A7" w14:textId="068672E4" w:rsidR="00262EA3" w:rsidRDefault="001523D8" w:rsidP="00A314CF">
    <w:pPr>
      <w:pStyle w:val="FSHNormal"/>
      <w:spacing w:before="40"/>
    </w:pPr>
    <w:sdt>
      <w:sdtPr>
        <w:alias w:val="CC_Noformat_Motionstyp"/>
        <w:tag w:val="CC_Noformat_Motionstyp"/>
        <w:id w:val="1162973129"/>
        <w:lock w:val="sdtContentLocked"/>
        <w15:appearance w15:val="hidden"/>
        <w:text/>
      </w:sdtPr>
      <w:sdtEndPr/>
      <w:sdtContent>
        <w:r w:rsidR="00DB362E">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14:paraId="304FAFDF" w14:textId="77777777" w:rsidR="00262EA3" w:rsidRPr="008227B3" w:rsidRDefault="001523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1ACD6F" w14:textId="6A41E005" w:rsidR="00262EA3" w:rsidRPr="008227B3" w:rsidRDefault="001523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6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362E">
          <w:t>:3422</w:t>
        </w:r>
      </w:sdtContent>
    </w:sdt>
  </w:p>
  <w:p w14:paraId="2B4809D8" w14:textId="15CEEFF4" w:rsidR="00262EA3" w:rsidRDefault="001523D8" w:rsidP="00E03A3D">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rsidR="00DB362E">
          <w:t>av Katarina Luhr m.fl. (MP)</w:t>
        </w:r>
      </w:sdtContent>
    </w:sdt>
  </w:p>
  <w:sdt>
    <w:sdtPr>
      <w:alias w:val="CC_Noformat_Rubtext"/>
      <w:tag w:val="CC_Noformat_Rubtext"/>
      <w:id w:val="-218060500"/>
      <w:lock w:val="sdtLocked"/>
      <w:placeholder>
        <w:docPart w:val="1B22C1E8DBB640849896E398917ED975"/>
      </w:placeholder>
      <w:text/>
    </w:sdtPr>
    <w:sdtEndPr/>
    <w:sdtContent>
      <w:p w14:paraId="05AE7A51" w14:textId="066F1AEC" w:rsidR="00262EA3" w:rsidRDefault="00447FDD" w:rsidP="00283E0F">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14:paraId="119716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0C7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8C9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96DE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3E2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3A92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ECDF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4C7F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2FD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7308896">
    <w:abstractNumId w:val="9"/>
  </w:num>
  <w:num w:numId="2" w16cid:durableId="651060688">
    <w:abstractNumId w:val="8"/>
  </w:num>
  <w:num w:numId="3" w16cid:durableId="1394769096">
    <w:abstractNumId w:val="16"/>
  </w:num>
  <w:num w:numId="4" w16cid:durableId="293483164">
    <w:abstractNumId w:val="14"/>
  </w:num>
  <w:num w:numId="5" w16cid:durableId="989795337">
    <w:abstractNumId w:val="17"/>
  </w:num>
  <w:num w:numId="6" w16cid:durableId="1867399442">
    <w:abstractNumId w:val="18"/>
  </w:num>
  <w:num w:numId="7" w16cid:durableId="1798139011">
    <w:abstractNumId w:val="11"/>
  </w:num>
  <w:num w:numId="8" w16cid:durableId="354815012">
    <w:abstractNumId w:val="12"/>
  </w:num>
  <w:num w:numId="9" w16cid:durableId="1590771345">
    <w:abstractNumId w:val="15"/>
  </w:num>
  <w:num w:numId="10" w16cid:durableId="1758869462">
    <w:abstractNumId w:val="22"/>
  </w:num>
  <w:num w:numId="11" w16cid:durableId="1819151468">
    <w:abstractNumId w:val="21"/>
  </w:num>
  <w:num w:numId="12" w16cid:durableId="1789471960">
    <w:abstractNumId w:val="21"/>
  </w:num>
  <w:num w:numId="13" w16cid:durableId="649405784">
    <w:abstractNumId w:val="3"/>
  </w:num>
  <w:num w:numId="14" w16cid:durableId="1672874166">
    <w:abstractNumId w:val="2"/>
  </w:num>
  <w:num w:numId="15" w16cid:durableId="1091924397">
    <w:abstractNumId w:val="1"/>
  </w:num>
  <w:num w:numId="16" w16cid:durableId="2091928518">
    <w:abstractNumId w:val="0"/>
  </w:num>
  <w:num w:numId="17" w16cid:durableId="1918516068">
    <w:abstractNumId w:val="7"/>
  </w:num>
  <w:num w:numId="18" w16cid:durableId="1486358872">
    <w:abstractNumId w:val="6"/>
  </w:num>
  <w:num w:numId="19" w16cid:durableId="523521990">
    <w:abstractNumId w:val="5"/>
  </w:num>
  <w:num w:numId="20" w16cid:durableId="2012294349">
    <w:abstractNumId w:val="4"/>
  </w:num>
  <w:num w:numId="21" w16cid:durableId="1710452583">
    <w:abstractNumId w:val="21"/>
  </w:num>
  <w:num w:numId="22" w16cid:durableId="1541019086">
    <w:abstractNumId w:val="21"/>
  </w:num>
  <w:num w:numId="23" w16cid:durableId="118764856">
    <w:abstractNumId w:val="21"/>
  </w:num>
  <w:num w:numId="24" w16cid:durableId="632908268">
    <w:abstractNumId w:val="21"/>
  </w:num>
  <w:num w:numId="25" w16cid:durableId="1530412804">
    <w:abstractNumId w:val="21"/>
  </w:num>
  <w:num w:numId="26" w16cid:durableId="1539390564">
    <w:abstractNumId w:val="22"/>
  </w:num>
  <w:num w:numId="27" w16cid:durableId="589194728">
    <w:abstractNumId w:val="22"/>
  </w:num>
  <w:num w:numId="28" w16cid:durableId="1784113827">
    <w:abstractNumId w:val="22"/>
  </w:num>
  <w:num w:numId="29" w16cid:durableId="919371022">
    <w:abstractNumId w:val="22"/>
  </w:num>
  <w:num w:numId="30" w16cid:durableId="898440692">
    <w:abstractNumId w:val="21"/>
  </w:num>
  <w:num w:numId="31" w16cid:durableId="193662313">
    <w:abstractNumId w:val="21"/>
  </w:num>
  <w:num w:numId="32" w16cid:durableId="470440529">
    <w:abstractNumId w:val="22"/>
  </w:num>
  <w:num w:numId="33" w16cid:durableId="2101750965">
    <w:abstractNumId w:val="21"/>
  </w:num>
  <w:num w:numId="34" w16cid:durableId="91439701">
    <w:abstractNumId w:val="18"/>
  </w:num>
  <w:num w:numId="35" w16cid:durableId="857547115">
    <w:abstractNumId w:val="18"/>
    <w:lvlOverride w:ilvl="0">
      <w:startOverride w:val="1"/>
    </w:lvlOverride>
  </w:num>
  <w:num w:numId="36" w16cid:durableId="324280544">
    <w:abstractNumId w:val="19"/>
  </w:num>
  <w:num w:numId="37" w16cid:durableId="1722173948">
    <w:abstractNumId w:val="18"/>
    <w:lvlOverride w:ilvl="0">
      <w:startOverride w:val="1"/>
    </w:lvlOverride>
  </w:num>
  <w:num w:numId="38" w16cid:durableId="931548556">
    <w:abstractNumId w:val="13"/>
  </w:num>
  <w:num w:numId="39" w16cid:durableId="1083531755">
    <w:abstractNumId w:val="10"/>
  </w:num>
  <w:num w:numId="40" w16cid:durableId="1699548959">
    <w:abstractNumId w:val="20"/>
  </w:num>
  <w:num w:numId="41" w16cid:durableId="1877885176">
    <w:abstractNumId w:val="3"/>
  </w:num>
  <w:num w:numId="42" w16cid:durableId="1113745758">
    <w:abstractNumId w:val="2"/>
  </w:num>
  <w:num w:numId="43" w16cid:durableId="2024935778">
    <w:abstractNumId w:val="1"/>
  </w:num>
  <w:num w:numId="44" w16cid:durableId="1392148219">
    <w:abstractNumId w:val="0"/>
  </w:num>
  <w:num w:numId="45" w16cid:durableId="912079741">
    <w:abstractNumId w:val="3"/>
  </w:num>
  <w:num w:numId="46" w16cid:durableId="1938706660">
    <w:abstractNumId w:val="2"/>
  </w:num>
  <w:num w:numId="47" w16cid:durableId="1536692278">
    <w:abstractNumId w:val="1"/>
  </w:num>
  <w:num w:numId="48" w16cid:durableId="7237204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74D"/>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1F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1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0C"/>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3D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CFE"/>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C2"/>
    <w:rsid w:val="001A679A"/>
    <w:rsid w:val="001A78AD"/>
    <w:rsid w:val="001A7F59"/>
    <w:rsid w:val="001B0912"/>
    <w:rsid w:val="001B1273"/>
    <w:rsid w:val="001B1478"/>
    <w:rsid w:val="001B20A4"/>
    <w:rsid w:val="001B2732"/>
    <w:rsid w:val="001B2CC2"/>
    <w:rsid w:val="001B308B"/>
    <w:rsid w:val="001B33E9"/>
    <w:rsid w:val="001B368B"/>
    <w:rsid w:val="001B3B3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90B"/>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C8A"/>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67"/>
    <w:rsid w:val="002662C5"/>
    <w:rsid w:val="0026644A"/>
    <w:rsid w:val="00266609"/>
    <w:rsid w:val="002700E9"/>
    <w:rsid w:val="0027060D"/>
    <w:rsid w:val="00270A2E"/>
    <w:rsid w:val="00270B86"/>
    <w:rsid w:val="00270E58"/>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47"/>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82"/>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F14"/>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CA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AF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CFD"/>
    <w:rsid w:val="0056398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98A"/>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B0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072"/>
    <w:rsid w:val="005E1161"/>
    <w:rsid w:val="005E13A4"/>
    <w:rsid w:val="005E1482"/>
    <w:rsid w:val="005E16E0"/>
    <w:rsid w:val="005E18FF"/>
    <w:rsid w:val="005E282D"/>
    <w:rsid w:val="005E31AD"/>
    <w:rsid w:val="005E3559"/>
    <w:rsid w:val="005E3A0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3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2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4B"/>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3D"/>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CB"/>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09"/>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1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B54"/>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4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5F5C"/>
    <w:rsid w:val="008761E2"/>
    <w:rsid w:val="008765D3"/>
    <w:rsid w:val="00876A80"/>
    <w:rsid w:val="00876C16"/>
    <w:rsid w:val="00876F04"/>
    <w:rsid w:val="00876F08"/>
    <w:rsid w:val="00877BE7"/>
    <w:rsid w:val="0088043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0D"/>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A03"/>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4D"/>
    <w:rsid w:val="008F229B"/>
    <w:rsid w:val="008F28E5"/>
    <w:rsid w:val="008F2F66"/>
    <w:rsid w:val="008F3051"/>
    <w:rsid w:val="008F3101"/>
    <w:rsid w:val="008F364F"/>
    <w:rsid w:val="008F3E60"/>
    <w:rsid w:val="008F5117"/>
    <w:rsid w:val="008F5596"/>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42"/>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3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F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D2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1C"/>
    <w:rsid w:val="00AF23F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54"/>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DB"/>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71"/>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6C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D1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038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29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5E1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01"/>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47"/>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61"/>
    <w:rsid w:val="00E91692"/>
    <w:rsid w:val="00E91C6B"/>
    <w:rsid w:val="00E9252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1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F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C23"/>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2E3"/>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
      <w:docPartPr>
        <w:name w:val="2D8FAB9DB36549339AA396C400BF5DFD"/>
        <w:category>
          <w:name w:val="Allmänt"/>
          <w:gallery w:val="placeholder"/>
        </w:category>
        <w:types>
          <w:type w:val="bbPlcHdr"/>
        </w:types>
        <w:behaviors>
          <w:behavior w:val="content"/>
        </w:behaviors>
        <w:guid w:val="{10819D76-553C-484F-8932-F411F3C74174}"/>
      </w:docPartPr>
      <w:docPartBody>
        <w:p w:rsidR="002E23C7" w:rsidRDefault="002E23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1B3B38"/>
    <w:rsid w:val="002E23C7"/>
    <w:rsid w:val="00344D8C"/>
    <w:rsid w:val="00446DEA"/>
    <w:rsid w:val="0079401A"/>
    <w:rsid w:val="008F224D"/>
    <w:rsid w:val="00994F3D"/>
    <w:rsid w:val="009D76EA"/>
    <w:rsid w:val="00A52F91"/>
    <w:rsid w:val="00A555F7"/>
    <w:rsid w:val="00A91E1C"/>
    <w:rsid w:val="00B54968"/>
    <w:rsid w:val="00B779B2"/>
    <w:rsid w:val="00D95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E6EFEAB1A6943C9A49584CFFF0219BC">
    <w:name w:val="CE6EFEAB1A6943C9A49584CFFF0219BC"/>
  </w:style>
  <w:style w:type="paragraph" w:customStyle="1" w:styleId="BDC0F381F189449AAFBA555BDF033564">
    <w:name w:val="BDC0F381F189449AAFBA555BDF033564"/>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98EAC-0575-4311-AFB7-8F68AA7CA915}"/>
</file>

<file path=customXml/itemProps2.xml><?xml version="1.0" encoding="utf-8"?>
<ds:datastoreItem xmlns:ds="http://schemas.openxmlformats.org/officeDocument/2006/customXml" ds:itemID="{AC4CE1BC-1221-4DF1-A2CF-11637D96FA83}"/>
</file>

<file path=customXml/itemProps3.xml><?xml version="1.0" encoding="utf-8"?>
<ds:datastoreItem xmlns:ds="http://schemas.openxmlformats.org/officeDocument/2006/customXml" ds:itemID="{66925BD9-3687-463A-A19D-491F5EA369A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1131</TotalTime>
  <Pages>64</Pages>
  <Words>28794</Words>
  <Characters>176796</Characters>
  <Application>Microsoft Office Word</Application>
  <DocSecurity>0</DocSecurity>
  <Lines>2851</Lines>
  <Paragraphs>926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204664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