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A3653" w:rsidR="00C57C2E" w:rsidP="00C57C2E" w:rsidRDefault="001F4293" w14:paraId="541A22A8" w14:textId="77777777">
      <w:pPr>
        <w:pStyle w:val="Normalutanindragellerluft"/>
      </w:pPr>
      <w:r w:rsidRPr="002A3653">
        <w:t xml:space="preserve"> </w:t>
      </w:r>
    </w:p>
    <w:sdt>
      <w:sdtPr>
        <w:alias w:val="CC_Boilerplate_4"/>
        <w:tag w:val="CC_Boilerplate_4"/>
        <w:id w:val="-1644581176"/>
        <w:lock w:val="sdtLocked"/>
        <w:placeholder>
          <w:docPart w:val="7B16B25BB6164365B36625F68137B458"/>
        </w:placeholder>
        <w15:appearance w15:val="hidden"/>
        <w:text/>
      </w:sdtPr>
      <w:sdtEndPr/>
      <w:sdtContent>
        <w:p w:rsidRPr="002A3653" w:rsidR="00AF30DD" w:rsidP="00CC4C93" w:rsidRDefault="00AF30DD" w14:paraId="09B06C30" w14:textId="77777777">
          <w:pPr>
            <w:pStyle w:val="Rubrik1"/>
          </w:pPr>
          <w:r w:rsidRPr="002A3653">
            <w:t>Förslag till riksdagsbeslut</w:t>
          </w:r>
        </w:p>
      </w:sdtContent>
    </w:sdt>
    <w:sdt>
      <w:sdtPr>
        <w:alias w:val="Yrkande 1"/>
        <w:tag w:val="ed0c708d-5af2-4473-b63a-08229fd4c090"/>
        <w:id w:val="-1580825295"/>
        <w:lock w:val="sdtLocked"/>
      </w:sdtPr>
      <w:sdtEndPr/>
      <w:sdtContent>
        <w:p w:rsidR="00A70366" w:rsidRDefault="00BA4178" w14:paraId="08877D6D" w14:textId="77777777">
          <w:pPr>
            <w:pStyle w:val="Frslagstext"/>
          </w:pPr>
          <w:r>
            <w:t>Riksdagen ställer sig bakom det som anförs i motionen om att värna om och stödja den småskaliga vattenkraften och tillkännager detta för regeringen.</w:t>
          </w:r>
        </w:p>
      </w:sdtContent>
    </w:sdt>
    <w:sdt>
      <w:sdtPr>
        <w:alias w:val="Yrkande 2"/>
        <w:tag w:val="a53dfb3d-6a07-4999-819e-f388e2503790"/>
        <w:id w:val="-1705858051"/>
        <w:lock w:val="sdtLocked"/>
      </w:sdtPr>
      <w:sdtEndPr/>
      <w:sdtContent>
        <w:p w:rsidR="00A70366" w:rsidRDefault="00BA4178" w14:paraId="7D7D5B70" w14:textId="77777777">
          <w:pPr>
            <w:pStyle w:val="Frslagstext"/>
          </w:pPr>
          <w:r>
            <w:t>Riksdagen ställer sig bakom det som anförs i motionen om att dialoguppdraget mellan små vattenkraftsutförare, länsstyrelserna och Havs- och vattenmyndigheten bör förtydligas och tillkännager detta för regeringen.</w:t>
          </w:r>
        </w:p>
      </w:sdtContent>
    </w:sdt>
    <w:sdt>
      <w:sdtPr>
        <w:alias w:val="Yrkande 3"/>
        <w:tag w:val="151949a6-49ed-47de-bad8-1d65f1495f47"/>
        <w:id w:val="-1670556450"/>
        <w:lock w:val="sdtLocked"/>
      </w:sdtPr>
      <w:sdtEndPr/>
      <w:sdtContent>
        <w:p w:rsidR="00A70366" w:rsidP="009434D9" w:rsidRDefault="00BA4178" w14:paraId="3253A6E8" w14:textId="3153C872">
          <w:pPr>
            <w:pStyle w:val="Frslagstext"/>
          </w:pPr>
          <w:r>
            <w:t xml:space="preserve">Riksdagen ställer sig bakom det som anförs i motionen om att </w:t>
          </w:r>
          <w:r w:rsidR="009434D9">
            <w:t xml:space="preserve">regeringen </w:t>
          </w:r>
          <w:r w:rsidRPr="009434D9" w:rsidR="009434D9">
            <w:t xml:space="preserve">skyndsamt bör se över myndigheternas tillståndsförfaranden av välbeprövade verksamheter i syfte att utöva modern tillsyn för miljöns bästa </w:t>
          </w:r>
          <w:r>
            <w:t>och tillkännager detta för regeringen.</w:t>
          </w:r>
        </w:p>
      </w:sdtContent>
    </w:sdt>
    <w:sdt>
      <w:sdtPr>
        <w:alias w:val="Yrkande 4"/>
        <w:tag w:val="3d0dff82-5d18-423b-a932-928d3415697a"/>
        <w:id w:val="-122770908"/>
        <w:lock w:val="sdtLocked"/>
      </w:sdtPr>
      <w:sdtEndPr/>
      <w:sdtContent>
        <w:p w:rsidR="00A70366" w:rsidRDefault="00BA4178" w14:paraId="09CC43F6" w14:textId="4E9B24D8">
          <w:pPr>
            <w:pStyle w:val="Frslagstext"/>
          </w:pPr>
          <w:r>
            <w:t>Riksdagen ställer sig bakom det som anförs i motionen om att till dess ovan inte är beslutat och genomfört ta ett moratorium så att inget förhastat och felaktigt sker på vägen och tillkännager detta för regeringen.</w:t>
          </w:r>
        </w:p>
      </w:sdtContent>
    </w:sdt>
    <w:p w:rsidRPr="002A3653" w:rsidR="00AF30DD" w:rsidP="00AF30DD" w:rsidRDefault="000156D9" w14:paraId="07ACDE55" w14:textId="77777777">
      <w:pPr>
        <w:pStyle w:val="Rubrik1"/>
      </w:pPr>
      <w:bookmarkStart w:name="MotionsStart" w:id="0"/>
      <w:bookmarkEnd w:id="0"/>
      <w:r w:rsidRPr="002A3653">
        <w:lastRenderedPageBreak/>
        <w:t>Motivering</w:t>
      </w:r>
    </w:p>
    <w:p w:rsidRPr="002A3653" w:rsidR="00113EB4" w:rsidP="00536FC9" w:rsidRDefault="00113EB4" w14:paraId="0DDA0559" w14:textId="77777777">
      <w:pPr>
        <w:autoSpaceDE w:val="0"/>
        <w:autoSpaceDN w:val="0"/>
        <w:ind w:firstLine="0"/>
        <w:rPr>
          <w:rFonts w:ascii="Times New Roman" w:hAnsi="Times New Roman"/>
        </w:rPr>
      </w:pPr>
      <w:r w:rsidRPr="002A3653">
        <w:rPr>
          <w:rFonts w:ascii="Times New Roman" w:hAnsi="Times New Roman"/>
        </w:rPr>
        <w:t>Trots regeringens och riksdagens krav om ökad förnybar energi, fler alternativa energikällor och stimulerande av företagande finns det anledning att känna stor oro för den småskaliga vattenkraftens verksamhet med anledning av krav på förnyade tillstånd. Detta vid välkända befintliga anläggningar som under hundratals år bedrivit verksamhet.  </w:t>
      </w:r>
    </w:p>
    <w:p w:rsidRPr="002A3653" w:rsidR="00113EB4" w:rsidP="00113EB4" w:rsidRDefault="002B1545" w14:paraId="000BF017" w14:textId="392FA96F">
      <w:pPr>
        <w:autoSpaceDE w:val="0"/>
        <w:autoSpaceDN w:val="0"/>
        <w:rPr>
          <w:rFonts w:ascii="Times New Roman" w:hAnsi="Times New Roman"/>
        </w:rPr>
      </w:pPr>
      <w:r w:rsidRPr="002A3653">
        <w:rPr>
          <w:rFonts w:ascii="Times New Roman" w:hAnsi="Times New Roman"/>
        </w:rPr>
        <w:t>Å</w:t>
      </w:r>
      <w:r w:rsidRPr="002A3653" w:rsidR="00113EB4">
        <w:rPr>
          <w:rFonts w:ascii="Times New Roman" w:hAnsi="Times New Roman"/>
        </w:rPr>
        <w:t>r 2012</w:t>
      </w:r>
      <w:r w:rsidR="00536FC9">
        <w:rPr>
          <w:rFonts w:ascii="Times New Roman" w:hAnsi="Times New Roman"/>
        </w:rPr>
        <w:t xml:space="preserve"> erhöll l</w:t>
      </w:r>
      <w:r w:rsidRPr="002A3653">
        <w:rPr>
          <w:rFonts w:ascii="Times New Roman" w:hAnsi="Times New Roman"/>
        </w:rPr>
        <w:t xml:space="preserve">änsstyrelserna extra anslag </w:t>
      </w:r>
      <w:r w:rsidR="00536FC9">
        <w:rPr>
          <w:rFonts w:ascii="Times New Roman" w:hAnsi="Times New Roman"/>
        </w:rPr>
        <w:t>av M</w:t>
      </w:r>
      <w:r w:rsidRPr="002A3653" w:rsidR="00113EB4">
        <w:rPr>
          <w:rFonts w:ascii="Times New Roman" w:hAnsi="Times New Roman"/>
        </w:rPr>
        <w:t>iljödepartementet för att öka</w:t>
      </w:r>
      <w:r w:rsidR="00536FC9">
        <w:rPr>
          <w:rFonts w:ascii="Times New Roman" w:hAnsi="Times New Roman"/>
        </w:rPr>
        <w:t xml:space="preserve"> </w:t>
      </w:r>
      <w:r w:rsidRPr="002A3653" w:rsidR="00113EB4">
        <w:rPr>
          <w:rFonts w:ascii="Times New Roman" w:hAnsi="Times New Roman"/>
        </w:rPr>
        <w:t>tillsynen av bland annat vattenkraften. Det ursprungliga syftet var att öka insatserna för vandrande fi</w:t>
      </w:r>
      <w:r w:rsidR="00536FC9">
        <w:rPr>
          <w:rFonts w:ascii="Times New Roman" w:hAnsi="Times New Roman"/>
        </w:rPr>
        <w:t>sk i sjöar och vattendrag. HaV –</w:t>
      </w:r>
      <w:r w:rsidRPr="002A3653" w:rsidR="00113EB4">
        <w:rPr>
          <w:rFonts w:ascii="Times New Roman" w:hAnsi="Times New Roman"/>
        </w:rPr>
        <w:t xml:space="preserve"> Havs- och Vattenmyndigheten - deltog vid uppstarten av arbetet och myndighetens uppfattning var att tillsynen skulle bedrivas för att åstadkomma miljöförbättrande åtgärder.</w:t>
      </w:r>
    </w:p>
    <w:p w:rsidRPr="002A3653" w:rsidR="00113EB4" w:rsidP="00113EB4" w:rsidRDefault="00113EB4" w14:paraId="65066424" w14:textId="7C1C856F">
      <w:pPr>
        <w:autoSpaceDE w:val="0"/>
        <w:autoSpaceDN w:val="0"/>
        <w:rPr>
          <w:rFonts w:ascii="Times New Roman" w:hAnsi="Times New Roman"/>
        </w:rPr>
      </w:pPr>
      <w:r w:rsidRPr="002A3653">
        <w:rPr>
          <w:rFonts w:ascii="Times New Roman" w:hAnsi="Times New Roman"/>
        </w:rPr>
        <w:t xml:space="preserve"> Verksamhetsutövare som driver småskaliga vattenkraftverk uppfattar det dock nu som att HaV ändrat sitt ursprungliga syfte och frångått principen att man ska åstadkomma miljöförbättrande åtgärder. Detta då myndigheten mot bakgrund av ett </w:t>
      </w:r>
      <w:r w:rsidR="00536FC9">
        <w:rPr>
          <w:rFonts w:ascii="Times New Roman" w:hAnsi="Times New Roman"/>
        </w:rPr>
        <w:t>par domar sett möjligheten för l</w:t>
      </w:r>
      <w:r w:rsidRPr="002A3653">
        <w:rPr>
          <w:rFonts w:ascii="Times New Roman" w:hAnsi="Times New Roman"/>
        </w:rPr>
        <w:t>änsstyrelserna att förelägga verksamhetsutövarna att söka nya tillstånd enligt miljöbalken, vilket HaV i feb</w:t>
      </w:r>
      <w:r w:rsidR="00536FC9">
        <w:rPr>
          <w:rFonts w:ascii="Times New Roman" w:hAnsi="Times New Roman"/>
        </w:rPr>
        <w:t>ruari 2014 gav vägledning till l</w:t>
      </w:r>
      <w:r w:rsidRPr="002A3653">
        <w:rPr>
          <w:rFonts w:ascii="Times New Roman" w:hAnsi="Times New Roman"/>
        </w:rPr>
        <w:t>änsstyrelserna att göra. </w:t>
      </w:r>
    </w:p>
    <w:p w:rsidRPr="002A3653" w:rsidR="00113EB4" w:rsidP="00113EB4" w:rsidRDefault="00113EB4" w14:paraId="413CA55A" w14:textId="77777777">
      <w:pPr>
        <w:autoSpaceDE w:val="0"/>
        <w:autoSpaceDN w:val="0"/>
        <w:rPr>
          <w:rFonts w:ascii="Times New Roman" w:hAnsi="Times New Roman"/>
        </w:rPr>
      </w:pPr>
      <w:r w:rsidRPr="002A3653">
        <w:rPr>
          <w:rFonts w:ascii="Times New Roman" w:hAnsi="Times New Roman"/>
        </w:rPr>
        <w:lastRenderedPageBreak/>
        <w:t>Vattenkraften svarar för ungefär 45 procent av den totala svenska elproduktionen. Den utgör därmed tillsammans med kärnkraften basen för att skapa el i Sverige. Vattenkraften är i dagsläget den största förnybara energikällan. Att driva vattenkraftverk orsakar inga utsläpp av koldioxid och vattnet förs tillbaka till älven eller ån efter att det lämnat turbinen. </w:t>
      </w:r>
    </w:p>
    <w:p w:rsidRPr="002A3653" w:rsidR="00113EB4" w:rsidP="00113EB4" w:rsidRDefault="00113EB4" w14:paraId="4EA040DD" w14:textId="77777777">
      <w:pPr>
        <w:autoSpaceDE w:val="0"/>
        <w:autoSpaceDN w:val="0"/>
        <w:rPr>
          <w:rFonts w:ascii="Times New Roman" w:hAnsi="Times New Roman"/>
        </w:rPr>
      </w:pPr>
      <w:r w:rsidRPr="002A3653">
        <w:rPr>
          <w:rFonts w:ascii="Times New Roman" w:hAnsi="Times New Roman"/>
        </w:rPr>
        <w:t>All el- och energiproduktion påverkar vår gemensamma miljö, på olika sätt. Det går inte att komma ifrån. Oavsett vilken sorts verksamhet för att producera el vi använder oss av medför denna en större eller mindre påverkan på miljön. Den stora fördelen med vattenkraften är att den inte orsakar utsläpp av växthusgaser. </w:t>
      </w:r>
    </w:p>
    <w:p w:rsidRPr="002A3653" w:rsidR="00113EB4" w:rsidP="00113EB4" w:rsidRDefault="00113EB4" w14:paraId="74E54FF3" w14:textId="77777777">
      <w:pPr>
        <w:autoSpaceDE w:val="0"/>
        <w:autoSpaceDN w:val="0"/>
        <w:rPr>
          <w:rFonts w:ascii="Times New Roman" w:hAnsi="Times New Roman"/>
        </w:rPr>
      </w:pPr>
      <w:r w:rsidRPr="002A3653">
        <w:rPr>
          <w:rFonts w:ascii="Times New Roman" w:hAnsi="Times New Roman"/>
        </w:rPr>
        <w:t>Den stora mängden vattenkraft produceras i stora anläggningar. Samtidigt är den småskaliga vattenkraften viktig. Det finns givetvis problem med en del vattenkraftverk som inte fungerar så bra som önskat och dessa problem ska givetvis åtgärdas. Det ändrar inte det faktum att den största påverkan på miljön när det gäller vattenkraften sker när kraftverk och dammar byggs. </w:t>
      </w:r>
    </w:p>
    <w:p w:rsidRPr="002A3653" w:rsidR="00113EB4" w:rsidP="00113EB4" w:rsidRDefault="00113EB4" w14:paraId="1C390C2C" w14:textId="77777777">
      <w:pPr>
        <w:autoSpaceDE w:val="0"/>
        <w:autoSpaceDN w:val="0"/>
        <w:rPr>
          <w:rFonts w:ascii="Times New Roman" w:hAnsi="Times New Roman"/>
        </w:rPr>
      </w:pPr>
      <w:r w:rsidRPr="002A3653">
        <w:rPr>
          <w:rFonts w:ascii="Times New Roman" w:hAnsi="Times New Roman"/>
        </w:rPr>
        <w:t xml:space="preserve">I dagsläget byggs i princip inga nya vattenkraftverk i Sverige. Vindelälven, Torneälven, Kalixälven och Piteälven är helt skyddade mot utbyggnad. Det är i själva verket så att de flesta vattenkraftverk byggdes under </w:t>
      </w:r>
      <w:r w:rsidRPr="002A3653">
        <w:rPr>
          <w:rFonts w:ascii="Times New Roman" w:hAnsi="Times New Roman"/>
        </w:rPr>
        <w:lastRenderedPageBreak/>
        <w:t>1940- och 1950-talen i Sverige. Anläggningar som då medförde påverkan på miljön när de uppfördes. Växt- och djurliv förändrades och påverkade möjligheterna för fisk och andra akvatiska djur att vandra och röra sig i berörda vattendrag. </w:t>
      </w:r>
    </w:p>
    <w:p w:rsidRPr="002A3653" w:rsidR="00113EB4" w:rsidP="00113EB4" w:rsidRDefault="00113EB4" w14:paraId="5394C73B" w14:textId="17E50404">
      <w:pPr>
        <w:autoSpaceDE w:val="0"/>
        <w:autoSpaceDN w:val="0"/>
        <w:rPr>
          <w:rFonts w:ascii="Times New Roman" w:hAnsi="Times New Roman"/>
        </w:rPr>
      </w:pPr>
      <w:r w:rsidRPr="002A3653">
        <w:rPr>
          <w:rFonts w:ascii="Times New Roman" w:hAnsi="Times New Roman"/>
        </w:rPr>
        <w:t xml:space="preserve">Nya tillstånd gällande anläggningar som funnits på plats mycket länge bidrar däremot inte till en bättre miljö utan till mer krångel, byråkrati och onödiga kostnader. Att tvinga småskaliga vattenkraftverksutövare </w:t>
      </w:r>
      <w:r w:rsidR="00536FC9">
        <w:rPr>
          <w:rFonts w:ascii="Times New Roman" w:hAnsi="Times New Roman"/>
        </w:rPr>
        <w:t>i de s</w:t>
      </w:r>
      <w:r w:rsidRPr="002A3653">
        <w:rPr>
          <w:rFonts w:ascii="Times New Roman" w:hAnsi="Times New Roman"/>
        </w:rPr>
        <w:t>karaborgska åarna och i övriga Sverige att söka nya tillstånd för anläggningar som funnits länge och fungerat tillfredsställande under lång tid framstår inte som rimligt och inga tydliga förklaringar ges varför detta förfarande är nödvändigt. </w:t>
      </w:r>
    </w:p>
    <w:p w:rsidRPr="002A3653" w:rsidR="00113EB4" w:rsidP="00113EB4" w:rsidRDefault="00113EB4" w14:paraId="0DABF4B5" w14:textId="77777777">
      <w:pPr>
        <w:autoSpaceDE w:val="0"/>
        <w:autoSpaceDN w:val="0"/>
        <w:rPr>
          <w:rFonts w:ascii="Times New Roman" w:hAnsi="Times New Roman"/>
        </w:rPr>
      </w:pPr>
      <w:r w:rsidRPr="002A3653">
        <w:rPr>
          <w:rFonts w:ascii="Times New Roman" w:hAnsi="Times New Roman"/>
        </w:rPr>
        <w:t>Länsstyrelserna verkar med sitt agerande försätta de drabbade i en situation där de tvingas att söka tillstånd enligt miljöbalken innan vattenförvaltningens utpekande av kraftigt modifierade vatten är klar. Om ett vattendrag klassas som kraftigt modifierat ändras kravnivån på verksamheten avsevärt. </w:t>
      </w:r>
    </w:p>
    <w:p w:rsidRPr="002A3653" w:rsidR="00113EB4" w:rsidP="00113EB4" w:rsidRDefault="00113EB4" w14:paraId="18D7882B" w14:textId="47D7C37A">
      <w:pPr>
        <w:autoSpaceDE w:val="0"/>
        <w:autoSpaceDN w:val="0"/>
        <w:rPr>
          <w:rFonts w:ascii="Times New Roman" w:hAnsi="Times New Roman"/>
        </w:rPr>
      </w:pPr>
      <w:r w:rsidRPr="002A3653">
        <w:rPr>
          <w:rFonts w:ascii="Times New Roman" w:hAnsi="Times New Roman"/>
        </w:rPr>
        <w:t xml:space="preserve">Det pågår också en diskussion om tolkning av gamla tillstånds rättskraft. Numera erkänns rättskraften i dessa gamla tillstånd, det är bra, men ändå fortsätter länsstyrelserna att förelägga om nya tillstånd enligt miljöbalken. </w:t>
      </w:r>
      <w:r w:rsidRPr="002A3653">
        <w:rPr>
          <w:rFonts w:ascii="Times New Roman" w:hAnsi="Times New Roman"/>
        </w:rPr>
        <w:lastRenderedPageBreak/>
        <w:t xml:space="preserve">Det är i detta sammanhang extra viktigt att påminna om att den stora miljöpåverkan sker när ett vattenkraftverk eller </w:t>
      </w:r>
      <w:r w:rsidR="00536FC9">
        <w:rPr>
          <w:rFonts w:ascii="Times New Roman" w:hAnsi="Times New Roman"/>
        </w:rPr>
        <w:t xml:space="preserve">en </w:t>
      </w:r>
      <w:r w:rsidRPr="002A3653">
        <w:rPr>
          <w:rFonts w:ascii="Times New Roman" w:hAnsi="Times New Roman"/>
        </w:rPr>
        <w:t>damm byggs. De flesta av dessa småskaliga vattenkraftverk är sedan lång tid tillbaka byggda och i drift. </w:t>
      </w:r>
    </w:p>
    <w:p w:rsidRPr="002A3653" w:rsidR="00113EB4" w:rsidP="00113EB4" w:rsidRDefault="00113EB4" w14:paraId="1F8F86E1" w14:textId="77777777">
      <w:pPr>
        <w:autoSpaceDE w:val="0"/>
        <w:autoSpaceDN w:val="0"/>
        <w:rPr>
          <w:rFonts w:ascii="Times New Roman" w:hAnsi="Times New Roman"/>
        </w:rPr>
      </w:pPr>
      <w:r w:rsidRPr="002A3653">
        <w:rPr>
          <w:rFonts w:ascii="Times New Roman" w:hAnsi="Times New Roman"/>
        </w:rPr>
        <w:t>Därtill är det mycket betydelsefullt att om avsikten hade varit att medvetet ompröva alla gamla vattenkraftsanläggningar skulle miljöbalken med allra största sannolikhet inte varit så pass ”löst skriven” i sina formuleringar. Och om detta hade varit den ursprungliga avsikten varför har då inget konkret hänt mellan åren 1999 och 2013? </w:t>
      </w:r>
    </w:p>
    <w:p w:rsidRPr="002A3653" w:rsidR="00113EB4" w:rsidP="00113EB4" w:rsidRDefault="00113EB4" w14:paraId="6036347C" w14:textId="390DC4BD">
      <w:pPr>
        <w:autoSpaceDE w:val="0"/>
        <w:autoSpaceDN w:val="0"/>
        <w:rPr>
          <w:rFonts w:ascii="Times New Roman" w:hAnsi="Times New Roman"/>
        </w:rPr>
      </w:pPr>
      <w:r w:rsidRPr="002A3653">
        <w:rPr>
          <w:rFonts w:ascii="Times New Roman" w:hAnsi="Times New Roman"/>
        </w:rPr>
        <w:t> Av alliansregeringens skrivelse 2010/11:163 framgår det a</w:t>
      </w:r>
      <w:r w:rsidR="00536FC9">
        <w:rPr>
          <w:rFonts w:ascii="Times New Roman" w:hAnsi="Times New Roman"/>
        </w:rPr>
        <w:t>tt regeringens bedömning är att Havs- och v</w:t>
      </w:r>
      <w:r w:rsidRPr="002A3653">
        <w:rPr>
          <w:rFonts w:ascii="Times New Roman" w:hAnsi="Times New Roman"/>
        </w:rPr>
        <w:t>attenmyndigheten bör ges i uppdrag att samla berörda intressenter i en dialog med syfte att få en ökad samsyn kring vattenkraften och fastställda mål. Min uppfattning är att regeringen avsåg att även småskaliga vattenkraftverksutövare skulle inbjudas i denna dialog. Så har inte skett varke</w:t>
      </w:r>
      <w:r w:rsidR="00536FC9">
        <w:rPr>
          <w:rFonts w:ascii="Times New Roman" w:hAnsi="Times New Roman"/>
        </w:rPr>
        <w:t>n från myndighetens sida eller l</w:t>
      </w:r>
      <w:bookmarkStart w:name="_GoBack" w:id="1"/>
      <w:bookmarkEnd w:id="1"/>
      <w:r w:rsidRPr="002A3653">
        <w:rPr>
          <w:rFonts w:ascii="Times New Roman" w:hAnsi="Times New Roman"/>
        </w:rPr>
        <w:t>änsstyrelserna. </w:t>
      </w:r>
    </w:p>
    <w:p w:rsidRPr="002A3653" w:rsidR="00AF30DD" w:rsidP="00113EB4" w:rsidRDefault="002B1545" w14:paraId="1A887595" w14:textId="77777777">
      <w:pPr>
        <w:pStyle w:val="Normalutanindragellerluft"/>
      </w:pPr>
      <w:r w:rsidRPr="002A3653">
        <w:rPr>
          <w:rFonts w:ascii="Times New Roman" w:hAnsi="Times New Roman"/>
        </w:rPr>
        <w:tab/>
      </w:r>
      <w:r w:rsidRPr="002A3653" w:rsidR="00113EB4">
        <w:rPr>
          <w:rFonts w:ascii="Times New Roman" w:hAnsi="Times New Roman"/>
        </w:rPr>
        <w:t xml:space="preserve">Det är av yttersta vikt att vi värnar om den småskaliga vattenkraften, vilket kan bli möjligt om en konkret dialog inleds. Fram till dess regeringen </w:t>
      </w:r>
      <w:r w:rsidRPr="002A3653" w:rsidR="00113EB4">
        <w:rPr>
          <w:rFonts w:ascii="Times New Roman" w:hAnsi="Times New Roman"/>
        </w:rPr>
        <w:lastRenderedPageBreak/>
        <w:t>tagit sitt ansvar och genomfört vad som avses i motionen bör ett moratorium utfärdas</w:t>
      </w:r>
      <w:r w:rsidRPr="002A3653" w:rsidR="00843CEF">
        <w:t>.</w:t>
      </w:r>
    </w:p>
    <w:sdt>
      <w:sdtPr>
        <w:rPr>
          <w:i/>
          <w:noProof/>
        </w:rPr>
        <w:alias w:val="CC_Underskrifter"/>
        <w:tag w:val="CC_Underskrifter"/>
        <w:id w:val="583496634"/>
        <w:lock w:val="sdtContentLocked"/>
        <w:placeholder>
          <w:docPart w:val="3E4798F17C384E2786AF674F04B368B9"/>
        </w:placeholder>
        <w15:appearance w15:val="hidden"/>
      </w:sdtPr>
      <w:sdtEndPr>
        <w:rPr>
          <w:noProof w:val="0"/>
        </w:rPr>
      </w:sdtEndPr>
      <w:sdtContent>
        <w:p w:rsidRPr="00113EB4" w:rsidR="00865E70" w:rsidP="001E7995" w:rsidRDefault="00536FC9" w14:paraId="35BEE086" w14:textId="59EA084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971A1C" w:rsidRDefault="00971A1C" w14:paraId="698F86E4" w14:textId="77777777"/>
    <w:sectPr w:rsidR="00971A1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182FA" w14:textId="77777777" w:rsidR="0028228A" w:rsidRDefault="0028228A" w:rsidP="000C1CAD">
      <w:pPr>
        <w:spacing w:line="240" w:lineRule="auto"/>
      </w:pPr>
      <w:r>
        <w:separator/>
      </w:r>
    </w:p>
  </w:endnote>
  <w:endnote w:type="continuationSeparator" w:id="0">
    <w:p w14:paraId="4B365178" w14:textId="77777777" w:rsidR="0028228A" w:rsidRDefault="002822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B784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36FC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F125D" w14:textId="77777777" w:rsidR="004F392F" w:rsidRDefault="004F392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201510051546</w:instrText>
    </w:r>
    <w:r>
      <w:fldChar w:fldCharType="end"/>
    </w:r>
    <w:r>
      <w:instrText xml:space="preserve"> &gt; </w:instrText>
    </w:r>
    <w:r>
      <w:fldChar w:fldCharType="begin"/>
    </w:r>
    <w:r>
      <w:instrText xml:space="preserve"> PRINTDATE \@ "yyyyMMddHHmm" </w:instrText>
    </w:r>
    <w:r>
      <w:fldChar w:fldCharType="separate"/>
    </w:r>
    <w:r>
      <w:rPr>
        <w:noProof/>
      </w:rPr>
      <w:instrText>201510051830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18:30</w:instrText>
    </w:r>
    <w:r>
      <w:fldChar w:fldCharType="end"/>
    </w:r>
    <w:r>
      <w:instrText xml:space="preserve"> </w:instrText>
    </w:r>
    <w:r>
      <w:fldChar w:fldCharType="separate"/>
    </w:r>
    <w:r>
      <w:rPr>
        <w:noProof/>
      </w:rPr>
      <w:t>2015-10-05 18:30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8C068" w14:textId="77777777" w:rsidR="0028228A" w:rsidRDefault="0028228A" w:rsidP="000C1CAD">
      <w:pPr>
        <w:spacing w:line="240" w:lineRule="auto"/>
      </w:pPr>
      <w:r>
        <w:separator/>
      </w:r>
    </w:p>
  </w:footnote>
  <w:footnote w:type="continuationSeparator" w:id="0">
    <w:p w14:paraId="06DC3903" w14:textId="77777777" w:rsidR="0028228A" w:rsidRDefault="0028228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DC771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36FC9" w14:paraId="1A6F174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:2655</w:t>
        </w:r>
      </w:sdtContent>
    </w:sdt>
  </w:p>
  <w:p w:rsidR="00A42228" w:rsidP="00283E0F" w:rsidRDefault="00536FC9" w14:paraId="32DBB251"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BA4178" w14:paraId="31548C84" w14:textId="4C19DED8">
        <w:pPr>
          <w:pStyle w:val="FSHRub2"/>
        </w:pPr>
        <w:r>
          <w:t xml:space="preserve">Småskalig vattenkraft </w:t>
        </w:r>
      </w:p>
    </w:sdtContent>
  </w:sdt>
  <w:sdt>
    <w:sdtPr>
      <w:alias w:val="CC_Boilerplate_3"/>
      <w:tag w:val="CC_Boilerplate_3"/>
      <w:id w:val="-1567486118"/>
      <w:lock w:val="sdtContentLocked"/>
      <w15:appearance w15:val="hidden"/>
      <w:text w:multiLine="1"/>
    </w:sdtPr>
    <w:sdtEndPr/>
    <w:sdtContent>
      <w:p w:rsidR="00A42228" w:rsidP="00283E0F" w:rsidRDefault="00A42228" w14:paraId="139F7B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3EB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3EB4"/>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7995"/>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28A"/>
    <w:rsid w:val="002826D2"/>
    <w:rsid w:val="00283E0F"/>
    <w:rsid w:val="00283EAE"/>
    <w:rsid w:val="00286E1F"/>
    <w:rsid w:val="002923F3"/>
    <w:rsid w:val="00293D90"/>
    <w:rsid w:val="00294728"/>
    <w:rsid w:val="002A2EA1"/>
    <w:rsid w:val="002A3653"/>
    <w:rsid w:val="002A3955"/>
    <w:rsid w:val="002A3C6C"/>
    <w:rsid w:val="002A7737"/>
    <w:rsid w:val="002B1545"/>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7925"/>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504D"/>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7398"/>
    <w:rsid w:val="004E1B8C"/>
    <w:rsid w:val="004E46C6"/>
    <w:rsid w:val="004E51DD"/>
    <w:rsid w:val="004E7C93"/>
    <w:rsid w:val="004F08B5"/>
    <w:rsid w:val="004F2C12"/>
    <w:rsid w:val="004F392F"/>
    <w:rsid w:val="004F7752"/>
    <w:rsid w:val="005004E1"/>
    <w:rsid w:val="005005E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6FC9"/>
    <w:rsid w:val="00537502"/>
    <w:rsid w:val="005376A1"/>
    <w:rsid w:val="00542806"/>
    <w:rsid w:val="005518E6"/>
    <w:rsid w:val="00552763"/>
    <w:rsid w:val="00552AFC"/>
    <w:rsid w:val="00553508"/>
    <w:rsid w:val="005552CE"/>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4D5E"/>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09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3C57"/>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01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4D9"/>
    <w:rsid w:val="00943898"/>
    <w:rsid w:val="00950317"/>
    <w:rsid w:val="00951B93"/>
    <w:rsid w:val="009527EA"/>
    <w:rsid w:val="009564E1"/>
    <w:rsid w:val="009573B3"/>
    <w:rsid w:val="00961460"/>
    <w:rsid w:val="00961DB8"/>
    <w:rsid w:val="009639BD"/>
    <w:rsid w:val="00967184"/>
    <w:rsid w:val="00970635"/>
    <w:rsid w:val="00971A1C"/>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1987"/>
    <w:rsid w:val="00A42228"/>
    <w:rsid w:val="00A42C26"/>
    <w:rsid w:val="00A4468A"/>
    <w:rsid w:val="00A446B2"/>
    <w:rsid w:val="00A45896"/>
    <w:rsid w:val="00A4763D"/>
    <w:rsid w:val="00A478E1"/>
    <w:rsid w:val="00A51B5D"/>
    <w:rsid w:val="00A565D7"/>
    <w:rsid w:val="00A5767D"/>
    <w:rsid w:val="00A61984"/>
    <w:rsid w:val="00A6692D"/>
    <w:rsid w:val="00A673F8"/>
    <w:rsid w:val="00A70366"/>
    <w:rsid w:val="00A727C0"/>
    <w:rsid w:val="00A72ADC"/>
    <w:rsid w:val="00A75715"/>
    <w:rsid w:val="00A7621E"/>
    <w:rsid w:val="00A82FBA"/>
    <w:rsid w:val="00A846D9"/>
    <w:rsid w:val="00A85CEC"/>
    <w:rsid w:val="00A864CE"/>
    <w:rsid w:val="00A8670F"/>
    <w:rsid w:val="00A87790"/>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293"/>
    <w:rsid w:val="00B87133"/>
    <w:rsid w:val="00B911CA"/>
    <w:rsid w:val="00BA09FB"/>
    <w:rsid w:val="00BA0C9A"/>
    <w:rsid w:val="00BA4178"/>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3F24"/>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554B"/>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D61"/>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7FA2"/>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2EBB"/>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A3BC6F"/>
  <w15:chartTrackingRefBased/>
  <w15:docId w15:val="{4E948ED7-99EA-4E76-B1D5-7FA40E41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2A3653"/>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822081">
      <w:bodyDiv w:val="1"/>
      <w:marLeft w:val="0"/>
      <w:marRight w:val="0"/>
      <w:marTop w:val="0"/>
      <w:marBottom w:val="0"/>
      <w:divBdr>
        <w:top w:val="none" w:sz="0" w:space="0" w:color="auto"/>
        <w:left w:val="none" w:sz="0" w:space="0" w:color="auto"/>
        <w:bottom w:val="none" w:sz="0" w:space="0" w:color="auto"/>
        <w:right w:val="none" w:sz="0" w:space="0" w:color="auto"/>
      </w:divBdr>
    </w:div>
    <w:div w:id="161671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16B25BB6164365B36625F68137B458"/>
        <w:category>
          <w:name w:val="Allmänt"/>
          <w:gallery w:val="placeholder"/>
        </w:category>
        <w:types>
          <w:type w:val="bbPlcHdr"/>
        </w:types>
        <w:behaviors>
          <w:behavior w:val="content"/>
        </w:behaviors>
        <w:guid w:val="{8F5A0841-8630-47D6-BF80-F39FCE98FA30}"/>
      </w:docPartPr>
      <w:docPartBody>
        <w:p w:rsidR="00C51913" w:rsidRDefault="00C51913">
          <w:pPr>
            <w:pStyle w:val="7B16B25BB6164365B36625F68137B458"/>
          </w:pPr>
          <w:r w:rsidRPr="009A726D">
            <w:rPr>
              <w:rStyle w:val="Platshllartext"/>
            </w:rPr>
            <w:t>Klicka här för att ange text.</w:t>
          </w:r>
        </w:p>
      </w:docPartBody>
    </w:docPart>
    <w:docPart>
      <w:docPartPr>
        <w:name w:val="3E4798F17C384E2786AF674F04B368B9"/>
        <w:category>
          <w:name w:val="Allmänt"/>
          <w:gallery w:val="placeholder"/>
        </w:category>
        <w:types>
          <w:type w:val="bbPlcHdr"/>
        </w:types>
        <w:behaviors>
          <w:behavior w:val="content"/>
        </w:behaviors>
        <w:guid w:val="{867F5B65-106C-4AE9-B107-D1B1948BE64F}"/>
      </w:docPartPr>
      <w:docPartBody>
        <w:p w:rsidR="00C51913" w:rsidRDefault="00C51913">
          <w:pPr>
            <w:pStyle w:val="3E4798F17C384E2786AF674F04B368B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13"/>
    <w:rsid w:val="006F79E2"/>
    <w:rsid w:val="00A33F88"/>
    <w:rsid w:val="00C51913"/>
    <w:rsid w:val="00DD3FB2"/>
    <w:rsid w:val="00DF1F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16B25BB6164365B36625F68137B458">
    <w:name w:val="7B16B25BB6164365B36625F68137B458"/>
  </w:style>
  <w:style w:type="paragraph" w:customStyle="1" w:styleId="D99DDFC3543D4638BB72E9134241C384">
    <w:name w:val="D99DDFC3543D4638BB72E9134241C384"/>
  </w:style>
  <w:style w:type="paragraph" w:customStyle="1" w:styleId="3E4798F17C384E2786AF674F04B368B9">
    <w:name w:val="3E4798F17C384E2786AF674F04B36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5771</RubrikLookup>
    <MotionGuid xmlns="00d11361-0b92-4bae-a181-288d6a55b763">6e62507e-9283-4965-898b-d917eac94fb1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0CE22-E618-449A-8EAE-3C08CF7F904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95071A2-BBF8-4649-A834-C98167853573}"/>
</file>

<file path=customXml/itemProps4.xml><?xml version="1.0" encoding="utf-8"?>
<ds:datastoreItem xmlns:ds="http://schemas.openxmlformats.org/officeDocument/2006/customXml" ds:itemID="{0BBE3D2C-9159-427B-BAAC-5D51B4F84F1D}"/>
</file>

<file path=customXml/itemProps5.xml><?xml version="1.0" encoding="utf-8"?>
<ds:datastoreItem xmlns:ds="http://schemas.openxmlformats.org/officeDocument/2006/customXml" ds:itemID="{18EF8555-EF72-43F6-AD06-B84870451968}"/>
</file>

<file path=docProps/app.xml><?xml version="1.0" encoding="utf-8"?>
<Properties xmlns="http://schemas.openxmlformats.org/officeDocument/2006/extended-properties" xmlns:vt="http://schemas.openxmlformats.org/officeDocument/2006/docPropsVTypes">
  <Template>GranskaMot</Template>
  <TotalTime>37</TotalTime>
  <Pages>3</Pages>
  <Words>845</Words>
  <Characters>4967</Characters>
  <Application>Microsoft Office Word</Application>
  <DocSecurity>0</DocSecurity>
  <Lines>84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201516M1156 Småskalig vattenkraft  ren energi</vt:lpstr>
      <vt:lpstr/>
    </vt:vector>
  </TitlesOfParts>
  <Company>Sveriges riksdag</Company>
  <LinksUpToDate>false</LinksUpToDate>
  <CharactersWithSpaces>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201516M1156 Småskalig vattenkraft  ren energi</dc:title>
  <dc:subject/>
  <dc:creator>Maryse Forsgren</dc:creator>
  <cp:keywords/>
  <dc:description/>
  <cp:lastModifiedBy>Kerstin Carlqvist</cp:lastModifiedBy>
  <cp:revision>12</cp:revision>
  <cp:lastPrinted>2015-10-05T16:30:00Z</cp:lastPrinted>
  <dcterms:created xsi:type="dcterms:W3CDTF">2015-10-05T13:46:00Z</dcterms:created>
  <dcterms:modified xsi:type="dcterms:W3CDTF">2016-06-07T14:17:00Z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*UE2AA4FBA565F*</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https://filur.riksdagen.se/drop/DropOffLibrary/UE2AA4FBA565F.docx</vt:lpwstr>
  </property>
  <property fmtid="{D5CDD505-2E9C-101B-9397-08002B2CF9AE}" pid="11" name="RevisionsOn">
    <vt:lpwstr>1</vt:lpwstr>
  </property>
</Properties>
</file>