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7BFB2F4C" w14:textId="77777777" w:rsidTr="00782EA9">
        <w:tc>
          <w:tcPr>
            <w:tcW w:w="9141" w:type="dxa"/>
          </w:tcPr>
          <w:p w14:paraId="3A3C65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39FEB890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6E525F48" w14:textId="77777777" w:rsidR="0096348C" w:rsidRPr="00477C9F" w:rsidRDefault="0096348C" w:rsidP="00477C9F">
      <w:pPr>
        <w:rPr>
          <w:sz w:val="22"/>
          <w:szCs w:val="22"/>
        </w:rPr>
      </w:pPr>
    </w:p>
    <w:p w14:paraId="691E43EA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440FEC48" w14:textId="77777777" w:rsidTr="00F86ACF">
        <w:trPr>
          <w:cantSplit/>
          <w:trHeight w:val="742"/>
        </w:trPr>
        <w:tc>
          <w:tcPr>
            <w:tcW w:w="1790" w:type="dxa"/>
          </w:tcPr>
          <w:p w14:paraId="7ABAF7C1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71BF8EBD" w14:textId="5C6912D5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203A46">
              <w:rPr>
                <w:b/>
                <w:sz w:val="22"/>
                <w:szCs w:val="22"/>
              </w:rPr>
              <w:t>26</w:t>
            </w:r>
          </w:p>
          <w:p w14:paraId="5CD3CA97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7B9EC540" w14:textId="77777777" w:rsidTr="00F86ACF">
        <w:tc>
          <w:tcPr>
            <w:tcW w:w="1790" w:type="dxa"/>
          </w:tcPr>
          <w:p w14:paraId="31E84F70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383C47E4" w14:textId="31A74341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860F69">
              <w:rPr>
                <w:sz w:val="22"/>
                <w:szCs w:val="22"/>
              </w:rPr>
              <w:t>3</w:t>
            </w:r>
            <w:r w:rsidR="00D52626" w:rsidRPr="00477C9F">
              <w:rPr>
                <w:sz w:val="22"/>
                <w:szCs w:val="22"/>
              </w:rPr>
              <w:t>-</w:t>
            </w:r>
            <w:r w:rsidR="00496DDC">
              <w:rPr>
                <w:sz w:val="22"/>
                <w:szCs w:val="22"/>
              </w:rPr>
              <w:t>0</w:t>
            </w:r>
            <w:r w:rsidR="00BE1064">
              <w:rPr>
                <w:sz w:val="22"/>
                <w:szCs w:val="22"/>
              </w:rPr>
              <w:t>2</w:t>
            </w:r>
            <w:r w:rsidR="009B3631">
              <w:rPr>
                <w:sz w:val="22"/>
                <w:szCs w:val="22"/>
              </w:rPr>
              <w:t>-</w:t>
            </w:r>
            <w:r w:rsidR="00203A46">
              <w:rPr>
                <w:sz w:val="22"/>
                <w:szCs w:val="22"/>
              </w:rPr>
              <w:t>09</w:t>
            </w:r>
          </w:p>
        </w:tc>
      </w:tr>
      <w:tr w:rsidR="0096348C" w:rsidRPr="00477C9F" w14:paraId="360935A1" w14:textId="77777777" w:rsidTr="00F86ACF">
        <w:tc>
          <w:tcPr>
            <w:tcW w:w="1790" w:type="dxa"/>
          </w:tcPr>
          <w:p w14:paraId="150216C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0C305A69" w14:textId="299069DD" w:rsidR="00BD53C1" w:rsidRPr="00477C9F" w:rsidRDefault="00496DDC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B3631">
              <w:rPr>
                <w:sz w:val="22"/>
                <w:szCs w:val="22"/>
              </w:rPr>
              <w:t>.</w:t>
            </w:r>
            <w:r w:rsidR="00CF4ED5">
              <w:rPr>
                <w:sz w:val="22"/>
                <w:szCs w:val="22"/>
              </w:rPr>
              <w:t>00–</w:t>
            </w:r>
            <w:r w:rsidR="0024485E">
              <w:rPr>
                <w:sz w:val="22"/>
                <w:szCs w:val="22"/>
              </w:rPr>
              <w:t>9.</w:t>
            </w:r>
            <w:r w:rsidR="007F0162">
              <w:rPr>
                <w:sz w:val="22"/>
                <w:szCs w:val="22"/>
              </w:rPr>
              <w:t>14</w:t>
            </w:r>
          </w:p>
        </w:tc>
      </w:tr>
      <w:tr w:rsidR="0096348C" w:rsidRPr="00477C9F" w14:paraId="2143C1D9" w14:textId="77777777" w:rsidTr="00F86ACF">
        <w:tc>
          <w:tcPr>
            <w:tcW w:w="1790" w:type="dxa"/>
          </w:tcPr>
          <w:p w14:paraId="1A5B1FE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34E3C68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3F705A07" w14:textId="77777777" w:rsidR="0096348C" w:rsidRPr="00477C9F" w:rsidRDefault="0096348C" w:rsidP="00477C9F">
      <w:pPr>
        <w:rPr>
          <w:sz w:val="22"/>
          <w:szCs w:val="22"/>
        </w:rPr>
      </w:pPr>
    </w:p>
    <w:p w14:paraId="543AA139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6847EA03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"/>
        <w:gridCol w:w="6801"/>
        <w:gridCol w:w="7"/>
      </w:tblGrid>
      <w:tr w:rsidR="00F84080" w:rsidRPr="0069143B" w14:paraId="4247EA22" w14:textId="77777777" w:rsidTr="00A06C23">
        <w:tc>
          <w:tcPr>
            <w:tcW w:w="541" w:type="dxa"/>
          </w:tcPr>
          <w:p w14:paraId="29E95AEB" w14:textId="28519EDC" w:rsidR="00F84080" w:rsidRPr="0069143B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69143B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A06C23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808" w:type="dxa"/>
            <w:gridSpan w:val="2"/>
          </w:tcPr>
          <w:p w14:paraId="5A32F7A0" w14:textId="77777777" w:rsidR="00B75AE2" w:rsidRPr="0069143B" w:rsidRDefault="00B75AE2" w:rsidP="00B75AE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7052ABCF" w14:textId="77777777" w:rsidR="00B75AE2" w:rsidRPr="0069143B" w:rsidRDefault="00B75AE2" w:rsidP="00B75AE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E96199D" w14:textId="785BD296" w:rsidR="00B75AE2" w:rsidRDefault="00B75AE2" w:rsidP="00B75AE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justerande protokoll 2022/23:</w:t>
            </w:r>
            <w:r w:rsidR="0092188A">
              <w:rPr>
                <w:snapToGrid w:val="0"/>
                <w:sz w:val="22"/>
                <w:szCs w:val="22"/>
              </w:rPr>
              <w:t>24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7FD8FBFC" w14:textId="77777777" w:rsidR="007864F6" w:rsidRPr="0069143B" w:rsidRDefault="007864F6" w:rsidP="00BE106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8273F4" w:rsidRPr="0069143B" w14:paraId="6D7BFE03" w14:textId="77777777" w:rsidTr="00A06C23">
        <w:tc>
          <w:tcPr>
            <w:tcW w:w="541" w:type="dxa"/>
          </w:tcPr>
          <w:p w14:paraId="5BEDF04B" w14:textId="00B36E1D" w:rsidR="008273F4" w:rsidRPr="0069143B" w:rsidRDefault="009D0FD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§</w:t>
            </w:r>
            <w:r w:rsidR="00242FFD" w:rsidRPr="0069143B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3E7A38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808" w:type="dxa"/>
            <w:gridSpan w:val="2"/>
          </w:tcPr>
          <w:p w14:paraId="4CA5DB9C" w14:textId="77777777" w:rsidR="00B75AE2" w:rsidRPr="000F3496" w:rsidRDefault="00B75AE2" w:rsidP="00B75AE2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0F3496">
              <w:rPr>
                <w:b/>
                <w:bCs/>
                <w:snapToGrid w:val="0"/>
                <w:sz w:val="22"/>
                <w:szCs w:val="22"/>
              </w:rPr>
              <w:t>Extra suppleanter</w:t>
            </w:r>
          </w:p>
          <w:p w14:paraId="11E6D5F4" w14:textId="77777777" w:rsidR="00B75AE2" w:rsidRPr="000F3496" w:rsidRDefault="00B75AE2" w:rsidP="00B75AE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EFE2EE7" w14:textId="6ED83E57" w:rsidR="00B75AE2" w:rsidRPr="00F95D64" w:rsidRDefault="00B75AE2" w:rsidP="00F95D6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F3496">
              <w:rPr>
                <w:snapToGrid w:val="0"/>
                <w:sz w:val="22"/>
                <w:szCs w:val="22"/>
              </w:rPr>
              <w:t xml:space="preserve">Kanslichefen anmälde att antalet suppleanter i utskottet har </w:t>
            </w:r>
            <w:r w:rsidRPr="00F95D64">
              <w:rPr>
                <w:snapToGrid w:val="0"/>
                <w:sz w:val="22"/>
                <w:szCs w:val="22"/>
              </w:rPr>
              <w:t xml:space="preserve">utökats från 26 till 28 och att </w:t>
            </w:r>
            <w:r w:rsidR="001C56AD" w:rsidRPr="00F95D64">
              <w:rPr>
                <w:snapToGrid w:val="0"/>
                <w:sz w:val="22"/>
                <w:szCs w:val="22"/>
              </w:rPr>
              <w:t>Patrik Björck (S) och Linda W Snecker (V)</w:t>
            </w:r>
            <w:r w:rsidR="001C56AD">
              <w:rPr>
                <w:snapToGrid w:val="0"/>
                <w:sz w:val="22"/>
                <w:szCs w:val="22"/>
              </w:rPr>
              <w:t xml:space="preserve"> </w:t>
            </w:r>
            <w:r w:rsidRPr="00F95D64">
              <w:rPr>
                <w:snapToGrid w:val="0"/>
                <w:sz w:val="22"/>
                <w:szCs w:val="22"/>
              </w:rPr>
              <w:t xml:space="preserve">valts till extra suppleanter </w:t>
            </w:r>
            <w:r w:rsidR="001C56AD" w:rsidRPr="00C62A47">
              <w:rPr>
                <w:snapToGrid w:val="0"/>
                <w:sz w:val="22"/>
                <w:szCs w:val="22"/>
              </w:rPr>
              <w:t>i konstitutionsutskottet</w:t>
            </w:r>
            <w:r w:rsidR="001C56AD">
              <w:rPr>
                <w:snapToGrid w:val="0"/>
                <w:sz w:val="22"/>
                <w:szCs w:val="22"/>
              </w:rPr>
              <w:t xml:space="preserve"> </w:t>
            </w:r>
            <w:r w:rsidRPr="00F95D64">
              <w:rPr>
                <w:snapToGrid w:val="0"/>
                <w:sz w:val="22"/>
                <w:szCs w:val="22"/>
              </w:rPr>
              <w:t>fr.o.m. 8 februari 2023</w:t>
            </w:r>
            <w:r w:rsidR="001C56AD">
              <w:rPr>
                <w:snapToGrid w:val="0"/>
                <w:sz w:val="22"/>
                <w:szCs w:val="22"/>
              </w:rPr>
              <w:t>.</w:t>
            </w:r>
          </w:p>
          <w:p w14:paraId="7032F208" w14:textId="7C802358" w:rsidR="001C56AD" w:rsidRPr="0069143B" w:rsidRDefault="001C56AD" w:rsidP="001C56A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F84080" w:rsidRPr="0069143B" w14:paraId="693711B2" w14:textId="77777777" w:rsidTr="00A06C23">
        <w:tc>
          <w:tcPr>
            <w:tcW w:w="541" w:type="dxa"/>
          </w:tcPr>
          <w:p w14:paraId="48CCA284" w14:textId="7E93F139" w:rsidR="00F84080" w:rsidRPr="0069143B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3E7A38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808" w:type="dxa"/>
            <w:gridSpan w:val="2"/>
          </w:tcPr>
          <w:p w14:paraId="7690CE1C" w14:textId="77777777" w:rsidR="00B75AE2" w:rsidRDefault="00B75AE2" w:rsidP="00B75AE2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Hänvisning av ärende</w:t>
            </w:r>
          </w:p>
          <w:p w14:paraId="2C3FFF3C" w14:textId="77777777" w:rsidR="00B75AE2" w:rsidRDefault="00B75AE2" w:rsidP="00B75AE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EE6BCA9" w14:textId="7F2DEDCE" w:rsidR="00B75AE2" w:rsidRPr="00B75AE2" w:rsidRDefault="00B75AE2" w:rsidP="00B75AE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B771E4">
              <w:rPr>
                <w:snapToGrid w:val="0"/>
                <w:sz w:val="22"/>
                <w:szCs w:val="22"/>
              </w:rPr>
              <w:t>Kanslichefen anmälde att till konstitutionsutskottet har hänvisats</w:t>
            </w:r>
            <w:r>
              <w:rPr>
                <w:snapToGrid w:val="0"/>
                <w:sz w:val="22"/>
                <w:szCs w:val="22"/>
              </w:rPr>
              <w:t xml:space="preserve"> r</w:t>
            </w:r>
            <w:r w:rsidRPr="00B75AE2">
              <w:rPr>
                <w:snapToGrid w:val="0"/>
                <w:sz w:val="22"/>
                <w:szCs w:val="22"/>
              </w:rPr>
              <w:t>edogörelse 2022/23:RAR1 Verksamhetsredogörelse för Riksdagens</w:t>
            </w:r>
          </w:p>
          <w:p w14:paraId="2E2F6C67" w14:textId="14E06E12" w:rsidR="00B75AE2" w:rsidRDefault="00B75AE2" w:rsidP="00B75AE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B75AE2">
              <w:rPr>
                <w:snapToGrid w:val="0"/>
                <w:sz w:val="22"/>
                <w:szCs w:val="22"/>
              </w:rPr>
              <w:t>arvodesnämnd 2022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73679E76" w14:textId="688E7802" w:rsidR="000F3496" w:rsidRPr="000F3496" w:rsidRDefault="000F3496" w:rsidP="000F3496">
            <w:pPr>
              <w:rPr>
                <w:bCs/>
                <w:snapToGrid w:val="0"/>
                <w:sz w:val="22"/>
                <w:szCs w:val="22"/>
              </w:rPr>
            </w:pPr>
          </w:p>
        </w:tc>
      </w:tr>
      <w:tr w:rsidR="00832F84" w:rsidRPr="0069143B" w14:paraId="5030F4C2" w14:textId="77777777" w:rsidTr="00A06C23">
        <w:tc>
          <w:tcPr>
            <w:tcW w:w="541" w:type="dxa"/>
          </w:tcPr>
          <w:p w14:paraId="1CE50B2C" w14:textId="2650ECA8" w:rsidR="00832F84" w:rsidRPr="0069143B" w:rsidRDefault="001F05C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F95D64">
              <w:rPr>
                <w:b/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6808" w:type="dxa"/>
            <w:gridSpan w:val="2"/>
          </w:tcPr>
          <w:p w14:paraId="726FBBA2" w14:textId="77777777" w:rsidR="00832F84" w:rsidRDefault="0024485E" w:rsidP="00B75AE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Seminarium</w:t>
            </w:r>
          </w:p>
          <w:p w14:paraId="5CE97D73" w14:textId="77777777" w:rsidR="0024485E" w:rsidRDefault="0024485E" w:rsidP="00B75AE2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68FD8CE7" w14:textId="15D3A963" w:rsidR="0024485E" w:rsidRDefault="00F256AF" w:rsidP="00B75AE2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F256AF">
              <w:rPr>
                <w:bCs/>
                <w:snapToGrid w:val="0"/>
                <w:sz w:val="22"/>
                <w:szCs w:val="22"/>
              </w:rPr>
              <w:t xml:space="preserve">Kanslichefen </w:t>
            </w:r>
            <w:r w:rsidR="00F95D64">
              <w:rPr>
                <w:bCs/>
                <w:snapToGrid w:val="0"/>
                <w:sz w:val="22"/>
                <w:szCs w:val="22"/>
              </w:rPr>
              <w:t>informerade om</w:t>
            </w:r>
            <w:r w:rsidRPr="00F256AF">
              <w:rPr>
                <w:bCs/>
                <w:snapToGrid w:val="0"/>
                <w:sz w:val="22"/>
                <w:szCs w:val="22"/>
              </w:rPr>
              <w:t xml:space="preserve"> </w:t>
            </w:r>
            <w:r>
              <w:rPr>
                <w:bCs/>
                <w:snapToGrid w:val="0"/>
                <w:sz w:val="22"/>
                <w:szCs w:val="22"/>
              </w:rPr>
              <w:t>e</w:t>
            </w:r>
            <w:r w:rsidR="00F95D64">
              <w:rPr>
                <w:bCs/>
                <w:snapToGrid w:val="0"/>
                <w:sz w:val="22"/>
                <w:szCs w:val="22"/>
              </w:rPr>
              <w:t xml:space="preserve">tt </w:t>
            </w:r>
            <w:r>
              <w:rPr>
                <w:bCs/>
                <w:snapToGrid w:val="0"/>
                <w:sz w:val="22"/>
                <w:szCs w:val="22"/>
              </w:rPr>
              <w:t xml:space="preserve">seminarium den </w:t>
            </w:r>
            <w:r w:rsidR="0024485E">
              <w:rPr>
                <w:bCs/>
                <w:snapToGrid w:val="0"/>
                <w:sz w:val="22"/>
                <w:szCs w:val="22"/>
              </w:rPr>
              <w:t>22 februari 2023</w:t>
            </w:r>
            <w:r w:rsidR="001740BE">
              <w:rPr>
                <w:bCs/>
                <w:snapToGrid w:val="0"/>
                <w:sz w:val="22"/>
                <w:szCs w:val="22"/>
              </w:rPr>
              <w:t xml:space="preserve"> m</w:t>
            </w:r>
            <w:r w:rsidR="00F95D64">
              <w:rPr>
                <w:bCs/>
                <w:snapToGrid w:val="0"/>
                <w:sz w:val="22"/>
                <w:szCs w:val="22"/>
              </w:rPr>
              <w:t xml:space="preserve">ed vinnarna av </w:t>
            </w:r>
            <w:r w:rsidR="001740BE">
              <w:rPr>
                <w:bCs/>
                <w:snapToGrid w:val="0"/>
                <w:sz w:val="22"/>
                <w:szCs w:val="22"/>
              </w:rPr>
              <w:t>riksdagens uppsatstävling 2022</w:t>
            </w:r>
            <w:r>
              <w:rPr>
                <w:bCs/>
                <w:snapToGrid w:val="0"/>
                <w:sz w:val="22"/>
                <w:szCs w:val="22"/>
              </w:rPr>
              <w:t>.</w:t>
            </w:r>
          </w:p>
          <w:p w14:paraId="19EA64FD" w14:textId="39255A14" w:rsidR="0024485E" w:rsidRPr="0024485E" w:rsidRDefault="0024485E" w:rsidP="00B75AE2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0C1D10" w:rsidRPr="0069143B" w14:paraId="777DDBF6" w14:textId="77777777" w:rsidTr="00A06C23">
        <w:tc>
          <w:tcPr>
            <w:tcW w:w="541" w:type="dxa"/>
          </w:tcPr>
          <w:p w14:paraId="07E13B1D" w14:textId="75BD0938" w:rsidR="000C1D10" w:rsidRDefault="000C1D10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F95D64">
              <w:rPr>
                <w:b/>
                <w:snapToGrid w:val="0"/>
                <w:sz w:val="22"/>
                <w:szCs w:val="22"/>
              </w:rPr>
              <w:t xml:space="preserve"> 5</w:t>
            </w:r>
          </w:p>
        </w:tc>
        <w:tc>
          <w:tcPr>
            <w:tcW w:w="6808" w:type="dxa"/>
            <w:gridSpan w:val="2"/>
          </w:tcPr>
          <w:p w14:paraId="1D4B218F" w14:textId="77777777" w:rsidR="000C1D10" w:rsidRDefault="0024485E" w:rsidP="00B75AE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Seminarium</w:t>
            </w:r>
          </w:p>
          <w:p w14:paraId="1EA6230E" w14:textId="62135960" w:rsidR="0024485E" w:rsidRDefault="0024485E" w:rsidP="00B75AE2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0103458D" w14:textId="1868B05A" w:rsidR="0024485E" w:rsidRDefault="00F256AF" w:rsidP="00F256AF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F256AF">
              <w:rPr>
                <w:bCs/>
                <w:snapToGrid w:val="0"/>
                <w:sz w:val="22"/>
                <w:szCs w:val="22"/>
              </w:rPr>
              <w:t xml:space="preserve">Kanslichefen </w:t>
            </w:r>
            <w:r w:rsidR="00F95D64" w:rsidRPr="00F95D64">
              <w:rPr>
                <w:bCs/>
                <w:snapToGrid w:val="0"/>
                <w:sz w:val="22"/>
                <w:szCs w:val="22"/>
              </w:rPr>
              <w:t xml:space="preserve">informerade om ett </w:t>
            </w:r>
            <w:r w:rsidRPr="00F256AF">
              <w:rPr>
                <w:bCs/>
                <w:snapToGrid w:val="0"/>
                <w:sz w:val="22"/>
                <w:szCs w:val="22"/>
              </w:rPr>
              <w:t xml:space="preserve">seminarium </w:t>
            </w:r>
            <w:r w:rsidR="001740BE">
              <w:rPr>
                <w:bCs/>
                <w:snapToGrid w:val="0"/>
                <w:sz w:val="22"/>
                <w:szCs w:val="22"/>
              </w:rPr>
              <w:t xml:space="preserve">den 15 mars 2023 </w:t>
            </w:r>
            <w:r>
              <w:rPr>
                <w:bCs/>
                <w:snapToGrid w:val="0"/>
                <w:sz w:val="22"/>
                <w:szCs w:val="22"/>
              </w:rPr>
              <w:t xml:space="preserve">om </w:t>
            </w:r>
            <w:r w:rsidR="00F95D64">
              <w:rPr>
                <w:bCs/>
                <w:snapToGrid w:val="0"/>
                <w:sz w:val="22"/>
                <w:szCs w:val="22"/>
              </w:rPr>
              <w:t>G</w:t>
            </w:r>
            <w:r>
              <w:rPr>
                <w:bCs/>
                <w:snapToGrid w:val="0"/>
                <w:sz w:val="22"/>
                <w:szCs w:val="22"/>
              </w:rPr>
              <w:t>rundlags</w:t>
            </w:r>
            <w:r w:rsidR="00F95D64">
              <w:rPr>
                <w:bCs/>
                <w:snapToGrid w:val="0"/>
                <w:sz w:val="22"/>
                <w:szCs w:val="22"/>
              </w:rPr>
              <w:t>utredni</w:t>
            </w:r>
            <w:r>
              <w:rPr>
                <w:bCs/>
                <w:snapToGrid w:val="0"/>
                <w:sz w:val="22"/>
                <w:szCs w:val="22"/>
              </w:rPr>
              <w:t>ng</w:t>
            </w:r>
            <w:r w:rsidR="001740BE">
              <w:rPr>
                <w:bCs/>
                <w:snapToGrid w:val="0"/>
                <w:sz w:val="22"/>
                <w:szCs w:val="22"/>
              </w:rPr>
              <w:t>e</w:t>
            </w:r>
            <w:r>
              <w:rPr>
                <w:bCs/>
                <w:snapToGrid w:val="0"/>
                <w:sz w:val="22"/>
                <w:szCs w:val="22"/>
              </w:rPr>
              <w:t>n</w:t>
            </w:r>
            <w:r w:rsidR="00F95D64">
              <w:rPr>
                <w:bCs/>
                <w:snapToGrid w:val="0"/>
                <w:sz w:val="22"/>
                <w:szCs w:val="22"/>
              </w:rPr>
              <w:t>s arbete 2004–2008</w:t>
            </w:r>
            <w:r>
              <w:rPr>
                <w:bCs/>
                <w:snapToGrid w:val="0"/>
                <w:sz w:val="22"/>
                <w:szCs w:val="22"/>
              </w:rPr>
              <w:t>.</w:t>
            </w:r>
          </w:p>
          <w:p w14:paraId="66A588CC" w14:textId="4941EBE3" w:rsidR="00F256AF" w:rsidRPr="0024485E" w:rsidRDefault="00F256AF" w:rsidP="00F256AF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AC1A02" w:rsidRPr="0069143B" w14:paraId="4D5CCAF6" w14:textId="77777777" w:rsidTr="00A06C23">
        <w:tc>
          <w:tcPr>
            <w:tcW w:w="541" w:type="dxa"/>
          </w:tcPr>
          <w:p w14:paraId="07EB7D49" w14:textId="43D979E0" w:rsidR="00AC1A02" w:rsidRDefault="00AC1A02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F95D64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808" w:type="dxa"/>
            <w:gridSpan w:val="2"/>
          </w:tcPr>
          <w:p w14:paraId="50E96261" w14:textId="77777777" w:rsidR="00AC1A02" w:rsidRPr="00AC1A02" w:rsidRDefault="00AC1A02" w:rsidP="00AC1A0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AC1A02">
              <w:rPr>
                <w:b/>
                <w:snapToGrid w:val="0"/>
                <w:sz w:val="22"/>
                <w:szCs w:val="22"/>
              </w:rPr>
              <w:t>EU-bevakning</w:t>
            </w:r>
          </w:p>
          <w:p w14:paraId="24701668" w14:textId="77777777" w:rsidR="00AC1A02" w:rsidRPr="00AC1A02" w:rsidRDefault="00AC1A02" w:rsidP="00AC1A02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6C52B199" w14:textId="77777777" w:rsidR="00AC1A02" w:rsidRPr="00AC1A02" w:rsidRDefault="00AC1A02" w:rsidP="00AC1A02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AC1A02">
              <w:rPr>
                <w:bCs/>
                <w:snapToGrid w:val="0"/>
                <w:sz w:val="22"/>
                <w:szCs w:val="22"/>
              </w:rPr>
              <w:t>Förteckning över inkomna EU-handlingar anmäldes.</w:t>
            </w:r>
          </w:p>
          <w:p w14:paraId="70321BAE" w14:textId="6E7DD49E" w:rsidR="00AC1A02" w:rsidRPr="00AC1A02" w:rsidRDefault="00AC1A02" w:rsidP="00AC1A02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832F84" w:rsidRPr="0069143B" w14:paraId="0FE553F8" w14:textId="77777777" w:rsidTr="00A06C23">
        <w:tc>
          <w:tcPr>
            <w:tcW w:w="541" w:type="dxa"/>
          </w:tcPr>
          <w:p w14:paraId="55AF7E53" w14:textId="79F46F22" w:rsidR="00832F84" w:rsidRPr="0069143B" w:rsidRDefault="00A3526C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F95D64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6808" w:type="dxa"/>
            <w:gridSpan w:val="2"/>
          </w:tcPr>
          <w:p w14:paraId="2A05A73C" w14:textId="76BA22D1" w:rsidR="00B75AE2" w:rsidRPr="0093557F" w:rsidRDefault="00B75AE2" w:rsidP="00B75AE2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napToGrid w:val="0"/>
                <w:sz w:val="22"/>
                <w:szCs w:val="22"/>
              </w:rPr>
            </w:pPr>
            <w:r w:rsidRPr="0093557F">
              <w:rPr>
                <w:b/>
                <w:snapToGrid w:val="0"/>
                <w:sz w:val="22"/>
                <w:szCs w:val="22"/>
              </w:rPr>
              <w:t>Information</w:t>
            </w:r>
            <w:r w:rsidR="00AC7A43">
              <w:rPr>
                <w:b/>
                <w:snapToGrid w:val="0"/>
                <w:sz w:val="22"/>
                <w:szCs w:val="22"/>
              </w:rPr>
              <w:t xml:space="preserve"> från regeringen</w:t>
            </w:r>
          </w:p>
          <w:p w14:paraId="35ED7620" w14:textId="77777777" w:rsidR="00B75AE2" w:rsidRDefault="00B75AE2" w:rsidP="00B75AE2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napToGrid w:val="0"/>
                <w:sz w:val="22"/>
                <w:szCs w:val="22"/>
              </w:rPr>
            </w:pPr>
          </w:p>
          <w:p w14:paraId="62BD956F" w14:textId="0E243E78" w:rsidR="00B61821" w:rsidRDefault="00B75AE2" w:rsidP="00B61821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Utskottet beslutade att bjuda in företrädare för </w:t>
            </w:r>
            <w:r w:rsidR="00AC1A02">
              <w:rPr>
                <w:snapToGrid w:val="0"/>
                <w:sz w:val="22"/>
                <w:szCs w:val="22"/>
              </w:rPr>
              <w:t>Kultur</w:t>
            </w:r>
            <w:r>
              <w:rPr>
                <w:snapToGrid w:val="0"/>
                <w:sz w:val="22"/>
                <w:szCs w:val="22"/>
              </w:rPr>
              <w:t xml:space="preserve">departementet till sammanträdet den </w:t>
            </w:r>
            <w:r w:rsidR="00AC1A02">
              <w:rPr>
                <w:snapToGrid w:val="0"/>
                <w:sz w:val="22"/>
                <w:szCs w:val="22"/>
              </w:rPr>
              <w:t>16</w:t>
            </w:r>
            <w:r>
              <w:rPr>
                <w:snapToGrid w:val="0"/>
                <w:sz w:val="22"/>
                <w:szCs w:val="22"/>
              </w:rPr>
              <w:t xml:space="preserve"> mars 2023</w:t>
            </w:r>
            <w:r w:rsidR="00101BB3">
              <w:rPr>
                <w:snapToGrid w:val="0"/>
                <w:sz w:val="22"/>
                <w:szCs w:val="22"/>
              </w:rPr>
              <w:t xml:space="preserve"> för </w:t>
            </w:r>
            <w:r w:rsidR="00101BB3" w:rsidRPr="00101BB3">
              <w:rPr>
                <w:snapToGrid w:val="0"/>
                <w:sz w:val="22"/>
                <w:szCs w:val="22"/>
              </w:rPr>
              <w:t xml:space="preserve">att informera om </w:t>
            </w:r>
            <w:r w:rsidR="00B61821" w:rsidRPr="00B61821">
              <w:rPr>
                <w:bCs/>
                <w:snapToGrid w:val="0"/>
                <w:sz w:val="22"/>
                <w:szCs w:val="22"/>
              </w:rPr>
              <w:t>aktuella</w:t>
            </w:r>
            <w:r w:rsidR="00101BB3">
              <w:rPr>
                <w:bCs/>
                <w:snapToGrid w:val="0"/>
                <w:sz w:val="22"/>
                <w:szCs w:val="22"/>
              </w:rPr>
              <w:t xml:space="preserve"> </w:t>
            </w:r>
            <w:r w:rsidR="00B61821" w:rsidRPr="00B61821">
              <w:rPr>
                <w:bCs/>
                <w:snapToGrid w:val="0"/>
                <w:sz w:val="22"/>
                <w:szCs w:val="22"/>
              </w:rPr>
              <w:t>EU-frågor och det svenska ordförandeskapet.</w:t>
            </w:r>
          </w:p>
          <w:p w14:paraId="488E2319" w14:textId="3A04BC6E" w:rsidR="00B61821" w:rsidRPr="0069143B" w:rsidRDefault="00B61821" w:rsidP="00B61821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napToGrid w:val="0"/>
                <w:sz w:val="22"/>
                <w:szCs w:val="22"/>
              </w:rPr>
            </w:pPr>
          </w:p>
        </w:tc>
      </w:tr>
      <w:tr w:rsidR="00A924B6" w:rsidRPr="0069143B" w14:paraId="5C6868BE" w14:textId="77777777" w:rsidTr="00A06C23">
        <w:tc>
          <w:tcPr>
            <w:tcW w:w="541" w:type="dxa"/>
          </w:tcPr>
          <w:p w14:paraId="16BB101D" w14:textId="067439F3" w:rsidR="00A924B6" w:rsidRDefault="00510CB7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br w:type="page"/>
            </w:r>
            <w:r w:rsidR="00A924B6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F95D64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6808" w:type="dxa"/>
            <w:gridSpan w:val="2"/>
          </w:tcPr>
          <w:p w14:paraId="5C6F3B32" w14:textId="76EF7A1C" w:rsidR="0040457A" w:rsidRPr="0040457A" w:rsidRDefault="0040457A" w:rsidP="0040457A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napToGrid w:val="0"/>
                <w:sz w:val="22"/>
                <w:szCs w:val="22"/>
              </w:rPr>
            </w:pPr>
            <w:r w:rsidRPr="0040457A">
              <w:rPr>
                <w:b/>
                <w:snapToGrid w:val="0"/>
                <w:sz w:val="22"/>
                <w:szCs w:val="22"/>
              </w:rPr>
              <w:t>Offentlig förvaltning (KU24)</w:t>
            </w:r>
          </w:p>
          <w:p w14:paraId="30F0BEDE" w14:textId="77777777" w:rsidR="0040457A" w:rsidRPr="0040457A" w:rsidRDefault="0040457A" w:rsidP="0040457A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napToGrid w:val="0"/>
                <w:sz w:val="22"/>
                <w:szCs w:val="22"/>
              </w:rPr>
            </w:pPr>
          </w:p>
          <w:p w14:paraId="093DF13D" w14:textId="15E05F3A" w:rsidR="0040457A" w:rsidRDefault="0040457A" w:rsidP="0040457A">
            <w:pPr>
              <w:widowControl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7063E1">
              <w:rPr>
                <w:sz w:val="22"/>
                <w:szCs w:val="22"/>
              </w:rPr>
              <w:t>tskottet besluta</w:t>
            </w:r>
            <w:r>
              <w:rPr>
                <w:sz w:val="22"/>
                <w:szCs w:val="22"/>
              </w:rPr>
              <w:t>de</w:t>
            </w:r>
            <w:r w:rsidRPr="007063E1">
              <w:rPr>
                <w:sz w:val="22"/>
                <w:szCs w:val="22"/>
              </w:rPr>
              <w:t xml:space="preserve"> att ge </w:t>
            </w:r>
            <w:r w:rsidRPr="0040457A">
              <w:rPr>
                <w:sz w:val="22"/>
                <w:szCs w:val="22"/>
              </w:rPr>
              <w:t xml:space="preserve">utrikesutskottet </w:t>
            </w:r>
            <w:r w:rsidRPr="007063E1">
              <w:rPr>
                <w:sz w:val="22"/>
                <w:szCs w:val="22"/>
              </w:rPr>
              <w:t xml:space="preserve">tillfälle att senast den </w:t>
            </w:r>
            <w:r w:rsidR="00AC1A02">
              <w:rPr>
                <w:sz w:val="22"/>
                <w:szCs w:val="22"/>
              </w:rPr>
              <w:t>23</w:t>
            </w:r>
            <w:r w:rsidRPr="007063E1">
              <w:rPr>
                <w:sz w:val="22"/>
                <w:szCs w:val="22"/>
              </w:rPr>
              <w:t xml:space="preserve"> </w:t>
            </w:r>
            <w:r w:rsidR="009819A4">
              <w:rPr>
                <w:sz w:val="22"/>
                <w:szCs w:val="22"/>
              </w:rPr>
              <w:t>mars</w:t>
            </w:r>
            <w:r w:rsidRPr="007063E1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7063E1">
              <w:rPr>
                <w:sz w:val="22"/>
                <w:szCs w:val="22"/>
              </w:rPr>
              <w:t xml:space="preserve"> yttra sig över </w:t>
            </w:r>
            <w:r w:rsidRPr="00424D0F">
              <w:rPr>
                <w:sz w:val="22"/>
                <w:szCs w:val="22"/>
              </w:rPr>
              <w:t>motion</w:t>
            </w:r>
            <w:r w:rsidR="00155762" w:rsidRPr="00424D0F">
              <w:rPr>
                <w:sz w:val="22"/>
                <w:szCs w:val="22"/>
              </w:rPr>
              <w:t>erna</w:t>
            </w:r>
            <w:r w:rsidR="00AC1A02">
              <w:rPr>
                <w:sz w:val="22"/>
                <w:szCs w:val="22"/>
              </w:rPr>
              <w:t xml:space="preserve"> 2022/23:1265 av </w:t>
            </w:r>
            <w:r w:rsidR="004965F4">
              <w:rPr>
                <w:sz w:val="22"/>
                <w:szCs w:val="22"/>
              </w:rPr>
              <w:t>Markus Wiechel och Alexander Christiansson (båda SD)</w:t>
            </w:r>
            <w:r w:rsidR="00AC1A02">
              <w:rPr>
                <w:sz w:val="22"/>
                <w:szCs w:val="22"/>
              </w:rPr>
              <w:t xml:space="preserve"> yrkande 1 och 2022/23:849 av </w:t>
            </w:r>
            <w:r w:rsidR="004965F4">
              <w:rPr>
                <w:sz w:val="22"/>
                <w:szCs w:val="22"/>
              </w:rPr>
              <w:t>Kerstin Lundgren m.fl. (C)</w:t>
            </w:r>
            <w:r w:rsidR="00AC1A02">
              <w:rPr>
                <w:sz w:val="22"/>
                <w:szCs w:val="22"/>
              </w:rPr>
              <w:t xml:space="preserve"> yrkande 54</w:t>
            </w:r>
            <w:r w:rsidR="00F95D64">
              <w:rPr>
                <w:sz w:val="22"/>
                <w:szCs w:val="22"/>
              </w:rPr>
              <w:t>,</w:t>
            </w:r>
            <w:r w:rsidR="00AC1A02">
              <w:rPr>
                <w:sz w:val="22"/>
                <w:szCs w:val="22"/>
              </w:rPr>
              <w:t xml:space="preserve"> i de delar som berör utrikesutskottets beredningsområde</w:t>
            </w:r>
            <w:r w:rsidRPr="007063E1">
              <w:rPr>
                <w:sz w:val="22"/>
                <w:szCs w:val="22"/>
              </w:rPr>
              <w:t>.</w:t>
            </w:r>
          </w:p>
          <w:p w14:paraId="2165E0A9" w14:textId="340F1DF6" w:rsidR="0040457A" w:rsidRPr="00A3526C" w:rsidRDefault="0040457A" w:rsidP="00F95D64">
            <w:pPr>
              <w:widowControl/>
              <w:textAlignment w:val="center"/>
              <w:rPr>
                <w:b/>
                <w:snapToGrid w:val="0"/>
                <w:sz w:val="22"/>
                <w:szCs w:val="22"/>
              </w:rPr>
            </w:pPr>
          </w:p>
        </w:tc>
      </w:tr>
      <w:tr w:rsidR="00832F84" w:rsidRPr="0069143B" w14:paraId="2E70F9ED" w14:textId="77777777" w:rsidTr="00A06C23">
        <w:tc>
          <w:tcPr>
            <w:tcW w:w="541" w:type="dxa"/>
          </w:tcPr>
          <w:p w14:paraId="11D89123" w14:textId="557D146F" w:rsidR="00832F84" w:rsidRPr="0069143B" w:rsidRDefault="00F95D6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br w:type="page"/>
            </w:r>
            <w:r w:rsidR="00D24DC9">
              <w:rPr>
                <w:b/>
                <w:snapToGrid w:val="0"/>
                <w:sz w:val="22"/>
                <w:szCs w:val="22"/>
              </w:rPr>
              <w:t xml:space="preserve">§ </w:t>
            </w:r>
            <w:r>
              <w:rPr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6808" w:type="dxa"/>
            <w:gridSpan w:val="2"/>
          </w:tcPr>
          <w:p w14:paraId="4A09CB3A" w14:textId="0150AE40" w:rsidR="00B75AE2" w:rsidRPr="00A417DF" w:rsidRDefault="00B75AE2" w:rsidP="00B75AE2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417DF">
              <w:rPr>
                <w:b/>
                <w:bCs/>
                <w:color w:val="000000"/>
                <w:sz w:val="22"/>
                <w:szCs w:val="22"/>
              </w:rPr>
              <w:t>Riksdagens arbetsformer</w:t>
            </w:r>
            <w:r w:rsidR="00F95D64">
              <w:rPr>
                <w:b/>
                <w:bCs/>
                <w:color w:val="000000"/>
                <w:sz w:val="22"/>
                <w:szCs w:val="22"/>
              </w:rPr>
              <w:t xml:space="preserve"> m.m.</w:t>
            </w:r>
            <w:r w:rsidRPr="00A417DF">
              <w:rPr>
                <w:b/>
                <w:bCs/>
                <w:color w:val="000000"/>
                <w:sz w:val="22"/>
                <w:szCs w:val="22"/>
              </w:rPr>
              <w:t xml:space="preserve"> (KU18)</w:t>
            </w:r>
          </w:p>
          <w:p w14:paraId="74C65C7D" w14:textId="77777777" w:rsidR="00B75AE2" w:rsidRPr="00A417DF" w:rsidRDefault="00B75AE2" w:rsidP="00B75AE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8D7213E" w14:textId="2AE75FBD" w:rsidR="00B75AE2" w:rsidRPr="00640D9F" w:rsidRDefault="00B75AE2" w:rsidP="00B75AE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40D9F">
              <w:rPr>
                <w:snapToGrid w:val="0"/>
                <w:sz w:val="22"/>
                <w:szCs w:val="22"/>
              </w:rPr>
              <w:t xml:space="preserve">Utskottet </w:t>
            </w:r>
            <w:r w:rsidR="006012B8">
              <w:rPr>
                <w:snapToGrid w:val="0"/>
                <w:sz w:val="22"/>
                <w:szCs w:val="22"/>
              </w:rPr>
              <w:t xml:space="preserve">fortsatte </w:t>
            </w:r>
            <w:r w:rsidRPr="00640D9F">
              <w:rPr>
                <w:snapToGrid w:val="0"/>
                <w:sz w:val="22"/>
                <w:szCs w:val="22"/>
              </w:rPr>
              <w:t>behandl</w:t>
            </w:r>
            <w:r w:rsidR="006012B8">
              <w:rPr>
                <w:snapToGrid w:val="0"/>
                <w:sz w:val="22"/>
                <w:szCs w:val="22"/>
              </w:rPr>
              <w:t>ingen av</w:t>
            </w:r>
            <w:r w:rsidRPr="00640D9F">
              <w:rPr>
                <w:snapToGrid w:val="0"/>
                <w:sz w:val="22"/>
                <w:szCs w:val="22"/>
              </w:rPr>
              <w:t xml:space="preserve"> motioner</w:t>
            </w:r>
            <w:r>
              <w:rPr>
                <w:snapToGrid w:val="0"/>
                <w:sz w:val="22"/>
                <w:szCs w:val="22"/>
              </w:rPr>
              <w:t xml:space="preserve"> och frågan om utskottet skulle ta ett initiativ om rättelse i lag</w:t>
            </w:r>
            <w:r w:rsidRPr="00640D9F">
              <w:rPr>
                <w:snapToGrid w:val="0"/>
                <w:sz w:val="22"/>
                <w:szCs w:val="22"/>
              </w:rPr>
              <w:t>.</w:t>
            </w:r>
          </w:p>
          <w:p w14:paraId="70232ED9" w14:textId="77777777" w:rsidR="00B75AE2" w:rsidRPr="00640D9F" w:rsidRDefault="00B75AE2" w:rsidP="00B75AE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0C92742" w14:textId="0F3988BF" w:rsidR="00B75AE2" w:rsidRDefault="00B75AE2" w:rsidP="00B75AE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40D9F">
              <w:rPr>
                <w:snapToGrid w:val="0"/>
                <w:sz w:val="22"/>
                <w:szCs w:val="22"/>
              </w:rPr>
              <w:t>Ärendet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640D9F">
              <w:rPr>
                <w:snapToGrid w:val="0"/>
                <w:sz w:val="22"/>
                <w:szCs w:val="22"/>
              </w:rPr>
              <w:t>bordlades.</w:t>
            </w:r>
          </w:p>
          <w:p w14:paraId="3C449766" w14:textId="77777777" w:rsidR="00832F84" w:rsidRPr="0069143B" w:rsidRDefault="00832F84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D24DC9" w:rsidRPr="0069143B" w14:paraId="1D8F6A58" w14:textId="77777777" w:rsidTr="00A06C23">
        <w:tc>
          <w:tcPr>
            <w:tcW w:w="541" w:type="dxa"/>
          </w:tcPr>
          <w:p w14:paraId="56F54A78" w14:textId="6B9FE996" w:rsidR="00D24DC9" w:rsidRPr="0069143B" w:rsidRDefault="00D24DC9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lastRenderedPageBreak/>
              <w:t xml:space="preserve">§ </w:t>
            </w:r>
            <w:r w:rsidR="00F95D64">
              <w:rPr>
                <w:b/>
                <w:snapToGrid w:val="0"/>
                <w:sz w:val="22"/>
                <w:szCs w:val="22"/>
              </w:rPr>
              <w:t>10</w:t>
            </w:r>
          </w:p>
        </w:tc>
        <w:tc>
          <w:tcPr>
            <w:tcW w:w="6808" w:type="dxa"/>
            <w:gridSpan w:val="2"/>
          </w:tcPr>
          <w:p w14:paraId="6A130735" w14:textId="3A85C40F" w:rsidR="00B75AE2" w:rsidRPr="00A417DF" w:rsidRDefault="00B75AE2" w:rsidP="00B75AE2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417DF">
              <w:rPr>
                <w:b/>
                <w:bCs/>
                <w:color w:val="000000"/>
                <w:sz w:val="22"/>
                <w:szCs w:val="22"/>
              </w:rPr>
              <w:t>Absolut sekretess hos domstol i mål och ärenden enligt konkurrenslagen för uppgifter i vissa handlingar (KU15)</w:t>
            </w:r>
          </w:p>
          <w:p w14:paraId="77087E54" w14:textId="77777777" w:rsidR="00B75AE2" w:rsidRPr="00A417DF" w:rsidRDefault="00B75AE2" w:rsidP="00B75AE2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color w:val="000000"/>
                <w:sz w:val="22"/>
                <w:szCs w:val="22"/>
              </w:rPr>
            </w:pPr>
          </w:p>
          <w:p w14:paraId="1BE342F2" w14:textId="2EA5E4D8" w:rsidR="00B75AE2" w:rsidRPr="00A417DF" w:rsidRDefault="00B75AE2" w:rsidP="00B75AE2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napToGrid w:val="0"/>
                <w:sz w:val="22"/>
                <w:szCs w:val="22"/>
              </w:rPr>
            </w:pPr>
            <w:r w:rsidRPr="00A417DF">
              <w:rPr>
                <w:bCs/>
                <w:snapToGrid w:val="0"/>
                <w:sz w:val="22"/>
                <w:szCs w:val="22"/>
              </w:rPr>
              <w:t xml:space="preserve">Utskottet </w:t>
            </w:r>
            <w:r w:rsidR="006012B8" w:rsidRPr="006012B8">
              <w:rPr>
                <w:bCs/>
                <w:snapToGrid w:val="0"/>
                <w:sz w:val="22"/>
                <w:szCs w:val="22"/>
              </w:rPr>
              <w:t xml:space="preserve">fortsatte behandlingen av </w:t>
            </w:r>
            <w:r w:rsidRPr="00A417DF">
              <w:rPr>
                <w:bCs/>
                <w:snapToGrid w:val="0"/>
                <w:sz w:val="22"/>
                <w:szCs w:val="22"/>
              </w:rPr>
              <w:t>proposition 2022/23:40.</w:t>
            </w:r>
          </w:p>
          <w:p w14:paraId="788BFD13" w14:textId="77777777" w:rsidR="00B75AE2" w:rsidRPr="00A417DF" w:rsidRDefault="00B75AE2" w:rsidP="00B75AE2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napToGrid w:val="0"/>
                <w:sz w:val="22"/>
                <w:szCs w:val="22"/>
              </w:rPr>
            </w:pPr>
          </w:p>
          <w:p w14:paraId="2D78C6D4" w14:textId="77777777" w:rsidR="00B75AE2" w:rsidRPr="00A417DF" w:rsidRDefault="00B75AE2" w:rsidP="00B75AE2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napToGrid w:val="0"/>
                <w:sz w:val="22"/>
                <w:szCs w:val="22"/>
              </w:rPr>
            </w:pPr>
            <w:r w:rsidRPr="00A417DF">
              <w:rPr>
                <w:bCs/>
                <w:snapToGrid w:val="0"/>
                <w:sz w:val="22"/>
                <w:szCs w:val="22"/>
              </w:rPr>
              <w:t>Ärendet bordlades.</w:t>
            </w:r>
          </w:p>
          <w:p w14:paraId="1B36BA22" w14:textId="2CD9C450" w:rsidR="00E77F9C" w:rsidRPr="00586FA3" w:rsidRDefault="00E77F9C" w:rsidP="00B75AE2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napToGrid w:val="0"/>
                <w:sz w:val="22"/>
                <w:szCs w:val="22"/>
              </w:rPr>
            </w:pPr>
          </w:p>
        </w:tc>
      </w:tr>
      <w:tr w:rsidR="00832F84" w:rsidRPr="0069143B" w14:paraId="5F5A6831" w14:textId="77777777" w:rsidTr="00A06C23">
        <w:tc>
          <w:tcPr>
            <w:tcW w:w="541" w:type="dxa"/>
          </w:tcPr>
          <w:p w14:paraId="638FCA2C" w14:textId="5D1FB500" w:rsidR="00832F84" w:rsidRPr="0069143B" w:rsidRDefault="00786DF8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F95D64">
              <w:rPr>
                <w:b/>
                <w:snapToGrid w:val="0"/>
                <w:sz w:val="22"/>
                <w:szCs w:val="22"/>
              </w:rPr>
              <w:t>11</w:t>
            </w:r>
          </w:p>
        </w:tc>
        <w:tc>
          <w:tcPr>
            <w:tcW w:w="6808" w:type="dxa"/>
            <w:gridSpan w:val="2"/>
          </w:tcPr>
          <w:p w14:paraId="194422E1" w14:textId="68BAFEB6" w:rsidR="00B75AE2" w:rsidRPr="00B75AE2" w:rsidRDefault="00B75AE2" w:rsidP="00B75AE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B75AE2">
              <w:rPr>
                <w:b/>
                <w:snapToGrid w:val="0"/>
                <w:sz w:val="22"/>
                <w:szCs w:val="22"/>
              </w:rPr>
              <w:t>Tryck- och yttrandefrihet, massmediefrågor (KU27)</w:t>
            </w:r>
          </w:p>
          <w:p w14:paraId="65FACB35" w14:textId="71D5EEAA" w:rsidR="00B75AE2" w:rsidRPr="00B75AE2" w:rsidRDefault="00B75AE2" w:rsidP="00B75AE2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4D5FED04" w14:textId="77777777" w:rsidR="00832F84" w:rsidRDefault="00B75AE2" w:rsidP="00B75AE2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B75AE2">
              <w:rPr>
                <w:bCs/>
                <w:snapToGrid w:val="0"/>
                <w:sz w:val="22"/>
                <w:szCs w:val="22"/>
              </w:rPr>
              <w:t>Utskottet behandlade motioner</w:t>
            </w:r>
            <w:r>
              <w:rPr>
                <w:bCs/>
                <w:snapToGrid w:val="0"/>
                <w:sz w:val="22"/>
                <w:szCs w:val="22"/>
              </w:rPr>
              <w:t>.</w:t>
            </w:r>
          </w:p>
          <w:p w14:paraId="52E9AFD5" w14:textId="77777777" w:rsidR="00B75AE2" w:rsidRDefault="00B75AE2" w:rsidP="00B75AE2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390F03F3" w14:textId="77777777" w:rsidR="00B75AE2" w:rsidRDefault="00B75AE2" w:rsidP="00B75AE2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B75AE2">
              <w:rPr>
                <w:bCs/>
                <w:snapToGrid w:val="0"/>
                <w:sz w:val="22"/>
                <w:szCs w:val="22"/>
              </w:rPr>
              <w:t>Ärendet bordlades.</w:t>
            </w:r>
          </w:p>
          <w:p w14:paraId="1E4BDC98" w14:textId="69B0A74C" w:rsidR="00B75AE2" w:rsidRPr="00B75AE2" w:rsidRDefault="00B75AE2" w:rsidP="00B75AE2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832F84" w:rsidRPr="0069143B" w14:paraId="34F9BF63" w14:textId="77777777" w:rsidTr="00A06C23">
        <w:tc>
          <w:tcPr>
            <w:tcW w:w="541" w:type="dxa"/>
          </w:tcPr>
          <w:p w14:paraId="7149DC0A" w14:textId="6C11F38E" w:rsidR="00832F84" w:rsidRPr="0069143B" w:rsidRDefault="00832F8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B73297">
              <w:rPr>
                <w:b/>
                <w:snapToGrid w:val="0"/>
                <w:sz w:val="22"/>
                <w:szCs w:val="22"/>
              </w:rPr>
              <w:t>1</w:t>
            </w:r>
            <w:r w:rsidR="00F95D64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808" w:type="dxa"/>
            <w:gridSpan w:val="2"/>
          </w:tcPr>
          <w:p w14:paraId="369B4427" w14:textId="77777777" w:rsidR="00832F84" w:rsidRPr="00885264" w:rsidRDefault="00832F84" w:rsidP="00832F84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sz w:val="22"/>
                <w:szCs w:val="22"/>
              </w:rPr>
            </w:pPr>
            <w:r w:rsidRPr="00885264">
              <w:rPr>
                <w:b/>
                <w:bCs/>
                <w:sz w:val="22"/>
                <w:szCs w:val="22"/>
              </w:rPr>
              <w:t>Granskning av regeringen</w:t>
            </w:r>
          </w:p>
          <w:p w14:paraId="7D92657B" w14:textId="77777777" w:rsidR="00832F84" w:rsidRPr="00885264" w:rsidRDefault="00832F84" w:rsidP="00832F8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744C0D4D" w14:textId="51C4CBE4" w:rsidR="00832F84" w:rsidRPr="00885264" w:rsidRDefault="00832F84" w:rsidP="00832F8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Se särskilt protokoll 2022/23:</w:t>
            </w:r>
            <w:r w:rsidR="00B75AE2">
              <w:rPr>
                <w:sz w:val="22"/>
                <w:szCs w:val="22"/>
              </w:rPr>
              <w:t>20</w:t>
            </w:r>
            <w:r w:rsidRPr="00885264">
              <w:rPr>
                <w:sz w:val="22"/>
                <w:szCs w:val="22"/>
              </w:rPr>
              <w:t>.</w:t>
            </w:r>
          </w:p>
          <w:p w14:paraId="398B6DA2" w14:textId="77777777" w:rsidR="00832F84" w:rsidRPr="0069143B" w:rsidRDefault="00832F84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69143B" w14:paraId="53F2423A" w14:textId="77777777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14:paraId="00AECB2F" w14:textId="77777777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Vid protokollet</w:t>
            </w:r>
          </w:p>
          <w:p w14:paraId="53E8BF23" w14:textId="30AB515D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Justera</w:t>
            </w:r>
            <w:r w:rsidR="008A3E47">
              <w:rPr>
                <w:sz w:val="22"/>
                <w:szCs w:val="22"/>
              </w:rPr>
              <w:t>t 2023-02-16</w:t>
            </w:r>
            <w:r w:rsidRPr="0069143B">
              <w:rPr>
                <w:sz w:val="22"/>
                <w:szCs w:val="22"/>
              </w:rPr>
              <w:t xml:space="preserve"> </w:t>
            </w:r>
          </w:p>
          <w:p w14:paraId="244F20BB" w14:textId="71DB9FB7" w:rsidR="008273F4" w:rsidRPr="0069143B" w:rsidRDefault="00000B99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Karkiainen</w:t>
            </w:r>
          </w:p>
          <w:p w14:paraId="0AA76C4B" w14:textId="77777777" w:rsidR="00AF32C5" w:rsidRPr="0069143B" w:rsidRDefault="00AF32C5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</w:tbl>
    <w:p w14:paraId="0FE381C4" w14:textId="77777777" w:rsidR="005805B8" w:rsidRDefault="005805B8" w:rsidP="005805B8">
      <w:pPr>
        <w:widowControl/>
        <w:rPr>
          <w:sz w:val="22"/>
          <w:szCs w:val="22"/>
        </w:rPr>
      </w:pPr>
    </w:p>
    <w:p w14:paraId="25F5F5C0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67"/>
        <w:gridCol w:w="89"/>
        <w:gridCol w:w="356"/>
        <w:gridCol w:w="356"/>
        <w:gridCol w:w="356"/>
        <w:gridCol w:w="356"/>
      </w:tblGrid>
      <w:tr w:rsidR="005805B8" w14:paraId="6AD4067A" w14:textId="77777777" w:rsidTr="00496DDC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18D68" w14:textId="77777777" w:rsidR="005805B8" w:rsidRDefault="005805B8" w:rsidP="00FC0BA2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52FAB3A2" w14:textId="77777777" w:rsidR="005805B8" w:rsidRDefault="005805B8" w:rsidP="00FC0BA2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76CA3A6B" w14:textId="5644C893" w:rsidR="005805B8" w:rsidRDefault="005805B8" w:rsidP="00FC0BA2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747A81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747A81">
              <w:rPr>
                <w:sz w:val="20"/>
              </w:rPr>
              <w:t>02</w:t>
            </w:r>
            <w:r>
              <w:rPr>
                <w:sz w:val="20"/>
              </w:rPr>
              <w:t>-</w:t>
            </w:r>
            <w:r w:rsidR="00747A81">
              <w:rPr>
                <w:sz w:val="20"/>
              </w:rPr>
              <w:t>08</w:t>
            </w:r>
            <w:r>
              <w:rPr>
                <w:sz w:val="20"/>
              </w:rPr>
              <w:t>)</w:t>
            </w:r>
          </w:p>
        </w:tc>
        <w:tc>
          <w:tcPr>
            <w:tcW w:w="4183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473022A4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51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CADCC84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528B9CBF" w14:textId="57C5CA7E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protokoll </w:t>
            </w:r>
          </w:p>
          <w:p w14:paraId="51093F73" w14:textId="56F54C20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5257AB">
              <w:rPr>
                <w:sz w:val="20"/>
              </w:rPr>
              <w:t>26</w:t>
            </w:r>
          </w:p>
        </w:tc>
      </w:tr>
      <w:tr w:rsidR="005805B8" w14:paraId="5503F5E2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5F2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ECC6" w14:textId="5B109D8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</w:t>
            </w:r>
            <w:r w:rsidR="00496DDC">
              <w:rPr>
                <w:sz w:val="20"/>
              </w:rPr>
              <w:t>-</w:t>
            </w:r>
            <w:r w:rsidR="00551969">
              <w:rPr>
                <w:sz w:val="20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5C12" w14:textId="4CC9B7E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510CB7">
              <w:rPr>
                <w:sz w:val="20"/>
              </w:rPr>
              <w:t xml:space="preserve"> </w:t>
            </w:r>
            <w:r w:rsidR="00551969">
              <w:rPr>
                <w:sz w:val="20"/>
              </w:rPr>
              <w:t>11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E700" w14:textId="471D87AF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  <w:r w:rsidR="00510CB7">
              <w:rPr>
                <w:sz w:val="20"/>
              </w:rPr>
              <w:t>1</w:t>
            </w:r>
            <w:r w:rsidR="00551969">
              <w:rPr>
                <w:sz w:val="20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90E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3767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2E74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EF49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8083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753BD64E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C63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905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E5B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943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2AC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6A8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C31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479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4E3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1A8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72C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DA5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0F3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F2D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387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B5F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DB2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510CB7" w14:paraId="66D7D4E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739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0D4B" w14:textId="1B765B64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AFA5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05A9" w14:textId="73E9B5AD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1CFE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1057" w14:textId="4EE888F5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D22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791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328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3FF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9A0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F53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EDB5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063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D83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1E43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A71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10CB7" w14:paraId="3639CFB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AC2A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7F9A" w14:textId="269CD728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278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A4D7" w14:textId="67EBAEB9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AAB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FE4F" w14:textId="49DAFF5D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FB09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560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D2AA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A877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958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3925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4523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43E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D0D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7CC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ACA4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10CB7" w14:paraId="75D15E2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8BE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F064" w14:textId="69F6EC7A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ED25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5C7D" w14:textId="579AD93B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FC27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4EB8" w14:textId="71835CE3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A78E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F41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DED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579E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1CF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18E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836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A0A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C98A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91E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597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10CB7" w14:paraId="4AFA95D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31D8" w14:textId="77777777" w:rsidR="00510CB7" w:rsidRPr="00BA0AA9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1B7C" w14:textId="40DAE115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532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5A7C" w14:textId="6A8C8718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13E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2C83" w14:textId="578F62F4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6704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04F4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F243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C449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1D74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CB6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D7B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178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1DF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68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DF1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10CB7" w14:paraId="54DA20C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82C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4FA2" w14:textId="27F9B786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C1EE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BDA0" w14:textId="2C279BAE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67C3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6601" w14:textId="32D41976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F6C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FB0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9FE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1327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80A8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7D6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BAFA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F6B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9C7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032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12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10CB7" w14:paraId="67316CA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C9C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E70D" w14:textId="320261CD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B3D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2773" w14:textId="00EB5AC0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4E68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A747" w14:textId="0DE19026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0AD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93F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6D9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E60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D419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864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C277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133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0EF9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4DF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9DB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10CB7" w14:paraId="25B6600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E1F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DE7" w14:textId="206ED250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DC69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8BA7" w14:textId="4BCBFD33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4188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03A0" w14:textId="2163B1D6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0FD5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17C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E604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EE3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6CE5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75A4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F65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02D5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964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B143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0E0A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10CB7" w14:paraId="61E0397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2145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3266" w14:textId="5686FC8F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673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B19E" w14:textId="6BBD58E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ED1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4EF9" w14:textId="08AA22C8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D69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55D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2819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29F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9FC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AF04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08B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38C8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1944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F98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8AB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10CB7" w14:paraId="0DBC694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9A8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7419" w14:textId="1393EE51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BB2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7E83" w14:textId="5A088BC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30C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C758" w14:textId="02050370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4E83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E5B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37B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0A5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FD7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28E9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2DB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97E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252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D6A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DF4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10CB7" w14:paraId="68B56AE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C0E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1830" w14:textId="2D2A5046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8F7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05D5" w14:textId="14E746DC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783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E7C0" w14:textId="15619CAF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6293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999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F6D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9C4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F5EE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96C3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6E8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FDA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FD7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E25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8238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10CB7" w14:paraId="6D72F7F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ABA4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6621" w14:textId="4B5665C5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D8A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6DC3" w14:textId="0796192D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7A14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1980" w14:textId="5CC49382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FAE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1FC5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8B7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A90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45F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C995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4EB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B5EA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B524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E579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F9B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10CB7" w14:paraId="12673A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3B9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D160" w14:textId="4C8B1653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138A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496F" w14:textId="2450901E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F8E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4828" w14:textId="7C5BB9F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F8E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9B1E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9D6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212E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B45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E4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3213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F9E4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6463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0B85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DA2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10CB7" w14:paraId="463B837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8383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F2E2" w14:textId="0EE44D3D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AE15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1746" w14:textId="41B58E4A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A26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6E29" w14:textId="65FA2D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C53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33F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41C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42B9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603E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E45E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CCA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0395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32D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0F0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B20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10CB7" w14:paraId="3D8927E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ADB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1921" w14:textId="6773E3E4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EF5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9D98" w14:textId="6D2079FB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D61E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0726" w14:textId="49AF2E6F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3D3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704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2B1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ED4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887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28D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DA5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019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CA5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F06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90F8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10CB7" w14:paraId="0FF9756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958A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AED2" w14:textId="63FA8DA6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600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50DA" w14:textId="11F48EDE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8048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0FC4" w14:textId="609529FF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A23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649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90D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254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FB57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127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7117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326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A7D3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3BC4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C08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10CB7" w14:paraId="529192E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DEC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8E20" w14:textId="1E1901C2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066A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F176" w14:textId="6E1997B6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3DB8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8D70" w14:textId="5578F506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FA79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C64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69B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60FA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4C4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4558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2838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D1B8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76D4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8DF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11C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10CB7" w14:paraId="084899D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321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41A0" w14:textId="40652AE5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6EB8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4949" w14:textId="66DE22BE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311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0258" w14:textId="1C5CDBC5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AC6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D639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0F83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076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F89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B4D4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2744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5E75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60A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EE2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57EA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10CB7" w14:paraId="29A682CE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24F9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4A0E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06F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8374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2CA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3DB8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899E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611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ADE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6F6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793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D7F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675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56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C145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676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E30E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510CB7" w14:paraId="6C7EA97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CFD5" w14:textId="77777777" w:rsidR="00510CB7" w:rsidRDefault="00510CB7" w:rsidP="00510CB7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04A9" w14:textId="042B6E9C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789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5291" w14:textId="72E7B62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403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73DF" w14:textId="3167E052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1AA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A255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343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38E5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94F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9CA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3207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EB37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916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9A33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78B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10CB7" w14:paraId="55C496E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168B" w14:textId="77777777" w:rsidR="00510CB7" w:rsidRDefault="00510CB7" w:rsidP="00510CB7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3F1" w14:textId="113EFADE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3F6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06A5" w14:textId="42F60F1F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B29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6195" w14:textId="791575C3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6319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AB57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3313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2D28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56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AB6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2A3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8ED3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99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F1D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10E9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10CB7" w14:paraId="18A2F4E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2694" w14:textId="77777777" w:rsidR="00510CB7" w:rsidRDefault="00510CB7" w:rsidP="00510CB7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EAB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089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379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42B4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9D94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F45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2CB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14C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8A3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02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A0C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9D2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B71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942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5948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E7D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10CB7" w14:paraId="38EC9FD2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0F6D" w14:textId="77777777" w:rsidR="00510CB7" w:rsidRDefault="00510CB7" w:rsidP="00510CB7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8E94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B6A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29C9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20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0B5A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54A4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BBF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E3C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2CD7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359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6A2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FA0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5817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55A8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C5B4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62A8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10CB7" w14:paraId="1D332A1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E7E" w14:textId="77777777" w:rsidR="00510CB7" w:rsidRDefault="00510CB7" w:rsidP="00510CB7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B47F" w14:textId="382ABFDC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351E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9697" w14:textId="4C58B9FC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FEC3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6BDD" w14:textId="4753C116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BBC7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877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1AE8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1538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E24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38C8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11FE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261A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6B6A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B5A7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69C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10CB7" w14:paraId="64C5871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A2C1" w14:textId="77777777" w:rsidR="00510CB7" w:rsidRDefault="00510CB7" w:rsidP="00510CB7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A87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D693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6EF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B27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F91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C4F9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4C9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F9C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148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430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075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6DBE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D828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50F9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1D2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199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10CB7" w14:paraId="0D38843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E036" w14:textId="77777777" w:rsidR="00510CB7" w:rsidRDefault="00510CB7" w:rsidP="00510CB7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3834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12C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DA8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868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A8A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F0F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403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6E3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383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D3A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2A8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3E7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FE07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2A6E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C0A3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FEA9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10CB7" w14:paraId="20D529EF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943" w14:textId="77777777" w:rsidR="00510CB7" w:rsidRDefault="00510CB7" w:rsidP="00510CB7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F7E7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4D95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1FDA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B60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F1F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FB2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FB1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547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07C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BC0E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F99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BA9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A70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4FE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058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AC84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10CB7" w14:paraId="152EB6E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7FDB" w14:textId="77777777" w:rsidR="00510CB7" w:rsidRDefault="00510CB7" w:rsidP="00510CB7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B9B7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946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BF48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3B5E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7C0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2F68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6818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4D38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116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8EE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1AE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154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4319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D6A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4DF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C404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10CB7" w14:paraId="105E27D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9F05" w14:textId="77777777" w:rsidR="00510CB7" w:rsidRDefault="00510CB7" w:rsidP="00510CB7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4F05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423E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0CAE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45FA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6EB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8B9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F88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AF2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6AE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F42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7CA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DFE3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F887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56F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232A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ABE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10CB7" w14:paraId="49CD324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FECA" w14:textId="77777777" w:rsidR="00510CB7" w:rsidRDefault="00510CB7" w:rsidP="00510CB7">
            <w:pPr>
              <w:rPr>
                <w:sz w:val="22"/>
                <w:szCs w:val="22"/>
              </w:rPr>
            </w:pPr>
            <w:r w:rsidRPr="004430D0"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3305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240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F8E3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D5F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17E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D55A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A388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56F9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BA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3324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A507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B2D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DB6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282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1DA3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E78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10CB7" w14:paraId="3FD3E17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B5B8" w14:textId="77777777" w:rsidR="00510CB7" w:rsidRDefault="00510CB7" w:rsidP="00510CB7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2B3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8883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F7E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8154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4064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41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E93E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A34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8828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2F9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6B27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92F4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8808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29A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C5F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3EC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10CB7" w14:paraId="3FC674E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567" w14:textId="77777777" w:rsidR="00510CB7" w:rsidRDefault="00510CB7" w:rsidP="00510CB7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EBB8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E0B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85E8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E78E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F6F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684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7AB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07B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B327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CE2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EEE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EE9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C1D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6563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677A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650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10CB7" w14:paraId="43B633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F1AC" w14:textId="77777777" w:rsidR="00510CB7" w:rsidRDefault="00510CB7" w:rsidP="00510CB7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18B9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1E63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AA1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E9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19C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B33A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852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BF4E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D067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DAA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283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B79E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DBE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3798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8653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22A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10CB7" w14:paraId="3C5123F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2517" w14:textId="77777777" w:rsidR="00510CB7" w:rsidRDefault="00510CB7" w:rsidP="00510CB7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C6F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A80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C8EA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B7F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40A4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8DD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89F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90EA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515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C1C7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ED65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08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A585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C54A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B053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5783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10CB7" w14:paraId="2FF46AC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943A" w14:textId="77777777" w:rsidR="00510CB7" w:rsidRDefault="00510CB7" w:rsidP="00510CB7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D73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5073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64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CEE9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74F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5084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A14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26D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045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5FF5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0D3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228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3317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CCFA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619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F435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10CB7" w14:paraId="4D871C2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04E4" w14:textId="77777777" w:rsidR="00510CB7" w:rsidRDefault="00510CB7" w:rsidP="00510CB7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810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FB4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DDE4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45A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D8A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84EA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B21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E9B5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C987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4CA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4D9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98C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FF3A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91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1D98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24D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10CB7" w14:paraId="797DD85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B14E" w14:textId="77777777" w:rsidR="00510CB7" w:rsidRDefault="00510CB7" w:rsidP="00510CB7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D7B3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CA1E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9D7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C8E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F90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0A0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DCBA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719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585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C079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D78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E2E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A797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319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FAC7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543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10CB7" w14:paraId="5E0F5C2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8226" w14:textId="77777777" w:rsidR="00510CB7" w:rsidRDefault="00510CB7" w:rsidP="00510CB7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ED35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D868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D29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D4C7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907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F0B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F9D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B67E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EB5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6F0E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5A3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63E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451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7BF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5D9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3FC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10CB7" w14:paraId="5134543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7B31" w14:textId="77777777" w:rsidR="00510CB7" w:rsidRDefault="00510CB7" w:rsidP="00510CB7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BD6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C208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9907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7F8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492A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86CE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6FA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BD0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8697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FD4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137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7767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7DE3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54A4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F5FE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BFA8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10CB7" w14:paraId="4BD58F7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A70F" w14:textId="77777777" w:rsidR="00510CB7" w:rsidRDefault="00510CB7" w:rsidP="00510CB7">
            <w:pPr>
              <w:rPr>
                <w:sz w:val="22"/>
                <w:szCs w:val="22"/>
              </w:rPr>
            </w:pPr>
            <w:r w:rsidRPr="00C278A8"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C59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FA5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551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347E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A26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76E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162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790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536A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0117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CBA9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F96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74C8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009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4659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B0D4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10CB7" w14:paraId="1F3D5A1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3832" w14:textId="77777777" w:rsidR="00510CB7" w:rsidRDefault="00510CB7" w:rsidP="00510CB7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B4F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9F8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C77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210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ED05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A17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665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21D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3A7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1A5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E0F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1747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FDC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5075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47C9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519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10CB7" w14:paraId="7968B79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427" w14:textId="77777777" w:rsidR="00510CB7" w:rsidRDefault="00510CB7" w:rsidP="00510CB7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6F4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FD9E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5B1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0A4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109A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BBB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1D5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5FC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32D9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9078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F2B5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C8E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DC0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957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FA8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311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10CB7" w14:paraId="3831643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1371" w14:textId="77777777" w:rsidR="00510CB7" w:rsidRDefault="00510CB7" w:rsidP="00510CB7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ABFE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1639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78B9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404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B86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445A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1C38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5CE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95A3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82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2A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FFC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843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7B3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A8A7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F22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10CB7" w14:paraId="6CAA684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70D7" w14:textId="77777777" w:rsidR="00510CB7" w:rsidRDefault="00510CB7" w:rsidP="00510C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C04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F56F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6449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30DE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983A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D245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7BCE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666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4BB8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A49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1689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40A9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AC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F59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75C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178E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10CB7" w14:paraId="6160387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F60E" w14:textId="77777777" w:rsidR="00510CB7" w:rsidRDefault="00510CB7" w:rsidP="00510C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Bassem Nasr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72F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6B0E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DA5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3449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ACB7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93F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583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CC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F1D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95E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AB6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B5DA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51BA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04C3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B5E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817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10CB7" w14:paraId="5BCD372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96A2" w14:textId="06851696" w:rsidR="00510CB7" w:rsidRDefault="00510CB7" w:rsidP="00510CB7">
            <w:pPr>
              <w:rPr>
                <w:sz w:val="22"/>
                <w:szCs w:val="22"/>
              </w:rPr>
            </w:pPr>
            <w:r w:rsidRPr="00747A81">
              <w:rPr>
                <w:sz w:val="22"/>
                <w:szCs w:val="22"/>
              </w:rPr>
              <w:t xml:space="preserve">Patrik Björck (S)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976C" w14:textId="43233A44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EA84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B373" w14:textId="2FBF5D88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964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7969" w14:textId="5B740332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0F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888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4B6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D75A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6EF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AAD8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C629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D46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840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CA18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C93E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10CB7" w14:paraId="60F901F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8EA9" w14:textId="3AC01B8F" w:rsidR="00510CB7" w:rsidRDefault="00510CB7" w:rsidP="00510CB7">
            <w:pPr>
              <w:rPr>
                <w:sz w:val="22"/>
                <w:szCs w:val="22"/>
              </w:rPr>
            </w:pPr>
            <w:r w:rsidRPr="00747A81">
              <w:rPr>
                <w:sz w:val="22"/>
                <w:szCs w:val="22"/>
              </w:rPr>
              <w:t>Linda W Snecker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CBC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57C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2A63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0CC7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0F0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462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1783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C6E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0667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7FE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81C7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7B2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2735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904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E359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9F75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10CB7" w14:paraId="5687029C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AFAF" w14:textId="77777777" w:rsidR="00510CB7" w:rsidRDefault="00510CB7" w:rsidP="00510CB7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9A93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D69D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1D6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CBA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E4F0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91E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D03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D041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0907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535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3B58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6E8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A09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8F62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63D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F725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10CB7" w14:paraId="6EEA38C8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7BEF0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8E40B3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50CB5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57B5B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510CB7" w14:paraId="6C05153F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151FC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2402F7CE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0E969B6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58936B9" w14:textId="77777777" w:rsidR="00510CB7" w:rsidRDefault="00510CB7" w:rsidP="00510C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1A0CFB04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F69"/>
    <w:rsid w:val="00000B99"/>
    <w:rsid w:val="00000C1F"/>
    <w:rsid w:val="00001E5A"/>
    <w:rsid w:val="00002561"/>
    <w:rsid w:val="00006AAF"/>
    <w:rsid w:val="0000744F"/>
    <w:rsid w:val="000075A7"/>
    <w:rsid w:val="00011B7A"/>
    <w:rsid w:val="00011CCB"/>
    <w:rsid w:val="00012D39"/>
    <w:rsid w:val="00012EED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A10F5"/>
    <w:rsid w:val="000A4BCF"/>
    <w:rsid w:val="000A686E"/>
    <w:rsid w:val="000A7521"/>
    <w:rsid w:val="000A7D87"/>
    <w:rsid w:val="000B284D"/>
    <w:rsid w:val="000B29C6"/>
    <w:rsid w:val="000B4B17"/>
    <w:rsid w:val="000B7C05"/>
    <w:rsid w:val="000C1D10"/>
    <w:rsid w:val="000D4D83"/>
    <w:rsid w:val="000E10DC"/>
    <w:rsid w:val="000E2B7E"/>
    <w:rsid w:val="000E6D49"/>
    <w:rsid w:val="000F15B0"/>
    <w:rsid w:val="000F3496"/>
    <w:rsid w:val="000F448B"/>
    <w:rsid w:val="00100B80"/>
    <w:rsid w:val="00101BB3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55762"/>
    <w:rsid w:val="00161AA6"/>
    <w:rsid w:val="00164E3D"/>
    <w:rsid w:val="00165461"/>
    <w:rsid w:val="001740BE"/>
    <w:rsid w:val="001828F2"/>
    <w:rsid w:val="001A1578"/>
    <w:rsid w:val="001A5B6F"/>
    <w:rsid w:val="001C56AD"/>
    <w:rsid w:val="001D766E"/>
    <w:rsid w:val="001E077A"/>
    <w:rsid w:val="001E10F3"/>
    <w:rsid w:val="001E1FAC"/>
    <w:rsid w:val="001F05C5"/>
    <w:rsid w:val="001F0C53"/>
    <w:rsid w:val="001F70B3"/>
    <w:rsid w:val="00201D98"/>
    <w:rsid w:val="00203A46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4485E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31327"/>
    <w:rsid w:val="0033415B"/>
    <w:rsid w:val="00336917"/>
    <w:rsid w:val="00342116"/>
    <w:rsid w:val="00360479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E0092"/>
    <w:rsid w:val="003E1AE3"/>
    <w:rsid w:val="003E3027"/>
    <w:rsid w:val="003E7A38"/>
    <w:rsid w:val="003F2270"/>
    <w:rsid w:val="003F5AAA"/>
    <w:rsid w:val="00401656"/>
    <w:rsid w:val="0040457A"/>
    <w:rsid w:val="0041089F"/>
    <w:rsid w:val="00412359"/>
    <w:rsid w:val="004147F0"/>
    <w:rsid w:val="0041580F"/>
    <w:rsid w:val="004206DB"/>
    <w:rsid w:val="00424D0F"/>
    <w:rsid w:val="00432C24"/>
    <w:rsid w:val="004401E9"/>
    <w:rsid w:val="00441381"/>
    <w:rsid w:val="00446353"/>
    <w:rsid w:val="00447115"/>
    <w:rsid w:val="00453F5E"/>
    <w:rsid w:val="00454E3F"/>
    <w:rsid w:val="00477C9F"/>
    <w:rsid w:val="00490212"/>
    <w:rsid w:val="0049372F"/>
    <w:rsid w:val="00494678"/>
    <w:rsid w:val="00494D58"/>
    <w:rsid w:val="004965F4"/>
    <w:rsid w:val="00496DDC"/>
    <w:rsid w:val="004A2481"/>
    <w:rsid w:val="004A3CE1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108E6"/>
    <w:rsid w:val="00510CB7"/>
    <w:rsid w:val="005257AB"/>
    <w:rsid w:val="005358B4"/>
    <w:rsid w:val="00545403"/>
    <w:rsid w:val="005502C5"/>
    <w:rsid w:val="00551969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75F9"/>
    <w:rsid w:val="005E2252"/>
    <w:rsid w:val="005E28B9"/>
    <w:rsid w:val="005E439C"/>
    <w:rsid w:val="005E614D"/>
    <w:rsid w:val="005F085D"/>
    <w:rsid w:val="006012B8"/>
    <w:rsid w:val="00612FF5"/>
    <w:rsid w:val="00614737"/>
    <w:rsid w:val="00626335"/>
    <w:rsid w:val="0063744B"/>
    <w:rsid w:val="006402A0"/>
    <w:rsid w:val="00640520"/>
    <w:rsid w:val="006503A2"/>
    <w:rsid w:val="00655976"/>
    <w:rsid w:val="006609C2"/>
    <w:rsid w:val="00670574"/>
    <w:rsid w:val="00690BE7"/>
    <w:rsid w:val="0069143B"/>
    <w:rsid w:val="006A151D"/>
    <w:rsid w:val="006A511D"/>
    <w:rsid w:val="006B0412"/>
    <w:rsid w:val="006B151B"/>
    <w:rsid w:val="006B693F"/>
    <w:rsid w:val="006B7B0C"/>
    <w:rsid w:val="006C1E27"/>
    <w:rsid w:val="006C21FA"/>
    <w:rsid w:val="006D3126"/>
    <w:rsid w:val="007118C9"/>
    <w:rsid w:val="0071773D"/>
    <w:rsid w:val="00723D66"/>
    <w:rsid w:val="00726EE5"/>
    <w:rsid w:val="007273BF"/>
    <w:rsid w:val="007421F4"/>
    <w:rsid w:val="00747A81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F6"/>
    <w:rsid w:val="00786DF8"/>
    <w:rsid w:val="00787586"/>
    <w:rsid w:val="007B0C0A"/>
    <w:rsid w:val="007F0162"/>
    <w:rsid w:val="007F2B92"/>
    <w:rsid w:val="007F39BF"/>
    <w:rsid w:val="007F6B0D"/>
    <w:rsid w:val="00800B4D"/>
    <w:rsid w:val="00801912"/>
    <w:rsid w:val="00803002"/>
    <w:rsid w:val="008038CC"/>
    <w:rsid w:val="008063DA"/>
    <w:rsid w:val="00821AE7"/>
    <w:rsid w:val="008253AA"/>
    <w:rsid w:val="008273F4"/>
    <w:rsid w:val="00830B72"/>
    <w:rsid w:val="00831AF6"/>
    <w:rsid w:val="00832F84"/>
    <w:rsid w:val="0083479E"/>
    <w:rsid w:val="00834B38"/>
    <w:rsid w:val="00841A3E"/>
    <w:rsid w:val="008422E5"/>
    <w:rsid w:val="0084620D"/>
    <w:rsid w:val="00854E59"/>
    <w:rsid w:val="008557FA"/>
    <w:rsid w:val="008572AE"/>
    <w:rsid w:val="00860F69"/>
    <w:rsid w:val="008751C0"/>
    <w:rsid w:val="00875A5E"/>
    <w:rsid w:val="00875CAD"/>
    <w:rsid w:val="008808A5"/>
    <w:rsid w:val="008858E4"/>
    <w:rsid w:val="008A3E47"/>
    <w:rsid w:val="008B7FDD"/>
    <w:rsid w:val="008C1B2C"/>
    <w:rsid w:val="008C2E2A"/>
    <w:rsid w:val="008D0E72"/>
    <w:rsid w:val="008E3B73"/>
    <w:rsid w:val="008E4795"/>
    <w:rsid w:val="008F4D68"/>
    <w:rsid w:val="00902D63"/>
    <w:rsid w:val="00902D69"/>
    <w:rsid w:val="0090428F"/>
    <w:rsid w:val="00906C2D"/>
    <w:rsid w:val="0092188A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19A4"/>
    <w:rsid w:val="0098705B"/>
    <w:rsid w:val="00987DE8"/>
    <w:rsid w:val="009900A1"/>
    <w:rsid w:val="009A3E81"/>
    <w:rsid w:val="009A68FE"/>
    <w:rsid w:val="009B0A01"/>
    <w:rsid w:val="009B3240"/>
    <w:rsid w:val="009B3631"/>
    <w:rsid w:val="009B36FB"/>
    <w:rsid w:val="009B6D88"/>
    <w:rsid w:val="009B7313"/>
    <w:rsid w:val="009B79AB"/>
    <w:rsid w:val="009C33F3"/>
    <w:rsid w:val="009C3BE7"/>
    <w:rsid w:val="009C51B0"/>
    <w:rsid w:val="009D0FD5"/>
    <w:rsid w:val="009D1BB5"/>
    <w:rsid w:val="009E23C6"/>
    <w:rsid w:val="009F58C9"/>
    <w:rsid w:val="009F61A0"/>
    <w:rsid w:val="009F6E99"/>
    <w:rsid w:val="00A06C23"/>
    <w:rsid w:val="00A129A0"/>
    <w:rsid w:val="00A12FFD"/>
    <w:rsid w:val="00A151D3"/>
    <w:rsid w:val="00A258F2"/>
    <w:rsid w:val="00A30C23"/>
    <w:rsid w:val="00A324B3"/>
    <w:rsid w:val="00A32F68"/>
    <w:rsid w:val="00A3526C"/>
    <w:rsid w:val="00A37318"/>
    <w:rsid w:val="00A376CF"/>
    <w:rsid w:val="00A401A5"/>
    <w:rsid w:val="00A45577"/>
    <w:rsid w:val="00A4796A"/>
    <w:rsid w:val="00A54DE5"/>
    <w:rsid w:val="00A5668F"/>
    <w:rsid w:val="00A571A1"/>
    <w:rsid w:val="00A63233"/>
    <w:rsid w:val="00A744C3"/>
    <w:rsid w:val="00A84016"/>
    <w:rsid w:val="00A84DE6"/>
    <w:rsid w:val="00A8695B"/>
    <w:rsid w:val="00A924B6"/>
    <w:rsid w:val="00A9262A"/>
    <w:rsid w:val="00A92A85"/>
    <w:rsid w:val="00A9464E"/>
    <w:rsid w:val="00AA1A69"/>
    <w:rsid w:val="00AA5A87"/>
    <w:rsid w:val="00AA5BE7"/>
    <w:rsid w:val="00AB3CC5"/>
    <w:rsid w:val="00AC1A02"/>
    <w:rsid w:val="00AC1FEE"/>
    <w:rsid w:val="00AC2BE8"/>
    <w:rsid w:val="00AC3349"/>
    <w:rsid w:val="00AC7A43"/>
    <w:rsid w:val="00AD797B"/>
    <w:rsid w:val="00AF32C5"/>
    <w:rsid w:val="00AF4EF8"/>
    <w:rsid w:val="00AF6DAF"/>
    <w:rsid w:val="00AF7C8D"/>
    <w:rsid w:val="00B11C9C"/>
    <w:rsid w:val="00B11E2D"/>
    <w:rsid w:val="00B15788"/>
    <w:rsid w:val="00B17845"/>
    <w:rsid w:val="00B54D41"/>
    <w:rsid w:val="00B56452"/>
    <w:rsid w:val="00B61821"/>
    <w:rsid w:val="00B6245C"/>
    <w:rsid w:val="00B639E1"/>
    <w:rsid w:val="00B64A91"/>
    <w:rsid w:val="00B64F24"/>
    <w:rsid w:val="00B73297"/>
    <w:rsid w:val="00B74AFA"/>
    <w:rsid w:val="00B75AE2"/>
    <w:rsid w:val="00B820F6"/>
    <w:rsid w:val="00B84121"/>
    <w:rsid w:val="00B85B4A"/>
    <w:rsid w:val="00B9203B"/>
    <w:rsid w:val="00B92DC8"/>
    <w:rsid w:val="00B93FFB"/>
    <w:rsid w:val="00BA333E"/>
    <w:rsid w:val="00BA46E1"/>
    <w:rsid w:val="00BA4A28"/>
    <w:rsid w:val="00BA5688"/>
    <w:rsid w:val="00BD41E4"/>
    <w:rsid w:val="00BD53C1"/>
    <w:rsid w:val="00BE0742"/>
    <w:rsid w:val="00BE1064"/>
    <w:rsid w:val="00BE329D"/>
    <w:rsid w:val="00BE3BF7"/>
    <w:rsid w:val="00BF6D6B"/>
    <w:rsid w:val="00C10454"/>
    <w:rsid w:val="00C11C44"/>
    <w:rsid w:val="00C11EF9"/>
    <w:rsid w:val="00C24B02"/>
    <w:rsid w:val="00C26EFF"/>
    <w:rsid w:val="00C276D3"/>
    <w:rsid w:val="00C30867"/>
    <w:rsid w:val="00C35889"/>
    <w:rsid w:val="00C3798A"/>
    <w:rsid w:val="00C468A5"/>
    <w:rsid w:val="00C53145"/>
    <w:rsid w:val="00C5504B"/>
    <w:rsid w:val="00C77934"/>
    <w:rsid w:val="00C84F0D"/>
    <w:rsid w:val="00C90F52"/>
    <w:rsid w:val="00C919F3"/>
    <w:rsid w:val="00C92589"/>
    <w:rsid w:val="00C93236"/>
    <w:rsid w:val="00CA1956"/>
    <w:rsid w:val="00CA39FE"/>
    <w:rsid w:val="00CA6878"/>
    <w:rsid w:val="00CA6EF0"/>
    <w:rsid w:val="00CB5394"/>
    <w:rsid w:val="00CB6A34"/>
    <w:rsid w:val="00CB7431"/>
    <w:rsid w:val="00CC764E"/>
    <w:rsid w:val="00CD4CA0"/>
    <w:rsid w:val="00CD511F"/>
    <w:rsid w:val="00CF4ED5"/>
    <w:rsid w:val="00CF6E9E"/>
    <w:rsid w:val="00D15194"/>
    <w:rsid w:val="00D2241E"/>
    <w:rsid w:val="00D23951"/>
    <w:rsid w:val="00D24DC9"/>
    <w:rsid w:val="00D27984"/>
    <w:rsid w:val="00D40740"/>
    <w:rsid w:val="00D41B19"/>
    <w:rsid w:val="00D44270"/>
    <w:rsid w:val="00D47333"/>
    <w:rsid w:val="00D47BAF"/>
    <w:rsid w:val="00D52626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1933"/>
    <w:rsid w:val="00E03327"/>
    <w:rsid w:val="00E1233E"/>
    <w:rsid w:val="00E14E39"/>
    <w:rsid w:val="00E33857"/>
    <w:rsid w:val="00E45D77"/>
    <w:rsid w:val="00E572B1"/>
    <w:rsid w:val="00E63EE4"/>
    <w:rsid w:val="00E66D19"/>
    <w:rsid w:val="00E67A3F"/>
    <w:rsid w:val="00E67EBA"/>
    <w:rsid w:val="00E67EDD"/>
    <w:rsid w:val="00E7194A"/>
    <w:rsid w:val="00E720E8"/>
    <w:rsid w:val="00E77F9C"/>
    <w:rsid w:val="00E820C9"/>
    <w:rsid w:val="00E916EA"/>
    <w:rsid w:val="00E92A77"/>
    <w:rsid w:val="00EA704C"/>
    <w:rsid w:val="00EA7B53"/>
    <w:rsid w:val="00EC735D"/>
    <w:rsid w:val="00EC7B83"/>
    <w:rsid w:val="00ED5D82"/>
    <w:rsid w:val="00EE68A3"/>
    <w:rsid w:val="00EE7911"/>
    <w:rsid w:val="00F03690"/>
    <w:rsid w:val="00F064EF"/>
    <w:rsid w:val="00F07228"/>
    <w:rsid w:val="00F101D7"/>
    <w:rsid w:val="00F227F9"/>
    <w:rsid w:val="00F256AF"/>
    <w:rsid w:val="00F33C48"/>
    <w:rsid w:val="00F454FD"/>
    <w:rsid w:val="00F54002"/>
    <w:rsid w:val="00F70370"/>
    <w:rsid w:val="00F71B2F"/>
    <w:rsid w:val="00F76406"/>
    <w:rsid w:val="00F814F6"/>
    <w:rsid w:val="00F83363"/>
    <w:rsid w:val="00F84080"/>
    <w:rsid w:val="00F85B64"/>
    <w:rsid w:val="00F86ACF"/>
    <w:rsid w:val="00F95D64"/>
    <w:rsid w:val="00F97E87"/>
    <w:rsid w:val="00FA06F9"/>
    <w:rsid w:val="00FA2D97"/>
    <w:rsid w:val="00FA2E8C"/>
    <w:rsid w:val="00FA384F"/>
    <w:rsid w:val="00FB200F"/>
    <w:rsid w:val="00FB3A7E"/>
    <w:rsid w:val="00FB7B10"/>
    <w:rsid w:val="00FC2AC5"/>
    <w:rsid w:val="00FC3861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7357B"/>
  <w15:chartTrackingRefBased/>
  <w15:docId w15:val="{05C3D959-C870-4179-941B-E2CD233B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1%20Utskick\Mallar\S&#228;rskilt%20protokoll%20MALL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4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Särskilt protokoll MALL 2022-23</Template>
  <TotalTime>2</TotalTime>
  <Pages>3</Pages>
  <Words>541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Satu Saariniemi</dc:creator>
  <cp:keywords/>
  <dc:description/>
  <cp:lastModifiedBy>Satu Saariniemi</cp:lastModifiedBy>
  <cp:revision>3</cp:revision>
  <cp:lastPrinted>2023-02-14T09:27:00Z</cp:lastPrinted>
  <dcterms:created xsi:type="dcterms:W3CDTF">2023-02-16T12:31:00Z</dcterms:created>
  <dcterms:modified xsi:type="dcterms:W3CDTF">2023-02-16T12:33:00Z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