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4B134F7C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2B7BC8">
              <w:rPr>
                <w:b/>
              </w:rPr>
              <w:t>3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2B7BC8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A73AFD">
              <w:rPr>
                <w:b/>
              </w:rPr>
              <w:t>2</w:t>
            </w:r>
            <w:r w:rsidR="001339C5">
              <w:rPr>
                <w:b/>
              </w:rPr>
              <w:t>8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6EBA8883" w:rsidR="0096348C" w:rsidRDefault="00841169" w:rsidP="000E055F">
            <w:r>
              <w:t>20</w:t>
            </w:r>
            <w:r w:rsidR="007A3DA7">
              <w:t>2</w:t>
            </w:r>
            <w:r w:rsidR="00A970F0">
              <w:t>4</w:t>
            </w:r>
            <w:r w:rsidR="007B4607">
              <w:t>-</w:t>
            </w:r>
            <w:r w:rsidR="00A970F0">
              <w:t>0</w:t>
            </w:r>
            <w:r w:rsidR="00A4759A">
              <w:t>4</w:t>
            </w:r>
            <w:r w:rsidR="00745634">
              <w:t>-</w:t>
            </w:r>
            <w:r w:rsidR="00A4759A">
              <w:t>0</w:t>
            </w:r>
            <w:r w:rsidR="00DF0519">
              <w:t>9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33A907F5" w:rsidR="0096348C" w:rsidRDefault="00B5095E" w:rsidP="00214E90">
            <w:r>
              <w:t>1</w:t>
            </w:r>
            <w:r w:rsidR="00BA36D5">
              <w:t>1</w:t>
            </w:r>
            <w:r w:rsidR="00497FA3" w:rsidRPr="00BE690A">
              <w:t>.</w:t>
            </w:r>
            <w:r>
              <w:t>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BA36D5">
              <w:t>1</w:t>
            </w:r>
            <w:r w:rsidR="00CD6B96" w:rsidRPr="00BE690A">
              <w:t>.</w:t>
            </w:r>
            <w:r w:rsidR="00454244">
              <w:t>05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0E6A97" w14:paraId="2DC1CB6E" w14:textId="77777777" w:rsidTr="00121808">
        <w:tc>
          <w:tcPr>
            <w:tcW w:w="567" w:type="dxa"/>
            <w:shd w:val="clear" w:color="auto" w:fill="auto"/>
          </w:tcPr>
          <w:p w14:paraId="6BD60C8D" w14:textId="3F652C20" w:rsidR="000E6A97" w:rsidRDefault="000E6A97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33D2A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14:paraId="1BF83F85" w14:textId="77777777" w:rsidR="00466837" w:rsidRDefault="00466837" w:rsidP="004668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1DA9A2FE" w14:textId="77777777" w:rsidR="00466837" w:rsidRDefault="00466837" w:rsidP="00466837">
            <w:pPr>
              <w:tabs>
                <w:tab w:val="left" w:pos="1701"/>
              </w:tabs>
              <w:rPr>
                <w:b/>
              </w:rPr>
            </w:pPr>
          </w:p>
          <w:p w14:paraId="0FDE9D4E" w14:textId="322CE184" w:rsidR="00466837" w:rsidRPr="0077665F" w:rsidRDefault="00466837" w:rsidP="0046683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7665F">
              <w:rPr>
                <w:bCs/>
              </w:rPr>
              <w:t>Utskottet justerade protokoll 2023/24:</w:t>
            </w:r>
            <w:r>
              <w:rPr>
                <w:bCs/>
              </w:rPr>
              <w:t>2</w:t>
            </w:r>
            <w:r w:rsidR="001339C5">
              <w:rPr>
                <w:bCs/>
              </w:rPr>
              <w:t>7</w:t>
            </w:r>
            <w:r w:rsidRPr="0077665F">
              <w:rPr>
                <w:bCs/>
              </w:rPr>
              <w:t>.</w:t>
            </w:r>
          </w:p>
          <w:p w14:paraId="0DAC8047" w14:textId="32872265" w:rsidR="000E6A97" w:rsidRDefault="000E6A97" w:rsidP="0077665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DC57F1" w14:paraId="49874751" w14:textId="77777777" w:rsidTr="00121808">
        <w:tc>
          <w:tcPr>
            <w:tcW w:w="567" w:type="dxa"/>
            <w:shd w:val="clear" w:color="auto" w:fill="auto"/>
          </w:tcPr>
          <w:p w14:paraId="2FB7126B" w14:textId="59D1B0D5" w:rsidR="00DC57F1" w:rsidRDefault="00DC57F1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33D2A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1A42714F" w14:textId="21549206" w:rsidR="00A970F0" w:rsidRPr="00466837" w:rsidRDefault="00466837" w:rsidP="00807979">
            <w:pPr>
              <w:rPr>
                <w:b/>
                <w:bCs/>
                <w:snapToGrid w:val="0"/>
              </w:rPr>
            </w:pPr>
            <w:r w:rsidRPr="00466837">
              <w:rPr>
                <w:b/>
                <w:bCs/>
                <w:snapToGrid w:val="0"/>
              </w:rPr>
              <w:t>Säkerhetszoner (JuU13)</w:t>
            </w:r>
          </w:p>
          <w:p w14:paraId="16167CB9" w14:textId="77777777" w:rsidR="00466837" w:rsidRDefault="00466837" w:rsidP="00807979">
            <w:pPr>
              <w:rPr>
                <w:snapToGrid w:val="0"/>
              </w:rPr>
            </w:pPr>
          </w:p>
          <w:p w14:paraId="4585BB34" w14:textId="37C129FB" w:rsidR="00466837" w:rsidRDefault="00466837" w:rsidP="00807979">
            <w:pPr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533D2A">
              <w:rPr>
                <w:snapToGrid w:val="0"/>
              </w:rPr>
              <w:t>fortsatte</w:t>
            </w:r>
            <w:r>
              <w:rPr>
                <w:snapToGrid w:val="0"/>
              </w:rPr>
              <w:t xml:space="preserve"> beredningen av proposition 2023/24:</w:t>
            </w:r>
            <w:r w:rsidR="00C06539">
              <w:rPr>
                <w:snapToGrid w:val="0"/>
              </w:rPr>
              <w:t>84</w:t>
            </w:r>
            <w:r>
              <w:rPr>
                <w:snapToGrid w:val="0"/>
              </w:rPr>
              <w:t xml:space="preserve"> och motioner.</w:t>
            </w:r>
          </w:p>
          <w:p w14:paraId="7850C504" w14:textId="4DA31E71" w:rsidR="00BB7E40" w:rsidRDefault="00BB7E40" w:rsidP="00807979">
            <w:pPr>
              <w:rPr>
                <w:snapToGrid w:val="0"/>
              </w:rPr>
            </w:pPr>
          </w:p>
          <w:p w14:paraId="05D3B5C9" w14:textId="1EDEF7BF" w:rsidR="00BB7E40" w:rsidRDefault="00BB7E40" w:rsidP="00807979">
            <w:pPr>
              <w:rPr>
                <w:snapToGrid w:val="0"/>
              </w:rPr>
            </w:pPr>
            <w:r>
              <w:rPr>
                <w:snapToGrid w:val="0"/>
              </w:rPr>
              <w:t>Utskottet justerade betänkande 2023/24:JuU13.</w:t>
            </w:r>
          </w:p>
          <w:p w14:paraId="6AD314E7" w14:textId="3ED5DCCD" w:rsidR="00BB7E40" w:rsidRDefault="00BB7E40" w:rsidP="00807979">
            <w:pPr>
              <w:rPr>
                <w:snapToGrid w:val="0"/>
              </w:rPr>
            </w:pPr>
          </w:p>
          <w:p w14:paraId="2D847A1E" w14:textId="1DAD184A" w:rsidR="00BB7E40" w:rsidRDefault="00DA5C8C" w:rsidP="00807979">
            <w:pPr>
              <w:rPr>
                <w:snapToGrid w:val="0"/>
              </w:rPr>
            </w:pPr>
            <w:r w:rsidRPr="00DA5C8C">
              <w:rPr>
                <w:snapToGrid w:val="0"/>
              </w:rPr>
              <w:t>S-, V-, C- och MP</w:t>
            </w:r>
            <w:r w:rsidR="00BB7E40">
              <w:rPr>
                <w:snapToGrid w:val="0"/>
              </w:rPr>
              <w:t>-ledamöterna anmälde reservationer.</w:t>
            </w:r>
          </w:p>
          <w:p w14:paraId="1D4A6166" w14:textId="5EAB09DC" w:rsidR="00466837" w:rsidRPr="00646DF1" w:rsidRDefault="00466837" w:rsidP="00807979">
            <w:pPr>
              <w:rPr>
                <w:b/>
              </w:rPr>
            </w:pPr>
          </w:p>
        </w:tc>
      </w:tr>
      <w:tr w:rsidR="00EE47F3" w14:paraId="1D93A8EB" w14:textId="77777777" w:rsidTr="00121808">
        <w:tc>
          <w:tcPr>
            <w:tcW w:w="567" w:type="dxa"/>
            <w:shd w:val="clear" w:color="auto" w:fill="auto"/>
          </w:tcPr>
          <w:p w14:paraId="720631A0" w14:textId="6C49DDE3" w:rsidR="00EE47F3" w:rsidRDefault="00EE47F3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shd w:val="clear" w:color="auto" w:fill="auto"/>
          </w:tcPr>
          <w:p w14:paraId="50D87084" w14:textId="77777777" w:rsidR="00EE47F3" w:rsidRDefault="00151BE8" w:rsidP="0080797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Processrättsliga frågor (JuU21)</w:t>
            </w:r>
          </w:p>
          <w:p w14:paraId="244EF61E" w14:textId="77777777" w:rsidR="00151BE8" w:rsidRDefault="00151BE8" w:rsidP="00807979">
            <w:pPr>
              <w:rPr>
                <w:b/>
                <w:bCs/>
                <w:snapToGrid w:val="0"/>
              </w:rPr>
            </w:pPr>
          </w:p>
          <w:p w14:paraId="1E0FF09E" w14:textId="44B597FC" w:rsidR="00151BE8" w:rsidRPr="00151BE8" w:rsidRDefault="00151BE8" w:rsidP="00807979">
            <w:pPr>
              <w:rPr>
                <w:snapToGrid w:val="0"/>
              </w:rPr>
            </w:pPr>
            <w:r w:rsidRPr="00151BE8">
              <w:rPr>
                <w:snapToGrid w:val="0"/>
              </w:rPr>
              <w:t xml:space="preserve">Utskottet fortsatte </w:t>
            </w:r>
            <w:r w:rsidR="00065FA0">
              <w:rPr>
                <w:snapToGrid w:val="0"/>
              </w:rPr>
              <w:t>beredningen</w:t>
            </w:r>
            <w:r w:rsidRPr="00151BE8">
              <w:rPr>
                <w:snapToGrid w:val="0"/>
              </w:rPr>
              <w:t xml:space="preserve"> av motioner från allmänna motionstiden 2023/24.</w:t>
            </w:r>
          </w:p>
          <w:p w14:paraId="4E97992E" w14:textId="77777777" w:rsidR="00151BE8" w:rsidRPr="00151BE8" w:rsidRDefault="00151BE8" w:rsidP="00807979">
            <w:pPr>
              <w:rPr>
                <w:snapToGrid w:val="0"/>
              </w:rPr>
            </w:pPr>
          </w:p>
          <w:p w14:paraId="228F59DB" w14:textId="17A25EC0" w:rsidR="00151BE8" w:rsidRDefault="00151BE8" w:rsidP="00807979">
            <w:pPr>
              <w:rPr>
                <w:snapToGrid w:val="0"/>
              </w:rPr>
            </w:pPr>
            <w:r w:rsidRPr="00151BE8">
              <w:rPr>
                <w:snapToGrid w:val="0"/>
              </w:rPr>
              <w:t>Utskottet justerade betänkande 2023/24:JuU21.</w:t>
            </w:r>
          </w:p>
          <w:p w14:paraId="4B19AD89" w14:textId="33234D0B" w:rsidR="00151BE8" w:rsidRDefault="00151BE8" w:rsidP="00807979">
            <w:pPr>
              <w:rPr>
                <w:snapToGrid w:val="0"/>
              </w:rPr>
            </w:pPr>
          </w:p>
          <w:p w14:paraId="6C4F6487" w14:textId="288ECF12" w:rsidR="00151BE8" w:rsidRPr="00151BE8" w:rsidRDefault="00151BE8" w:rsidP="00807979">
            <w:pPr>
              <w:rPr>
                <w:snapToGrid w:val="0"/>
              </w:rPr>
            </w:pPr>
            <w:r>
              <w:rPr>
                <w:snapToGrid w:val="0"/>
              </w:rPr>
              <w:t>S-, V- och MP-ledamöterna anmälde reservationer.</w:t>
            </w:r>
          </w:p>
          <w:p w14:paraId="72AACD52" w14:textId="619815F6" w:rsidR="00151BE8" w:rsidRPr="00466837" w:rsidRDefault="00151BE8" w:rsidP="00807979">
            <w:pPr>
              <w:rPr>
                <w:b/>
                <w:bCs/>
                <w:snapToGrid w:val="0"/>
              </w:rPr>
            </w:pPr>
          </w:p>
        </w:tc>
      </w:tr>
      <w:tr w:rsidR="00065FA0" w14:paraId="15FF14C5" w14:textId="77777777" w:rsidTr="00121808">
        <w:tc>
          <w:tcPr>
            <w:tcW w:w="567" w:type="dxa"/>
            <w:shd w:val="clear" w:color="auto" w:fill="auto"/>
          </w:tcPr>
          <w:p w14:paraId="50410491" w14:textId="51F4DBDA" w:rsidR="00065FA0" w:rsidRDefault="00065FA0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shd w:val="clear" w:color="auto" w:fill="auto"/>
          </w:tcPr>
          <w:p w14:paraId="0A0A06ED" w14:textId="77777777" w:rsidR="00065FA0" w:rsidRDefault="00065FA0" w:rsidP="0080797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Begränsningar och kontroll i fråga om elektroniska kommunikationstjänster och besök på särskilda ungdomshem (JuU3y)</w:t>
            </w:r>
          </w:p>
          <w:p w14:paraId="66A1CFA0" w14:textId="77777777" w:rsidR="00065FA0" w:rsidRDefault="00065FA0" w:rsidP="00807979">
            <w:pPr>
              <w:rPr>
                <w:b/>
                <w:bCs/>
                <w:snapToGrid w:val="0"/>
              </w:rPr>
            </w:pPr>
          </w:p>
          <w:p w14:paraId="0A977171" w14:textId="77777777" w:rsidR="00065FA0" w:rsidRPr="00065FA0" w:rsidRDefault="00065FA0" w:rsidP="00807979">
            <w:pPr>
              <w:rPr>
                <w:snapToGrid w:val="0"/>
              </w:rPr>
            </w:pPr>
            <w:r w:rsidRPr="00065FA0">
              <w:rPr>
                <w:snapToGrid w:val="0"/>
              </w:rPr>
              <w:t>Utskottet fortsatte behandlingen av yttrande till socialutskottet över proposition 2023/24:81 och motioner.</w:t>
            </w:r>
          </w:p>
          <w:p w14:paraId="4A39F4B9" w14:textId="77777777" w:rsidR="00065FA0" w:rsidRPr="00065FA0" w:rsidRDefault="00065FA0" w:rsidP="00807979">
            <w:pPr>
              <w:rPr>
                <w:snapToGrid w:val="0"/>
              </w:rPr>
            </w:pPr>
          </w:p>
          <w:p w14:paraId="02B9B691" w14:textId="77777777" w:rsidR="00065FA0" w:rsidRPr="00065FA0" w:rsidRDefault="00065FA0" w:rsidP="00807979">
            <w:pPr>
              <w:rPr>
                <w:snapToGrid w:val="0"/>
              </w:rPr>
            </w:pPr>
            <w:r w:rsidRPr="00065FA0">
              <w:rPr>
                <w:snapToGrid w:val="0"/>
              </w:rPr>
              <w:t>Ärendet bordlades.</w:t>
            </w:r>
          </w:p>
          <w:p w14:paraId="6958FD6C" w14:textId="3E34980B" w:rsidR="00065FA0" w:rsidRDefault="00065FA0" w:rsidP="00807979">
            <w:pPr>
              <w:rPr>
                <w:b/>
                <w:bCs/>
                <w:snapToGrid w:val="0"/>
              </w:rPr>
            </w:pPr>
          </w:p>
        </w:tc>
      </w:tr>
      <w:tr w:rsidR="00154D43" w14:paraId="40551F80" w14:textId="77777777" w:rsidTr="00121808">
        <w:tc>
          <w:tcPr>
            <w:tcW w:w="567" w:type="dxa"/>
            <w:shd w:val="clear" w:color="auto" w:fill="auto"/>
          </w:tcPr>
          <w:p w14:paraId="3994BAE4" w14:textId="41050647" w:rsidR="00154D43" w:rsidRDefault="00154D43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63554019"/>
            <w:r>
              <w:rPr>
                <w:b/>
                <w:snapToGrid w:val="0"/>
              </w:rPr>
              <w:t xml:space="preserve">§ </w:t>
            </w:r>
            <w:r w:rsidR="00065FA0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6185F386" w14:textId="77777777" w:rsidR="00154D43" w:rsidRDefault="00154D43" w:rsidP="00154D43">
            <w:pPr>
              <w:tabs>
                <w:tab w:val="left" w:pos="1701"/>
              </w:tabs>
              <w:rPr>
                <w:b/>
              </w:rPr>
            </w:pPr>
            <w:r w:rsidRPr="009807DC">
              <w:rPr>
                <w:b/>
              </w:rPr>
              <w:t xml:space="preserve">En ny lag om uppgiftsskyldighet för att motverka felaktiga utbetalningar från välfärdssystemen samt fusk, regelöverträdelser och brottslighet i arbetslivet </w:t>
            </w:r>
          </w:p>
          <w:p w14:paraId="6ADC4267" w14:textId="77777777" w:rsidR="00154D43" w:rsidRDefault="00154D43" w:rsidP="00154D43">
            <w:pPr>
              <w:tabs>
                <w:tab w:val="left" w:pos="1701"/>
              </w:tabs>
              <w:rPr>
                <w:b/>
              </w:rPr>
            </w:pPr>
          </w:p>
          <w:p w14:paraId="60E080D3" w14:textId="77777777" w:rsidR="00154D43" w:rsidRPr="009F63D8" w:rsidRDefault="00154D43" w:rsidP="00154D43">
            <w:pPr>
              <w:tabs>
                <w:tab w:val="left" w:pos="1701"/>
              </w:tabs>
              <w:rPr>
                <w:bCs/>
              </w:rPr>
            </w:pPr>
            <w:r w:rsidRPr="009F63D8">
              <w:rPr>
                <w:bCs/>
              </w:rPr>
              <w:t>Utskottet behandlade fråga om yttrande till konstitutionsutskottet över proposition 2023/24:85.</w:t>
            </w:r>
          </w:p>
          <w:p w14:paraId="66FABBFB" w14:textId="77777777" w:rsidR="00154D43" w:rsidRPr="009F63D8" w:rsidRDefault="00154D43" w:rsidP="00154D43">
            <w:pPr>
              <w:tabs>
                <w:tab w:val="left" w:pos="1701"/>
              </w:tabs>
              <w:rPr>
                <w:bCs/>
              </w:rPr>
            </w:pPr>
          </w:p>
          <w:p w14:paraId="77935D86" w14:textId="28889084" w:rsidR="00154D43" w:rsidRPr="009F63D8" w:rsidRDefault="00154D43" w:rsidP="00154D43">
            <w:pPr>
              <w:tabs>
                <w:tab w:val="left" w:pos="1701"/>
              </w:tabs>
              <w:rPr>
                <w:bCs/>
              </w:rPr>
            </w:pPr>
            <w:r w:rsidRPr="009F63D8">
              <w:rPr>
                <w:bCs/>
              </w:rPr>
              <w:lastRenderedPageBreak/>
              <w:t>Utskottet beslutade att inte yttra sig.</w:t>
            </w:r>
          </w:p>
          <w:p w14:paraId="19D2A01C" w14:textId="4D61B724" w:rsidR="00154D43" w:rsidRDefault="00154D43" w:rsidP="00154D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bookmarkEnd w:id="0"/>
      <w:tr w:rsidR="004D51E8" w14:paraId="06DA1A6F" w14:textId="77777777" w:rsidTr="005F3412">
        <w:tc>
          <w:tcPr>
            <w:tcW w:w="567" w:type="dxa"/>
          </w:tcPr>
          <w:p w14:paraId="09263E9D" w14:textId="677F6FD4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454244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</w:tcPr>
          <w:p w14:paraId="36F011DE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1CF6760E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Nästa sammanträde äger rum </w:t>
            </w:r>
            <w:r w:rsidR="00D6622C">
              <w:rPr>
                <w:snapToGrid w:val="0"/>
              </w:rPr>
              <w:t>t</w:t>
            </w:r>
            <w:r w:rsidR="00DF0519">
              <w:rPr>
                <w:snapToGrid w:val="0"/>
              </w:rPr>
              <w:t>or</w:t>
            </w:r>
            <w:r w:rsidR="00D6622C">
              <w:rPr>
                <w:snapToGrid w:val="0"/>
              </w:rPr>
              <w:t>sdagen</w:t>
            </w:r>
            <w:r>
              <w:rPr>
                <w:snapToGrid w:val="0"/>
              </w:rPr>
              <w:t xml:space="preserve"> den </w:t>
            </w:r>
            <w:r w:rsidR="00DF0519">
              <w:rPr>
                <w:snapToGrid w:val="0"/>
              </w:rPr>
              <w:t>11</w:t>
            </w:r>
            <w:r w:rsidR="00A4759A">
              <w:rPr>
                <w:snapToGrid w:val="0"/>
              </w:rPr>
              <w:t xml:space="preserve"> april</w:t>
            </w:r>
            <w:r>
              <w:rPr>
                <w:snapToGrid w:val="0"/>
              </w:rPr>
              <w:t xml:space="preserve"> 202</w:t>
            </w:r>
            <w:r w:rsidR="006934E8">
              <w:rPr>
                <w:snapToGrid w:val="0"/>
              </w:rPr>
              <w:t>4</w:t>
            </w:r>
            <w:r>
              <w:rPr>
                <w:snapToGrid w:val="0"/>
              </w:rPr>
              <w:t xml:space="preserve"> kl. 1</w:t>
            </w:r>
            <w:r w:rsidR="00DF0519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  <w:p w14:paraId="1B3CCEE6" w14:textId="67EC8F31" w:rsidR="004D51E8" w:rsidRDefault="004D51E8" w:rsidP="004D51E8">
            <w:pPr>
              <w:rPr>
                <w:b/>
                <w:bCs/>
                <w:snapToGrid w:val="0"/>
              </w:rPr>
            </w:pPr>
          </w:p>
        </w:tc>
      </w:tr>
      <w:tr w:rsidR="004D51E8" w14:paraId="47097576" w14:textId="77777777" w:rsidTr="005F3412">
        <w:tc>
          <w:tcPr>
            <w:tcW w:w="567" w:type="dxa"/>
          </w:tcPr>
          <w:p w14:paraId="0F442093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5685E348" w14:textId="77777777" w:rsidR="00060B50" w:rsidRDefault="00060B50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6973C903" w:rsidR="008E3AF3" w:rsidRDefault="001B15BB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22BAA04B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DF0519">
              <w:t>11</w:t>
            </w:r>
            <w:r w:rsidR="00A4759A">
              <w:t xml:space="preserve"> april</w:t>
            </w:r>
            <w:r w:rsidR="00D7713D">
              <w:t xml:space="preserve"> </w:t>
            </w:r>
            <w:r>
              <w:t>202</w:t>
            </w:r>
            <w:r w:rsidR="00475625">
              <w:t>4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59D7A45C" w:rsidR="00B22510" w:rsidRPr="00ED345C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</w:tc>
      </w:tr>
    </w:tbl>
    <w:p w14:paraId="7780A59F" w14:textId="1E9E08A5" w:rsidR="00AA153E" w:rsidRDefault="00AA153E">
      <w:pPr>
        <w:widowControl/>
      </w:pPr>
    </w:p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458C2613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B7BC8">
              <w:t>3</w:t>
            </w:r>
            <w:r>
              <w:t>/2</w:t>
            </w:r>
            <w:r w:rsidR="002B7BC8">
              <w:t>4</w:t>
            </w:r>
            <w:r>
              <w:t>:</w:t>
            </w:r>
            <w:r w:rsidR="00A73AFD">
              <w:t>2</w:t>
            </w:r>
            <w:r w:rsidR="001339C5">
              <w:t>8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09036F4E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0267DE">
              <w:rPr>
                <w:sz w:val="22"/>
              </w:rPr>
              <w:t>-</w:t>
            </w:r>
            <w:r w:rsidR="00CD71E4">
              <w:rPr>
                <w:sz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63D1C951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  <w:r w:rsidR="00CD71E4">
              <w:rPr>
                <w:sz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4F629C35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45B517E6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C7C3F2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71E4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CD71E4" w:rsidRPr="007379A1" w:rsidRDefault="00CD71E4" w:rsidP="00CD71E4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CD71E4" w:rsidRPr="00F72CCB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29D3961F" w:rsidR="00CD71E4" w:rsidRPr="00F72CCB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2111D3A4" w:rsidR="00CD71E4" w:rsidRPr="00F72CCB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42FB9B42" w:rsidR="00CD71E4" w:rsidRPr="00F72CCB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71E4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CD71E4" w:rsidRPr="009841C1" w:rsidRDefault="00CD71E4" w:rsidP="00CD71E4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3B2417AB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3532ECC4" w:rsidR="00CD71E4" w:rsidRPr="00F72CCB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0F64A42E" w:rsidR="00CD71E4" w:rsidRPr="00F72CCB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6A28B84A" w:rsidR="00CD71E4" w:rsidRPr="00F72CCB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71E4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CD71E4" w:rsidRPr="00C04C3F" w:rsidRDefault="00CD71E4" w:rsidP="00CD71E4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CD71E4" w:rsidRPr="007B6545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7DB1FC4F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CD71E4" w:rsidRPr="007B6545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A480EB0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CD71E4" w:rsidRPr="007B6545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07CB2C03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CD71E4" w:rsidRPr="007B6545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CD71E4" w:rsidRPr="007B6545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CD71E4" w:rsidRPr="007B6545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CD71E4" w:rsidRPr="007B6545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CD71E4" w:rsidRPr="007B6545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CD71E4" w:rsidRPr="007B6545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CD71E4" w:rsidRPr="007B6545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71E4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CD71E4" w:rsidRPr="00A74BA5" w:rsidRDefault="00CD71E4" w:rsidP="00CD71E4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1364CE2F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30294C20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0E06624B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2D3DA6AA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71E4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CD71E4" w:rsidRPr="00A74BA5" w:rsidRDefault="00CD71E4" w:rsidP="00CD71E4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3B5A30FB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7B24E8F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5BB49C24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71E4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CD71E4" w:rsidRPr="00F85329" w:rsidRDefault="00CD71E4" w:rsidP="00CD71E4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0E15E05B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3FF46694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6E295F3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71E4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CD71E4" w:rsidRPr="00A74BA5" w:rsidRDefault="00CD71E4" w:rsidP="00CD71E4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784CCE5C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691CB85C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1A1D253A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71E4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CD71E4" w:rsidRPr="00A74BA5" w:rsidRDefault="00CD71E4" w:rsidP="00CD71E4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5A81954D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35958E51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6DE42DC8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08E474B9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71E4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CD71E4" w:rsidRPr="00A74BA5" w:rsidRDefault="00CD71E4" w:rsidP="00CD71E4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45818CAC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950C9D0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194F7AD1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71E4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CD71E4" w:rsidRPr="00A74BA5" w:rsidRDefault="00CD71E4" w:rsidP="00CD71E4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15FE74C2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094FC0C8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2E7ECB8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71E4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CD71E4" w:rsidRPr="00A74BA5" w:rsidRDefault="00CD71E4" w:rsidP="00CD71E4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5DD1FAE2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40C876E4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20F18EA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71E4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CD71E4" w:rsidRPr="00A74BA5" w:rsidRDefault="00CD71E4" w:rsidP="00CD71E4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5B92AA15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5EBF8FFC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536BC1EE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71E4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CD71E4" w:rsidRPr="00A74BA5" w:rsidRDefault="00CD71E4" w:rsidP="00CD71E4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2493DCBE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06E89C8A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43B448DA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71E4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CD71E4" w:rsidRPr="00A74BA5" w:rsidRDefault="00CD71E4" w:rsidP="00CD71E4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57883B31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75E37211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DEF0004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71E4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061914E0" w:rsidR="00CD71E4" w:rsidRPr="00A74BA5" w:rsidRDefault="00CD71E4" w:rsidP="00CD71E4">
            <w:pPr>
              <w:rPr>
                <w:szCs w:val="24"/>
              </w:rPr>
            </w:pPr>
            <w:r w:rsidRPr="00F85329">
              <w:t xml:space="preserve">Pontus Andersson </w:t>
            </w:r>
            <w:r w:rsidRPr="00D1792B">
              <w:t>Garpvall</w:t>
            </w:r>
            <w:r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20539C4C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44D5152E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07687FB1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71E4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CD71E4" w:rsidRPr="000253CD" w:rsidRDefault="00CD71E4" w:rsidP="00CD71E4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37C45CE3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429FCCC0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63F1F12E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B061CA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71E4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13D3FA10" w:rsidR="00CD71E4" w:rsidRPr="00A74BA5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CD71E4" w:rsidRPr="00B2017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077EC3FC" w:rsidR="00CD71E4" w:rsidRPr="00B2017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4A282692" w:rsidR="00CD71E4" w:rsidRPr="00B2017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22728154" w:rsidR="00CD71E4" w:rsidRPr="00B2017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71E4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CD71E4" w:rsidRPr="00A74BA5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CD71E4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71E4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CD71E4" w:rsidRPr="00CD65BC" w:rsidRDefault="00CD71E4" w:rsidP="00CD71E4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FC947FA" w:rsidR="00CD71E4" w:rsidRPr="0078232D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CD71E4" w:rsidRPr="0078232D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2531530B" w:rsidR="00CD71E4" w:rsidRPr="0078232D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CD71E4" w:rsidRPr="0078232D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55FED148" w:rsidR="00CD71E4" w:rsidRPr="0078232D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CD71E4" w:rsidRPr="0078232D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AB5BED6" w:rsidR="00CD71E4" w:rsidRPr="0078232D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CD71E4" w:rsidRPr="0078232D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CD71E4" w:rsidRPr="0078232D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CD71E4" w:rsidRPr="0078232D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CD71E4" w:rsidRPr="0078232D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CD71E4" w:rsidRPr="0078232D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CD71E4" w:rsidRPr="0078232D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CD71E4" w:rsidRPr="0078232D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D71E4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CD71E4" w:rsidRPr="00A23450" w:rsidRDefault="00CD71E4" w:rsidP="00CD71E4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5AE56B22" w:rsidR="00CD71E4" w:rsidRPr="0078232D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CD71E4" w:rsidRPr="0078232D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704BA52F" w:rsidR="00CD71E4" w:rsidRPr="0078232D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CD71E4" w:rsidRPr="0078232D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08AB0BAA" w:rsidR="00CD71E4" w:rsidRPr="0078232D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CD71E4" w:rsidRPr="0078232D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3693312" w:rsidR="00CD71E4" w:rsidRPr="0078232D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CD71E4" w:rsidRPr="0078232D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CD71E4" w:rsidRPr="0078232D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CD71E4" w:rsidRPr="0078232D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CD71E4" w:rsidRPr="0078232D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CD71E4" w:rsidRPr="0078232D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CD71E4" w:rsidRPr="0078232D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CD71E4" w:rsidRPr="0078232D" w:rsidRDefault="00CD71E4" w:rsidP="00CD71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A90DAD" w:rsidRPr="00A23450" w:rsidRDefault="00A90DAD" w:rsidP="00A90DAD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72ACDE06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59A8E565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6EF5757B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2360E8E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125D57" w:rsidRDefault="00125D57" w:rsidP="00125D57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5B6EDBC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119E1FF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125D57" w:rsidRDefault="00125D57" w:rsidP="00125D57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125D57" w:rsidRPr="00A23450" w:rsidRDefault="00125D57" w:rsidP="00125D57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125D57" w:rsidRPr="00A23450" w:rsidRDefault="00125D57" w:rsidP="00125D57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125D57" w:rsidRPr="00A23450" w:rsidRDefault="00125D57" w:rsidP="00125D57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125D57" w:rsidRDefault="00125D57" w:rsidP="00125D57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125D57" w:rsidRDefault="00125D57" w:rsidP="00125D57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125D57" w:rsidRPr="00A23450" w:rsidRDefault="00125D57" w:rsidP="00125D57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125D57" w:rsidRPr="00A23450" w:rsidRDefault="00125D57" w:rsidP="00125D57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7947908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E86D0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0F717449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3F753B51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6CCE8363" w:rsidR="002B414F" w:rsidRPr="0078232D" w:rsidRDefault="0011338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012A" w14:paraId="2CE51B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5691C734" w:rsidR="006A012A" w:rsidRPr="002F723A" w:rsidRDefault="00DB1D4D" w:rsidP="004F206C">
            <w:r>
              <w:t>Patrik</w:t>
            </w:r>
            <w:r w:rsidR="000E1D88">
              <w:t xml:space="preserve">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lastRenderedPageBreak/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71B74" w14:paraId="026653D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BC57" w14:textId="4B51560A" w:rsidR="00171B74" w:rsidRPr="0024100F" w:rsidRDefault="00171B74" w:rsidP="004F206C">
            <w:r w:rsidRPr="00171B74"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3285" w14:textId="77777777" w:rsidR="00171B74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D4C9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EC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112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66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5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1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F19B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98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EE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37DA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4AD5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C6C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0A92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C2F9E" w14:paraId="6AB64B9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165D" w14:textId="550D8935" w:rsidR="00BC2F9E" w:rsidRPr="00171B74" w:rsidRDefault="00BC2F9E" w:rsidP="004F206C">
            <w:r>
              <w:rPr>
                <w:color w:val="000000"/>
                <w:szCs w:val="24"/>
                <w:shd w:val="clear" w:color="auto" w:fill="FFFFFF"/>
              </w:rPr>
              <w:t>Anna Vedin (M) 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A5E9" w14:textId="77777777" w:rsidR="00BC2F9E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90FE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46B3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4267B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51447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7A83C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C15E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F622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5F06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5FDF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E96B3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1CB5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10C4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EDD7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546AD32F" w14:textId="27B922DA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r w:rsidR="001452CD">
              <w:rPr>
                <w:sz w:val="20"/>
              </w:rPr>
              <w:t xml:space="preserve">uppdat. </w:t>
            </w:r>
            <w:r w:rsidR="0024100F">
              <w:rPr>
                <w:sz w:val="20"/>
              </w:rPr>
              <w:t>202</w:t>
            </w:r>
            <w:r w:rsidR="00BC2F9E">
              <w:rPr>
                <w:sz w:val="20"/>
              </w:rPr>
              <w:t>4</w:t>
            </w:r>
            <w:r w:rsidR="0024100F">
              <w:rPr>
                <w:sz w:val="20"/>
              </w:rPr>
              <w:t>-</w:t>
            </w:r>
            <w:r w:rsidR="00BC2F9E">
              <w:rPr>
                <w:sz w:val="20"/>
              </w:rPr>
              <w:t>01</w:t>
            </w:r>
            <w:r w:rsidR="0024100F">
              <w:rPr>
                <w:sz w:val="20"/>
              </w:rPr>
              <w:t>-</w:t>
            </w:r>
            <w:r w:rsidR="00BC2F9E">
              <w:rPr>
                <w:sz w:val="20"/>
              </w:rPr>
              <w:t>15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1737B"/>
    <w:rsid w:val="000178B4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7DE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544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5FA0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09B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1D3D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E0E"/>
    <w:rsid w:val="000D36A5"/>
    <w:rsid w:val="000D4945"/>
    <w:rsid w:val="000D4E8D"/>
    <w:rsid w:val="000D5659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D88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A97"/>
    <w:rsid w:val="000E6E06"/>
    <w:rsid w:val="000F01C1"/>
    <w:rsid w:val="000F0520"/>
    <w:rsid w:val="000F1021"/>
    <w:rsid w:val="000F1C2D"/>
    <w:rsid w:val="000F2187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1DF3"/>
    <w:rsid w:val="00112191"/>
    <w:rsid w:val="0011220D"/>
    <w:rsid w:val="001122DE"/>
    <w:rsid w:val="00112305"/>
    <w:rsid w:val="001124A8"/>
    <w:rsid w:val="00113386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2C9C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06B"/>
    <w:rsid w:val="001339C5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BE8"/>
    <w:rsid w:val="00151F87"/>
    <w:rsid w:val="00152650"/>
    <w:rsid w:val="00152F7D"/>
    <w:rsid w:val="00153172"/>
    <w:rsid w:val="0015378D"/>
    <w:rsid w:val="00154B0A"/>
    <w:rsid w:val="00154C24"/>
    <w:rsid w:val="00154D43"/>
    <w:rsid w:val="00154F4B"/>
    <w:rsid w:val="00155286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164"/>
    <w:rsid w:val="001653D9"/>
    <w:rsid w:val="0016580C"/>
    <w:rsid w:val="00165861"/>
    <w:rsid w:val="00165878"/>
    <w:rsid w:val="00165CED"/>
    <w:rsid w:val="00165FB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0AC6"/>
    <w:rsid w:val="00181089"/>
    <w:rsid w:val="00181656"/>
    <w:rsid w:val="00181C77"/>
    <w:rsid w:val="00181F0C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323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4D8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A7D04"/>
    <w:rsid w:val="001B02CE"/>
    <w:rsid w:val="001B0943"/>
    <w:rsid w:val="001B0E09"/>
    <w:rsid w:val="001B0FF5"/>
    <w:rsid w:val="001B1553"/>
    <w:rsid w:val="001B15BB"/>
    <w:rsid w:val="001B15DC"/>
    <w:rsid w:val="001B1695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4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27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699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BE9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B7BC8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3E11"/>
    <w:rsid w:val="002E472F"/>
    <w:rsid w:val="002E49F8"/>
    <w:rsid w:val="002E4ABC"/>
    <w:rsid w:val="002E5463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730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A92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4F3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216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E42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0D84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5AB"/>
    <w:rsid w:val="003B1A2C"/>
    <w:rsid w:val="003B1B2E"/>
    <w:rsid w:val="003B27ED"/>
    <w:rsid w:val="003B2818"/>
    <w:rsid w:val="003B2BE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0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2075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1AF0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244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1C77"/>
    <w:rsid w:val="00462285"/>
    <w:rsid w:val="00462ECF"/>
    <w:rsid w:val="004632C0"/>
    <w:rsid w:val="004639A4"/>
    <w:rsid w:val="00463AC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837"/>
    <w:rsid w:val="00466905"/>
    <w:rsid w:val="00466A24"/>
    <w:rsid w:val="0046701C"/>
    <w:rsid w:val="00467232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625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93E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4F26"/>
    <w:rsid w:val="004D51E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443"/>
    <w:rsid w:val="00500853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EF8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0BA"/>
    <w:rsid w:val="00526312"/>
    <w:rsid w:val="005269F7"/>
    <w:rsid w:val="00526AB1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3D2A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182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4646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3BBE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A47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30D8"/>
    <w:rsid w:val="006130FC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8D7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6DF1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44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4E8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785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DE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3C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C63"/>
    <w:rsid w:val="00727405"/>
    <w:rsid w:val="0072759B"/>
    <w:rsid w:val="007276B2"/>
    <w:rsid w:val="00727F9D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1A7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6F82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665F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5EF7"/>
    <w:rsid w:val="007F6019"/>
    <w:rsid w:val="007F61E5"/>
    <w:rsid w:val="007F6390"/>
    <w:rsid w:val="007F646F"/>
    <w:rsid w:val="007F6EFD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236"/>
    <w:rsid w:val="0080578A"/>
    <w:rsid w:val="00805DD0"/>
    <w:rsid w:val="00805EDE"/>
    <w:rsid w:val="0080647A"/>
    <w:rsid w:val="00806938"/>
    <w:rsid w:val="008070F8"/>
    <w:rsid w:val="008070FE"/>
    <w:rsid w:val="008073FF"/>
    <w:rsid w:val="00807979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DF0"/>
    <w:rsid w:val="00813F8F"/>
    <w:rsid w:val="00814404"/>
    <w:rsid w:val="00815350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2BC5"/>
    <w:rsid w:val="0083357E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2C7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C5E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0AE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3FD6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290"/>
    <w:rsid w:val="008E7E98"/>
    <w:rsid w:val="008F03D0"/>
    <w:rsid w:val="008F0A8B"/>
    <w:rsid w:val="008F0B71"/>
    <w:rsid w:val="008F0BC6"/>
    <w:rsid w:val="008F0BCE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B5E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139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5D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204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1AE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3720"/>
    <w:rsid w:val="009B4D2D"/>
    <w:rsid w:val="009B5788"/>
    <w:rsid w:val="009B57DF"/>
    <w:rsid w:val="009B5E03"/>
    <w:rsid w:val="009B5FB7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2E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3D8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B9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DF1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9A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D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0F0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6D8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E7D9D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0FF9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095E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088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D5"/>
    <w:rsid w:val="00BA36E1"/>
    <w:rsid w:val="00BA394B"/>
    <w:rsid w:val="00BA3E66"/>
    <w:rsid w:val="00BA4798"/>
    <w:rsid w:val="00BA499E"/>
    <w:rsid w:val="00BA4E50"/>
    <w:rsid w:val="00BA55C1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B7E40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2F9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745"/>
    <w:rsid w:val="00BE1AB0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1F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6539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A0B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5AC8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4BEE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C68"/>
    <w:rsid w:val="00CB11CA"/>
    <w:rsid w:val="00CB17F1"/>
    <w:rsid w:val="00CB1C7C"/>
    <w:rsid w:val="00CB233B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1E4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92B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622C"/>
    <w:rsid w:val="00D675B0"/>
    <w:rsid w:val="00D678D3"/>
    <w:rsid w:val="00D67A8B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6C5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C8C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4D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7F1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3E3B"/>
    <w:rsid w:val="00DD4DE1"/>
    <w:rsid w:val="00DD4EC9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6A9C"/>
    <w:rsid w:val="00DD703C"/>
    <w:rsid w:val="00DD7994"/>
    <w:rsid w:val="00DE0448"/>
    <w:rsid w:val="00DE06CA"/>
    <w:rsid w:val="00DE0706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519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2C48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7C1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004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4F7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3F9D"/>
    <w:rsid w:val="00E44172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4C4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266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4D5D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7F3"/>
    <w:rsid w:val="00EE49D4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3E8B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690"/>
    <w:rsid w:val="00F2385B"/>
    <w:rsid w:val="00F238D0"/>
    <w:rsid w:val="00F239A0"/>
    <w:rsid w:val="00F23AB1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0915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44E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2B6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A3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1D3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6E10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27</TotalTime>
  <Pages>4</Pages>
  <Words>405</Words>
  <Characters>3063</Characters>
  <Application>Microsoft Office Word</Application>
  <DocSecurity>0</DocSecurity>
  <Lines>1531</Lines>
  <Paragraphs>231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18</cp:revision>
  <cp:lastPrinted>2024-04-09T09:21:00Z</cp:lastPrinted>
  <dcterms:created xsi:type="dcterms:W3CDTF">2024-03-08T14:32:00Z</dcterms:created>
  <dcterms:modified xsi:type="dcterms:W3CDTF">2024-04-09T14:40:00Z</dcterms:modified>
</cp:coreProperties>
</file>