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79FD" w:rsidRPr="00A70AFA" w:rsidRDefault="002C79FD" w:rsidP="00D321FF">
      <w:pPr>
        <w:pStyle w:val="Hemstlrubrik"/>
      </w:pPr>
      <w:r w:rsidRPr="00A70AFA">
        <w:t>Förslag till riksdagsbeslut</w:t>
      </w:r>
    </w:p>
    <w:p w:rsidR="002C79FD" w:rsidRPr="00A70AFA" w:rsidRDefault="002C79FD" w:rsidP="002C79FD">
      <w:pPr>
        <w:pStyle w:val="Hemstlatt"/>
      </w:pPr>
      <w:r w:rsidRPr="00A70AFA">
        <w:t>Riksdagen begär att regeringen utreder förslag som möjliggör inrättande av lokala sockenfonder.</w:t>
      </w:r>
    </w:p>
    <w:p w:rsidR="00F25064" w:rsidRPr="00A70AFA" w:rsidRDefault="00F25064" w:rsidP="00F25064">
      <w:pPr>
        <w:pStyle w:val="Rubrik1"/>
      </w:pPr>
      <w:r w:rsidRPr="00A70AFA">
        <w:t>Motivering</w:t>
      </w:r>
    </w:p>
    <w:p w:rsidR="002C79FD" w:rsidRPr="00A70AFA" w:rsidRDefault="002C79FD" w:rsidP="002C79FD">
      <w:r w:rsidRPr="00A70AFA">
        <w:t>Allmänna arvsfonden kom till genom beslut i riksdagen 1928 i samband med att arvsrätten begränsades. Kvarlåtenskap som inte övergick till en arvsberä</w:t>
      </w:r>
      <w:r w:rsidRPr="00A70AFA">
        <w:t>t</w:t>
      </w:r>
      <w:r w:rsidRPr="00A70AFA">
        <w:t>tigad släkting skulle i stället tillfalla en särskild fond, Allmänna arvsfonden. Nittio procent av de medel som tillfaller fonden under ett år samt direkta</w:t>
      </w:r>
      <w:r w:rsidRPr="00A70AFA">
        <w:t>v</w:t>
      </w:r>
      <w:r w:rsidRPr="00A70AFA">
        <w:t>kastningen delas ut efter ansökan till olika projekt. Det rör sig om behjärta</w:t>
      </w:r>
      <w:r w:rsidRPr="00A70AFA">
        <w:t>n</w:t>
      </w:r>
      <w:r w:rsidRPr="00A70AFA">
        <w:t>svärda områden såsom ungdomsaktiviteter, verksamhet för funktionshindrade och till projekt för barn.</w:t>
      </w:r>
    </w:p>
    <w:p w:rsidR="002C79FD" w:rsidRPr="00A70AFA" w:rsidRDefault="00D321FF" w:rsidP="00D321FF">
      <w:pPr>
        <w:pStyle w:val="Normaltindrag"/>
      </w:pPr>
      <w:r w:rsidRPr="00A70AFA">
        <w:t>Ett flertal personer runt</w:t>
      </w:r>
      <w:r w:rsidR="002C79FD" w:rsidRPr="00A70AFA">
        <w:t xml:space="preserve">om i Dalarna och i Västernorrland har framfört till oss att det vore värdefullt att finna ett alternativ, för dem som så önskar, till Allmänna arvsfonden. De önskar att kvarlåtenskapen garanterat </w:t>
      </w:r>
      <w:r w:rsidRPr="00A70AFA">
        <w:t xml:space="preserve">ska </w:t>
      </w:r>
      <w:r w:rsidR="002C79FD" w:rsidRPr="00A70AFA">
        <w:t xml:space="preserve">stanna i den egna hembygden. Lokala sockenfonder ska ha lokala styrelser och vara juridiskt förankrade och stå under tillsyn. Fonderna ska vara </w:t>
      </w:r>
      <w:r w:rsidRPr="00A70AFA">
        <w:t>”</w:t>
      </w:r>
      <w:r w:rsidR="002C79FD" w:rsidRPr="00A70AFA">
        <w:t>kända</w:t>
      </w:r>
      <w:r w:rsidRPr="00A70AFA">
        <w:t>” och</w:t>
      </w:r>
      <w:r w:rsidR="002C79FD" w:rsidRPr="00A70AFA">
        <w:t xml:space="preserve"> målsättningen är att de ska bli ett begrepp liksom </w:t>
      </w:r>
      <w:r w:rsidRPr="00A70AFA">
        <w:t>Arvsfonden</w:t>
      </w:r>
      <w:r w:rsidR="002C79FD" w:rsidRPr="00A70AFA">
        <w:t>, och ge dess företrädare laglig status.</w:t>
      </w:r>
    </w:p>
    <w:p w:rsidR="002C79FD" w:rsidRPr="00A70AFA" w:rsidRDefault="002C79FD" w:rsidP="00D321FF">
      <w:pPr>
        <w:pStyle w:val="Normaltindrag"/>
      </w:pPr>
      <w:r w:rsidRPr="00A70AFA">
        <w:t>Det finns flera juridiska vägar att gå för att uppnå syftet. Man kan helt e</w:t>
      </w:r>
      <w:r w:rsidRPr="00A70AFA">
        <w:t>n</w:t>
      </w:r>
      <w:r w:rsidRPr="00A70AFA">
        <w:t>kelt låta legitimt bildade sockenfonder gå före Allmänna arvsfonden i ärvd</w:t>
      </w:r>
      <w:r w:rsidRPr="00A70AFA">
        <w:t>a</w:t>
      </w:r>
      <w:r w:rsidRPr="00A70AFA">
        <w:t xml:space="preserve">balken eller också ändra i lagen om Allmänna arvsfonden och ge direktiv om att Allmänna arvsfonden ska tilldela sockenfonderna medel om särskilda villkor är uppfyllda. </w:t>
      </w:r>
    </w:p>
    <w:p w:rsidR="002C79FD" w:rsidRPr="00A70AFA" w:rsidRDefault="002C79FD" w:rsidP="00D321FF">
      <w:pPr>
        <w:pStyle w:val="Normaltindrag"/>
        <w:rPr>
          <w:b/>
        </w:rPr>
      </w:pPr>
      <w:r w:rsidRPr="00A70AFA">
        <w:t xml:space="preserve">Vi motionerade i ärendet även under föregående riksmöte. Några egentliga motiv varför motionen avslogs kan vi inte </w:t>
      </w:r>
      <w:r w:rsidR="00D321FF" w:rsidRPr="00A70AFA">
        <w:t>finna i utskottsbetänkandet (LU</w:t>
      </w:r>
      <w:r w:rsidRPr="00A70AFA">
        <w:t>9). Därför upprepar vi förslaget att riksdagen bör låta regeringen utreda och r</w:t>
      </w:r>
      <w:r w:rsidRPr="00A70AFA">
        <w:t>e</w:t>
      </w:r>
      <w:r w:rsidRPr="00A70AFA">
        <w:t>dovisa förslag som möjliggör inrättande av lokala sockenfonder, som ett fr</w:t>
      </w:r>
      <w:r w:rsidRPr="00A70AFA">
        <w:t>i</w:t>
      </w:r>
      <w:r w:rsidRPr="00A70AFA">
        <w:t>villigt alternativ till Allmänna arvsfonden.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321FF" w:rsidRPr="00A70A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321FF" w:rsidRPr="00A70AFA" w:rsidRDefault="00D321FF" w:rsidP="00D321FF">
            <w:pPr>
              <w:pStyle w:val="UnderskriftDatum"/>
              <w:spacing w:before="0"/>
            </w:pPr>
            <w:r w:rsidRPr="00A70AFA">
              <w:lastRenderedPageBreak/>
              <w:t>Stockholm den 14 september 2005</w:t>
            </w:r>
          </w:p>
        </w:tc>
        <w:tc>
          <w:tcPr>
            <w:tcW w:w="3047" w:type="dxa"/>
          </w:tcPr>
          <w:p w:rsidR="00D321FF" w:rsidRPr="00A70AFA" w:rsidRDefault="00D321FF" w:rsidP="00D321FF">
            <w:pPr>
              <w:pStyle w:val="Underskrifter"/>
            </w:pPr>
          </w:p>
        </w:tc>
      </w:tr>
      <w:tr w:rsidR="00D321FF" w:rsidRPr="00A70A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321FF" w:rsidRPr="00A70AFA" w:rsidRDefault="00D321FF" w:rsidP="00D321FF">
            <w:pPr>
              <w:pStyle w:val="Underskrifter"/>
            </w:pPr>
            <w:r w:rsidRPr="00A70AFA">
              <w:t>Kenneth Johansson (c)</w:t>
            </w:r>
          </w:p>
        </w:tc>
        <w:tc>
          <w:tcPr>
            <w:tcW w:w="3047" w:type="dxa"/>
          </w:tcPr>
          <w:p w:rsidR="00D321FF" w:rsidRPr="00A70AFA" w:rsidRDefault="00D321FF" w:rsidP="00D321FF">
            <w:pPr>
              <w:pStyle w:val="Underskrifter"/>
            </w:pPr>
            <w:r w:rsidRPr="00A70AFA">
              <w:t>Birgitta Sellén (c)</w:t>
            </w:r>
          </w:p>
        </w:tc>
      </w:tr>
    </w:tbl>
    <w:p w:rsidR="00422641" w:rsidRPr="00A70AFA" w:rsidRDefault="00422641" w:rsidP="00D321FF">
      <w:pPr>
        <w:pStyle w:val="Normaltindrag"/>
      </w:pPr>
    </w:p>
    <w:sectPr w:rsidR="00422641" w:rsidRPr="00A70AFA" w:rsidSect="00D321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32DE" w:rsidRPr="00A70AFA" w:rsidRDefault="00C232DE">
      <w:r w:rsidRPr="00A70AFA">
        <w:separator/>
      </w:r>
    </w:p>
  </w:endnote>
  <w:endnote w:type="continuationSeparator" w:id="0">
    <w:p w:rsidR="00C232DE" w:rsidRPr="00A70AFA" w:rsidRDefault="00C232DE">
      <w:r w:rsidRPr="00A70A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E38" w:rsidRPr="00A70AFA" w:rsidRDefault="00A70AFA" w:rsidP="00D321FF">
    <w:pPr>
      <w:pStyle w:val="Sidfot"/>
    </w:pPr>
    <w:r w:rsidRPr="00A70AF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080042498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1FF" w:rsidRDefault="00D321F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321FF" w:rsidRDefault="00D321F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E38" w:rsidRPr="00A70AFA" w:rsidRDefault="00A70AFA" w:rsidP="00D321FF">
    <w:pPr>
      <w:pStyle w:val="Sidfot"/>
    </w:pPr>
    <w:r w:rsidRPr="00A70AF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451273285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1FF" w:rsidRDefault="00D321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21FF" w:rsidRDefault="00D321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E38" w:rsidRPr="00A70AFA" w:rsidRDefault="00A70AFA" w:rsidP="00D321FF">
    <w:pPr>
      <w:pStyle w:val="Sidfot"/>
    </w:pPr>
    <w:r w:rsidRPr="00A70AF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495611626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1FF" w:rsidRDefault="00D321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21FF" w:rsidRDefault="00D321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32DE" w:rsidRPr="00A70AFA" w:rsidRDefault="00C232DE">
      <w:r w:rsidRPr="00A70AFA">
        <w:separator/>
      </w:r>
    </w:p>
  </w:footnote>
  <w:footnote w:type="continuationSeparator" w:id="0">
    <w:p w:rsidR="00C232DE" w:rsidRPr="00A70AFA" w:rsidRDefault="00C232DE">
      <w:r w:rsidRPr="00A70A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E38" w:rsidRPr="00A70AFA" w:rsidRDefault="00A70AFA" w:rsidP="00D321FF">
    <w:pPr>
      <w:pStyle w:val="Sidhuvud"/>
    </w:pPr>
    <w:r w:rsidRPr="00A70AF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882809209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1FF" w:rsidRDefault="00D321F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321FF" w:rsidRDefault="00D321F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E38" w:rsidRPr="00A70AFA" w:rsidRDefault="00A70AFA" w:rsidP="00D321FF">
    <w:pPr>
      <w:pStyle w:val="Sidhuvud"/>
    </w:pPr>
    <w:r w:rsidRPr="00A70AF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947549100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1FF" w:rsidRDefault="00D321F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321FF" w:rsidRDefault="00D321F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21FF" w:rsidRPr="00A70AFA" w:rsidRDefault="00D321FF">
    <w:pPr>
      <w:pStyle w:val="FSHNormal"/>
      <w:tabs>
        <w:tab w:val="right" w:pos="5840"/>
      </w:tabs>
    </w:pPr>
    <w:r w:rsidRPr="00A70AFA">
      <w:br/>
    </w:r>
    <w:r w:rsidRPr="00A70AFA">
      <w:fldChar w:fldCharType="begin" w:fldLock="1"/>
    </w:r>
    <w:r w:rsidRPr="00A70AFA">
      <w:instrText xml:space="preserve"> DOCPROPERTY</w:instrText>
    </w:r>
    <w:r w:rsidRPr="00A70AFA">
      <w:rPr>
        <w:sz w:val="18"/>
      </w:rPr>
      <w:instrText xml:space="preserve"> "YearUser" *\charformat </w:instrText>
    </w:r>
    <w:r w:rsidRPr="00A70AFA">
      <w:fldChar w:fldCharType="separate"/>
    </w:r>
    <w:r w:rsidRPr="00A70AFA">
      <w:t>2005/06</w:t>
    </w:r>
    <w:r w:rsidRPr="00A70AFA">
      <w:fldChar w:fldCharType="end"/>
    </w:r>
    <w:r w:rsidRPr="00A70AFA">
      <w:t xml:space="preserve"> </w:t>
    </w:r>
    <w:r w:rsidRPr="00A70AFA">
      <w:tab/>
      <w:t xml:space="preserve">mnr: </w:t>
    </w:r>
    <w:r w:rsidRPr="00A70AFA">
      <w:fldChar w:fldCharType="begin" w:fldLock="1"/>
    </w:r>
    <w:r w:rsidRPr="00A70AFA">
      <w:instrText xml:space="preserve"> DOCPROPERTY</w:instrText>
    </w:r>
    <w:r w:rsidRPr="00A70AFA">
      <w:rPr>
        <w:sz w:val="18"/>
      </w:rPr>
      <w:instrText xml:space="preserve"> "Motionsnummer" *\charformat </w:instrText>
    </w:r>
    <w:r w:rsidRPr="00A70AFA">
      <w:fldChar w:fldCharType="separate"/>
    </w:r>
    <w:r w:rsidRPr="00A70AFA">
      <w:t>L203</w:t>
    </w:r>
    <w:r w:rsidRPr="00A70AFA">
      <w:fldChar w:fldCharType="end"/>
    </w:r>
    <w:r w:rsidRPr="00A70AFA">
      <w:br/>
    </w:r>
    <w:r w:rsidRPr="00A70AFA">
      <w:fldChar w:fldCharType="begin" w:fldLock="1"/>
    </w:r>
    <w:r w:rsidRPr="00A70AFA">
      <w:instrText xml:space="preserve"> DOCPROPERTY</w:instrText>
    </w:r>
    <w:r w:rsidRPr="00A70AFA">
      <w:rPr>
        <w:sz w:val="18"/>
      </w:rPr>
      <w:instrText xml:space="preserve"> "Samling" *\charformat </w:instrText>
    </w:r>
    <w:r w:rsidRPr="00A70AFA">
      <w:fldChar w:fldCharType="end"/>
    </w:r>
    <w:r w:rsidRPr="00A70AFA">
      <w:tab/>
      <w:t xml:space="preserve">pnr: </w:t>
    </w:r>
    <w:r w:rsidRPr="00A70AFA">
      <w:fldChar w:fldCharType="begin" w:fldLock="1"/>
    </w:r>
    <w:r w:rsidRPr="00A70AFA">
      <w:instrText xml:space="preserve"> DOCPROPERTY</w:instrText>
    </w:r>
    <w:r w:rsidRPr="00A70AFA">
      <w:rPr>
        <w:sz w:val="18"/>
      </w:rPr>
      <w:instrText xml:space="preserve"> "Partinummer" *\charformat </w:instrText>
    </w:r>
    <w:r w:rsidRPr="00A70AFA">
      <w:fldChar w:fldCharType="separate"/>
    </w:r>
    <w:r w:rsidRPr="00A70AFA">
      <w:t>c305</w:t>
    </w:r>
    <w:r w:rsidRPr="00A70AFA">
      <w:fldChar w:fldCharType="end"/>
    </w:r>
  </w:p>
  <w:p w:rsidR="00D321FF" w:rsidRPr="00A70AFA" w:rsidRDefault="00D321FF">
    <w:pPr>
      <w:pStyle w:val="FSHRub1"/>
    </w:pPr>
    <w:r w:rsidRPr="00A70AFA">
      <w:t>Motion till riksdagen</w:t>
    </w:r>
    <w:r w:rsidRPr="00A70AFA">
      <w:br/>
    </w:r>
    <w:r w:rsidRPr="00A70AFA">
      <w:fldChar w:fldCharType="begin" w:fldLock="1"/>
    </w:r>
    <w:r w:rsidRPr="00A70AFA">
      <w:instrText xml:space="preserve"> DOCPROPERTY "YearUser" *\charformat </w:instrText>
    </w:r>
    <w:r w:rsidRPr="00A70AFA">
      <w:fldChar w:fldCharType="separate"/>
    </w:r>
    <w:r w:rsidRPr="00A70AFA">
      <w:t>2005/06</w:t>
    </w:r>
    <w:r w:rsidRPr="00A70AFA">
      <w:fldChar w:fldCharType="end"/>
    </w:r>
    <w:r w:rsidRPr="00A70AFA">
      <w:t>:</w:t>
    </w:r>
    <w:r w:rsidRPr="00A70AFA">
      <w:fldChar w:fldCharType="begin" w:fldLock="1"/>
    </w:r>
    <w:r w:rsidRPr="00A70AFA">
      <w:instrText xml:space="preserve"> DOCPROPERTY "Motionsnummer" *\charformat </w:instrText>
    </w:r>
    <w:r w:rsidRPr="00A70AFA">
      <w:fldChar w:fldCharType="separate"/>
    </w:r>
    <w:r w:rsidRPr="00A70AFA">
      <w:t>L203</w:t>
    </w:r>
    <w:r w:rsidRPr="00A70AFA">
      <w:fldChar w:fldCharType="end"/>
    </w:r>
  </w:p>
  <w:p w:rsidR="00D321FF" w:rsidRPr="00A70AFA" w:rsidRDefault="00D321FF">
    <w:pPr>
      <w:pStyle w:val="FSHNormalS5"/>
    </w:pPr>
    <w:r w:rsidRPr="00A70AFA">
      <w:fldChar w:fldCharType="begin" w:fldLock="1"/>
    </w:r>
    <w:r w:rsidRPr="00A70AFA">
      <w:instrText xml:space="preserve"> DOCPROPERTY "MotionarText" *\charformat </w:instrText>
    </w:r>
    <w:r w:rsidRPr="00A70AFA">
      <w:fldChar w:fldCharType="separate"/>
    </w:r>
    <w:r w:rsidRPr="00A70AFA">
      <w:t>av Kenneth Johansson och Birgitta Sellén (c)</w:t>
    </w:r>
    <w:r w:rsidRPr="00A70AFA">
      <w:fldChar w:fldCharType="end"/>
    </w:r>
    <w:r w:rsidRPr="00A70AFA">
      <w:br/>
    </w:r>
    <w:r w:rsidRPr="00A70AFA">
      <w:fldChar w:fldCharType="begin" w:fldLock="1"/>
    </w:r>
    <w:r w:rsidRPr="00A70AFA">
      <w:instrText xml:space="preserve"> DOCPROPERTY "SvarFrasKort" *\charformat </w:instrText>
    </w:r>
    <w:r w:rsidRPr="00A70AFA">
      <w:fldChar w:fldCharType="end"/>
    </w:r>
  </w:p>
  <w:p w:rsidR="00D321FF" w:rsidRPr="00A70AFA" w:rsidRDefault="00D321FF">
    <w:pPr>
      <w:pStyle w:val="FSHTitel"/>
    </w:pPr>
    <w:r w:rsidRPr="00A70AFA">
      <w:fldChar w:fldCharType="begin" w:fldLock="1"/>
    </w:r>
    <w:r w:rsidRPr="00A70AFA">
      <w:instrText xml:space="preserve"> DOCPROPERTY</w:instrText>
    </w:r>
    <w:r w:rsidRPr="00A70AFA">
      <w:rPr>
        <w:sz w:val="18"/>
      </w:rPr>
      <w:instrText xml:space="preserve"> "RubrikSvar" *\charformat </w:instrText>
    </w:r>
    <w:r w:rsidRPr="00A70AFA">
      <w:fldChar w:fldCharType="separate"/>
    </w:r>
    <w:r w:rsidRPr="00A70AFA">
      <w:t>Lokala sockenfonder</w:t>
    </w:r>
    <w:r w:rsidRPr="00A70AFA">
      <w:fldChar w:fldCharType="end"/>
    </w:r>
  </w:p>
  <w:p w:rsidR="00D321FF" w:rsidRPr="00A70AFA" w:rsidRDefault="00D321FF" w:rsidP="00D321F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4219707">
    <w:abstractNumId w:val="13"/>
  </w:num>
  <w:num w:numId="2" w16cid:durableId="2060008197">
    <w:abstractNumId w:val="12"/>
  </w:num>
  <w:num w:numId="3" w16cid:durableId="1754693334">
    <w:abstractNumId w:val="15"/>
  </w:num>
  <w:num w:numId="4" w16cid:durableId="671490944">
    <w:abstractNumId w:val="16"/>
  </w:num>
  <w:num w:numId="5" w16cid:durableId="358707138">
    <w:abstractNumId w:val="8"/>
  </w:num>
  <w:num w:numId="6" w16cid:durableId="697438426">
    <w:abstractNumId w:val="3"/>
  </w:num>
  <w:num w:numId="7" w16cid:durableId="731541707">
    <w:abstractNumId w:val="2"/>
  </w:num>
  <w:num w:numId="8" w16cid:durableId="1984889629">
    <w:abstractNumId w:val="1"/>
  </w:num>
  <w:num w:numId="9" w16cid:durableId="640382928">
    <w:abstractNumId w:val="0"/>
  </w:num>
  <w:num w:numId="10" w16cid:durableId="702051648">
    <w:abstractNumId w:val="9"/>
  </w:num>
  <w:num w:numId="11" w16cid:durableId="1465194089">
    <w:abstractNumId w:val="7"/>
  </w:num>
  <w:num w:numId="12" w16cid:durableId="1790512400">
    <w:abstractNumId w:val="6"/>
  </w:num>
  <w:num w:numId="13" w16cid:durableId="1493255747">
    <w:abstractNumId w:val="5"/>
  </w:num>
  <w:num w:numId="14" w16cid:durableId="1097796912">
    <w:abstractNumId w:val="4"/>
  </w:num>
  <w:num w:numId="15" w16cid:durableId="185337757">
    <w:abstractNumId w:val="10"/>
  </w:num>
  <w:num w:numId="16" w16cid:durableId="1337268174">
    <w:abstractNumId w:val="11"/>
  </w:num>
  <w:num w:numId="17" w16cid:durableId="1972242858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30"/>
  </w:docVars>
  <w:rsids>
    <w:rsidRoot w:val="00153329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09D"/>
    <w:rsid w:val="00105D81"/>
    <w:rsid w:val="00123F38"/>
    <w:rsid w:val="00132CB0"/>
    <w:rsid w:val="00150ABA"/>
    <w:rsid w:val="00152632"/>
    <w:rsid w:val="00152B6B"/>
    <w:rsid w:val="00153329"/>
    <w:rsid w:val="001830F0"/>
    <w:rsid w:val="00185C70"/>
    <w:rsid w:val="00187855"/>
    <w:rsid w:val="00190F0E"/>
    <w:rsid w:val="001A4FB9"/>
    <w:rsid w:val="001B35D2"/>
    <w:rsid w:val="001C7602"/>
    <w:rsid w:val="00207235"/>
    <w:rsid w:val="00252CE7"/>
    <w:rsid w:val="00256F62"/>
    <w:rsid w:val="00261CE9"/>
    <w:rsid w:val="0026517A"/>
    <w:rsid w:val="00297D6A"/>
    <w:rsid w:val="002A11B1"/>
    <w:rsid w:val="002B7470"/>
    <w:rsid w:val="002C0E72"/>
    <w:rsid w:val="002C79FD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2641"/>
    <w:rsid w:val="00452DF1"/>
    <w:rsid w:val="004621B3"/>
    <w:rsid w:val="00487E38"/>
    <w:rsid w:val="004B5A02"/>
    <w:rsid w:val="004D71E8"/>
    <w:rsid w:val="004E7395"/>
    <w:rsid w:val="004F425A"/>
    <w:rsid w:val="00547818"/>
    <w:rsid w:val="0056038E"/>
    <w:rsid w:val="005659F8"/>
    <w:rsid w:val="005718A0"/>
    <w:rsid w:val="00580949"/>
    <w:rsid w:val="005918DA"/>
    <w:rsid w:val="005A5DF6"/>
    <w:rsid w:val="005B0901"/>
    <w:rsid w:val="005C5176"/>
    <w:rsid w:val="005F6C36"/>
    <w:rsid w:val="00631173"/>
    <w:rsid w:val="0064177E"/>
    <w:rsid w:val="006548AD"/>
    <w:rsid w:val="0067044A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8248B5"/>
    <w:rsid w:val="00831959"/>
    <w:rsid w:val="00837709"/>
    <w:rsid w:val="00864D16"/>
    <w:rsid w:val="00871A39"/>
    <w:rsid w:val="008900A4"/>
    <w:rsid w:val="008957C3"/>
    <w:rsid w:val="008979B3"/>
    <w:rsid w:val="008C4B97"/>
    <w:rsid w:val="008C7C79"/>
    <w:rsid w:val="008D0B91"/>
    <w:rsid w:val="008D3AEC"/>
    <w:rsid w:val="008F637D"/>
    <w:rsid w:val="0091525F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15D95"/>
    <w:rsid w:val="00A2313A"/>
    <w:rsid w:val="00A314BD"/>
    <w:rsid w:val="00A41A52"/>
    <w:rsid w:val="00A45162"/>
    <w:rsid w:val="00A527C1"/>
    <w:rsid w:val="00A6056B"/>
    <w:rsid w:val="00A64626"/>
    <w:rsid w:val="00A70AFA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76D7"/>
    <w:rsid w:val="00B86C0D"/>
    <w:rsid w:val="00B96359"/>
    <w:rsid w:val="00BC30AB"/>
    <w:rsid w:val="00BF66E8"/>
    <w:rsid w:val="00C1774D"/>
    <w:rsid w:val="00C232DE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D321FF"/>
    <w:rsid w:val="00D338A6"/>
    <w:rsid w:val="00D4275C"/>
    <w:rsid w:val="00D452E3"/>
    <w:rsid w:val="00D50901"/>
    <w:rsid w:val="00D83137"/>
    <w:rsid w:val="00D907A0"/>
    <w:rsid w:val="00D950CC"/>
    <w:rsid w:val="00DB268A"/>
    <w:rsid w:val="00DB4315"/>
    <w:rsid w:val="00DB7143"/>
    <w:rsid w:val="00DD69BA"/>
    <w:rsid w:val="00DF277F"/>
    <w:rsid w:val="00E04AB9"/>
    <w:rsid w:val="00E31E19"/>
    <w:rsid w:val="00E3375B"/>
    <w:rsid w:val="00E34661"/>
    <w:rsid w:val="00E40CE5"/>
    <w:rsid w:val="00E51FF2"/>
    <w:rsid w:val="00E707BE"/>
    <w:rsid w:val="00E7524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25064"/>
    <w:rsid w:val="00F31A4C"/>
    <w:rsid w:val="00F366DD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A960622-CDDB-4014-9FCC-669D425B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D321F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321FF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153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273</Words>
  <Characters>1611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L203</vt:lpstr>
    </vt:vector>
  </TitlesOfParts>
  <Company>RD/RFK/IT/DTSL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L203</dc:title>
  <dc:subject>L203</dc:subject>
  <dc:creator>Riksdagen</dc:creator>
  <cp:keywords>Riksdagen</cp:keywords>
  <dc:description/>
  <cp:lastModifiedBy>Lars Brink</cp:lastModifiedBy>
  <cp:revision>2</cp:revision>
  <cp:lastPrinted>2005-10-30T13:04:00Z</cp:lastPrinted>
  <dcterms:created xsi:type="dcterms:W3CDTF">2025-12-16T19:54:00Z</dcterms:created>
  <dcterms:modified xsi:type="dcterms:W3CDTF">2025-12-16T19:54:00Z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mot2000_423_2005-10-30</vt:lpwstr>
  </property>
  <property fmtid="{D5CDD505-2E9C-101B-9397-08002B2CF9AE}" pid="3" name="version">
    <vt:lpwstr>mot2000_401_2005-09-05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Lokala sockenfonder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Lokala sockenfonder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c305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Kenneth Johansson och Birgitta Sellén (c)</vt:lpwstr>
  </property>
  <property fmtid="{D5CDD505-2E9C-101B-9397-08002B2CF9AE}" pid="26" name="MotionarLista">
    <vt:lpwstr>Johansson, Kenneth (c)\Sellén, Birgitta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Kenneth Johansson (c), Birgitta Sellén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L203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20052006000000000099000003050069</vt:lpwstr>
  </property>
  <property fmtid="{D5CDD505-2E9C-101B-9397-08002B2CF9AE}" pid="47" name="datum">
    <vt:lpwstr>050914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20052006000000000099000003050069</vt:lpwstr>
  </property>
  <property fmtid="{D5CDD505-2E9C-101B-9397-08002B2CF9AE}" pid="50" name="nummer">
    <vt:lpwstr>203</vt:lpwstr>
  </property>
  <property fmtid="{D5CDD505-2E9C-101B-9397-08002B2CF9AE}" pid="51" name="utskottsbeteckning">
    <vt:lpwstr>L</vt:lpwstr>
  </property>
</Properties>
</file>