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32F42" w:rsidRDefault="006E04A4">
      <w:pPr>
        <w:pStyle w:val="Dokumentbeteckning"/>
        <w:rPr>
          <w:u w:val="single"/>
        </w:rPr>
      </w:pPr>
      <w:r w:rsidRPr="00932F42">
        <w:fldChar w:fldCharType="begin" w:fldLock="1"/>
      </w:r>
      <w:r w:rsidRPr="00932F42">
        <w:instrText xml:space="preserve"> DOCPROPERTY "DocumentYear" </w:instrText>
      </w:r>
      <w:r w:rsidRPr="00932F42">
        <w:fldChar w:fldCharType="separate"/>
      </w:r>
      <w:r w:rsidR="00007D60" w:rsidRPr="00932F42">
        <w:t>2011/12</w:t>
      </w:r>
      <w:r w:rsidRPr="00932F42">
        <w:fldChar w:fldCharType="end"/>
      </w:r>
      <w:r w:rsidRPr="00932F42">
        <w:t>:</w:t>
      </w:r>
      <w:r w:rsidRPr="00932F42">
        <w:fldChar w:fldCharType="begin" w:fldLock="1"/>
      </w:r>
      <w:r w:rsidRPr="00932F42">
        <w:instrText xml:space="preserve"> DOCPROPERTY "DocumentNumber" </w:instrText>
      </w:r>
      <w:r w:rsidRPr="00932F42">
        <w:fldChar w:fldCharType="separate"/>
      </w:r>
      <w:r w:rsidR="00007D60" w:rsidRPr="00932F42">
        <w:t>111</w:t>
      </w:r>
      <w:r w:rsidRPr="00932F42">
        <w:fldChar w:fldCharType="end"/>
      </w:r>
    </w:p>
    <w:p w:rsidR="006E04A4" w:rsidRPr="00932F42" w:rsidRDefault="006E04A4">
      <w:pPr>
        <w:pStyle w:val="Datum"/>
        <w:outlineLvl w:val="0"/>
      </w:pPr>
      <w:r w:rsidRPr="00932F42">
        <w:fldChar w:fldCharType="begin" w:fldLock="1"/>
      </w:r>
      <w:r w:rsidRPr="00932F42">
        <w:instrText xml:space="preserve"> DOCPROPERTY "DocumentDate" </w:instrText>
      </w:r>
      <w:r w:rsidRPr="00932F42">
        <w:fldChar w:fldCharType="separate"/>
      </w:r>
      <w:r w:rsidR="00007D60" w:rsidRPr="00932F42">
        <w:t>Onsdagen den 9 maj 2012</w:t>
      </w:r>
      <w:r w:rsidRPr="00932F4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32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32F42" w:rsidRDefault="00C675C5">
            <w:pPr>
              <w:pStyle w:val="Plenum"/>
              <w:tabs>
                <w:tab w:val="clear" w:pos="1418"/>
              </w:tabs>
            </w:pPr>
            <w:r w:rsidRPr="00932F42">
              <w:t>Kl.</w:t>
            </w:r>
          </w:p>
        </w:tc>
        <w:tc>
          <w:tcPr>
            <w:tcW w:w="851" w:type="dxa"/>
          </w:tcPr>
          <w:p w:rsidR="006E04A4" w:rsidRPr="00932F42" w:rsidRDefault="00C675C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32F42">
              <w:t>09.00</w:t>
            </w:r>
          </w:p>
        </w:tc>
        <w:tc>
          <w:tcPr>
            <w:tcW w:w="397" w:type="dxa"/>
          </w:tcPr>
          <w:p w:rsidR="006E04A4" w:rsidRPr="00932F4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32F42" w:rsidRDefault="00C675C5">
            <w:pPr>
              <w:pStyle w:val="Plenum"/>
              <w:tabs>
                <w:tab w:val="clear" w:pos="1418"/>
              </w:tabs>
              <w:ind w:right="1"/>
            </w:pPr>
            <w:r w:rsidRPr="00932F42">
              <w:t>Arbetsplenum</w:t>
            </w:r>
          </w:p>
        </w:tc>
      </w:tr>
      <w:tr w:rsidR="00C675C5" w:rsidRPr="00932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75C5" w:rsidRPr="00932F42" w:rsidRDefault="00C675C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75C5" w:rsidRPr="00932F42" w:rsidRDefault="00C675C5">
            <w:pPr>
              <w:pStyle w:val="Plenum"/>
              <w:tabs>
                <w:tab w:val="clear" w:pos="1418"/>
              </w:tabs>
              <w:jc w:val="right"/>
            </w:pPr>
            <w:r w:rsidRPr="00932F42">
              <w:t>16.00</w:t>
            </w:r>
          </w:p>
        </w:tc>
        <w:tc>
          <w:tcPr>
            <w:tcW w:w="397" w:type="dxa"/>
          </w:tcPr>
          <w:p w:rsidR="00C675C5" w:rsidRPr="00932F42" w:rsidRDefault="00C675C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675C5" w:rsidRPr="00932F42" w:rsidRDefault="00C675C5">
            <w:pPr>
              <w:pStyle w:val="Plenum"/>
              <w:tabs>
                <w:tab w:val="clear" w:pos="1418"/>
              </w:tabs>
              <w:ind w:right="1"/>
            </w:pPr>
            <w:r w:rsidRPr="00932F42">
              <w:t>Votering</w:t>
            </w:r>
          </w:p>
        </w:tc>
      </w:tr>
    </w:tbl>
    <w:p w:rsidR="006E04A4" w:rsidRPr="00932F42" w:rsidRDefault="006E04A4">
      <w:pPr>
        <w:pStyle w:val="StreckLngt"/>
      </w:pPr>
      <w:r w:rsidRPr="00932F42">
        <w:tab/>
      </w:r>
    </w:p>
    <w:p w:rsidR="00192C05" w:rsidRPr="00932F42" w:rsidRDefault="00192C05" w:rsidP="003675A0">
      <w:pPr>
        <w:pStyle w:val="Blankrad"/>
      </w:pPr>
      <w:r w:rsidRPr="00932F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05" w:rsidRPr="00932F42" w:rsidTr="005220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05" w:rsidRPr="00932F42" w:rsidRDefault="00192C05" w:rsidP="0052204A">
            <w:pPr>
              <w:pStyle w:val="HuvudrubrikFlisteNr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HuvudrubrikEnsam"/>
            </w:pPr>
            <w:r w:rsidRPr="00932F42">
              <w:t>Justering av protokoll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HuvudrubrikKolumn3"/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Protokollet från sammanträdet torsdagen den 3 maj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</w:tbl>
    <w:p w:rsidR="00192C05" w:rsidRPr="00932F42" w:rsidRDefault="00192C05" w:rsidP="003675A0">
      <w:pPr>
        <w:pStyle w:val="Blankrad"/>
      </w:pPr>
      <w:r w:rsidRPr="00932F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05" w:rsidRPr="00932F42" w:rsidTr="005220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05" w:rsidRPr="00932F42" w:rsidRDefault="00192C05" w:rsidP="0052204A">
            <w:pPr>
              <w:pStyle w:val="HuvudrubrikFlisteNr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HuvudrubrikEnsam"/>
            </w:pPr>
            <w:bookmarkStart w:id="1" w:name="TypRubrik"/>
            <w:bookmarkEnd w:id="1"/>
            <w:r w:rsidRPr="00932F42">
              <w:t>Meddelande om frågestund (ändring)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HuvudrubrikKolumn3"/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Under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Underrubrik"/>
            </w:pPr>
            <w:bookmarkStart w:id="2" w:name="TypUnderrubrik"/>
            <w:bookmarkEnd w:id="2"/>
            <w:r w:rsidRPr="00932F42">
              <w:t>Torsdagen den 10 maj kl. 14.00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Under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Frågor besvaras av:</w:t>
            </w:r>
          </w:p>
          <w:p w:rsidR="00192C05" w:rsidRPr="00932F42" w:rsidRDefault="00192C05" w:rsidP="0052204A">
            <w:r w:rsidRPr="00932F42">
              <w:t>Statsrådet Tobias Billström (M)</w:t>
            </w:r>
          </w:p>
          <w:p w:rsidR="00192C05" w:rsidRPr="00932F42" w:rsidRDefault="00192C05" w:rsidP="0052204A">
            <w:r w:rsidRPr="00932F42">
              <w:t>Statsrådet Maria Larsson (KD)</w:t>
            </w:r>
          </w:p>
          <w:p w:rsidR="00192C05" w:rsidRPr="00932F42" w:rsidRDefault="00192C05" w:rsidP="0052204A">
            <w:r w:rsidRPr="00932F42">
              <w:t>Statsrådet Catharina Elmsäter-Svärd (M)</w:t>
            </w:r>
          </w:p>
          <w:p w:rsidR="00192C05" w:rsidRPr="00932F42" w:rsidRDefault="00192C05" w:rsidP="0052204A">
            <w:r w:rsidRPr="00932F42">
              <w:t>Statsrådet Erik Ullenhag (FP)</w:t>
            </w:r>
          </w:p>
          <w:p w:rsidR="00192C05" w:rsidRPr="00932F42" w:rsidRDefault="00192C05" w:rsidP="0052204A">
            <w:r w:rsidRPr="00932F42">
              <w:t>Näringsminister Annie Lööf (C)</w:t>
            </w:r>
          </w:p>
          <w:p w:rsidR="00192C05" w:rsidRPr="00932F42" w:rsidRDefault="00192C05" w:rsidP="0052204A">
            <w:r w:rsidRPr="00932F42">
              <w:t>Statsrådet Catharina Elmsäter-Svärd (M) tillkommer istället för Utrikesminister Carl Bildt (M)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</w:tbl>
    <w:p w:rsidR="00192C05" w:rsidRPr="00932F42" w:rsidRDefault="00192C05" w:rsidP="003675A0">
      <w:pPr>
        <w:pStyle w:val="Blankrad"/>
      </w:pPr>
      <w:r w:rsidRPr="00932F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05" w:rsidRPr="00932F42" w:rsidTr="005220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05" w:rsidRPr="00932F42" w:rsidRDefault="00192C05" w:rsidP="0052204A">
            <w:pPr>
              <w:pStyle w:val="HuvudrubrikFlisteNr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Huvudrubrik"/>
            </w:pPr>
            <w:bookmarkStart w:id="4" w:name="Start_HänvisningTillUtskott"/>
            <w:bookmarkEnd w:id="4"/>
            <w:r w:rsidRPr="00932F42">
              <w:t>Ärenden för hänvisning till utskott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HuvudrubrikKolumn3"/>
            </w:pPr>
            <w:r w:rsidRPr="00932F42">
              <w:t>Förslag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Motioner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Motions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Motionsrubrik"/>
            </w:pPr>
            <w:r w:rsidRPr="00932F42">
              <w:t>med anledning av prop. 2011/12:100 2012 års ekonomiska vårproposition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Motions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2011/12:Fi15 av Jimmie Åkesson m.fl. (SD)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FiU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2011/12:Fi16 av Åsa Romson m.fl. (MP)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FiU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2011/12:Fi17 av Jonas Sjöstedt m.fl. (V)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FiU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2011/12:Fi18 av Mikael Damberg m.fl. (S)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FiU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Motions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Motionsrubrik"/>
            </w:pPr>
            <w:r w:rsidRPr="00932F42">
              <w:t>med anledning av prop. 2011/12:142 Ändrad könstillhörighet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Motions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2011/12:So9 av Lena Hallengren m.fl. (S, V)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SoU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Motions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Motionsrubrik"/>
            </w:pPr>
            <w:r w:rsidRPr="00932F42">
              <w:t>med anledning av prop. 2011/12:143 Auktionering av utsläppsrätter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Motions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2011/12:Fi20 av Jens Holm m.fl. (V)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FiU</w:t>
            </w:r>
          </w:p>
        </w:tc>
      </w:tr>
    </w:tbl>
    <w:p w:rsidR="00192C05" w:rsidRPr="00932F42" w:rsidRDefault="00192C05" w:rsidP="003675A0">
      <w:pPr>
        <w:pStyle w:val="Blankrad"/>
      </w:pPr>
      <w:r w:rsidRPr="00932F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05" w:rsidRPr="00932F42" w:rsidTr="005220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05" w:rsidRPr="00932F42" w:rsidRDefault="00192C05" w:rsidP="0052204A">
            <w:pPr>
              <w:pStyle w:val="HuvudrubrikFlisteNr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Huvudrubrik"/>
            </w:pPr>
            <w:bookmarkStart w:id="5" w:name="Start_ÄrendenFörBordläggning"/>
            <w:bookmarkEnd w:id="5"/>
            <w:r w:rsidRPr="00932F42">
              <w:t>Ärenden för bordläggning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HuvudrubrikKolumn3"/>
            </w:pPr>
            <w:r w:rsidRPr="00932F42">
              <w:t>Reservationer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Justitieutskottets betänkande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2011/12:JuU8 De brottsbekämpande myndigheternas tillgång till uppgifter om elektronisk kommunikation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10 res. (S,MP,SD,V)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Arbetsmarknadsutskottets utlåtande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2011/12:AU14 Subsidiaritetsprövning av förslag till Monti II-förordning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Utbildningsutskottets betänkanden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2011/12:UbU13 Förskolan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12 res. (S,M,MP,FP,C,</w:t>
            </w:r>
            <w:r w:rsidRPr="00932F42">
              <w:rPr>
                <w:spacing w:val="-4"/>
              </w:rPr>
              <w:br/>
            </w:r>
            <w:r w:rsidR="00694B94" w:rsidRPr="00932F42">
              <w:rPr>
                <w:spacing w:val="-4"/>
              </w:rPr>
              <w:t>SD,V</w:t>
            </w:r>
            <w:r w:rsidRPr="00932F42">
              <w:rPr>
                <w:spacing w:val="-4"/>
              </w:rPr>
              <w:t>,KD)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2011/12:UbU14 Grundskolan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61 res. (S,MP,SD,V)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Kulturutskottets betänkande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2011/12:KrU9 Kulturarvsfrågor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11 res. (S,MP,SD,V)</w:t>
            </w:r>
          </w:p>
        </w:tc>
      </w:tr>
    </w:tbl>
    <w:p w:rsidR="00192C05" w:rsidRPr="00932F42" w:rsidRDefault="00192C05" w:rsidP="003675A0">
      <w:pPr>
        <w:pStyle w:val="Blankrad"/>
      </w:pPr>
      <w:r w:rsidRPr="00932F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05" w:rsidRPr="00932F42" w:rsidTr="005220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05" w:rsidRPr="00932F42" w:rsidRDefault="00192C05" w:rsidP="0052204A">
            <w:pPr>
              <w:pStyle w:val="HuvudrubrikFlisteNr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Huvudrubrik"/>
            </w:pPr>
            <w:bookmarkStart w:id="6" w:name="Start_Ärendenföravgörande"/>
            <w:bookmarkEnd w:id="6"/>
            <w:r w:rsidRPr="00932F42">
              <w:t>Ärende för avgörande kl. 16.00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HuvudrubrikKolumn3"/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Underrubrik"/>
            </w:pPr>
            <w:r w:rsidRPr="00932F42">
              <w:t>Tidigare slutdebatterat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Socialförsäkringsutskottets betänkande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2011/12:SfU14 Ett återinförande av begreppet normalt förekommande arbete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</w:tbl>
    <w:p w:rsidR="00192C05" w:rsidRPr="00932F42" w:rsidRDefault="00192C05" w:rsidP="003675A0">
      <w:pPr>
        <w:pStyle w:val="Blankrad"/>
      </w:pPr>
      <w:r w:rsidRPr="00932F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92C05" w:rsidRPr="00932F42" w:rsidTr="005220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92C05" w:rsidRPr="00932F42" w:rsidRDefault="00192C05" w:rsidP="0052204A">
            <w:pPr>
              <w:pStyle w:val="HuvudrubrikFlisteNr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Huvudrubrik"/>
            </w:pPr>
            <w:bookmarkStart w:id="7" w:name="Start_Ärendenfördebattochavgörande"/>
            <w:bookmarkEnd w:id="7"/>
            <w:r w:rsidRPr="00932F42">
              <w:t>Ärenden för debatt och avgörande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HuvudrubrikKolumn3"/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Utrikesutskottets betänkanden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2011/12:UU10 Berättelse om verksamheten i Europeiska unionen 2011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44 res. (S,MP,SD,V)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2011/12:UU18 Tillämpning i fråga om Libyen av lagen (1996:95) om vissa internationella sanktioner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Socialutskottets betänkande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2011/12:SoU19 Genomförandet av EU-direktivet om mänskliga organ avsedda för transplantation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Skatteutskottets betänkanden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2011/12:SkU18 Nya faktureringsregler för mervärdesskatt m.m.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2011/12:SkU19 Överklagande av vitesföreläggande i fastighetstaxeringen och genomförande av direktiv på skatteområdet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Finansutskottets betänkanden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2011/12:FiU41 Utlåning till Irland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2 res. (SD,V)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2011/12:FiU42 Offentlig upphandling från eget företag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1 res. (S,SD,V)</w:t>
            </w: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renderubrik"/>
            </w:pPr>
          </w:p>
        </w:tc>
        <w:tc>
          <w:tcPr>
            <w:tcW w:w="6237" w:type="dxa"/>
          </w:tcPr>
          <w:p w:rsidR="00192C05" w:rsidRPr="00932F42" w:rsidRDefault="00192C05" w:rsidP="0052204A">
            <w:pPr>
              <w:pStyle w:val="renderubrik"/>
            </w:pPr>
            <w:r w:rsidRPr="00932F42">
              <w:t>Näringsutskottets betänkanden och utlåtande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pStyle w:val="renderubrik"/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2011/12:NU18 Trygg naturgasförsörjning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2011/12:NU19 Energipolitiska frågor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</w:p>
        </w:tc>
      </w:tr>
      <w:tr w:rsidR="00192C05" w:rsidRPr="00932F42" w:rsidTr="00522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92C05" w:rsidRPr="00932F42" w:rsidRDefault="00192C05" w:rsidP="0052204A">
            <w:pPr>
              <w:pStyle w:val="FlistaNrText"/>
            </w:pPr>
          </w:p>
        </w:tc>
        <w:tc>
          <w:tcPr>
            <w:tcW w:w="6237" w:type="dxa"/>
          </w:tcPr>
          <w:p w:rsidR="00192C05" w:rsidRPr="00932F42" w:rsidRDefault="00192C05" w:rsidP="0052204A">
            <w:r w:rsidRPr="00932F42">
              <w:t>2011/12:NU20 Energifärdplan för 2050</w:t>
            </w:r>
          </w:p>
        </w:tc>
        <w:tc>
          <w:tcPr>
            <w:tcW w:w="2481" w:type="dxa"/>
          </w:tcPr>
          <w:p w:rsidR="00192C05" w:rsidRPr="00932F42" w:rsidRDefault="00192C05" w:rsidP="0052204A">
            <w:pPr>
              <w:rPr>
                <w:spacing w:val="-4"/>
              </w:rPr>
            </w:pPr>
            <w:r w:rsidRPr="00932F42">
              <w:rPr>
                <w:spacing w:val="-4"/>
              </w:rPr>
              <w:t>2 res. (S,MP,SD,V)</w:t>
            </w:r>
          </w:p>
        </w:tc>
      </w:tr>
    </w:tbl>
    <w:p w:rsidR="00192C05" w:rsidRPr="00932F42" w:rsidRDefault="00192C05" w:rsidP="003675A0">
      <w:pPr>
        <w:pStyle w:val="Blankrad"/>
      </w:pPr>
      <w:r w:rsidRPr="00932F42">
        <w:t>     </w:t>
      </w:r>
    </w:p>
    <w:p w:rsidR="009635FB" w:rsidRPr="00932F42" w:rsidRDefault="00192C05" w:rsidP="003675A0">
      <w:pPr>
        <w:pStyle w:val="Blankrad"/>
      </w:pPr>
      <w:bookmarkStart w:id="8" w:name="Start"/>
      <w:bookmarkEnd w:id="8"/>
      <w:r w:rsidRPr="00932F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32F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32F4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32F42" w:rsidRDefault="006E04A4" w:rsidP="00D016E9">
            <w:pPr>
              <w:pStyle w:val="StreckMitten"/>
            </w:pPr>
            <w:r w:rsidRPr="00932F42">
              <w:tab/>
            </w:r>
            <w:r w:rsidRPr="00932F42">
              <w:tab/>
            </w:r>
          </w:p>
        </w:tc>
      </w:tr>
    </w:tbl>
    <w:p w:rsidR="006E04A4" w:rsidRPr="00932F42" w:rsidRDefault="006E04A4" w:rsidP="003675A0">
      <w:pPr>
        <w:pStyle w:val="Blankrad"/>
      </w:pPr>
    </w:p>
    <w:sectPr w:rsidR="006E04A4" w:rsidRPr="00932F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677" w:rsidRPr="00932F42" w:rsidRDefault="00456677">
      <w:r w:rsidRPr="00932F42">
        <w:separator/>
      </w:r>
    </w:p>
  </w:endnote>
  <w:endnote w:type="continuationSeparator" w:id="0">
    <w:p w:rsidR="00456677" w:rsidRPr="00932F42" w:rsidRDefault="00456677">
      <w:r w:rsidRPr="00932F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EEB" w:rsidRPr="00932F42" w:rsidRDefault="00322EEB">
    <w:pPr>
      <w:pStyle w:val="Sidhuvud"/>
      <w:jc w:val="center"/>
    </w:pPr>
    <w:r w:rsidRPr="00932F42">
      <w:fldChar w:fldCharType="begin" w:fldLock="1"/>
    </w:r>
    <w:r w:rsidRPr="00932F42">
      <w:instrText xml:space="preserve"> PAGE </w:instrText>
    </w:r>
    <w:r w:rsidRPr="00932F42">
      <w:fldChar w:fldCharType="separate"/>
    </w:r>
    <w:r w:rsidR="00ED2DAE" w:rsidRPr="00932F42">
      <w:t>2</w:t>
    </w:r>
    <w:r w:rsidRPr="00932F42">
      <w:fldChar w:fldCharType="end"/>
    </w:r>
    <w:r w:rsidRPr="00932F42">
      <w:t xml:space="preserve"> (</w:t>
    </w:r>
    <w:r w:rsidRPr="00932F42">
      <w:fldChar w:fldCharType="begin" w:fldLock="1"/>
    </w:r>
    <w:r w:rsidRPr="00932F42">
      <w:instrText xml:space="preserve"> NUMPAGES </w:instrText>
    </w:r>
    <w:r w:rsidRPr="00932F42">
      <w:fldChar w:fldCharType="separate"/>
    </w:r>
    <w:r w:rsidR="00ED2DAE" w:rsidRPr="00932F42">
      <w:t>3</w:t>
    </w:r>
    <w:r w:rsidRPr="00932F42">
      <w:fldChar w:fldCharType="end"/>
    </w:r>
    <w:r w:rsidRPr="00932F42">
      <w:t>)</w:t>
    </w:r>
  </w:p>
  <w:p w:rsidR="00322EEB" w:rsidRPr="00932F42" w:rsidRDefault="00322E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EEB" w:rsidRPr="00932F42" w:rsidRDefault="00322EEB">
    <w:pPr>
      <w:pStyle w:val="Sidhuvud"/>
      <w:jc w:val="center"/>
    </w:pPr>
    <w:r w:rsidRPr="00932F42">
      <w:fldChar w:fldCharType="begin" w:fldLock="1"/>
    </w:r>
    <w:r w:rsidRPr="00932F42">
      <w:instrText xml:space="preserve"> PAGE </w:instrText>
    </w:r>
    <w:r w:rsidRPr="00932F42">
      <w:fldChar w:fldCharType="separate"/>
    </w:r>
    <w:r w:rsidR="00ED2DAE" w:rsidRPr="00932F42">
      <w:t>1</w:t>
    </w:r>
    <w:r w:rsidRPr="00932F42">
      <w:fldChar w:fldCharType="end"/>
    </w:r>
    <w:r w:rsidRPr="00932F42">
      <w:t xml:space="preserve"> (</w:t>
    </w:r>
    <w:r w:rsidRPr="00932F42">
      <w:fldChar w:fldCharType="begin" w:fldLock="1"/>
    </w:r>
    <w:r w:rsidRPr="00932F42">
      <w:instrText xml:space="preserve"> NUMPAGES </w:instrText>
    </w:r>
    <w:r w:rsidRPr="00932F42">
      <w:fldChar w:fldCharType="separate"/>
    </w:r>
    <w:r w:rsidR="00007D60" w:rsidRPr="00932F42">
      <w:t>3</w:t>
    </w:r>
    <w:r w:rsidRPr="00932F42">
      <w:fldChar w:fldCharType="end"/>
    </w:r>
    <w:r w:rsidRPr="00932F42">
      <w:t>)</w:t>
    </w:r>
  </w:p>
  <w:p w:rsidR="00322EEB" w:rsidRPr="00932F42" w:rsidRDefault="00322E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677" w:rsidRPr="00932F42" w:rsidRDefault="00456677">
      <w:r w:rsidRPr="00932F42">
        <w:separator/>
      </w:r>
    </w:p>
  </w:footnote>
  <w:footnote w:type="continuationSeparator" w:id="0">
    <w:p w:rsidR="00456677" w:rsidRPr="00932F42" w:rsidRDefault="00456677">
      <w:r w:rsidRPr="00932F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EEB" w:rsidRPr="00932F42" w:rsidRDefault="00322EEB">
    <w:pPr>
      <w:pStyle w:val="Sidhuvud"/>
      <w:tabs>
        <w:tab w:val="clear" w:pos="4536"/>
      </w:tabs>
    </w:pPr>
    <w:r w:rsidRPr="00932F42">
      <w:fldChar w:fldCharType="begin" w:fldLock="1"/>
    </w:r>
    <w:r w:rsidRPr="00932F42">
      <w:instrText xml:space="preserve"> DOCPROPERTY "DocumentDate" </w:instrText>
    </w:r>
    <w:r w:rsidRPr="00932F42">
      <w:fldChar w:fldCharType="separate"/>
    </w:r>
    <w:r w:rsidR="00007D60" w:rsidRPr="00932F42">
      <w:t>Onsdagen den 9 maj 2012</w:t>
    </w:r>
    <w:r w:rsidRPr="00932F42">
      <w:fldChar w:fldCharType="end"/>
    </w:r>
    <w:r w:rsidRPr="00932F42">
      <w:tab/>
    </w:r>
  </w:p>
  <w:p w:rsidR="00322EEB" w:rsidRPr="00932F42" w:rsidRDefault="00322E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32F42">
      <w:rPr>
        <w:sz w:val="12"/>
      </w:rPr>
      <w:tab/>
    </w:r>
  </w:p>
  <w:p w:rsidR="00322EEB" w:rsidRPr="00932F42" w:rsidRDefault="00322EEB"/>
  <w:p w:rsidR="00322EEB" w:rsidRPr="00932F42" w:rsidRDefault="00322E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2EEB" w:rsidRPr="00932F42" w:rsidRDefault="00932F4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32F4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EEB" w:rsidRPr="00932F42" w:rsidRDefault="00322EEB">
    <w:pPr>
      <w:pStyle w:val="Dokumentrubrik"/>
      <w:spacing w:after="360"/>
    </w:pPr>
    <w:r w:rsidRPr="00932F42">
      <w:t>Föredragningslista</w:t>
    </w:r>
  </w:p>
  <w:p w:rsidR="00322EEB" w:rsidRPr="00932F42" w:rsidRDefault="00322E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77105223">
    <w:abstractNumId w:val="5"/>
  </w:num>
  <w:num w:numId="2" w16cid:durableId="2031223093">
    <w:abstractNumId w:val="2"/>
  </w:num>
  <w:num w:numId="3" w16cid:durableId="3362325">
    <w:abstractNumId w:val="4"/>
  </w:num>
  <w:num w:numId="4" w16cid:durableId="960768814">
    <w:abstractNumId w:val="1"/>
  </w:num>
  <w:num w:numId="5" w16cid:durableId="982927160">
    <w:abstractNumId w:val="0"/>
  </w:num>
  <w:num w:numId="6" w16cid:durableId="1922593029">
    <w:abstractNumId w:val="3"/>
  </w:num>
  <w:num w:numId="7" w16cid:durableId="635451064">
    <w:abstractNumId w:val="3"/>
  </w:num>
  <w:num w:numId="8" w16cid:durableId="161146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279D"/>
    <w:rsid w:val="00000608"/>
    <w:rsid w:val="00000DAE"/>
    <w:rsid w:val="000021B0"/>
    <w:rsid w:val="000025B1"/>
    <w:rsid w:val="00002616"/>
    <w:rsid w:val="00003249"/>
    <w:rsid w:val="00007D60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2C05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2EEB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279D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56677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204A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4B9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4E63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550B"/>
    <w:rsid w:val="00916262"/>
    <w:rsid w:val="0092616A"/>
    <w:rsid w:val="00930B15"/>
    <w:rsid w:val="0093232C"/>
    <w:rsid w:val="00932F42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35FB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675C5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A95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223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2DAE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3F9BD-52CA-41AD-ACF4-823B0D57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352</Words>
  <Characters>2505</Characters>
  <Application>Microsoft Office Word</Application>
  <DocSecurity>4</DocSecurity>
  <Lines>192</Lines>
  <Paragraphs>119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2012-05-08T12:37:00Z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maj 2012</vt:lpwstr>
  </property>
  <property fmtid="{D5CDD505-2E9C-101B-9397-08002B2CF9AE}" pid="3" name="DocumentNumber">
    <vt:lpwstr>111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2012-05-09</vt:lpwstr>
  </property>
  <property fmtid="{D5CDD505-2E9C-101B-9397-08002B2CF9AE}" pid="7" name="DatumAvgörande">
    <vt:lpwstr>2012-05-09</vt:lpwstr>
  </property>
</Properties>
</file>