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EC15C" w14:textId="77777777" w:rsidR="006E04A4" w:rsidRPr="00CD7560" w:rsidRDefault="0049268F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35</w:t>
      </w:r>
      <w:bookmarkEnd w:id="1"/>
    </w:p>
    <w:p w14:paraId="136EC15D" w14:textId="77777777" w:rsidR="006E04A4" w:rsidRDefault="0049268F">
      <w:pPr>
        <w:pStyle w:val="Datum"/>
        <w:outlineLvl w:val="0"/>
      </w:pPr>
      <w:bookmarkStart w:id="2" w:name="DocumentDate"/>
      <w:r>
        <w:t>Onsdagen den 10 december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223AF9" w14:paraId="136EC162" w14:textId="77777777" w:rsidTr="00E47117">
        <w:trPr>
          <w:cantSplit/>
        </w:trPr>
        <w:tc>
          <w:tcPr>
            <w:tcW w:w="454" w:type="dxa"/>
          </w:tcPr>
          <w:p w14:paraId="136EC15E" w14:textId="77777777" w:rsidR="006E04A4" w:rsidRDefault="0049268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136EC15F" w14:textId="77777777" w:rsidR="006E04A4" w:rsidRDefault="0049268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16.00</w:t>
            </w:r>
          </w:p>
        </w:tc>
        <w:tc>
          <w:tcPr>
            <w:tcW w:w="397" w:type="dxa"/>
          </w:tcPr>
          <w:p w14:paraId="136EC160" w14:textId="77777777" w:rsidR="006E04A4" w:rsidRDefault="0049268F"/>
        </w:tc>
        <w:tc>
          <w:tcPr>
            <w:tcW w:w="7512" w:type="dxa"/>
          </w:tcPr>
          <w:p w14:paraId="136EC161" w14:textId="77777777" w:rsidR="006E04A4" w:rsidRDefault="0049268F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136EC163" w14:textId="77777777" w:rsidR="006E04A4" w:rsidRDefault="0049268F">
      <w:pPr>
        <w:pStyle w:val="StreckLngt"/>
      </w:pPr>
      <w:r>
        <w:tab/>
      </w:r>
    </w:p>
    <w:p w14:paraId="136EC164" w14:textId="77777777" w:rsidR="00121B42" w:rsidRDefault="0049268F" w:rsidP="00121B42">
      <w:pPr>
        <w:pStyle w:val="Blankrad"/>
      </w:pPr>
      <w:r>
        <w:t xml:space="preserve">      </w:t>
      </w:r>
    </w:p>
    <w:p w14:paraId="136EC165" w14:textId="77777777" w:rsidR="00CF242C" w:rsidRDefault="0049268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23AF9" w14:paraId="136EC169" w14:textId="77777777" w:rsidTr="00055526">
        <w:trPr>
          <w:cantSplit/>
        </w:trPr>
        <w:tc>
          <w:tcPr>
            <w:tcW w:w="567" w:type="dxa"/>
          </w:tcPr>
          <w:p w14:paraId="136EC166" w14:textId="77777777" w:rsidR="001D7AF0" w:rsidRDefault="0049268F" w:rsidP="00C84F80">
            <w:pPr>
              <w:keepNext/>
            </w:pPr>
          </w:p>
        </w:tc>
        <w:tc>
          <w:tcPr>
            <w:tcW w:w="6663" w:type="dxa"/>
          </w:tcPr>
          <w:p w14:paraId="136EC167" w14:textId="77777777" w:rsidR="006E04A4" w:rsidRDefault="0049268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6EC168" w14:textId="77777777" w:rsidR="006E04A4" w:rsidRDefault="0049268F" w:rsidP="00C84F80">
            <w:pPr>
              <w:keepNext/>
            </w:pPr>
          </w:p>
        </w:tc>
      </w:tr>
      <w:tr w:rsidR="00223AF9" w14:paraId="136EC16D" w14:textId="77777777" w:rsidTr="00055526">
        <w:trPr>
          <w:cantSplit/>
        </w:trPr>
        <w:tc>
          <w:tcPr>
            <w:tcW w:w="567" w:type="dxa"/>
          </w:tcPr>
          <w:p w14:paraId="136EC16A" w14:textId="77777777" w:rsidR="001D7AF0" w:rsidRDefault="0049268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6EC16B" w14:textId="77777777" w:rsidR="006E04A4" w:rsidRDefault="0049268F" w:rsidP="000326E3">
            <w:r>
              <w:t>Protokollen från sammanträdena tisdagen den 18, onsdagen den 19 och torsdagen den 20 november</w:t>
            </w:r>
          </w:p>
        </w:tc>
        <w:tc>
          <w:tcPr>
            <w:tcW w:w="2055" w:type="dxa"/>
          </w:tcPr>
          <w:p w14:paraId="136EC16C" w14:textId="77777777" w:rsidR="006E04A4" w:rsidRDefault="0049268F" w:rsidP="00C84F80"/>
        </w:tc>
      </w:tr>
      <w:tr w:rsidR="00223AF9" w14:paraId="136EC171" w14:textId="77777777" w:rsidTr="00055526">
        <w:trPr>
          <w:cantSplit/>
        </w:trPr>
        <w:tc>
          <w:tcPr>
            <w:tcW w:w="567" w:type="dxa"/>
          </w:tcPr>
          <w:p w14:paraId="136EC16E" w14:textId="77777777" w:rsidR="001D7AF0" w:rsidRDefault="0049268F" w:rsidP="00C84F80">
            <w:pPr>
              <w:keepNext/>
            </w:pPr>
          </w:p>
        </w:tc>
        <w:tc>
          <w:tcPr>
            <w:tcW w:w="6663" w:type="dxa"/>
          </w:tcPr>
          <w:p w14:paraId="136EC16F" w14:textId="77777777" w:rsidR="006E04A4" w:rsidRDefault="0049268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36EC170" w14:textId="77777777" w:rsidR="006E04A4" w:rsidRDefault="0049268F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223AF9" w14:paraId="136EC175" w14:textId="77777777" w:rsidTr="00055526">
        <w:trPr>
          <w:cantSplit/>
        </w:trPr>
        <w:tc>
          <w:tcPr>
            <w:tcW w:w="567" w:type="dxa"/>
          </w:tcPr>
          <w:p w14:paraId="136EC172" w14:textId="77777777" w:rsidR="001D7AF0" w:rsidRDefault="0049268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6EC173" w14:textId="77777777" w:rsidR="006E04A4" w:rsidRDefault="0049268F" w:rsidP="000326E3">
            <w:r>
              <w:t>RiR 2014:25 Specialdestinerade statsbidrag – Ett sätt att styra mot en mer likvärdig skola?</w:t>
            </w:r>
          </w:p>
        </w:tc>
        <w:tc>
          <w:tcPr>
            <w:tcW w:w="2055" w:type="dxa"/>
          </w:tcPr>
          <w:p w14:paraId="136EC174" w14:textId="77777777" w:rsidR="006E04A4" w:rsidRDefault="0049268F" w:rsidP="00C84F80">
            <w:r>
              <w:t>UbU</w:t>
            </w:r>
          </w:p>
        </w:tc>
      </w:tr>
      <w:tr w:rsidR="00223AF9" w14:paraId="136EC17D" w14:textId="77777777" w:rsidTr="00055526">
        <w:trPr>
          <w:cantSplit/>
        </w:trPr>
        <w:tc>
          <w:tcPr>
            <w:tcW w:w="567" w:type="dxa"/>
          </w:tcPr>
          <w:p w14:paraId="136EC17A" w14:textId="77777777" w:rsidR="001D7AF0" w:rsidRDefault="0049268F" w:rsidP="00C84F80">
            <w:pPr>
              <w:keepNext/>
            </w:pPr>
            <w:bookmarkStart w:id="4" w:name="_GoBack"/>
            <w:bookmarkEnd w:id="4"/>
          </w:p>
        </w:tc>
        <w:tc>
          <w:tcPr>
            <w:tcW w:w="6663" w:type="dxa"/>
          </w:tcPr>
          <w:p w14:paraId="136EC17B" w14:textId="19DEF1AE" w:rsidR="006E04A4" w:rsidRDefault="0049268F" w:rsidP="000326E3">
            <w:pPr>
              <w:pStyle w:val="renderubrik"/>
            </w:pPr>
          </w:p>
        </w:tc>
        <w:tc>
          <w:tcPr>
            <w:tcW w:w="2055" w:type="dxa"/>
          </w:tcPr>
          <w:p w14:paraId="136EC17C" w14:textId="77777777" w:rsidR="006E04A4" w:rsidRDefault="0049268F" w:rsidP="00C84F80">
            <w:pPr>
              <w:keepNext/>
            </w:pPr>
          </w:p>
        </w:tc>
      </w:tr>
    </w:tbl>
    <w:p w14:paraId="136EC18A" w14:textId="77777777" w:rsidR="00517888" w:rsidRPr="00F221DA" w:rsidRDefault="0049268F" w:rsidP="00137840">
      <w:pPr>
        <w:pStyle w:val="Blankrad"/>
      </w:pPr>
      <w:r>
        <w:t xml:space="preserve">     </w:t>
      </w:r>
    </w:p>
    <w:p w14:paraId="136EC18B" w14:textId="77777777" w:rsidR="00121B42" w:rsidRDefault="0049268F" w:rsidP="00121B42">
      <w:pPr>
        <w:pStyle w:val="Blankrad"/>
      </w:pPr>
      <w:r>
        <w:t xml:space="preserve">     </w:t>
      </w:r>
    </w:p>
    <w:p w14:paraId="136EC18C" w14:textId="77777777" w:rsidR="006E04A4" w:rsidRPr="00F221DA" w:rsidRDefault="0049268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23AF9" w14:paraId="136EC18F" w14:textId="77777777" w:rsidTr="00D774A8">
        <w:tc>
          <w:tcPr>
            <w:tcW w:w="567" w:type="dxa"/>
          </w:tcPr>
          <w:p w14:paraId="136EC18D" w14:textId="77777777" w:rsidR="00D774A8" w:rsidRDefault="0049268F">
            <w:pPr>
              <w:pStyle w:val="IngenText"/>
            </w:pPr>
          </w:p>
        </w:tc>
        <w:tc>
          <w:tcPr>
            <w:tcW w:w="8718" w:type="dxa"/>
          </w:tcPr>
          <w:p w14:paraId="136EC18E" w14:textId="77777777" w:rsidR="00D774A8" w:rsidRDefault="0049268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6EC190" w14:textId="77777777" w:rsidR="006E04A4" w:rsidRPr="00852BA1" w:rsidRDefault="0049268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EC1A2" w14:textId="77777777" w:rsidR="00000000" w:rsidRDefault="0049268F">
      <w:pPr>
        <w:spacing w:line="240" w:lineRule="auto"/>
      </w:pPr>
      <w:r>
        <w:separator/>
      </w:r>
    </w:p>
  </w:endnote>
  <w:endnote w:type="continuationSeparator" w:id="0">
    <w:p w14:paraId="136EC1A4" w14:textId="77777777" w:rsidR="00000000" w:rsidRDefault="00492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C196" w14:textId="77777777" w:rsidR="00BE217A" w:rsidRDefault="0049268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C197" w14:textId="77777777" w:rsidR="00D73249" w:rsidRDefault="004926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6EC198" w14:textId="77777777" w:rsidR="00D73249" w:rsidRDefault="0049268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C19C" w14:textId="77777777" w:rsidR="00D73249" w:rsidRDefault="004926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136EC19D" w14:textId="77777777" w:rsidR="00D73249" w:rsidRDefault="004926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EC19E" w14:textId="77777777" w:rsidR="00000000" w:rsidRDefault="0049268F">
      <w:pPr>
        <w:spacing w:line="240" w:lineRule="auto"/>
      </w:pPr>
      <w:r>
        <w:separator/>
      </w:r>
    </w:p>
  </w:footnote>
  <w:footnote w:type="continuationSeparator" w:id="0">
    <w:p w14:paraId="136EC1A0" w14:textId="77777777" w:rsidR="00000000" w:rsidRDefault="00492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C191" w14:textId="77777777" w:rsidR="00BE217A" w:rsidRDefault="0049268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C192" w14:textId="77777777" w:rsidR="00D73249" w:rsidRDefault="0049268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10 december 2014</w:t>
    </w:r>
    <w:r>
      <w:fldChar w:fldCharType="end"/>
    </w:r>
  </w:p>
  <w:p w14:paraId="136EC193" w14:textId="77777777" w:rsidR="00D73249" w:rsidRDefault="004926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6EC194" w14:textId="77777777" w:rsidR="00D73249" w:rsidRDefault="0049268F"/>
  <w:p w14:paraId="136EC195" w14:textId="77777777" w:rsidR="00D73249" w:rsidRDefault="0049268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C199" w14:textId="77777777" w:rsidR="00D73249" w:rsidRDefault="004926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6EC19E" wp14:editId="136EC19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EC19A" w14:textId="77777777" w:rsidR="00D73249" w:rsidRDefault="0049268F" w:rsidP="00BE217A">
    <w:pPr>
      <w:pStyle w:val="Dokumentrubrik"/>
      <w:spacing w:after="360"/>
    </w:pPr>
    <w:r>
      <w:t>Föredragningslista</w:t>
    </w:r>
  </w:p>
  <w:p w14:paraId="136EC19B" w14:textId="77777777" w:rsidR="00D73249" w:rsidRDefault="004926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CC349A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602B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6F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6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3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06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EE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C9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482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3AF9"/>
    <w:rsid w:val="00223AF9"/>
    <w:rsid w:val="0049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C15C"/>
  <w15:docId w15:val="{F11F88F6-3C3D-4FEF-B32B-A81C79E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2014-12-10</SAFIR_Sammantradesdatum_Doc>
    <SAFIR_SammantradeID xmlns="C07A1A6C-0B19-41D9-BDF8-F523BA3921EB">6cedf9ed-66d3-425c-b142-532f887fc636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F152E87-BB15-4308-A879-C5B101783845}"/>
</file>

<file path=customXml/itemProps4.xml><?xml version="1.0" encoding="utf-8"?>
<ds:datastoreItem xmlns:ds="http://schemas.openxmlformats.org/officeDocument/2006/customXml" ds:itemID="{71755C37-28C7-45B9-AF63-EA8B6C9A51E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51</Words>
  <Characters>335</Characters>
  <Application>Microsoft Office Word</Application>
  <DocSecurity>0</DocSecurity>
  <Lines>27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2014-12-09T14:45:00Z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