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1CE0" w:rsidRPr="00DB31EE" w:rsidTr="004E1C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1CE0" w:rsidRPr="00DB31EE" w:rsidRDefault="00270975" w:rsidP="004E1CE0">
            <w:pPr>
              <w:pStyle w:val="RSKRbeteckning"/>
              <w:spacing w:before="240"/>
            </w:pPr>
            <w:r w:rsidRPr="00DB31EE">
              <w:t>Riksdagsskrivelse</w:t>
            </w:r>
          </w:p>
          <w:p w:rsidR="004E1CE0" w:rsidRPr="00DB31EE" w:rsidRDefault="00270975" w:rsidP="004E1CE0">
            <w:pPr>
              <w:pStyle w:val="RSKRbeteckning"/>
            </w:pPr>
            <w:r w:rsidRPr="00DB31EE">
              <w:t>2011/12</w:t>
            </w:r>
            <w:r w:rsidR="004E1CE0" w:rsidRPr="00DB31EE">
              <w:t>:</w:t>
            </w:r>
            <w:r w:rsidRPr="00DB31EE">
              <w:t>33</w:t>
            </w:r>
          </w:p>
        </w:tc>
        <w:tc>
          <w:tcPr>
            <w:tcW w:w="1134" w:type="dxa"/>
          </w:tcPr>
          <w:p w:rsidR="004E1CE0" w:rsidRPr="00DB31EE" w:rsidRDefault="00DB31EE" w:rsidP="004E1CE0">
            <w:pPr>
              <w:jc w:val="right"/>
            </w:pPr>
            <w:r w:rsidRPr="00DB31E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CE0" w:rsidRPr="00DB31EE" w:rsidTr="004E1C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1CE0" w:rsidRPr="00DB31EE" w:rsidRDefault="004E1CE0">
            <w:pPr>
              <w:rPr>
                <w:sz w:val="10"/>
              </w:rPr>
            </w:pPr>
          </w:p>
        </w:tc>
      </w:tr>
    </w:tbl>
    <w:p w:rsidR="004E1CE0" w:rsidRPr="00DB31EE" w:rsidRDefault="004E1CE0"/>
    <w:p w:rsidR="004E1CE0" w:rsidRPr="00DB31EE" w:rsidRDefault="00270975" w:rsidP="004E1CE0">
      <w:pPr>
        <w:pStyle w:val="Mottagare1"/>
      </w:pPr>
      <w:r w:rsidRPr="00DB31EE">
        <w:t>Regeringen</w:t>
      </w:r>
    </w:p>
    <w:p w:rsidR="004E1CE0" w:rsidRPr="00DB31EE" w:rsidRDefault="00270975" w:rsidP="004E1CE0">
      <w:pPr>
        <w:pStyle w:val="Mottagare2"/>
      </w:pPr>
      <w:r w:rsidRPr="00DB31EE">
        <w:t>Finansdepartementet</w:t>
      </w:r>
      <w:r w:rsidR="004E1CE0" w:rsidRPr="00DB31EE">
        <w:rPr>
          <w:rStyle w:val="Fotnotsreferens"/>
        </w:rPr>
        <w:footnoteReference w:id="1"/>
      </w:r>
    </w:p>
    <w:p w:rsidR="004E1CE0" w:rsidRPr="00DB31EE" w:rsidRDefault="004E1CE0" w:rsidP="004E1CE0">
      <w:r w:rsidRPr="00DB31EE">
        <w:t xml:space="preserve">Med överlämnande av </w:t>
      </w:r>
      <w:r w:rsidR="00270975" w:rsidRPr="00DB31EE">
        <w:t>finansutskottet</w:t>
      </w:r>
      <w:r w:rsidRPr="00DB31EE">
        <w:t xml:space="preserve">s betänkande </w:t>
      </w:r>
      <w:r w:rsidR="00270975" w:rsidRPr="00DB31EE">
        <w:t>2011/12</w:t>
      </w:r>
      <w:r w:rsidRPr="00DB31EE">
        <w:t>:</w:t>
      </w:r>
      <w:r w:rsidR="00270975" w:rsidRPr="00DB31EE">
        <w:t>FiU11</w:t>
      </w:r>
      <w:r w:rsidRPr="00DB31EE">
        <w:t xml:space="preserve"> </w:t>
      </w:r>
      <w:r w:rsidR="00270975" w:rsidRPr="00DB31EE">
        <w:t>Höständringsbudget för 2011</w:t>
      </w:r>
      <w:r w:rsidRPr="00DB31EE">
        <w:t xml:space="preserve"> får jag anmäla att riksdagen denna dag bifallit utskottets förslag till riksdagsbeslut.</w:t>
      </w:r>
    </w:p>
    <w:p w:rsidR="004E1CE0" w:rsidRPr="00DB31EE" w:rsidRDefault="004E1CE0" w:rsidP="004E1CE0">
      <w:pPr>
        <w:pStyle w:val="Stockholm"/>
      </w:pPr>
      <w:r w:rsidRPr="00DB31EE">
        <w:t xml:space="preserve">Stockholm </w:t>
      </w:r>
      <w:r w:rsidR="00270975" w:rsidRPr="00DB31EE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1CE0" w:rsidRPr="00DB31EE" w:rsidTr="004E1C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1CE0" w:rsidRPr="00DB31EE" w:rsidRDefault="00270975" w:rsidP="004E1CE0">
            <w:pPr>
              <w:pStyle w:val="AvsTalman"/>
            </w:pPr>
            <w:r w:rsidRPr="00DB31EE">
              <w:t>Liselott Hagberg</w:t>
            </w:r>
          </w:p>
        </w:tc>
        <w:tc>
          <w:tcPr>
            <w:tcW w:w="3628" w:type="dxa"/>
          </w:tcPr>
          <w:p w:rsidR="004E1CE0" w:rsidRPr="00DB31EE" w:rsidRDefault="00270975" w:rsidP="004E1CE0">
            <w:pPr>
              <w:pStyle w:val="AvsTjnsteman"/>
            </w:pPr>
            <w:r w:rsidRPr="00DB31EE">
              <w:t>Claes Mårtensson</w:t>
            </w:r>
          </w:p>
        </w:tc>
      </w:tr>
    </w:tbl>
    <w:p w:rsidR="00D85057" w:rsidRPr="00DB31EE" w:rsidRDefault="00D85057" w:rsidP="004E1CE0"/>
    <w:sectPr w:rsidR="00D85057" w:rsidRPr="00DB31E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4F9" w:rsidRPr="00DB31EE" w:rsidRDefault="00D774F9">
      <w:r w:rsidRPr="00DB31EE">
        <w:separator/>
      </w:r>
    </w:p>
  </w:endnote>
  <w:endnote w:type="continuationSeparator" w:id="0">
    <w:p w:rsidR="00D774F9" w:rsidRPr="00DB31EE" w:rsidRDefault="00D774F9">
      <w:r w:rsidRPr="00DB3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4F9" w:rsidRPr="00DB31EE" w:rsidRDefault="00D774F9">
      <w:r w:rsidRPr="00DB31EE">
        <w:separator/>
      </w:r>
    </w:p>
  </w:footnote>
  <w:footnote w:type="continuationSeparator" w:id="0">
    <w:p w:rsidR="00D774F9" w:rsidRPr="00DB31EE" w:rsidRDefault="00D774F9">
      <w:r w:rsidRPr="00DB31EE">
        <w:continuationSeparator/>
      </w:r>
    </w:p>
  </w:footnote>
  <w:footnote w:id="1">
    <w:p w:rsidR="0026098C" w:rsidRPr="00DB31EE" w:rsidRDefault="0026098C">
      <w:pPr>
        <w:pStyle w:val="Fotnotstext"/>
      </w:pPr>
      <w:r w:rsidRPr="00DB31EE">
        <w:rPr>
          <w:rStyle w:val="Fotnotsreferens"/>
        </w:rPr>
        <w:footnoteRef/>
      </w:r>
      <w:r w:rsidRPr="00DB31EE">
        <w:t xml:space="preserve"> Riksdagsskrivelse 2011/12:34 till Justitiedepartementet</w:t>
      </w:r>
    </w:p>
    <w:p w:rsidR="0026098C" w:rsidRPr="00DB31EE" w:rsidRDefault="0026098C">
      <w:pPr>
        <w:pStyle w:val="Fotnotstext"/>
      </w:pPr>
      <w:r w:rsidRPr="00DB31EE">
        <w:t>Riksdagsskrivelse 2011/12:35 till Utrikesdepartementet</w:t>
      </w:r>
    </w:p>
    <w:p w:rsidR="0026098C" w:rsidRPr="00DB31EE" w:rsidRDefault="0026098C">
      <w:pPr>
        <w:pStyle w:val="Fotnotstext"/>
      </w:pPr>
      <w:r w:rsidRPr="00DB31EE">
        <w:t>Riksdagsskrivelse 2011/12:36 till Försvarsdepartementet</w:t>
      </w:r>
    </w:p>
    <w:p w:rsidR="0026098C" w:rsidRPr="00DB31EE" w:rsidRDefault="0026098C">
      <w:pPr>
        <w:pStyle w:val="Fotnotstext"/>
      </w:pPr>
      <w:r w:rsidRPr="00DB31EE">
        <w:t>Riksdagsskrivelse 2011/12:37 till Socialdepartementet</w:t>
      </w:r>
    </w:p>
    <w:p w:rsidR="0026098C" w:rsidRPr="00DB31EE" w:rsidRDefault="0026098C">
      <w:pPr>
        <w:pStyle w:val="Fotnotstext"/>
      </w:pPr>
      <w:r w:rsidRPr="00DB31EE">
        <w:t>Riksdagsskrivelse 2011/12:38 till Utbildningsdepartementet</w:t>
      </w:r>
    </w:p>
    <w:p w:rsidR="0026098C" w:rsidRPr="00DB31EE" w:rsidRDefault="0026098C">
      <w:pPr>
        <w:pStyle w:val="Fotnotstext"/>
      </w:pPr>
      <w:r w:rsidRPr="00DB31EE">
        <w:t>Riksdagsskrivelse 2011/12:39 till Landsbygdsdepartementet</w:t>
      </w:r>
    </w:p>
    <w:p w:rsidR="0026098C" w:rsidRPr="00DB31EE" w:rsidRDefault="0026098C">
      <w:pPr>
        <w:pStyle w:val="Fotnotstext"/>
      </w:pPr>
      <w:r w:rsidRPr="00DB31EE">
        <w:t>Riksdagsskrivelse 2011/12:40 till Näringsdepartementet</w:t>
      </w:r>
    </w:p>
    <w:p w:rsidR="0026098C" w:rsidRPr="00DB31EE" w:rsidRDefault="0026098C">
      <w:pPr>
        <w:pStyle w:val="Fotnotstext"/>
      </w:pPr>
      <w:r w:rsidRPr="00DB31EE">
        <w:t>Riksdagsskrivelse 2011/12:41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0"/>
    <w:rsid w:val="0009098F"/>
    <w:rsid w:val="000A1272"/>
    <w:rsid w:val="000C2D8D"/>
    <w:rsid w:val="001667BD"/>
    <w:rsid w:val="001C2855"/>
    <w:rsid w:val="00224A43"/>
    <w:rsid w:val="00243D3C"/>
    <w:rsid w:val="00244660"/>
    <w:rsid w:val="0026098C"/>
    <w:rsid w:val="0026798D"/>
    <w:rsid w:val="00270975"/>
    <w:rsid w:val="002B6D86"/>
    <w:rsid w:val="004A0681"/>
    <w:rsid w:val="004C4FD0"/>
    <w:rsid w:val="004E1CE0"/>
    <w:rsid w:val="004F1358"/>
    <w:rsid w:val="00503547"/>
    <w:rsid w:val="00510D48"/>
    <w:rsid w:val="005422B3"/>
    <w:rsid w:val="00563590"/>
    <w:rsid w:val="005F2290"/>
    <w:rsid w:val="00621003"/>
    <w:rsid w:val="006376F0"/>
    <w:rsid w:val="00662397"/>
    <w:rsid w:val="006668C5"/>
    <w:rsid w:val="007540DF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774F9"/>
    <w:rsid w:val="00D85057"/>
    <w:rsid w:val="00DB31EE"/>
    <w:rsid w:val="00DC0766"/>
    <w:rsid w:val="00E2645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BE750-3613-4BBE-B7EB-6AC04E4F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E1CE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E1CE0"/>
    <w:rPr>
      <w:vertAlign w:val="superscript"/>
    </w:rPr>
  </w:style>
  <w:style w:type="paragraph" w:styleId="Ballongtext">
    <w:name w:val="Balloon Text"/>
    <w:basedOn w:val="Normal"/>
    <w:semiHidden/>
    <w:rsid w:val="004E1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2011-11-24T16:04:00Z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33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