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AD311B9" w14:textId="75391B6A" w:rsidR="005017D4" w:rsidRDefault="005017D4" w:rsidP="0096348C">
      <w:pPr>
        <w:rPr>
          <w:szCs w:val="24"/>
        </w:rPr>
      </w:pPr>
    </w:p>
    <w:p w14:paraId="2ADD9850" w14:textId="77777777" w:rsidR="00183F5C" w:rsidRPr="00CD7BA8" w:rsidRDefault="00183F5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0B35946C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24/25:2</w:t>
            </w:r>
            <w:r w:rsidR="007F3B20">
              <w:rPr>
                <w:b/>
                <w:szCs w:val="24"/>
              </w:rPr>
              <w:t>2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04EF0CA6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2025-01-2</w:t>
            </w:r>
            <w:r w:rsidR="007F3B20">
              <w:rPr>
                <w:szCs w:val="24"/>
              </w:rPr>
              <w:t>8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650A3054" w:rsidR="00153E88" w:rsidRPr="00CD7BA8" w:rsidRDefault="00FC25EF" w:rsidP="00EE1733">
            <w:pPr>
              <w:rPr>
                <w:szCs w:val="24"/>
              </w:rPr>
            </w:pPr>
            <w:r w:rsidRPr="00183F5C">
              <w:rPr>
                <w:szCs w:val="24"/>
              </w:rPr>
              <w:t>1</w:t>
            </w:r>
            <w:r w:rsidR="007F3B20" w:rsidRPr="00183F5C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.0</w:t>
            </w:r>
            <w:r w:rsidR="00646B29" w:rsidRPr="00183F5C">
              <w:rPr>
                <w:szCs w:val="24"/>
              </w:rPr>
              <w:t>0</w:t>
            </w:r>
            <w:r w:rsidR="00C138DF" w:rsidRPr="00183F5C">
              <w:rPr>
                <w:szCs w:val="24"/>
              </w:rPr>
              <w:t>–</w:t>
            </w:r>
            <w:r w:rsidR="00183F5C" w:rsidRPr="00183F5C">
              <w:rPr>
                <w:szCs w:val="24"/>
              </w:rPr>
              <w:t>11</w:t>
            </w:r>
            <w:r w:rsidR="00A612AC" w:rsidRPr="00183F5C">
              <w:rPr>
                <w:szCs w:val="24"/>
              </w:rPr>
              <w:t>.</w:t>
            </w:r>
            <w:r w:rsidR="00183F5C" w:rsidRPr="00183F5C">
              <w:rPr>
                <w:szCs w:val="24"/>
              </w:rPr>
              <w:t>3</w:t>
            </w:r>
            <w:r w:rsidR="00C70067" w:rsidRPr="00183F5C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21C623DF" w14:textId="1228F0A2" w:rsidR="00424123" w:rsidRDefault="00424123" w:rsidP="00D15874">
      <w:pPr>
        <w:tabs>
          <w:tab w:val="left" w:pos="1418"/>
        </w:tabs>
        <w:rPr>
          <w:snapToGrid w:val="0"/>
          <w:szCs w:val="24"/>
        </w:rPr>
      </w:pPr>
    </w:p>
    <w:p w14:paraId="2C956C32" w14:textId="77777777" w:rsidR="00183F5C" w:rsidRPr="00CD7BA8" w:rsidRDefault="00183F5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B172A" w:rsidRPr="00CD7BA8" w14:paraId="518D429E" w14:textId="77777777" w:rsidTr="00B10A33">
        <w:tc>
          <w:tcPr>
            <w:tcW w:w="567" w:type="dxa"/>
          </w:tcPr>
          <w:p w14:paraId="495ADB2F" w14:textId="77777777" w:rsidR="009B172A" w:rsidRDefault="009B172A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0C80A9E4" w14:textId="77777777" w:rsidR="00183F5C" w:rsidRDefault="000302EB" w:rsidP="009E5AA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</w:t>
            </w:r>
            <w:r w:rsidR="002C2997">
              <w:rPr>
                <w:b/>
              </w:rPr>
              <w:t xml:space="preserve"> </w:t>
            </w:r>
            <w:r w:rsidR="009E5AA9">
              <w:rPr>
                <w:b/>
              </w:rPr>
              <w:t>Socialdepartementet</w:t>
            </w:r>
          </w:p>
          <w:p w14:paraId="677DE1A2" w14:textId="15EEFD86" w:rsidR="009E5AA9" w:rsidRDefault="00FC25EF" w:rsidP="009E5AA9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="009E5AA9" w:rsidRPr="00B06557">
              <w:rPr>
                <w:bCs/>
              </w:rPr>
              <w:t>Socialtjänstminister Camilla Waltersson Grönvall informera</w:t>
            </w:r>
            <w:r w:rsidR="009E5AA9">
              <w:rPr>
                <w:bCs/>
              </w:rPr>
              <w:t>de</w:t>
            </w:r>
            <w:r w:rsidR="009E5AA9" w:rsidRPr="00B06557">
              <w:rPr>
                <w:bCs/>
              </w:rPr>
              <w:t xml:space="preserve"> om arbetet med utredningen om ett statligt huvudmannaskap för personlig assistans.</w:t>
            </w:r>
          </w:p>
          <w:p w14:paraId="2D41D4CB" w14:textId="7C90D1DE" w:rsidR="00C70067" w:rsidRDefault="00C70067" w:rsidP="0020451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302EB" w:rsidRPr="00CD7BA8" w14:paraId="7BA91CDF" w14:textId="77777777" w:rsidTr="00B10A33">
        <w:tc>
          <w:tcPr>
            <w:tcW w:w="567" w:type="dxa"/>
          </w:tcPr>
          <w:p w14:paraId="34F049FF" w14:textId="4DDB4B0D" w:rsidR="000302EB" w:rsidRDefault="000302E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9E5AA9">
              <w:rPr>
                <w:b/>
                <w:snapToGrid w:val="0"/>
                <w:szCs w:val="24"/>
              </w:rPr>
              <w:t xml:space="preserve"> 2</w:t>
            </w:r>
          </w:p>
        </w:tc>
        <w:tc>
          <w:tcPr>
            <w:tcW w:w="7017" w:type="dxa"/>
          </w:tcPr>
          <w:p w14:paraId="01EF776B" w14:textId="77777777" w:rsidR="009E5AA9" w:rsidRPr="00CD7BA8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Justering av protokoll</w:t>
            </w:r>
          </w:p>
          <w:p w14:paraId="5AC4EE6E" w14:textId="77777777" w:rsidR="009E5AA9" w:rsidRPr="00CD7BA8" w:rsidRDefault="009E5AA9" w:rsidP="009E5AA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FFBD265" w14:textId="0297C883" w:rsidR="009E5AA9" w:rsidRPr="00CD7BA8" w:rsidRDefault="009E5AA9" w:rsidP="009E5AA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>Utskott</w:t>
            </w:r>
            <w:r>
              <w:rPr>
                <w:snapToGrid w:val="0"/>
                <w:szCs w:val="24"/>
              </w:rPr>
              <w:t>et justerade protokoll 2024/25:21</w:t>
            </w:r>
          </w:p>
          <w:p w14:paraId="015381D9" w14:textId="6221333E" w:rsidR="000302EB" w:rsidRPr="009E5AA9" w:rsidRDefault="000302EB" w:rsidP="009E5AA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7038F6" w:rsidRPr="00CD7BA8" w14:paraId="6913B36B" w14:textId="77777777" w:rsidTr="00B10A33">
        <w:tc>
          <w:tcPr>
            <w:tcW w:w="567" w:type="dxa"/>
          </w:tcPr>
          <w:p w14:paraId="33417D31" w14:textId="4FA39057" w:rsidR="007038F6" w:rsidRDefault="007038F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E5AA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4DF745A" w14:textId="77777777" w:rsidR="007038F6" w:rsidRPr="00183F5C" w:rsidRDefault="009E5AA9" w:rsidP="00C70067">
            <w:pPr>
              <w:tabs>
                <w:tab w:val="left" w:pos="1701"/>
              </w:tabs>
              <w:rPr>
                <w:b/>
              </w:rPr>
            </w:pPr>
            <w:r w:rsidRPr="00183F5C">
              <w:rPr>
                <w:b/>
              </w:rPr>
              <w:t>Äldreomsorg (SoU21)</w:t>
            </w:r>
          </w:p>
          <w:p w14:paraId="645396D9" w14:textId="77777777" w:rsidR="009E5AA9" w:rsidRPr="00183F5C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B6BBA4B" w14:textId="77777777" w:rsidR="00BF2B5C" w:rsidRPr="00183F5C" w:rsidRDefault="00BF2B5C" w:rsidP="00BF2B5C">
            <w:pPr>
              <w:tabs>
                <w:tab w:val="left" w:pos="1701"/>
              </w:tabs>
              <w:rPr>
                <w:bCs/>
              </w:rPr>
            </w:pPr>
            <w:bookmarkStart w:id="0" w:name="_Hlk185581292"/>
            <w:r w:rsidRPr="00183F5C">
              <w:rPr>
                <w:bCs/>
                <w:snapToGrid w:val="0"/>
              </w:rPr>
              <w:t>Utskottet inledde beredningen av motioner</w:t>
            </w:r>
            <w:r w:rsidRPr="00183F5C">
              <w:rPr>
                <w:bCs/>
              </w:rPr>
              <w:t>.</w:t>
            </w:r>
          </w:p>
          <w:p w14:paraId="7ED6B838" w14:textId="77777777" w:rsidR="00BF2B5C" w:rsidRPr="00183F5C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E66288B" w14:textId="77777777" w:rsidR="00BF2B5C" w:rsidRPr="00183F5C" w:rsidRDefault="00BF2B5C" w:rsidP="00BF2B5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83F5C">
              <w:rPr>
                <w:bCs/>
                <w:snapToGrid w:val="0"/>
              </w:rPr>
              <w:t>Ärendet bordlades.</w:t>
            </w:r>
          </w:p>
          <w:bookmarkEnd w:id="0"/>
          <w:p w14:paraId="6C03CE71" w14:textId="2613E562" w:rsidR="009E5AA9" w:rsidRPr="00183F5C" w:rsidRDefault="009E5AA9" w:rsidP="00C700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340C3" w:rsidRPr="00CD7BA8" w14:paraId="76DB4545" w14:textId="77777777" w:rsidTr="00B10A33">
        <w:tc>
          <w:tcPr>
            <w:tcW w:w="567" w:type="dxa"/>
          </w:tcPr>
          <w:p w14:paraId="1BDC734C" w14:textId="1C07149E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14:paraId="4CFFF5CF" w14:textId="3CFD4216" w:rsidR="002340C3" w:rsidRPr="00183F5C" w:rsidRDefault="002340C3" w:rsidP="00C70067">
            <w:pPr>
              <w:tabs>
                <w:tab w:val="left" w:pos="1701"/>
              </w:tabs>
              <w:rPr>
                <w:b/>
              </w:rPr>
            </w:pPr>
            <w:r w:rsidRPr="00183F5C">
              <w:rPr>
                <w:b/>
              </w:rPr>
              <w:t>Stöd till personer med funktionsnedsättning (SoU15)</w:t>
            </w:r>
            <w:r w:rsidRPr="00183F5C">
              <w:rPr>
                <w:b/>
              </w:rPr>
              <w:br/>
            </w:r>
          </w:p>
          <w:p w14:paraId="6E1E36F0" w14:textId="1E5C2820" w:rsidR="002340C3" w:rsidRPr="00183F5C" w:rsidRDefault="002340C3" w:rsidP="002340C3">
            <w:pPr>
              <w:tabs>
                <w:tab w:val="left" w:pos="1701"/>
              </w:tabs>
              <w:rPr>
                <w:bCs/>
              </w:rPr>
            </w:pPr>
            <w:r w:rsidRPr="00183F5C">
              <w:rPr>
                <w:bCs/>
                <w:snapToGrid w:val="0"/>
              </w:rPr>
              <w:t>Utskottet fortsatte beredningen av motioner</w:t>
            </w:r>
            <w:r w:rsidRPr="00183F5C">
              <w:rPr>
                <w:bCs/>
              </w:rPr>
              <w:t>.</w:t>
            </w:r>
          </w:p>
          <w:p w14:paraId="182E9578" w14:textId="77777777" w:rsidR="002340C3" w:rsidRPr="00183F5C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E28CEDF" w14:textId="77777777" w:rsidR="002340C3" w:rsidRPr="00183F5C" w:rsidRDefault="002340C3" w:rsidP="002340C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83F5C">
              <w:rPr>
                <w:bCs/>
                <w:snapToGrid w:val="0"/>
              </w:rPr>
              <w:t>Ärendet bordlades.</w:t>
            </w:r>
          </w:p>
          <w:p w14:paraId="733FEFB1" w14:textId="4B21066A" w:rsidR="002340C3" w:rsidRPr="00183F5C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340C3" w:rsidRPr="00CD7BA8" w14:paraId="7B3B8555" w14:textId="77777777" w:rsidTr="00B10A33">
        <w:tc>
          <w:tcPr>
            <w:tcW w:w="567" w:type="dxa"/>
          </w:tcPr>
          <w:p w14:paraId="43FA632F" w14:textId="72AC57AB" w:rsidR="002340C3" w:rsidRDefault="002340C3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14:paraId="34A78990" w14:textId="77777777" w:rsidR="002340C3" w:rsidRDefault="002340C3" w:rsidP="00C70067">
            <w:pPr>
              <w:tabs>
                <w:tab w:val="left" w:pos="1701"/>
              </w:tabs>
              <w:rPr>
                <w:b/>
              </w:rPr>
            </w:pPr>
            <w:r w:rsidRPr="002F242A">
              <w:rPr>
                <w:b/>
              </w:rPr>
              <w:t>Sveriges genomförande av Agenda 2030</w:t>
            </w:r>
          </w:p>
          <w:p w14:paraId="63D9A4D7" w14:textId="77777777" w:rsidR="002340C3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  <w:p w14:paraId="09228B84" w14:textId="54E9427D" w:rsidR="002340C3" w:rsidRPr="00183F5C" w:rsidRDefault="002340C3" w:rsidP="00C70067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83F5C">
              <w:rPr>
                <w:sz w:val="23"/>
                <w:szCs w:val="23"/>
              </w:rPr>
              <w:t xml:space="preserve">Utskottet behandlade frågan om yttrande till finansutskottet över proposition 2024/25:66 och motioner. </w:t>
            </w:r>
          </w:p>
          <w:p w14:paraId="2B658E90" w14:textId="77777777" w:rsidR="002340C3" w:rsidRPr="00537A30" w:rsidRDefault="002340C3" w:rsidP="00C70067">
            <w:pPr>
              <w:tabs>
                <w:tab w:val="left" w:pos="1701"/>
              </w:tabs>
              <w:rPr>
                <w:color w:val="FF0000"/>
                <w:sz w:val="23"/>
                <w:szCs w:val="23"/>
              </w:rPr>
            </w:pPr>
          </w:p>
          <w:p w14:paraId="07E81F1E" w14:textId="77777777" w:rsidR="00183F5C" w:rsidRPr="00183F5C" w:rsidRDefault="00183F5C" w:rsidP="00C70067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83F5C">
              <w:rPr>
                <w:sz w:val="23"/>
                <w:szCs w:val="23"/>
              </w:rPr>
              <w:t>Utskottet beslutade att inte yttra sig.</w:t>
            </w:r>
          </w:p>
          <w:p w14:paraId="35FA723E" w14:textId="77777777" w:rsidR="00183F5C" w:rsidRPr="00183F5C" w:rsidRDefault="00183F5C" w:rsidP="00C70067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51AA58F" w14:textId="085D0FF0" w:rsidR="002340C3" w:rsidRPr="00183F5C" w:rsidRDefault="00183F5C" w:rsidP="00C70067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183F5C">
              <w:rPr>
                <w:sz w:val="23"/>
                <w:szCs w:val="23"/>
              </w:rPr>
              <w:t>Denna paragraf förklarades omedelbart justerad</w:t>
            </w:r>
            <w:r w:rsidR="002340C3" w:rsidRPr="00183F5C">
              <w:rPr>
                <w:sz w:val="23"/>
                <w:szCs w:val="23"/>
              </w:rPr>
              <w:t>.</w:t>
            </w:r>
          </w:p>
          <w:p w14:paraId="77BBD085" w14:textId="13A892F6" w:rsidR="002340C3" w:rsidRDefault="002340C3" w:rsidP="00C700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954750" w14:textId="77777777" w:rsidTr="00B10A33">
        <w:tc>
          <w:tcPr>
            <w:tcW w:w="567" w:type="dxa"/>
          </w:tcPr>
          <w:p w14:paraId="74814AFD" w14:textId="626F90B1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 xml:space="preserve">§ </w:t>
            </w:r>
            <w:r w:rsidR="002340C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169A528A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395D4097" w14:textId="2E2FD087" w:rsidR="00BF5CFB" w:rsidRPr="00FF7D91" w:rsidRDefault="00537A30" w:rsidP="00BF5CF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En i</w:t>
            </w:r>
            <w:r w:rsidR="00BF5CFB" w:rsidRPr="00864DE7">
              <w:rPr>
                <w:szCs w:val="24"/>
              </w:rPr>
              <w:t>nkom</w:t>
            </w:r>
            <w:r>
              <w:rPr>
                <w:szCs w:val="24"/>
              </w:rPr>
              <w:t>men</w:t>
            </w:r>
            <w:r w:rsidR="00BF5CFB" w:rsidRPr="00864DE7">
              <w:rPr>
                <w:szCs w:val="24"/>
              </w:rPr>
              <w:t xml:space="preserve"> skrivelse anmäldes </w:t>
            </w:r>
            <w:r w:rsidR="00BF5CFB" w:rsidRPr="00537A30">
              <w:rPr>
                <w:szCs w:val="24"/>
              </w:rPr>
              <w:t xml:space="preserve">(dnr </w:t>
            </w:r>
            <w:proofErr w:type="gramStart"/>
            <w:r w:rsidRPr="00537A30">
              <w:rPr>
                <w:szCs w:val="24"/>
              </w:rPr>
              <w:t>939</w:t>
            </w:r>
            <w:r w:rsidR="00BF5CFB" w:rsidRPr="00537A30">
              <w:rPr>
                <w:szCs w:val="24"/>
              </w:rPr>
              <w:t>-2024</w:t>
            </w:r>
            <w:proofErr w:type="gramEnd"/>
            <w:r w:rsidR="00BF5CFB" w:rsidRPr="00537A30">
              <w:rPr>
                <w:szCs w:val="24"/>
              </w:rPr>
              <w:t>/25).</w:t>
            </w:r>
          </w:p>
          <w:p w14:paraId="63363B7E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3DD126A7" w14:textId="77777777" w:rsidTr="00B10A33">
        <w:tc>
          <w:tcPr>
            <w:tcW w:w="567" w:type="dxa"/>
          </w:tcPr>
          <w:p w14:paraId="68130C5B" w14:textId="6C988C6C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0C3">
              <w:rPr>
                <w:b/>
                <w:snapToGrid w:val="0"/>
                <w:szCs w:val="24"/>
              </w:rPr>
              <w:t>7</w:t>
            </w:r>
          </w:p>
          <w:p w14:paraId="1D089B8B" w14:textId="5444A24B" w:rsidR="00BF5CFB" w:rsidRPr="00CD7BA8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BF5CFB" w:rsidRPr="00864DE7" w:rsidRDefault="00BF5CFB" w:rsidP="00BF5C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2239A55A" w14:textId="77777777" w:rsidR="00BF5CFB" w:rsidRPr="00864DE7" w:rsidRDefault="00BF5CFB" w:rsidP="00BF5CFB">
            <w:pPr>
              <w:tabs>
                <w:tab w:val="left" w:pos="1701"/>
              </w:tabs>
            </w:pPr>
          </w:p>
          <w:p w14:paraId="18892AD7" w14:textId="62CFF366" w:rsidR="00BF5CFB" w:rsidRPr="00864DE7" w:rsidRDefault="00BF5CFB" w:rsidP="00BF5CFB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plane</w:t>
            </w:r>
            <w:r w:rsidR="00962C78">
              <w:rPr>
                <w:bCs/>
                <w:szCs w:val="24"/>
              </w:rPr>
              <w:t>ringen</w:t>
            </w:r>
            <w:r w:rsidRPr="00864DE7">
              <w:rPr>
                <w:bCs/>
                <w:szCs w:val="24"/>
              </w:rPr>
              <w:t>.</w:t>
            </w:r>
          </w:p>
          <w:p w14:paraId="5AF0E5A9" w14:textId="77777777" w:rsidR="00BF5CFB" w:rsidRDefault="00BF5CFB" w:rsidP="00BF5CFB">
            <w:pPr>
              <w:tabs>
                <w:tab w:val="left" w:pos="1701"/>
              </w:tabs>
              <w:rPr>
                <w:b/>
              </w:rPr>
            </w:pPr>
          </w:p>
          <w:p w14:paraId="6E43E5BB" w14:textId="66A766C6" w:rsidR="00183F5C" w:rsidRPr="00864DE7" w:rsidRDefault="00183F5C" w:rsidP="00BF5CF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F5CFB" w:rsidRPr="00CD7BA8" w14:paraId="32A03CBC" w14:textId="77777777" w:rsidTr="00B10A33">
        <w:tc>
          <w:tcPr>
            <w:tcW w:w="567" w:type="dxa"/>
          </w:tcPr>
          <w:p w14:paraId="23DD892D" w14:textId="1E32F7B3" w:rsidR="00BF5CFB" w:rsidRDefault="00BF5CFB" w:rsidP="00BF5CF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340C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04E45745" w14:textId="77777777" w:rsidR="00BF5CFB" w:rsidRPr="00CD7BA8" w:rsidRDefault="00BF5CFB" w:rsidP="00BF5CFB">
            <w:pPr>
              <w:rPr>
                <w:b/>
                <w:snapToGrid w:val="0"/>
                <w:szCs w:val="24"/>
              </w:rPr>
            </w:pPr>
            <w:r w:rsidRPr="00CD7BA8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BF5CFB" w:rsidRPr="00CD7BA8" w:rsidRDefault="00BF5CFB" w:rsidP="00BF5CFB">
            <w:pPr>
              <w:rPr>
                <w:snapToGrid w:val="0"/>
                <w:szCs w:val="24"/>
              </w:rPr>
            </w:pPr>
          </w:p>
          <w:p w14:paraId="35037A33" w14:textId="0AA4363D" w:rsidR="00BF5CFB" w:rsidRPr="00F52BDB" w:rsidRDefault="00BF5CFB" w:rsidP="00BF5CFB">
            <w:pPr>
              <w:rPr>
                <w:snapToGrid w:val="0"/>
                <w:szCs w:val="24"/>
              </w:rPr>
            </w:pPr>
            <w:r w:rsidRPr="00CD7BA8">
              <w:rPr>
                <w:snapToGrid w:val="0"/>
                <w:szCs w:val="24"/>
              </w:rPr>
              <w:t xml:space="preserve">Utskottet beslutade att nästa sammanträde ska äga </w:t>
            </w:r>
            <w:r w:rsidRPr="00F52BDB">
              <w:rPr>
                <w:snapToGrid w:val="0"/>
                <w:szCs w:val="24"/>
              </w:rPr>
              <w:t xml:space="preserve">rum </w:t>
            </w:r>
            <w:r>
              <w:rPr>
                <w:snapToGrid w:val="0"/>
                <w:szCs w:val="24"/>
              </w:rPr>
              <w:t xml:space="preserve">torsdagen den </w:t>
            </w:r>
            <w:r w:rsidR="001445B9">
              <w:rPr>
                <w:snapToGrid w:val="0"/>
                <w:szCs w:val="24"/>
              </w:rPr>
              <w:t xml:space="preserve">30 </w:t>
            </w:r>
            <w:r w:rsidR="00D63A96">
              <w:rPr>
                <w:snapToGrid w:val="0"/>
                <w:szCs w:val="24"/>
              </w:rPr>
              <w:t>januari 2025 kl. 1</w:t>
            </w:r>
            <w:r w:rsidR="001445B9">
              <w:rPr>
                <w:snapToGrid w:val="0"/>
                <w:szCs w:val="24"/>
              </w:rPr>
              <w:t>0</w:t>
            </w:r>
            <w:r w:rsidR="00D63A96">
              <w:rPr>
                <w:snapToGrid w:val="0"/>
                <w:szCs w:val="24"/>
              </w:rPr>
              <w:t>.00.</w:t>
            </w:r>
          </w:p>
          <w:p w14:paraId="6173CD84" w14:textId="77777777" w:rsidR="00BF5CFB" w:rsidRDefault="00BF5CFB" w:rsidP="00BF5CFB">
            <w:pPr>
              <w:rPr>
                <w:b/>
                <w:snapToGrid w:val="0"/>
                <w:szCs w:val="24"/>
              </w:rPr>
            </w:pPr>
          </w:p>
        </w:tc>
      </w:tr>
      <w:tr w:rsidR="00BF5CFB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183F5C" w:rsidRPr="00EB52F5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183F5C" w:rsidRDefault="00183F5C" w:rsidP="00183F5C">
            <w:pPr>
              <w:tabs>
                <w:tab w:val="left" w:pos="1701"/>
              </w:tabs>
              <w:rPr>
                <w:szCs w:val="24"/>
              </w:rPr>
            </w:pPr>
          </w:p>
          <w:p w14:paraId="5D4C8882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77777777" w:rsidR="00183F5C" w:rsidRPr="00CD7BA8" w:rsidRDefault="00183F5C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9D03C23" w14:textId="25413BF1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CD7BA8">
              <w:rPr>
                <w:szCs w:val="24"/>
              </w:rPr>
              <w:t>Justeras den</w:t>
            </w:r>
            <w:r>
              <w:rPr>
                <w:szCs w:val="24"/>
              </w:rPr>
              <w:t xml:space="preserve"> </w:t>
            </w:r>
            <w:r w:rsidR="001445B9">
              <w:rPr>
                <w:szCs w:val="24"/>
              </w:rPr>
              <w:t>30</w:t>
            </w:r>
            <w:r>
              <w:rPr>
                <w:szCs w:val="24"/>
              </w:rPr>
              <w:t xml:space="preserve"> januari 2025</w:t>
            </w:r>
          </w:p>
          <w:p w14:paraId="4D75E4D0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77777777" w:rsidR="00BF5CFB" w:rsidRDefault="00BF5CFB" w:rsidP="00BF5CFB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BF5CFB" w:rsidRPr="00CD7BA8" w:rsidRDefault="00BF5CFB" w:rsidP="00BF5CFB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4DC53930" w14:textId="77777777" w:rsidR="00A0761D" w:rsidRDefault="00A0761D">
      <w:pPr>
        <w:rPr>
          <w:szCs w:val="24"/>
        </w:rPr>
      </w:pPr>
    </w:p>
    <w:p w14:paraId="222FC17A" w14:textId="77777777" w:rsidR="00B502AF" w:rsidRDefault="00B502AF">
      <w:pPr>
        <w:rPr>
          <w:szCs w:val="24"/>
        </w:rPr>
      </w:pPr>
    </w:p>
    <w:p w14:paraId="1D1E3366" w14:textId="77777777" w:rsidR="00B502AF" w:rsidRDefault="00B502AF">
      <w:pPr>
        <w:rPr>
          <w:szCs w:val="24"/>
        </w:rPr>
      </w:pPr>
    </w:p>
    <w:p w14:paraId="2AA68DDF" w14:textId="77777777" w:rsidR="00B502AF" w:rsidRDefault="00B502AF">
      <w:pPr>
        <w:rPr>
          <w:szCs w:val="24"/>
        </w:rPr>
      </w:pPr>
    </w:p>
    <w:p w14:paraId="529D783B" w14:textId="77777777" w:rsidR="00B502AF" w:rsidRDefault="00B502AF">
      <w:pPr>
        <w:rPr>
          <w:szCs w:val="24"/>
        </w:rPr>
      </w:pPr>
    </w:p>
    <w:p w14:paraId="7E1A4F90" w14:textId="77777777" w:rsidR="00B502AF" w:rsidRDefault="00B502AF">
      <w:pPr>
        <w:rPr>
          <w:szCs w:val="24"/>
        </w:rPr>
      </w:pPr>
    </w:p>
    <w:p w14:paraId="526B493D" w14:textId="77777777" w:rsidR="00B502AF" w:rsidRDefault="00B502AF">
      <w:pPr>
        <w:rPr>
          <w:szCs w:val="24"/>
        </w:rPr>
      </w:pPr>
    </w:p>
    <w:p w14:paraId="78E581CC" w14:textId="77777777" w:rsidR="00B502AF" w:rsidRDefault="00B502AF">
      <w:pPr>
        <w:rPr>
          <w:szCs w:val="24"/>
        </w:rPr>
      </w:pPr>
    </w:p>
    <w:p w14:paraId="17B16ABE" w14:textId="77777777" w:rsidR="00B502AF" w:rsidRDefault="00B502AF">
      <w:pPr>
        <w:rPr>
          <w:szCs w:val="24"/>
        </w:rPr>
      </w:pPr>
    </w:p>
    <w:p w14:paraId="0C58C9C7" w14:textId="77777777" w:rsidR="00B502AF" w:rsidRDefault="00B502AF">
      <w:pPr>
        <w:rPr>
          <w:szCs w:val="24"/>
        </w:rPr>
      </w:pPr>
    </w:p>
    <w:p w14:paraId="45418719" w14:textId="77777777" w:rsidR="00B502AF" w:rsidRDefault="00B502AF">
      <w:pPr>
        <w:rPr>
          <w:szCs w:val="24"/>
        </w:rPr>
      </w:pPr>
    </w:p>
    <w:p w14:paraId="7DE89F92" w14:textId="77777777" w:rsidR="00B502AF" w:rsidRDefault="00B502AF">
      <w:pPr>
        <w:rPr>
          <w:szCs w:val="24"/>
        </w:rPr>
      </w:pPr>
    </w:p>
    <w:p w14:paraId="603EADE8" w14:textId="77777777" w:rsidR="00B502AF" w:rsidRDefault="00B502AF">
      <w:pPr>
        <w:rPr>
          <w:szCs w:val="24"/>
        </w:rPr>
      </w:pPr>
    </w:p>
    <w:p w14:paraId="5FA27F83" w14:textId="77777777" w:rsidR="00B502AF" w:rsidRDefault="00B502AF">
      <w:pPr>
        <w:rPr>
          <w:szCs w:val="24"/>
        </w:rPr>
      </w:pPr>
    </w:p>
    <w:p w14:paraId="7802A372" w14:textId="77777777" w:rsidR="00B502AF" w:rsidRDefault="00B502AF">
      <w:pPr>
        <w:rPr>
          <w:szCs w:val="24"/>
        </w:rPr>
      </w:pPr>
    </w:p>
    <w:p w14:paraId="18454AF8" w14:textId="77777777" w:rsidR="00B502AF" w:rsidRDefault="00B502AF">
      <w:pPr>
        <w:rPr>
          <w:szCs w:val="24"/>
        </w:rPr>
      </w:pPr>
    </w:p>
    <w:p w14:paraId="3B8D74F7" w14:textId="77777777" w:rsidR="00A612AC" w:rsidRDefault="00A612AC">
      <w:pPr>
        <w:rPr>
          <w:szCs w:val="24"/>
        </w:rPr>
      </w:pPr>
    </w:p>
    <w:p w14:paraId="3CCCFF79" w14:textId="77777777" w:rsidR="00A612AC" w:rsidRDefault="00A612AC">
      <w:pPr>
        <w:rPr>
          <w:szCs w:val="24"/>
        </w:rPr>
      </w:pPr>
    </w:p>
    <w:p w14:paraId="1F719356" w14:textId="77777777" w:rsidR="00A612AC" w:rsidRDefault="00A612AC">
      <w:pPr>
        <w:rPr>
          <w:szCs w:val="24"/>
        </w:rPr>
      </w:pPr>
    </w:p>
    <w:p w14:paraId="632DFD91" w14:textId="77777777" w:rsidR="00A612AC" w:rsidRDefault="00A612AC">
      <w:pPr>
        <w:rPr>
          <w:szCs w:val="24"/>
        </w:rPr>
      </w:pPr>
    </w:p>
    <w:p w14:paraId="30FCC690" w14:textId="03D50C26" w:rsidR="00A612AC" w:rsidRDefault="00A612AC">
      <w:pPr>
        <w:rPr>
          <w:szCs w:val="24"/>
        </w:rPr>
      </w:pPr>
    </w:p>
    <w:p w14:paraId="3B0633A3" w14:textId="77777777" w:rsidR="000302EB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0302EB" w:rsidRPr="00F8018F" w14:paraId="7A8EA501" w14:textId="77777777" w:rsidTr="006A0F48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F7D518" w14:textId="77777777" w:rsidR="000302EB" w:rsidRPr="00E40C0C" w:rsidRDefault="000302EB" w:rsidP="006A0F48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B6F499" w14:textId="77777777" w:rsidR="000302EB" w:rsidRPr="00E40C0C" w:rsidRDefault="000302EB" w:rsidP="006A0F48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28D96" w14:textId="29238567" w:rsidR="000302EB" w:rsidRPr="00E40C0C" w:rsidRDefault="000302EB" w:rsidP="006A0F48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9E5AA9">
              <w:rPr>
                <w:sz w:val="20"/>
              </w:rPr>
              <w:t>22</w:t>
            </w:r>
          </w:p>
        </w:tc>
      </w:tr>
      <w:tr w:rsidR="000302EB" w:rsidRPr="00F8018F" w14:paraId="3E5581EA" w14:textId="77777777" w:rsidTr="006A0F48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D1E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1DB03" w14:textId="56D68BDA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Pr="00E40C0C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183F5C">
              <w:rPr>
                <w:sz w:val="20"/>
              </w:rPr>
              <w:t>8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BB0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CF76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CF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130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9377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4E74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7C8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0302EB" w:rsidRPr="00F8018F" w14:paraId="5EEB05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5C5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51C5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1D04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5334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FF6C9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F505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4EE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DC41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C580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FB3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ED59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82D7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9641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17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BF2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B3F8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585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0302EB" w:rsidRPr="00F8018F" w14:paraId="25FCBED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8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9D7" w14:textId="1F3E4ADD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9C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E1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99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56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88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00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4E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4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72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FF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43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05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3B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A7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9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6EF0FA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17A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F11A" w14:textId="0C55DD83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5C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42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AF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AC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A47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CC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47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2A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A5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61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58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8F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94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60BEA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A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C31" w14:textId="6B6C0820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146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9B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101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F8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3F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4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8D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81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AE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F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9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E1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7F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13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D9A7B8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0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677E" w14:textId="6FC015EA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38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A7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0A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99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CE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10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BB5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67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74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2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94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84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4F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B78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F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55E72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AE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2B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BA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A5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5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ED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DE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6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63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E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B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3E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A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A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AA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7A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7EA97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E0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3301" w14:textId="20E1556C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93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3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3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FFA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887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9B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14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0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80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6C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0A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AA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547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DC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E3C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3DDCB0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730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7E21" w14:textId="1319DF50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1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6C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03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92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C52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88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57F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31C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E4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1E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96D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78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D1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C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020756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81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6B4" w14:textId="3F5F54B8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C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9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57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6B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AB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C8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E6D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B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79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E5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3C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D8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F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12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5D195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E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F0B" w14:textId="2841B4A6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3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5A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26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89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0A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8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86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DD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0C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E6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4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7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E51E1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335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3C2B" w14:textId="5E8F1CD2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0B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F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1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3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38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C5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93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6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87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29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F29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C1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72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B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C264E8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A4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3F7" w14:textId="4B43299A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BC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C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9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04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DB5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9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3C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C9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FF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6E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4D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17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6D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301747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C9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C76A" w14:textId="2EFAA3B6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1B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6F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F2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F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C9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77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A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A6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8A3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0E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B4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E5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90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E8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D9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9D19E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6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20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0F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6F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BB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D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13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94F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0C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6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1C0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C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D5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8C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19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E1CCD0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E54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AD96" w14:textId="64E4C941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10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79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1E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47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F0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3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09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E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F3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3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82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F8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5F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6C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AD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4642DBF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0C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72E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8D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18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AB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D4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78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80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D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5A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B2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52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7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B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BB9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CF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F88880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DC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A60" w14:textId="560CDDF7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2A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C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B3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A96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B14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A5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9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9E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649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8F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8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E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F5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35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768079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8C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1A77" w14:textId="31635878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36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3B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58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7BB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6D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064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D9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A7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89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C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85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56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4A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B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24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EE805A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9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8361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7086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A60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F371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4C6A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A58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E6664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D85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289B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1E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B2A0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3A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8BFB4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32AE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C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A2C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C3F3FC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0D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B94B" w14:textId="43C4BBBE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4D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F7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52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4A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ED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9F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28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81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2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A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ECD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C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1F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F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F7EE1F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E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1424" w14:textId="02B5C607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7DE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AB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1F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64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5F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19B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E0B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7E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8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82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24F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69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E2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D5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949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EC7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5127" w14:textId="4DD38150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1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0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7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8D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68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97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AA4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83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40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0F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0C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21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51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5B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66DC5A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52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C9F" w14:textId="5D537302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AA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68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8EA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A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DC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64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0F1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AC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D2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00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55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E1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D7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2D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16ED8C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74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</w:t>
            </w:r>
            <w:r w:rsidRPr="00E40C0C">
              <w:rPr>
                <w:i/>
                <w:iCs/>
                <w:sz w:val="20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B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43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1C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23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45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84E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0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3C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E2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E4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2C4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DD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2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A9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43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B02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48F369D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83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99C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56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61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EB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0B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27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88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2F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B3C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5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E21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9D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B8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9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AB2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19780F3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DC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05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B3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7B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7F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5B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E0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4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ED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9B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38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B4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28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79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C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E43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72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148D16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CE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97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1C5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8A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C4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53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A8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63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5D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9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4E8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1CD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60F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ED9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8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A52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91CD61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14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34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4E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C43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51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65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1F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7A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A0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C0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6AF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4E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53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69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7A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FC4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7E71CE" w14:paraId="65910A64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A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14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9C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D9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07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8D1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F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DDD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2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6D1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09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2A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C8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8EA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1A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E2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B3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302EB" w:rsidRPr="00F8018F" w14:paraId="5A812C7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4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CA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C2A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87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322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C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455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146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3A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3E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0D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CC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5C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2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C0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5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15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D0342A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3D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6D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BE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B33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C22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6F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1F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5A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4A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D6A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2B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F0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F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9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9A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E07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AE77DE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58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6D" w14:textId="65DA5183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AD8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7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C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2A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C7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26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96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21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46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6E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E1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AEF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7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6D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91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294EB2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5C7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DCE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A4A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22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C7C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A6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89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62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8A8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A1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ED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20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D6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A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4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78E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A242E01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EA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A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44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E8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8D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3F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BDB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63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25D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4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C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AB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32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39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4D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2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D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4069795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32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6D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827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8E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B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C2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97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C09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F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C0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03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218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9E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0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5A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6506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E1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0B5007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882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E9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D9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AC8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E6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C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76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D6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0FC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3E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B36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C9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BB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64E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16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FBB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5389AC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8C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3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5E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58D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1F2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FC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79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B8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8C8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3F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BC5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3D9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1B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03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54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8D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C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0C5CDA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6C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46B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D6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1E6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0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36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05B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CD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B6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68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977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7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06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D6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AB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D3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F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636AE49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759" w14:textId="77777777" w:rsidR="000302EB" w:rsidRPr="004C1E79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>Vakant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D1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DC7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67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86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F74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01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4F3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D61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925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E6D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0B7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BF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5C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E4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7FD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AAB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AC4D6F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050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D3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6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89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C6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0E5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5A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7A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25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1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32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DB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F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032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3A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D96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1D6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3EC0FE0A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178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6B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38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EEB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DB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51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9B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D5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D2D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FB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8C5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1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A1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720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BF0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C3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6F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098B74DB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95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28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7991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54C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3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0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959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B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61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4A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A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63B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7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90D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1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47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C30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33E77B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A77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2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FC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434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91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16E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A2C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15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703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9D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44C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197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23F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12A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3D0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237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78811FE6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39EA" w14:textId="77777777" w:rsidR="000302EB" w:rsidRPr="00E30628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93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6E7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40F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21F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4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F60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5B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3A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F8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D4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82D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835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950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851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D2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62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521CD5C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C5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446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43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5D2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16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20C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BA6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C7A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C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2B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39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EC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FAE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390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C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6D1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93D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19E9F2D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5B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F3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37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DF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E50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9F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8DC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65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7FF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C5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95A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1B0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B7B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5E4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5236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0CC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0E62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F3D8CB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A39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3D10" w14:textId="529F881E" w:rsidR="000302EB" w:rsidRPr="00E40C0C" w:rsidRDefault="00183F5C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5AC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0D84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D4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A93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CB6A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721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EB5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983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D0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F3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34FF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B14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70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63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3BB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643F1665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E28F" w14:textId="77777777" w:rsidR="000302EB" w:rsidRPr="004377A6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385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084E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5AA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62A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898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EE2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5671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DE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5E58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2B9C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F11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FA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1707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56D0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395D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696B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A6377" w:rsidRPr="00F8018F" w14:paraId="4EEDEAC2" w14:textId="77777777" w:rsidTr="00EA6377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28E9E9" w14:textId="0B49BE1A" w:rsidR="00EA6377" w:rsidRPr="004377A6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/>
                <w:i/>
                <w:sz w:val="20"/>
              </w:rPr>
              <w:t>EXTRA</w:t>
            </w: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A24A9C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154101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6B8047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25177C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02B4E9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E2FF5A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AD5B7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95CC42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9E6B4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A4626E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60E40A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191172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BF3D00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93E2C4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6F7B21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D379A0" w14:textId="77777777" w:rsidR="00EA6377" w:rsidRPr="00E40C0C" w:rsidRDefault="00EA6377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A6377" w:rsidRPr="00F8018F" w14:paraId="1B897E47" w14:textId="77777777" w:rsidTr="006A0F4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1735" w14:textId="041041BC" w:rsidR="00EA6377" w:rsidRPr="004377A6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bCs/>
                <w:iCs/>
                <w:sz w:val="20"/>
              </w:rPr>
              <w:t>Daniel Lönn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138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C9A7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CA02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8D5D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EC12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4CBA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3B68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FBB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994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387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71B32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B2654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4433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0A6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F4CC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FB31" w14:textId="77777777" w:rsidR="00EA6377" w:rsidRPr="00E40C0C" w:rsidRDefault="00EA6377" w:rsidP="00EA6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5DFFD187" w14:textId="77777777" w:rsidTr="006A0F48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4B0984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B8EB3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463C9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1508C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302EB" w:rsidRPr="00F8018F" w14:paraId="240B282B" w14:textId="77777777" w:rsidTr="006A0F48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A160A33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921E6A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A5CB2F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709B86" w14:textId="77777777" w:rsidR="000302EB" w:rsidRPr="00E40C0C" w:rsidRDefault="000302EB" w:rsidP="006A0F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D3CED8F" w14:textId="4F04A6D1" w:rsidR="009E5AA9" w:rsidRPr="009E5AA9" w:rsidRDefault="009E5AA9" w:rsidP="00204513">
      <w:pPr>
        <w:rPr>
          <w:b/>
          <w:szCs w:val="24"/>
        </w:rPr>
      </w:pPr>
    </w:p>
    <w:sectPr w:rsidR="009E5AA9" w:rsidRPr="009E5AA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1585" w14:textId="77777777" w:rsidR="009E0B53" w:rsidRDefault="009E0B53">
      <w:r>
        <w:separator/>
      </w:r>
    </w:p>
  </w:endnote>
  <w:endnote w:type="continuationSeparator" w:id="0">
    <w:p w14:paraId="1DEABD39" w14:textId="77777777" w:rsidR="009E0B53" w:rsidRDefault="009E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CC34" w14:textId="77777777" w:rsidR="009E0B53" w:rsidRDefault="009E0B53">
      <w:r>
        <w:separator/>
      </w:r>
    </w:p>
  </w:footnote>
  <w:footnote w:type="continuationSeparator" w:id="0">
    <w:p w14:paraId="12D815F2" w14:textId="77777777" w:rsidR="009E0B53" w:rsidRDefault="009E0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6600"/>
    <w:rsid w:val="00117790"/>
    <w:rsid w:val="001177F7"/>
    <w:rsid w:val="001178D9"/>
    <w:rsid w:val="001220E5"/>
    <w:rsid w:val="00122F8E"/>
    <w:rsid w:val="00123A4C"/>
    <w:rsid w:val="00130125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3E88"/>
    <w:rsid w:val="001541A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5806"/>
    <w:rsid w:val="001C02AE"/>
    <w:rsid w:val="001C1592"/>
    <w:rsid w:val="001C2CCE"/>
    <w:rsid w:val="001C6516"/>
    <w:rsid w:val="001C7366"/>
    <w:rsid w:val="001D1296"/>
    <w:rsid w:val="001D1C33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E1ACE"/>
    <w:rsid w:val="002E2003"/>
    <w:rsid w:val="002E3964"/>
    <w:rsid w:val="002E4957"/>
    <w:rsid w:val="002E54B1"/>
    <w:rsid w:val="002E5E2B"/>
    <w:rsid w:val="002E70EC"/>
    <w:rsid w:val="002F013E"/>
    <w:rsid w:val="002F0EFC"/>
    <w:rsid w:val="002F14A1"/>
    <w:rsid w:val="002F284C"/>
    <w:rsid w:val="002F58BB"/>
    <w:rsid w:val="002F5BED"/>
    <w:rsid w:val="0030290E"/>
    <w:rsid w:val="00302D79"/>
    <w:rsid w:val="00303E17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45D8"/>
    <w:rsid w:val="003A4697"/>
    <w:rsid w:val="003A47F1"/>
    <w:rsid w:val="003A48EB"/>
    <w:rsid w:val="003B0571"/>
    <w:rsid w:val="003B3193"/>
    <w:rsid w:val="003B3A49"/>
    <w:rsid w:val="003B53BA"/>
    <w:rsid w:val="003B67DC"/>
    <w:rsid w:val="003B7557"/>
    <w:rsid w:val="003B7C17"/>
    <w:rsid w:val="003C1F43"/>
    <w:rsid w:val="003C35C1"/>
    <w:rsid w:val="003C3EF8"/>
    <w:rsid w:val="003D05AD"/>
    <w:rsid w:val="003D10D6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8DC"/>
    <w:rsid w:val="00484A3E"/>
    <w:rsid w:val="004860B3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441F"/>
    <w:rsid w:val="00664C82"/>
    <w:rsid w:val="00665103"/>
    <w:rsid w:val="00666390"/>
    <w:rsid w:val="00666F65"/>
    <w:rsid w:val="006718DB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597C"/>
    <w:rsid w:val="006F32BF"/>
    <w:rsid w:val="006F3484"/>
    <w:rsid w:val="006F4054"/>
    <w:rsid w:val="006F47A5"/>
    <w:rsid w:val="006F5C9F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6663"/>
    <w:rsid w:val="0078192C"/>
    <w:rsid w:val="00783176"/>
    <w:rsid w:val="00783A2B"/>
    <w:rsid w:val="00784FC9"/>
    <w:rsid w:val="007878E1"/>
    <w:rsid w:val="00787C14"/>
    <w:rsid w:val="00787CB7"/>
    <w:rsid w:val="007902A1"/>
    <w:rsid w:val="0079076D"/>
    <w:rsid w:val="00790DC6"/>
    <w:rsid w:val="00790DFD"/>
    <w:rsid w:val="00791911"/>
    <w:rsid w:val="0079349A"/>
    <w:rsid w:val="0079386F"/>
    <w:rsid w:val="0079588E"/>
    <w:rsid w:val="00797FF1"/>
    <w:rsid w:val="007A025B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2273"/>
    <w:rsid w:val="008B4B98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675C"/>
    <w:rsid w:val="009279BE"/>
    <w:rsid w:val="00927FF8"/>
    <w:rsid w:val="00930A85"/>
    <w:rsid w:val="0093105B"/>
    <w:rsid w:val="00931B1C"/>
    <w:rsid w:val="009320A4"/>
    <w:rsid w:val="00932A61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558"/>
    <w:rsid w:val="009D6076"/>
    <w:rsid w:val="009D60D7"/>
    <w:rsid w:val="009D7259"/>
    <w:rsid w:val="009D7949"/>
    <w:rsid w:val="009E08D7"/>
    <w:rsid w:val="009E0AE7"/>
    <w:rsid w:val="009E0B53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2FA8"/>
    <w:rsid w:val="009F3E63"/>
    <w:rsid w:val="009F40AA"/>
    <w:rsid w:val="009F4847"/>
    <w:rsid w:val="009F493C"/>
    <w:rsid w:val="009F49E2"/>
    <w:rsid w:val="009F71E8"/>
    <w:rsid w:val="009F7410"/>
    <w:rsid w:val="009F7730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984"/>
    <w:rsid w:val="00A505F0"/>
    <w:rsid w:val="00A518D8"/>
    <w:rsid w:val="00A51DF7"/>
    <w:rsid w:val="00A51EE3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836C3"/>
    <w:rsid w:val="00A85D2E"/>
    <w:rsid w:val="00A868E5"/>
    <w:rsid w:val="00A86BDD"/>
    <w:rsid w:val="00A9504C"/>
    <w:rsid w:val="00A954C9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BCC"/>
    <w:rsid w:val="00B8482D"/>
    <w:rsid w:val="00B85167"/>
    <w:rsid w:val="00B874E2"/>
    <w:rsid w:val="00B878F3"/>
    <w:rsid w:val="00B87F2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B5C"/>
    <w:rsid w:val="00BF5B1A"/>
    <w:rsid w:val="00BF5CFB"/>
    <w:rsid w:val="00BF607D"/>
    <w:rsid w:val="00C0099E"/>
    <w:rsid w:val="00C012CA"/>
    <w:rsid w:val="00C03CE9"/>
    <w:rsid w:val="00C04819"/>
    <w:rsid w:val="00C04CB2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73ED"/>
    <w:rsid w:val="00C70067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7894"/>
    <w:rsid w:val="00DF7AC5"/>
    <w:rsid w:val="00DF7E44"/>
    <w:rsid w:val="00E02A8D"/>
    <w:rsid w:val="00E0358F"/>
    <w:rsid w:val="00E03A26"/>
    <w:rsid w:val="00E05767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6C8C"/>
    <w:rsid w:val="00E27982"/>
    <w:rsid w:val="00E27BFA"/>
    <w:rsid w:val="00E31F46"/>
    <w:rsid w:val="00E332BA"/>
    <w:rsid w:val="00E36C16"/>
    <w:rsid w:val="00E37478"/>
    <w:rsid w:val="00E40DD9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2E4"/>
    <w:rsid w:val="00E77D5C"/>
    <w:rsid w:val="00E816A6"/>
    <w:rsid w:val="00E81E81"/>
    <w:rsid w:val="00E84919"/>
    <w:rsid w:val="00E9057C"/>
    <w:rsid w:val="00E90F5A"/>
    <w:rsid w:val="00E916EA"/>
    <w:rsid w:val="00E91FEA"/>
    <w:rsid w:val="00EA0EA6"/>
    <w:rsid w:val="00EA1B07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18B5"/>
    <w:rsid w:val="00EC199E"/>
    <w:rsid w:val="00EC58F0"/>
    <w:rsid w:val="00ED0582"/>
    <w:rsid w:val="00ED10CC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3E9"/>
    <w:rsid w:val="00EF3B13"/>
    <w:rsid w:val="00EF4C4A"/>
    <w:rsid w:val="00EF4F4F"/>
    <w:rsid w:val="00EF6D66"/>
    <w:rsid w:val="00F02DCA"/>
    <w:rsid w:val="00F06BB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20BD"/>
    <w:rsid w:val="00F32588"/>
    <w:rsid w:val="00F32D9F"/>
    <w:rsid w:val="00F33156"/>
    <w:rsid w:val="00F3505A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7904"/>
    <w:rsid w:val="00F62A53"/>
    <w:rsid w:val="00F632C5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77D8"/>
    <w:rsid w:val="00F95964"/>
    <w:rsid w:val="00F96623"/>
    <w:rsid w:val="00F96E75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3</Pages>
  <Words>532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Nicole Nordström</cp:lastModifiedBy>
  <cp:revision>3</cp:revision>
  <cp:lastPrinted>2016-05-24T11:42:00Z</cp:lastPrinted>
  <dcterms:created xsi:type="dcterms:W3CDTF">2025-01-30T10:10:00Z</dcterms:created>
  <dcterms:modified xsi:type="dcterms:W3CDTF">2025-01-30T10:11:00Z</dcterms:modified>
</cp:coreProperties>
</file>