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8C71F4" w14:paraId="07C1E220" w14:textId="77777777" w:rsidTr="0080789B">
        <w:tc>
          <w:tcPr>
            <w:tcW w:w="7796" w:type="dxa"/>
          </w:tcPr>
          <w:p w14:paraId="72F0ADD0" w14:textId="77777777" w:rsidR="0096348C" w:rsidRPr="008C71F4" w:rsidRDefault="0096348C" w:rsidP="0096348C">
            <w:r w:rsidRPr="008C71F4">
              <w:t>RIKSDAGEN</w:t>
            </w:r>
          </w:p>
          <w:p w14:paraId="1648F3E9" w14:textId="77777777" w:rsidR="0096348C" w:rsidRPr="008C71F4" w:rsidRDefault="00EA7B53" w:rsidP="0096348C">
            <w:r w:rsidRPr="008C71F4">
              <w:t>SKATTE</w:t>
            </w:r>
            <w:r w:rsidR="0096348C" w:rsidRPr="008C71F4">
              <w:t>UTSKOTTET</w:t>
            </w:r>
          </w:p>
        </w:tc>
      </w:tr>
    </w:tbl>
    <w:p w14:paraId="340CAD1C" w14:textId="77777777" w:rsidR="0096348C" w:rsidRPr="008C71F4" w:rsidRDefault="0096348C" w:rsidP="0096348C"/>
    <w:p w14:paraId="6559C996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8C71F4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8C71F4" w:rsidRDefault="0096348C" w:rsidP="0096348C">
            <w:pPr>
              <w:rPr>
                <w:b/>
              </w:rPr>
            </w:pPr>
            <w:r w:rsidRPr="008C71F4">
              <w:rPr>
                <w:b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5A7A672E" w:rsidR="0096348C" w:rsidRPr="008C71F4" w:rsidRDefault="00246FAC" w:rsidP="0096348C">
            <w:pPr>
              <w:rPr>
                <w:b/>
              </w:rPr>
            </w:pPr>
            <w:r w:rsidRPr="008C71F4">
              <w:rPr>
                <w:b/>
              </w:rPr>
              <w:t>UTSKOTTSSAMMANTRÄDE 20</w:t>
            </w:r>
            <w:r w:rsidR="00481B64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4</w:t>
            </w:r>
            <w:r w:rsidRPr="008C71F4">
              <w:rPr>
                <w:b/>
              </w:rPr>
              <w:t>/</w:t>
            </w:r>
            <w:r w:rsidR="00F236AC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5</w:t>
            </w:r>
            <w:r w:rsidR="0096348C" w:rsidRPr="008C71F4">
              <w:rPr>
                <w:b/>
              </w:rPr>
              <w:t>:</w:t>
            </w:r>
            <w:r w:rsidR="000A195C">
              <w:rPr>
                <w:b/>
              </w:rPr>
              <w:t>3</w:t>
            </w:r>
            <w:r w:rsidR="00612132">
              <w:rPr>
                <w:b/>
              </w:rPr>
              <w:t>5</w:t>
            </w:r>
          </w:p>
          <w:p w14:paraId="3A376272" w14:textId="77777777" w:rsidR="0096348C" w:rsidRPr="008C71F4" w:rsidRDefault="0096348C" w:rsidP="0096348C">
            <w:pPr>
              <w:rPr>
                <w:b/>
              </w:rPr>
            </w:pPr>
          </w:p>
        </w:tc>
      </w:tr>
      <w:tr w:rsidR="008C71F4" w:rsidRPr="008C71F4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8C71F4" w:rsidRDefault="0096348C" w:rsidP="0096348C">
            <w:r w:rsidRPr="008C71F4">
              <w:t>DATUM</w:t>
            </w:r>
          </w:p>
        </w:tc>
        <w:tc>
          <w:tcPr>
            <w:tcW w:w="5962" w:type="dxa"/>
          </w:tcPr>
          <w:p w14:paraId="02911D03" w14:textId="22BB9FF9" w:rsidR="0096348C" w:rsidRPr="008C71F4" w:rsidRDefault="00EF70DA" w:rsidP="0096348C">
            <w:r w:rsidRPr="008C71F4">
              <w:t>20</w:t>
            </w:r>
            <w:r w:rsidR="00C3591B" w:rsidRPr="008C71F4">
              <w:t>2</w:t>
            </w:r>
            <w:r w:rsidR="004C15E6">
              <w:t>5</w:t>
            </w:r>
            <w:r w:rsidR="009D6560" w:rsidRPr="008C71F4">
              <w:t>-</w:t>
            </w:r>
            <w:r w:rsidR="00B056A6">
              <w:t>05</w:t>
            </w:r>
            <w:r w:rsidR="00666516" w:rsidRPr="008C71F4">
              <w:t>-</w:t>
            </w:r>
            <w:r w:rsidR="0027029D">
              <w:t>1</w:t>
            </w:r>
            <w:r w:rsidR="00612132">
              <w:t>5</w:t>
            </w:r>
          </w:p>
        </w:tc>
      </w:tr>
      <w:tr w:rsidR="008C71F4" w:rsidRPr="008C71F4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BC1606" w:rsidRDefault="0096348C" w:rsidP="0096348C">
            <w:r w:rsidRPr="00BC1606">
              <w:t>TID</w:t>
            </w:r>
          </w:p>
        </w:tc>
        <w:tc>
          <w:tcPr>
            <w:tcW w:w="5962" w:type="dxa"/>
          </w:tcPr>
          <w:p w14:paraId="0B1FB026" w14:textId="6E8F62D3" w:rsidR="00240790" w:rsidRPr="00240790" w:rsidRDefault="00B113F4" w:rsidP="0096348C">
            <w:r>
              <w:t>10</w:t>
            </w:r>
            <w:r w:rsidR="007A17C6" w:rsidRPr="007F465A">
              <w:t>.</w:t>
            </w:r>
            <w:r w:rsidR="00DE4A20" w:rsidRPr="007F465A">
              <w:t>00</w:t>
            </w:r>
            <w:r w:rsidR="00C04B68" w:rsidRPr="007F465A">
              <w:t xml:space="preserve"> – </w:t>
            </w:r>
            <w:r>
              <w:t>10</w:t>
            </w:r>
            <w:r w:rsidR="00C04B68" w:rsidRPr="007F465A">
              <w:t>.</w:t>
            </w:r>
            <w:r w:rsidR="00384FC1">
              <w:t>0</w:t>
            </w:r>
            <w:r w:rsidR="00A910ED">
              <w:t>8</w:t>
            </w:r>
          </w:p>
        </w:tc>
      </w:tr>
      <w:tr w:rsidR="0096348C" w:rsidRPr="008C71F4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8C71F4" w:rsidRDefault="0096348C" w:rsidP="0096348C">
            <w:r w:rsidRPr="008C71F4"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8C71F4" w:rsidRDefault="0096348C" w:rsidP="0096348C">
            <w:r w:rsidRPr="008C71F4"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E4A20" w:rsidRPr="008C71F4" w14:paraId="39CF8A88" w14:textId="77777777" w:rsidTr="00B7668F">
        <w:tc>
          <w:tcPr>
            <w:tcW w:w="567" w:type="dxa"/>
          </w:tcPr>
          <w:p w14:paraId="664FD1A4" w14:textId="33EE777E" w:rsidR="00DE4A20" w:rsidRPr="003748F1" w:rsidRDefault="00DE4A20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240790">
              <w:rPr>
                <w:b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43226E71" w14:textId="219A6582" w:rsidR="00DE4A20" w:rsidRDefault="008E4FA1" w:rsidP="0036472B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4F9C5B9" w14:textId="542A28DD" w:rsidR="008E4FA1" w:rsidRDefault="008E4FA1" w:rsidP="008E4FA1">
            <w:pPr>
              <w:tabs>
                <w:tab w:val="left" w:pos="1701"/>
              </w:tabs>
              <w:rPr>
                <w:bCs/>
              </w:rPr>
            </w:pPr>
            <w:r w:rsidRPr="008C71F4">
              <w:rPr>
                <w:bCs/>
                <w:snapToGrid w:val="0"/>
              </w:rPr>
              <w:t>Utskottet justerade protokoll 2024/25:</w:t>
            </w:r>
            <w:r>
              <w:rPr>
                <w:bCs/>
                <w:snapToGrid w:val="0"/>
              </w:rPr>
              <w:t>3</w:t>
            </w:r>
            <w:r w:rsidR="00612132">
              <w:rPr>
                <w:bCs/>
                <w:snapToGrid w:val="0"/>
              </w:rPr>
              <w:t>4</w:t>
            </w:r>
            <w:r>
              <w:rPr>
                <w:bCs/>
              </w:rPr>
              <w:t>.</w:t>
            </w:r>
          </w:p>
          <w:p w14:paraId="1F2A6E20" w14:textId="4B325259" w:rsidR="00DE4A20" w:rsidRPr="00DE4A20" w:rsidRDefault="00DE4A20" w:rsidP="008E4FA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8E4FA1" w:rsidRPr="00B056A6" w14:paraId="5D27B045" w14:textId="77777777" w:rsidTr="00B7668F">
        <w:tc>
          <w:tcPr>
            <w:tcW w:w="567" w:type="dxa"/>
          </w:tcPr>
          <w:p w14:paraId="30F59F8B" w14:textId="033D5ECF" w:rsidR="008E4FA1" w:rsidRDefault="008E4FA1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240790">
              <w:rPr>
                <w:b/>
                <w:snapToGrid w:val="0"/>
                <w:sz w:val="24"/>
                <w:szCs w:val="20"/>
              </w:rPr>
              <w:t>2</w:t>
            </w:r>
          </w:p>
        </w:tc>
        <w:tc>
          <w:tcPr>
            <w:tcW w:w="6946" w:type="dxa"/>
            <w:gridSpan w:val="2"/>
          </w:tcPr>
          <w:p w14:paraId="352567F5" w14:textId="1D79F42F" w:rsidR="008E4FA1" w:rsidRDefault="00612132" w:rsidP="00B056A6">
            <w:pPr>
              <w:widowControl/>
              <w:spacing w:after="240" w:line="276" w:lineRule="auto"/>
              <w:rPr>
                <w:b/>
              </w:rPr>
            </w:pPr>
            <w:r>
              <w:rPr>
                <w:b/>
              </w:rPr>
              <w:t>2025 års ekonomiska vårproposition</w:t>
            </w:r>
            <w:r w:rsidR="0027029D">
              <w:rPr>
                <w:b/>
              </w:rPr>
              <w:t xml:space="preserve"> (SkU</w:t>
            </w:r>
            <w:r>
              <w:rPr>
                <w:b/>
              </w:rPr>
              <w:t>6y</w:t>
            </w:r>
            <w:r w:rsidR="0027029D">
              <w:rPr>
                <w:b/>
              </w:rPr>
              <w:t>)</w:t>
            </w:r>
          </w:p>
          <w:p w14:paraId="19F76724" w14:textId="63851172" w:rsidR="00612132" w:rsidRDefault="00612132" w:rsidP="0061213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frågan om yttrande till finansutskottet över proposition 2024/25:100 och motioner.</w:t>
            </w:r>
          </w:p>
          <w:p w14:paraId="02FB1BBC" w14:textId="76639C30" w:rsidR="00612132" w:rsidRDefault="00612132" w:rsidP="0061213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66BD3AD" w14:textId="0545FA89" w:rsidR="00612132" w:rsidRDefault="00612132" w:rsidP="0061213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59F66904" w14:textId="78AD8DCA" w:rsidR="008E4FA1" w:rsidRPr="00B056A6" w:rsidRDefault="008E4FA1" w:rsidP="008E4FA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E4FA1" w:rsidRPr="008C71F4" w14:paraId="0EC7BD6A" w14:textId="77777777" w:rsidTr="00B7668F">
        <w:tc>
          <w:tcPr>
            <w:tcW w:w="567" w:type="dxa"/>
          </w:tcPr>
          <w:p w14:paraId="5F20469A" w14:textId="09A3B11E" w:rsidR="008E4FA1" w:rsidRDefault="008E4FA1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240790">
              <w:rPr>
                <w:b/>
                <w:snapToGrid w:val="0"/>
                <w:sz w:val="24"/>
                <w:szCs w:val="20"/>
              </w:rPr>
              <w:t>3</w:t>
            </w:r>
          </w:p>
        </w:tc>
        <w:tc>
          <w:tcPr>
            <w:tcW w:w="6946" w:type="dxa"/>
            <w:gridSpan w:val="2"/>
          </w:tcPr>
          <w:p w14:paraId="2496E62A" w14:textId="45FF058F" w:rsidR="007F465A" w:rsidRPr="00B056A6" w:rsidRDefault="00612132" w:rsidP="00B056A6">
            <w:pPr>
              <w:widowControl/>
              <w:spacing w:after="240" w:line="276" w:lineRule="auto"/>
              <w:rPr>
                <w:b/>
              </w:rPr>
            </w:pPr>
            <w:proofErr w:type="spellStart"/>
            <w:r>
              <w:rPr>
                <w:b/>
              </w:rPr>
              <w:t>Vårändringsbudget</w:t>
            </w:r>
            <w:proofErr w:type="spellEnd"/>
            <w:r>
              <w:rPr>
                <w:b/>
              </w:rPr>
              <w:t xml:space="preserve"> för 2025</w:t>
            </w:r>
            <w:r w:rsidR="00240790" w:rsidRPr="00240790">
              <w:rPr>
                <w:b/>
              </w:rPr>
              <w:t xml:space="preserve"> (SkU</w:t>
            </w:r>
            <w:r>
              <w:rPr>
                <w:b/>
              </w:rPr>
              <w:t>9y</w:t>
            </w:r>
            <w:r w:rsidR="00240790" w:rsidRPr="00240790">
              <w:rPr>
                <w:b/>
              </w:rPr>
              <w:t>)</w:t>
            </w:r>
          </w:p>
          <w:p w14:paraId="05AF2C4E" w14:textId="10344325" w:rsidR="00612132" w:rsidRDefault="00612132" w:rsidP="0061213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frågan om yttrande till finansutskottet över proposition 2024/25:99.</w:t>
            </w:r>
          </w:p>
          <w:p w14:paraId="2DA33E86" w14:textId="6AA257D2" w:rsidR="00240790" w:rsidRDefault="00240790" w:rsidP="00240790">
            <w:pPr>
              <w:widowControl/>
              <w:spacing w:line="276" w:lineRule="auto"/>
              <w:rPr>
                <w:b/>
              </w:rPr>
            </w:pPr>
          </w:p>
          <w:p w14:paraId="0C4ACE2E" w14:textId="77777777" w:rsidR="00612132" w:rsidRDefault="00612132" w:rsidP="0061213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744178E4" w14:textId="36C48EB3" w:rsidR="00612132" w:rsidRPr="001023E0" w:rsidRDefault="00612132" w:rsidP="00240790">
            <w:pPr>
              <w:widowControl/>
              <w:spacing w:line="276" w:lineRule="auto"/>
              <w:rPr>
                <w:b/>
              </w:rPr>
            </w:pPr>
          </w:p>
        </w:tc>
      </w:tr>
      <w:tr w:rsidR="008E4FA1" w:rsidRPr="008C71F4" w14:paraId="2E1CCE6F" w14:textId="77777777" w:rsidTr="00B7668F">
        <w:tc>
          <w:tcPr>
            <w:tcW w:w="567" w:type="dxa"/>
          </w:tcPr>
          <w:p w14:paraId="3A72215C" w14:textId="5650FAC3" w:rsidR="008E4FA1" w:rsidRDefault="007F465A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240790">
              <w:rPr>
                <w:b/>
                <w:snapToGrid w:val="0"/>
                <w:sz w:val="24"/>
                <w:szCs w:val="20"/>
              </w:rPr>
              <w:t>4</w:t>
            </w:r>
          </w:p>
        </w:tc>
        <w:tc>
          <w:tcPr>
            <w:tcW w:w="6946" w:type="dxa"/>
            <w:gridSpan w:val="2"/>
          </w:tcPr>
          <w:p w14:paraId="2CBAC8AD" w14:textId="6E1D9A41" w:rsidR="00240790" w:rsidRDefault="00612132" w:rsidP="00240790">
            <w:pPr>
              <w:widowControl/>
              <w:spacing w:after="240" w:line="276" w:lineRule="auto"/>
              <w:rPr>
                <w:b/>
              </w:rPr>
            </w:pPr>
            <w:r>
              <w:rPr>
                <w:b/>
              </w:rPr>
              <w:t>Partipolitiska lotterier (SkU10y)</w:t>
            </w:r>
          </w:p>
          <w:p w14:paraId="1F7574FA" w14:textId="0399F9CE" w:rsidR="00612132" w:rsidRDefault="00612132" w:rsidP="0061213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frågan om yttrande till kulturutskottet över proposition 2024/25:154 och motioner.</w:t>
            </w:r>
          </w:p>
          <w:p w14:paraId="78154CB8" w14:textId="77777777" w:rsidR="00612132" w:rsidRDefault="00612132" w:rsidP="00612132">
            <w:pPr>
              <w:widowControl/>
              <w:spacing w:line="276" w:lineRule="auto"/>
              <w:rPr>
                <w:b/>
              </w:rPr>
            </w:pPr>
          </w:p>
          <w:p w14:paraId="642D2DFF" w14:textId="77777777" w:rsidR="00612132" w:rsidRDefault="00612132" w:rsidP="00612132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4776A821" w14:textId="0215343C" w:rsidR="0027029D" w:rsidRPr="007F465A" w:rsidRDefault="0027029D" w:rsidP="008E4FA1">
            <w:pPr>
              <w:widowControl/>
              <w:spacing w:line="276" w:lineRule="auto"/>
              <w:rPr>
                <w:bCs/>
              </w:rPr>
            </w:pPr>
          </w:p>
        </w:tc>
      </w:tr>
      <w:tr w:rsidR="00612132" w:rsidRPr="008C71F4" w14:paraId="37A4ECAB" w14:textId="77777777" w:rsidTr="00B7668F">
        <w:tc>
          <w:tcPr>
            <w:tcW w:w="567" w:type="dxa"/>
          </w:tcPr>
          <w:p w14:paraId="685BE9D3" w14:textId="75B6B794" w:rsidR="00612132" w:rsidRDefault="00612132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>§ 5</w:t>
            </w:r>
          </w:p>
        </w:tc>
        <w:tc>
          <w:tcPr>
            <w:tcW w:w="6946" w:type="dxa"/>
            <w:gridSpan w:val="2"/>
          </w:tcPr>
          <w:p w14:paraId="2787854D" w14:textId="77777777" w:rsidR="00612132" w:rsidRDefault="00612132" w:rsidP="00240790">
            <w:pPr>
              <w:widowControl/>
              <w:spacing w:after="240" w:line="276" w:lineRule="auto"/>
              <w:rPr>
                <w:b/>
              </w:rPr>
            </w:pPr>
            <w:r>
              <w:rPr>
                <w:b/>
              </w:rPr>
              <w:t>Skärpta åtgärder mot utförsel av stöldgods (SkU21)</w:t>
            </w:r>
          </w:p>
          <w:p w14:paraId="3A9D937D" w14:textId="1219CD34" w:rsidR="00612132" w:rsidRDefault="00612132" w:rsidP="00612132">
            <w:pPr>
              <w:widowControl/>
              <w:spacing w:line="276" w:lineRule="auto"/>
              <w:rPr>
                <w:bCs/>
              </w:rPr>
            </w:pPr>
            <w:r>
              <w:rPr>
                <w:bCs/>
              </w:rPr>
              <w:t>Utskottet fortsatte beredningen av proposition 2024/25:129.</w:t>
            </w:r>
          </w:p>
          <w:p w14:paraId="4A30034B" w14:textId="77777777" w:rsidR="00612132" w:rsidRDefault="00612132" w:rsidP="00612132">
            <w:pPr>
              <w:widowControl/>
              <w:spacing w:line="276" w:lineRule="auto"/>
              <w:rPr>
                <w:bCs/>
              </w:rPr>
            </w:pPr>
          </w:p>
          <w:p w14:paraId="52F79D12" w14:textId="77777777" w:rsidR="00612132" w:rsidRDefault="00612132" w:rsidP="00612132">
            <w:pPr>
              <w:widowControl/>
              <w:spacing w:line="276" w:lineRule="auto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292626A2" w14:textId="5D34F068" w:rsidR="00612132" w:rsidRPr="00612132" w:rsidRDefault="00612132" w:rsidP="00612132">
            <w:pPr>
              <w:widowControl/>
              <w:spacing w:line="276" w:lineRule="auto"/>
              <w:rPr>
                <w:bCs/>
              </w:rPr>
            </w:pPr>
          </w:p>
        </w:tc>
      </w:tr>
      <w:tr w:rsidR="00A047B9" w:rsidRPr="008C71F4" w14:paraId="42076A6D" w14:textId="77777777" w:rsidTr="00B7668F">
        <w:tc>
          <w:tcPr>
            <w:tcW w:w="567" w:type="dxa"/>
          </w:tcPr>
          <w:p w14:paraId="486FEFE3" w14:textId="25BB1727" w:rsidR="00A047B9" w:rsidRDefault="00A047B9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>§ 6</w:t>
            </w:r>
          </w:p>
        </w:tc>
        <w:tc>
          <w:tcPr>
            <w:tcW w:w="6946" w:type="dxa"/>
            <w:gridSpan w:val="2"/>
          </w:tcPr>
          <w:p w14:paraId="0DF7DB88" w14:textId="77777777" w:rsidR="00A047B9" w:rsidRDefault="00A047B9" w:rsidP="00240790">
            <w:pPr>
              <w:widowControl/>
              <w:spacing w:after="240" w:line="276" w:lineRule="auto"/>
              <w:rPr>
                <w:b/>
              </w:rPr>
            </w:pPr>
            <w:r>
              <w:rPr>
                <w:b/>
              </w:rPr>
              <w:t>Redovisning av skatteutgifter 2025 (SkU22)</w:t>
            </w:r>
          </w:p>
          <w:p w14:paraId="78AD9D49" w14:textId="34AE04D0" w:rsidR="00A047B9" w:rsidRDefault="00A047B9" w:rsidP="00A047B9">
            <w:pPr>
              <w:widowControl/>
              <w:spacing w:line="276" w:lineRule="auto"/>
              <w:rPr>
                <w:bCs/>
              </w:rPr>
            </w:pPr>
            <w:r>
              <w:rPr>
                <w:bCs/>
              </w:rPr>
              <w:t>Utskottet inledde beredningen av skrivelse 2024/25:98.</w:t>
            </w:r>
          </w:p>
          <w:p w14:paraId="3777F228" w14:textId="77777777" w:rsidR="00A047B9" w:rsidRDefault="00A047B9" w:rsidP="00A047B9">
            <w:pPr>
              <w:widowControl/>
              <w:spacing w:line="276" w:lineRule="auto"/>
              <w:rPr>
                <w:bCs/>
              </w:rPr>
            </w:pPr>
          </w:p>
          <w:p w14:paraId="0F91AD18" w14:textId="77777777" w:rsidR="00A047B9" w:rsidRDefault="00A047B9" w:rsidP="00A047B9">
            <w:pPr>
              <w:widowControl/>
              <w:spacing w:line="276" w:lineRule="auto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0952A16C" w14:textId="7F197058" w:rsidR="00A047B9" w:rsidRDefault="00A047B9" w:rsidP="00240790">
            <w:pPr>
              <w:widowControl/>
              <w:spacing w:after="240" w:line="276" w:lineRule="auto"/>
              <w:rPr>
                <w:b/>
              </w:rPr>
            </w:pPr>
          </w:p>
        </w:tc>
      </w:tr>
      <w:tr w:rsidR="00A910ED" w:rsidRPr="008C71F4" w14:paraId="7B3A0EB7" w14:textId="77777777" w:rsidTr="00B7668F">
        <w:tc>
          <w:tcPr>
            <w:tcW w:w="567" w:type="dxa"/>
          </w:tcPr>
          <w:p w14:paraId="7A65DFDC" w14:textId="3FE3A343" w:rsidR="00A910ED" w:rsidRPr="003748F1" w:rsidRDefault="00A910ED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14:paraId="5381A8E8" w14:textId="77777777" w:rsidR="00A910ED" w:rsidRDefault="00A910ED" w:rsidP="0036472B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3149E745" w14:textId="17D4F181" w:rsidR="00A910ED" w:rsidRPr="00A910ED" w:rsidRDefault="00A910ED" w:rsidP="0036472B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beslutade att bjuda in finansminister Elisabeth Svantesson, Finansdepartementet, till utskottet för att informera om </w:t>
            </w:r>
            <w:r w:rsidR="00EA1419">
              <w:rPr>
                <w:bCs/>
                <w:snapToGrid w:val="0"/>
              </w:rPr>
              <w:t>regeringens arbete</w:t>
            </w:r>
            <w:r>
              <w:rPr>
                <w:bCs/>
                <w:snapToGrid w:val="0"/>
              </w:rPr>
              <w:t xml:space="preserve"> </w:t>
            </w:r>
            <w:r w:rsidR="00E7416F">
              <w:rPr>
                <w:bCs/>
                <w:snapToGrid w:val="0"/>
              </w:rPr>
              <w:t xml:space="preserve">med </w:t>
            </w:r>
            <w:r>
              <w:rPr>
                <w:bCs/>
                <w:snapToGrid w:val="0"/>
              </w:rPr>
              <w:t>kupongskatt, kapitalförsäkringar och genomförandet av VIDA.</w:t>
            </w:r>
          </w:p>
        </w:tc>
      </w:tr>
      <w:tr w:rsidR="00B7668F" w:rsidRPr="008C71F4" w14:paraId="74E8DCDD" w14:textId="77777777" w:rsidTr="00B7668F">
        <w:tc>
          <w:tcPr>
            <w:tcW w:w="567" w:type="dxa"/>
          </w:tcPr>
          <w:p w14:paraId="68A46B63" w14:textId="2ECC2341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A910ED">
              <w:rPr>
                <w:b/>
                <w:snapToGrid w:val="0"/>
                <w:sz w:val="24"/>
                <w:szCs w:val="20"/>
              </w:rPr>
              <w:t>8</w:t>
            </w:r>
          </w:p>
        </w:tc>
        <w:tc>
          <w:tcPr>
            <w:tcW w:w="6946" w:type="dxa"/>
            <w:gridSpan w:val="2"/>
          </w:tcPr>
          <w:p w14:paraId="06B8A6EF" w14:textId="77777777" w:rsidR="00B7668F" w:rsidRPr="008C71F4" w:rsidRDefault="00B7668F" w:rsidP="0036472B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bookmarkEnd w:id="0"/>
      <w:bookmarkEnd w:id="1"/>
      <w:tr w:rsidR="00B7668F" w:rsidRPr="008C71F4" w14:paraId="744C5C4C" w14:textId="77777777" w:rsidTr="00B7668F">
        <w:tc>
          <w:tcPr>
            <w:tcW w:w="567" w:type="dxa"/>
          </w:tcPr>
          <w:p w14:paraId="246DF369" w14:textId="77777777" w:rsidR="00B7668F" w:rsidRPr="008C71F4" w:rsidRDefault="00B7668F" w:rsidP="00B76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892A019" w14:textId="76B0A9D0" w:rsidR="0027029D" w:rsidRDefault="00B7668F" w:rsidP="00B7668F">
            <w:pPr>
              <w:tabs>
                <w:tab w:val="left" w:pos="1701"/>
              </w:tabs>
              <w:rPr>
                <w:snapToGrid w:val="0"/>
              </w:rPr>
            </w:pPr>
            <w:r w:rsidRPr="008C71F4">
              <w:rPr>
                <w:snapToGrid w:val="0"/>
              </w:rPr>
              <w:t xml:space="preserve">Utskottet </w:t>
            </w:r>
            <w:r w:rsidRPr="008C71F4">
              <w:rPr>
                <w:bCs/>
                <w:snapToGrid w:val="0"/>
              </w:rPr>
              <w:t>beslutade</w:t>
            </w:r>
            <w:r w:rsidRPr="008C71F4">
              <w:rPr>
                <w:snapToGrid w:val="0"/>
              </w:rPr>
              <w:t xml:space="preserve"> att nästa sammanträde ska äga rum </w:t>
            </w:r>
            <w:r w:rsidR="00A047B9">
              <w:rPr>
                <w:snapToGrid w:val="0"/>
              </w:rPr>
              <w:t>tisdagen</w:t>
            </w:r>
            <w:r w:rsidRPr="008C71F4">
              <w:rPr>
                <w:snapToGrid w:val="0"/>
              </w:rPr>
              <w:t xml:space="preserve"> den </w:t>
            </w:r>
            <w:r w:rsidR="00A047B9">
              <w:rPr>
                <w:snapToGrid w:val="0"/>
              </w:rPr>
              <w:t>20</w:t>
            </w:r>
            <w:r>
              <w:rPr>
                <w:snapToGrid w:val="0"/>
              </w:rPr>
              <w:t xml:space="preserve"> </w:t>
            </w:r>
            <w:r w:rsidR="007F465A">
              <w:rPr>
                <w:snapToGrid w:val="0"/>
              </w:rPr>
              <w:t>maj</w:t>
            </w:r>
            <w:r w:rsidRPr="008C71F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2025</w:t>
            </w:r>
            <w:r w:rsidRPr="008C71F4">
              <w:rPr>
                <w:snapToGrid w:val="0"/>
              </w:rPr>
              <w:t xml:space="preserve"> kl. </w:t>
            </w:r>
            <w:r w:rsidR="00A047B9">
              <w:rPr>
                <w:snapToGrid w:val="0"/>
              </w:rPr>
              <w:t>11</w:t>
            </w:r>
            <w:r w:rsidRPr="00DB6BEB">
              <w:rPr>
                <w:snapToGrid w:val="0"/>
              </w:rPr>
              <w:t>.</w:t>
            </w:r>
            <w:r>
              <w:rPr>
                <w:snapToGrid w:val="0"/>
              </w:rPr>
              <w:t>00</w:t>
            </w:r>
            <w:r w:rsidRPr="00DB6BEB">
              <w:rPr>
                <w:snapToGrid w:val="0"/>
              </w:rPr>
              <w:t>.</w:t>
            </w:r>
          </w:p>
          <w:p w14:paraId="7C02037A" w14:textId="65FD6451" w:rsidR="00E803C8" w:rsidRPr="00E803C8" w:rsidRDefault="00E803C8" w:rsidP="00B7668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7668F" w:rsidRPr="008C71F4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49ADE63" w14:textId="57FAC59F" w:rsidR="0027029D" w:rsidRDefault="0027029D" w:rsidP="00B7668F">
            <w:pPr>
              <w:tabs>
                <w:tab w:val="left" w:pos="1701"/>
              </w:tabs>
            </w:pPr>
          </w:p>
          <w:p w14:paraId="4A7C3E9A" w14:textId="77777777" w:rsidR="00A047B9" w:rsidRDefault="00A047B9" w:rsidP="00B7668F">
            <w:pPr>
              <w:tabs>
                <w:tab w:val="left" w:pos="1701"/>
              </w:tabs>
            </w:pPr>
          </w:p>
          <w:p w14:paraId="307DCEEA" w14:textId="726E82BF" w:rsidR="00B7668F" w:rsidRPr="008C71F4" w:rsidRDefault="00B7668F" w:rsidP="00B7668F">
            <w:pPr>
              <w:tabs>
                <w:tab w:val="left" w:pos="1701"/>
              </w:tabs>
            </w:pPr>
            <w:r w:rsidRPr="008C71F4">
              <w:t>Vid protokollet</w:t>
            </w:r>
          </w:p>
          <w:p w14:paraId="6577B1DC" w14:textId="6FF87BE7" w:rsidR="00B7668F" w:rsidRDefault="00B7668F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5633E708" w14:textId="331E1EB1" w:rsidR="008D772E" w:rsidRDefault="008D772E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58C3E80" w14:textId="104671F2" w:rsidR="00A047B9" w:rsidRDefault="00A047B9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798E024A" w14:textId="77777777" w:rsidR="00A047B9" w:rsidRPr="008C71F4" w:rsidRDefault="00A047B9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6B69DF48" w14:textId="18B6AD2C" w:rsidR="00B7668F" w:rsidRPr="008C71F4" w:rsidRDefault="00B7668F" w:rsidP="00B7668F">
            <w:pPr>
              <w:tabs>
                <w:tab w:val="left" w:pos="1701"/>
              </w:tabs>
            </w:pPr>
            <w:r w:rsidRPr="008C71F4">
              <w:t xml:space="preserve">Justeras den </w:t>
            </w:r>
            <w:r w:rsidR="00A047B9">
              <w:t>20</w:t>
            </w:r>
            <w:r>
              <w:t xml:space="preserve"> </w:t>
            </w:r>
            <w:r w:rsidR="007F465A">
              <w:t>maj</w:t>
            </w:r>
            <w:r w:rsidRPr="008C71F4">
              <w:t xml:space="preserve"> 202</w:t>
            </w:r>
            <w:r>
              <w:t>5</w:t>
            </w:r>
          </w:p>
        </w:tc>
      </w:tr>
    </w:tbl>
    <w:p w14:paraId="2903CF47" w14:textId="77777777" w:rsidR="00700B35" w:rsidRPr="008C71F4" w:rsidRDefault="00700B35">
      <w:pPr>
        <w:widowControl/>
      </w:pPr>
      <w:bookmarkStart w:id="2" w:name="_Hlk127252390"/>
      <w:r w:rsidRPr="008C71F4"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C71F4" w:rsidRPr="008C71F4" w14:paraId="28B7FC1C" w14:textId="77777777" w:rsidTr="0024079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8C71F4" w:rsidRDefault="00700B35" w:rsidP="009A6D4D">
            <w:pPr>
              <w:tabs>
                <w:tab w:val="left" w:pos="1701"/>
              </w:tabs>
            </w:pPr>
            <w:r w:rsidRPr="008C71F4"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8C71F4" w:rsidRDefault="00700B35" w:rsidP="009A6D4D">
            <w:pPr>
              <w:tabs>
                <w:tab w:val="left" w:pos="1701"/>
              </w:tabs>
              <w:jc w:val="center"/>
              <w:rPr>
                <w:b/>
              </w:rPr>
            </w:pPr>
            <w:r w:rsidRPr="008C71F4"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Bilaga 1</w:t>
            </w:r>
          </w:p>
          <w:p w14:paraId="4EB0F02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till protokoll</w:t>
            </w:r>
          </w:p>
          <w:p w14:paraId="74F9A83C" w14:textId="0FCDD20D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2024/25:</w:t>
            </w:r>
            <w:r w:rsidR="008D772E">
              <w:rPr>
                <w:b/>
              </w:rPr>
              <w:t>3</w:t>
            </w:r>
            <w:r w:rsidR="00A047B9">
              <w:rPr>
                <w:b/>
              </w:rPr>
              <w:t>5</w:t>
            </w:r>
          </w:p>
        </w:tc>
      </w:tr>
      <w:tr w:rsidR="008C71F4" w:rsidRPr="008C71F4" w14:paraId="0D1D8D81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5DD4089F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 xml:space="preserve">§ </w:t>
            </w:r>
            <w:r w:rsidR="002A009E" w:rsidRPr="008C71F4">
              <w:rPr>
                <w:sz w:val="22"/>
              </w:rPr>
              <w:t>1</w:t>
            </w:r>
            <w:r w:rsidR="00D57CDE">
              <w:rPr>
                <w:sz w:val="22"/>
              </w:rPr>
              <w:t>–</w:t>
            </w:r>
            <w:r w:rsidR="00A910ED">
              <w:rPr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25375BAB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6A225BF5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67B8" w:rsidRPr="008C71F4" w14:paraId="2CE9ED4D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2A5BB034" w:rsidR="00DB67B8" w:rsidRPr="008C71F4" w:rsidRDefault="00A910ED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3121FC92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A910ED" w14:paraId="048005F3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de-DE"/>
              </w:rPr>
            </w:pPr>
            <w:r w:rsidRPr="002E7A1E">
              <w:rPr>
                <w:sz w:val="23"/>
                <w:szCs w:val="23"/>
                <w:lang w:val="en-US"/>
              </w:rPr>
              <w:t xml:space="preserve">Eric Westroth (SD) vice </w:t>
            </w:r>
            <w:proofErr w:type="spellStart"/>
            <w:r w:rsidRPr="002E7A1E">
              <w:rPr>
                <w:sz w:val="23"/>
                <w:szCs w:val="23"/>
                <w:lang w:val="en-US"/>
              </w:rPr>
              <w:t>ordf</w:t>
            </w:r>
            <w:proofErr w:type="spellEnd"/>
            <w:r w:rsidRPr="002E7A1E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1A8378B6" w:rsidR="00DB67B8" w:rsidRPr="008C71F4" w:rsidRDefault="00A910ED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57C47255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DB67B8" w:rsidRPr="008C71F4" w14:paraId="5D9B8709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7D33606C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3EBAC90B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2730F71C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C71F4">
              <w:rPr>
                <w:sz w:val="22"/>
                <w:szCs w:val="22"/>
              </w:rPr>
              <w:t>Marie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4A43665D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32E50819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2AF2803B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40BA8BF9" w:rsidR="00DB67B8" w:rsidRPr="008C71F4" w:rsidRDefault="00A910ED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6A9F999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0FEF6C30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4F98AF97" w:rsidR="00DB67B8" w:rsidRPr="008C71F4" w:rsidRDefault="00A910ED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1E236031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55729C8F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2F950F6B" w:rsidR="00DB67B8" w:rsidRPr="008C71F4" w:rsidRDefault="00A910ED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57BDF9E1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3343C4FA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6A90F49B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4E95659C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364047CE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047D545E" w:rsidR="00DB67B8" w:rsidRPr="008C71F4" w:rsidRDefault="00A910ED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527137D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0E7ADFBC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571A3B1E" w:rsidR="00DB67B8" w:rsidRPr="008C71F4" w:rsidRDefault="00A910ED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04DD4E5B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65798DB8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245AC4BE" w:rsidR="00DB67B8" w:rsidRPr="008C71F4" w:rsidRDefault="00A910ED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448C6165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63EB20CB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493A7481" w:rsidR="00DB67B8" w:rsidRPr="008C71F4" w:rsidRDefault="00A910ED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727A31B4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72CDFFEA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62945DA4" w:rsidR="00DB67B8" w:rsidRPr="008C71F4" w:rsidRDefault="00A910ED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0B4FCE7D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45103219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Anders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676F431C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0D278D6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40BC5136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Jimmy Ståhl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70D9422E" w:rsidR="00DB67B8" w:rsidRPr="008C71F4" w:rsidRDefault="00A910ED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1F562282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45709B24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59CCC43D" w:rsidR="00DB67B8" w:rsidRPr="008C71F4" w:rsidRDefault="00A910ED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502467F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25A96D65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Anders Ekegren</w:t>
            </w:r>
            <w:r w:rsidRPr="002E7A1E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16D70CDC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1FB683CC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648C5D8C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4BD1A248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03D38DA8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Erik Hellsborn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1F9136CC" w:rsidR="00DB67B8" w:rsidRPr="008C71F4" w:rsidRDefault="00A910ED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47D27B8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C7E8526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Blåvitt Elofsson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20EFF366" w:rsidR="00DB67B8" w:rsidRPr="008C71F4" w:rsidRDefault="00A910ED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6BFA9541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03DEFCB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305947E1" w:rsidR="00DB67B8" w:rsidRPr="008C71F4" w:rsidRDefault="00A910ED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455F481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47CFBA5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6C274293" w:rsidR="00DB67B8" w:rsidRPr="008C71F4" w:rsidRDefault="00A910ED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108E0A02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3700C5A0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464555E5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8E773BB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2B2E798E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4EC58B75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 xml:space="preserve">Erik </w:t>
            </w:r>
            <w:proofErr w:type="spellStart"/>
            <w:r w:rsidRPr="008C71F4">
              <w:rPr>
                <w:sz w:val="22"/>
                <w:szCs w:val="22"/>
              </w:rPr>
              <w:t>Ezelius</w:t>
            </w:r>
            <w:proofErr w:type="spellEnd"/>
            <w:r w:rsidRPr="008C71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5635D3EE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07D4AF8E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508B2F9F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A304CD3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1A6D02C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EE1E513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0A1F5C48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3931F850" w:rsidR="00DB67B8" w:rsidRPr="008C71F4" w:rsidRDefault="00A910ED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32D4929C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9E429D5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7EDC0D85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proofErr w:type="spellStart"/>
            <w:r w:rsidRPr="008C71F4">
              <w:rPr>
                <w:sz w:val="22"/>
                <w:szCs w:val="22"/>
              </w:rPr>
              <w:t>Janine</w:t>
            </w:r>
            <w:proofErr w:type="spellEnd"/>
            <w:r w:rsidRPr="008C71F4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574AF248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5E809AE4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7143449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A8FEEB2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7A871BC1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67CE4E90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546012FD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F0A43B8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D5D1590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7CDA6D21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4BE72E6F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DB67B8" w:rsidRPr="008C71F4" w:rsidRDefault="00DB67B8" w:rsidP="00DB67B8">
            <w:pPr>
              <w:rPr>
                <w:sz w:val="22"/>
                <w:szCs w:val="22"/>
              </w:rPr>
            </w:pPr>
            <w:r w:rsidRPr="00122F09">
              <w:rPr>
                <w:sz w:val="22"/>
                <w:szCs w:val="22"/>
              </w:rPr>
              <w:t>Malte Tängmark Roos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47469055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2BFC3074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73294489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 xml:space="preserve">Helena </w:t>
            </w:r>
            <w:proofErr w:type="spellStart"/>
            <w:r w:rsidRPr="008C71F4">
              <w:rPr>
                <w:sz w:val="22"/>
                <w:szCs w:val="22"/>
              </w:rPr>
              <w:t>Gellerman</w:t>
            </w:r>
            <w:proofErr w:type="spellEnd"/>
            <w:r w:rsidRPr="008C71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5B36010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EEFF222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DB67B8" w:rsidRPr="008C71F4" w:rsidRDefault="00DB67B8" w:rsidP="00DB67B8">
            <w:pPr>
              <w:rPr>
                <w:sz w:val="22"/>
                <w:szCs w:val="22"/>
                <w:lang w:val="en-GB"/>
              </w:rPr>
            </w:pPr>
            <w:r w:rsidRPr="008C71F4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8C71F4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8C71F4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B67B8" w:rsidRPr="008C71F4" w14:paraId="3A1A16D8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E2C4" w14:textId="36F44062" w:rsidR="00DB67B8" w:rsidRPr="002E7A1E" w:rsidRDefault="00DB67B8" w:rsidP="00DB67B8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i/>
                <w:sz w:val="20"/>
              </w:rPr>
              <w:t xml:space="preserve">EXTRA </w:t>
            </w:r>
            <w:r w:rsidRPr="008C71F4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480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11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119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652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9C2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69C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B63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2B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565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9D1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88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7E7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AC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C52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B67B8" w:rsidRPr="008C71F4" w14:paraId="7DE2709D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309" w14:textId="608EF7A8" w:rsidR="00DB67B8" w:rsidRPr="008C71F4" w:rsidRDefault="00DB67B8" w:rsidP="00DB67B8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Marcus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732" w14:textId="4D0FF917" w:rsidR="00DB67B8" w:rsidRPr="008C71F4" w:rsidRDefault="00A910ED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221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67D0" w14:textId="1F4E1EFD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5E0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B0C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818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23E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666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04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CC7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B0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0B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AE7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071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B67B8" w:rsidRPr="008C71F4" w14:paraId="25B401AF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7628D47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176C02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X = ledamöter som deltagit i handläggningen</w:t>
            </w:r>
          </w:p>
        </w:tc>
      </w:tr>
      <w:tr w:rsidR="00DB67B8" w:rsidRPr="008C71F4" w14:paraId="3F592F35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05B16B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02778C9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O = ledamöter som har varit närvarande men inte deltagit</w:t>
            </w:r>
          </w:p>
        </w:tc>
      </w:tr>
      <w:bookmarkEnd w:id="2"/>
    </w:tbl>
    <w:p w14:paraId="688FE1DF" w14:textId="77777777" w:rsidR="00D92469" w:rsidRPr="00950F8B" w:rsidRDefault="00D92469" w:rsidP="0096348C">
      <w:pPr>
        <w:tabs>
          <w:tab w:val="left" w:pos="1701"/>
        </w:tabs>
        <w:rPr>
          <w:sz w:val="4"/>
          <w:szCs w:val="2"/>
        </w:rPr>
      </w:pPr>
    </w:p>
    <w:sectPr w:rsidR="00D92469" w:rsidRPr="00950F8B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12D39"/>
    <w:rsid w:val="00013514"/>
    <w:rsid w:val="0001638B"/>
    <w:rsid w:val="00016B3F"/>
    <w:rsid w:val="000201BF"/>
    <w:rsid w:val="00025ECC"/>
    <w:rsid w:val="000311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86452"/>
    <w:rsid w:val="00090BEF"/>
    <w:rsid w:val="000910E8"/>
    <w:rsid w:val="000925AE"/>
    <w:rsid w:val="0009468C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C05"/>
    <w:rsid w:val="000B7ED3"/>
    <w:rsid w:val="000C0F16"/>
    <w:rsid w:val="000D0939"/>
    <w:rsid w:val="000D3043"/>
    <w:rsid w:val="000D4D83"/>
    <w:rsid w:val="000D5C99"/>
    <w:rsid w:val="000D5D60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6C0E"/>
    <w:rsid w:val="000F7279"/>
    <w:rsid w:val="001018B5"/>
    <w:rsid w:val="00102BE9"/>
    <w:rsid w:val="00104694"/>
    <w:rsid w:val="00111F56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507C0"/>
    <w:rsid w:val="001522CE"/>
    <w:rsid w:val="001542C9"/>
    <w:rsid w:val="00160A88"/>
    <w:rsid w:val="00161AA6"/>
    <w:rsid w:val="001631CE"/>
    <w:rsid w:val="001661B3"/>
    <w:rsid w:val="00166E59"/>
    <w:rsid w:val="00167FCF"/>
    <w:rsid w:val="00173B7A"/>
    <w:rsid w:val="00180B5C"/>
    <w:rsid w:val="00183B4D"/>
    <w:rsid w:val="00184C32"/>
    <w:rsid w:val="00186BCD"/>
    <w:rsid w:val="0019026A"/>
    <w:rsid w:val="00191657"/>
    <w:rsid w:val="0019207A"/>
    <w:rsid w:val="0019469E"/>
    <w:rsid w:val="001A0A7C"/>
    <w:rsid w:val="001A1578"/>
    <w:rsid w:val="001A30E8"/>
    <w:rsid w:val="001A70AA"/>
    <w:rsid w:val="001B1870"/>
    <w:rsid w:val="001B463E"/>
    <w:rsid w:val="001C213A"/>
    <w:rsid w:val="001C6099"/>
    <w:rsid w:val="001C6194"/>
    <w:rsid w:val="001C74B4"/>
    <w:rsid w:val="001D0ED9"/>
    <w:rsid w:val="001D4393"/>
    <w:rsid w:val="001E1EE0"/>
    <w:rsid w:val="001E1FAC"/>
    <w:rsid w:val="001F1623"/>
    <w:rsid w:val="001F67F5"/>
    <w:rsid w:val="001F7DAA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C69"/>
    <w:rsid w:val="002615F8"/>
    <w:rsid w:val="002624FF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64E2"/>
    <w:rsid w:val="00296D10"/>
    <w:rsid w:val="002A009E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E1614"/>
    <w:rsid w:val="002E7A1E"/>
    <w:rsid w:val="002F284C"/>
    <w:rsid w:val="002F29D2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27E0E"/>
    <w:rsid w:val="00335BC5"/>
    <w:rsid w:val="003378A2"/>
    <w:rsid w:val="00340F42"/>
    <w:rsid w:val="00345307"/>
    <w:rsid w:val="0035321B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6680"/>
    <w:rsid w:val="00380417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6061"/>
    <w:rsid w:val="003B642A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F17B7"/>
    <w:rsid w:val="003F3C29"/>
    <w:rsid w:val="003F49FA"/>
    <w:rsid w:val="003F642F"/>
    <w:rsid w:val="003F76C0"/>
    <w:rsid w:val="004030B9"/>
    <w:rsid w:val="0040375C"/>
    <w:rsid w:val="004042FE"/>
    <w:rsid w:val="00406E1F"/>
    <w:rsid w:val="00413EC3"/>
    <w:rsid w:val="0041580F"/>
    <w:rsid w:val="0041582D"/>
    <w:rsid w:val="00416EC2"/>
    <w:rsid w:val="00417945"/>
    <w:rsid w:val="004206DB"/>
    <w:rsid w:val="00423BDD"/>
    <w:rsid w:val="004245AC"/>
    <w:rsid w:val="00425991"/>
    <w:rsid w:val="00431913"/>
    <w:rsid w:val="00433D1B"/>
    <w:rsid w:val="00437AEB"/>
    <w:rsid w:val="00442491"/>
    <w:rsid w:val="00445589"/>
    <w:rsid w:val="00446353"/>
    <w:rsid w:val="00446C86"/>
    <w:rsid w:val="0045270F"/>
    <w:rsid w:val="00455642"/>
    <w:rsid w:val="00457253"/>
    <w:rsid w:val="0046308D"/>
    <w:rsid w:val="00465100"/>
    <w:rsid w:val="004673D5"/>
    <w:rsid w:val="00471846"/>
    <w:rsid w:val="00471F07"/>
    <w:rsid w:val="00472E9B"/>
    <w:rsid w:val="00475E76"/>
    <w:rsid w:val="00481B64"/>
    <w:rsid w:val="00482C15"/>
    <w:rsid w:val="0048563B"/>
    <w:rsid w:val="00494D6F"/>
    <w:rsid w:val="00497F45"/>
    <w:rsid w:val="004A0DC8"/>
    <w:rsid w:val="004A0EF6"/>
    <w:rsid w:val="004A3C1A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3A1E"/>
    <w:rsid w:val="004D45EC"/>
    <w:rsid w:val="004D717F"/>
    <w:rsid w:val="004E0699"/>
    <w:rsid w:val="004E28A2"/>
    <w:rsid w:val="004E32CA"/>
    <w:rsid w:val="004E6175"/>
    <w:rsid w:val="004E7397"/>
    <w:rsid w:val="004F14A4"/>
    <w:rsid w:val="004F1B55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2A1A"/>
    <w:rsid w:val="005300FA"/>
    <w:rsid w:val="00532CDD"/>
    <w:rsid w:val="00533D68"/>
    <w:rsid w:val="00533E12"/>
    <w:rsid w:val="00540AE9"/>
    <w:rsid w:val="00541047"/>
    <w:rsid w:val="0054365E"/>
    <w:rsid w:val="00543F05"/>
    <w:rsid w:val="00553F72"/>
    <w:rsid w:val="00554349"/>
    <w:rsid w:val="00555EB7"/>
    <w:rsid w:val="00563737"/>
    <w:rsid w:val="00565087"/>
    <w:rsid w:val="0056689D"/>
    <w:rsid w:val="005709FB"/>
    <w:rsid w:val="005727BD"/>
    <w:rsid w:val="00574036"/>
    <w:rsid w:val="00574897"/>
    <w:rsid w:val="00581568"/>
    <w:rsid w:val="00582618"/>
    <w:rsid w:val="00583300"/>
    <w:rsid w:val="00585B29"/>
    <w:rsid w:val="00592BE9"/>
    <w:rsid w:val="005A3782"/>
    <w:rsid w:val="005B0262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5B68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53D6"/>
    <w:rsid w:val="005F57D4"/>
    <w:rsid w:val="006115FA"/>
    <w:rsid w:val="00612132"/>
    <w:rsid w:val="00613B07"/>
    <w:rsid w:val="00614540"/>
    <w:rsid w:val="00614844"/>
    <w:rsid w:val="006150AA"/>
    <w:rsid w:val="00627372"/>
    <w:rsid w:val="00627FB0"/>
    <w:rsid w:val="00636DF4"/>
    <w:rsid w:val="006378D7"/>
    <w:rsid w:val="00640261"/>
    <w:rsid w:val="0064351E"/>
    <w:rsid w:val="00647BE8"/>
    <w:rsid w:val="006604CB"/>
    <w:rsid w:val="00662C0B"/>
    <w:rsid w:val="0066354B"/>
    <w:rsid w:val="0066399F"/>
    <w:rsid w:val="00666516"/>
    <w:rsid w:val="00674171"/>
    <w:rsid w:val="00681B04"/>
    <w:rsid w:val="00684496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F03D9"/>
    <w:rsid w:val="006F5FFE"/>
    <w:rsid w:val="007005D9"/>
    <w:rsid w:val="00700B35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1AAB"/>
    <w:rsid w:val="007A17C6"/>
    <w:rsid w:val="007A775A"/>
    <w:rsid w:val="007B2157"/>
    <w:rsid w:val="007C4791"/>
    <w:rsid w:val="007C4DC2"/>
    <w:rsid w:val="007C61E3"/>
    <w:rsid w:val="007C7574"/>
    <w:rsid w:val="007D2629"/>
    <w:rsid w:val="007D4AEF"/>
    <w:rsid w:val="007E1B8E"/>
    <w:rsid w:val="007E1E42"/>
    <w:rsid w:val="007E1FAE"/>
    <w:rsid w:val="007E3F0D"/>
    <w:rsid w:val="007E4B5A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789B"/>
    <w:rsid w:val="00815B5B"/>
    <w:rsid w:val="0081772D"/>
    <w:rsid w:val="00820AC7"/>
    <w:rsid w:val="00822226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64A1"/>
    <w:rsid w:val="00857CD4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97D44"/>
    <w:rsid w:val="008A3F7B"/>
    <w:rsid w:val="008A4E5F"/>
    <w:rsid w:val="008A5327"/>
    <w:rsid w:val="008B6454"/>
    <w:rsid w:val="008C2DE4"/>
    <w:rsid w:val="008C68ED"/>
    <w:rsid w:val="008C71F4"/>
    <w:rsid w:val="008D12B1"/>
    <w:rsid w:val="008D49B9"/>
    <w:rsid w:val="008D772E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3554"/>
    <w:rsid w:val="009249A0"/>
    <w:rsid w:val="0092600A"/>
    <w:rsid w:val="00926304"/>
    <w:rsid w:val="009304ED"/>
    <w:rsid w:val="00937BF3"/>
    <w:rsid w:val="00941E57"/>
    <w:rsid w:val="009422FF"/>
    <w:rsid w:val="009450D8"/>
    <w:rsid w:val="00946978"/>
    <w:rsid w:val="00947E4C"/>
    <w:rsid w:val="0095079D"/>
    <w:rsid w:val="00950F8B"/>
    <w:rsid w:val="00953D59"/>
    <w:rsid w:val="00954010"/>
    <w:rsid w:val="009609ED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2217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047B9"/>
    <w:rsid w:val="00A11536"/>
    <w:rsid w:val="00A11732"/>
    <w:rsid w:val="00A13963"/>
    <w:rsid w:val="00A15EC6"/>
    <w:rsid w:val="00A258F2"/>
    <w:rsid w:val="00A304E0"/>
    <w:rsid w:val="00A31820"/>
    <w:rsid w:val="00A32916"/>
    <w:rsid w:val="00A3519E"/>
    <w:rsid w:val="00A353C5"/>
    <w:rsid w:val="00A35901"/>
    <w:rsid w:val="00A401A5"/>
    <w:rsid w:val="00A41CBC"/>
    <w:rsid w:val="00A45637"/>
    <w:rsid w:val="00A46C20"/>
    <w:rsid w:val="00A47006"/>
    <w:rsid w:val="00A472AE"/>
    <w:rsid w:val="00A508D0"/>
    <w:rsid w:val="00A5183C"/>
    <w:rsid w:val="00A52B21"/>
    <w:rsid w:val="00A53C17"/>
    <w:rsid w:val="00A55748"/>
    <w:rsid w:val="00A575DF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907AB"/>
    <w:rsid w:val="00A90C14"/>
    <w:rsid w:val="00A910ED"/>
    <w:rsid w:val="00A9262A"/>
    <w:rsid w:val="00AB15F1"/>
    <w:rsid w:val="00AB30A5"/>
    <w:rsid w:val="00AB3136"/>
    <w:rsid w:val="00AB3690"/>
    <w:rsid w:val="00AB66CA"/>
    <w:rsid w:val="00AC0EF7"/>
    <w:rsid w:val="00AC1A15"/>
    <w:rsid w:val="00AD4893"/>
    <w:rsid w:val="00AE1695"/>
    <w:rsid w:val="00AE41CE"/>
    <w:rsid w:val="00AE4635"/>
    <w:rsid w:val="00AE7291"/>
    <w:rsid w:val="00AF185B"/>
    <w:rsid w:val="00AF2031"/>
    <w:rsid w:val="00AF2C40"/>
    <w:rsid w:val="00AF4920"/>
    <w:rsid w:val="00AF4E88"/>
    <w:rsid w:val="00AF7C8D"/>
    <w:rsid w:val="00B00B58"/>
    <w:rsid w:val="00B056A6"/>
    <w:rsid w:val="00B113F4"/>
    <w:rsid w:val="00B15788"/>
    <w:rsid w:val="00B16BC7"/>
    <w:rsid w:val="00B17955"/>
    <w:rsid w:val="00B23819"/>
    <w:rsid w:val="00B245AD"/>
    <w:rsid w:val="00B304B3"/>
    <w:rsid w:val="00B30AD3"/>
    <w:rsid w:val="00B30F51"/>
    <w:rsid w:val="00B3204F"/>
    <w:rsid w:val="00B51998"/>
    <w:rsid w:val="00B54D41"/>
    <w:rsid w:val="00B56236"/>
    <w:rsid w:val="00B60B32"/>
    <w:rsid w:val="00B64A91"/>
    <w:rsid w:val="00B722B3"/>
    <w:rsid w:val="00B74036"/>
    <w:rsid w:val="00B74A2F"/>
    <w:rsid w:val="00B7668F"/>
    <w:rsid w:val="00B823F2"/>
    <w:rsid w:val="00B8336D"/>
    <w:rsid w:val="00B85160"/>
    <w:rsid w:val="00B91803"/>
    <w:rsid w:val="00B9203B"/>
    <w:rsid w:val="00BA7672"/>
    <w:rsid w:val="00BC1606"/>
    <w:rsid w:val="00BC1A61"/>
    <w:rsid w:val="00BC20B3"/>
    <w:rsid w:val="00BD31C8"/>
    <w:rsid w:val="00BE3007"/>
    <w:rsid w:val="00BE56A5"/>
    <w:rsid w:val="00BE5A16"/>
    <w:rsid w:val="00BE7A1F"/>
    <w:rsid w:val="00BF03FD"/>
    <w:rsid w:val="00BF15F9"/>
    <w:rsid w:val="00BF4C14"/>
    <w:rsid w:val="00C00C2D"/>
    <w:rsid w:val="00C03BBC"/>
    <w:rsid w:val="00C04B68"/>
    <w:rsid w:val="00C137FA"/>
    <w:rsid w:val="00C15FDC"/>
    <w:rsid w:val="00C166D6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3889"/>
    <w:rsid w:val="00CE5F80"/>
    <w:rsid w:val="00CF09C7"/>
    <w:rsid w:val="00CF4289"/>
    <w:rsid w:val="00D07F38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57CDE"/>
    <w:rsid w:val="00D63B73"/>
    <w:rsid w:val="00D676C8"/>
    <w:rsid w:val="00D67826"/>
    <w:rsid w:val="00D67A6F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5429"/>
    <w:rsid w:val="00DB67B8"/>
    <w:rsid w:val="00DB6BEB"/>
    <w:rsid w:val="00DC2437"/>
    <w:rsid w:val="00DC2D9C"/>
    <w:rsid w:val="00DC3767"/>
    <w:rsid w:val="00DC58D9"/>
    <w:rsid w:val="00DD0388"/>
    <w:rsid w:val="00DD1530"/>
    <w:rsid w:val="00DD2E3A"/>
    <w:rsid w:val="00DD4673"/>
    <w:rsid w:val="00DD6387"/>
    <w:rsid w:val="00DD7DC3"/>
    <w:rsid w:val="00DE3F87"/>
    <w:rsid w:val="00DE4A20"/>
    <w:rsid w:val="00DF1A9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57DF8"/>
    <w:rsid w:val="00E647DA"/>
    <w:rsid w:val="00E64AED"/>
    <w:rsid w:val="00E67EBA"/>
    <w:rsid w:val="00E70A95"/>
    <w:rsid w:val="00E73DF4"/>
    <w:rsid w:val="00E7416F"/>
    <w:rsid w:val="00E77817"/>
    <w:rsid w:val="00E803C8"/>
    <w:rsid w:val="00E83750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1419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7C39"/>
    <w:rsid w:val="00ED08DD"/>
    <w:rsid w:val="00ED1644"/>
    <w:rsid w:val="00ED4EF3"/>
    <w:rsid w:val="00EE24C9"/>
    <w:rsid w:val="00EE30AF"/>
    <w:rsid w:val="00EE3DE0"/>
    <w:rsid w:val="00EE4913"/>
    <w:rsid w:val="00EE5EAF"/>
    <w:rsid w:val="00EE7FFE"/>
    <w:rsid w:val="00EF70DA"/>
    <w:rsid w:val="00F051C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C2"/>
    <w:rsid w:val="00F70370"/>
    <w:rsid w:val="00F744A4"/>
    <w:rsid w:val="00F76C48"/>
    <w:rsid w:val="00F80D0F"/>
    <w:rsid w:val="00F93B25"/>
    <w:rsid w:val="00F946D4"/>
    <w:rsid w:val="00F968D3"/>
    <w:rsid w:val="00FA384F"/>
    <w:rsid w:val="00FA3922"/>
    <w:rsid w:val="00FB0A2A"/>
    <w:rsid w:val="00FB3BD6"/>
    <w:rsid w:val="00FB538C"/>
    <w:rsid w:val="00FC7B39"/>
    <w:rsid w:val="00FD1267"/>
    <w:rsid w:val="00FD13A3"/>
    <w:rsid w:val="00FD65D3"/>
    <w:rsid w:val="00FD75A8"/>
    <w:rsid w:val="00FE2C59"/>
    <w:rsid w:val="00FE35DD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1140</TotalTime>
  <Pages>3</Pages>
  <Words>387</Words>
  <Characters>2951</Characters>
  <Application>Microsoft Office Word</Application>
  <DocSecurity>0</DocSecurity>
  <Lines>163</Lines>
  <Paragraphs>128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86</cp:revision>
  <cp:lastPrinted>2025-05-06T12:16:00Z</cp:lastPrinted>
  <dcterms:created xsi:type="dcterms:W3CDTF">2024-12-18T07:18:00Z</dcterms:created>
  <dcterms:modified xsi:type="dcterms:W3CDTF">2025-05-15T12:13:00Z</dcterms:modified>
</cp:coreProperties>
</file>