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566B" w:rsidRDefault="009F7058" w14:paraId="260FBFBC" w14:textId="77777777">
      <w:pPr>
        <w:pStyle w:val="RubrikFrslagTIllRiksdagsbeslut"/>
      </w:pPr>
      <w:sdt>
        <w:sdtPr>
          <w:alias w:val="CC_Boilerplate_4"/>
          <w:tag w:val="CC_Boilerplate_4"/>
          <w:id w:val="-1644581176"/>
          <w:lock w:val="sdtContentLocked"/>
          <w:placeholder>
            <w:docPart w:val="CA25628BF79843ECABF4B943E1F7AEFB"/>
          </w:placeholder>
          <w:text/>
        </w:sdtPr>
        <w:sdtEndPr/>
        <w:sdtContent>
          <w:r w:rsidRPr="009B062B" w:rsidR="00AF30DD">
            <w:t>Förslag till riksdagsbeslut</w:t>
          </w:r>
        </w:sdtContent>
      </w:sdt>
      <w:bookmarkEnd w:id="0"/>
      <w:bookmarkEnd w:id="1"/>
    </w:p>
    <w:sdt>
      <w:sdtPr>
        <w:alias w:val="Yrkande 1"/>
        <w:tag w:val="0d0e8817-6833-49d1-b871-126667718214"/>
        <w:id w:val="-942693089"/>
        <w:lock w:val="sdtLocked"/>
      </w:sdtPr>
      <w:sdtEndPr/>
      <w:sdtContent>
        <w:p w:rsidR="000A0EBB" w:rsidRDefault="0075301E" w14:paraId="4D83A661" w14:textId="77777777">
          <w:pPr>
            <w:pStyle w:val="Frslagstext"/>
            <w:numPr>
              <w:ilvl w:val="0"/>
              <w:numId w:val="0"/>
            </w:numPr>
          </w:pPr>
          <w:r>
            <w:t>Riksdagen ställer sig bakom det som anförs i motionen om att införa ett förbud mot riktkarlssystemet i riksdagsordningen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3BAD0229394E539EEC468C873C37A8"/>
        </w:placeholder>
        <w:text/>
      </w:sdtPr>
      <w:sdtEndPr/>
      <w:sdtContent>
        <w:p w:rsidRPr="009B062B" w:rsidR="006D79C9" w:rsidP="00333E95" w:rsidRDefault="006D79C9" w14:paraId="10A25365" w14:textId="77777777">
          <w:pPr>
            <w:pStyle w:val="Rubrik1"/>
          </w:pPr>
          <w:r>
            <w:t>Motivering</w:t>
          </w:r>
        </w:p>
      </w:sdtContent>
    </w:sdt>
    <w:bookmarkEnd w:displacedByCustomXml="prev" w:id="3"/>
    <w:bookmarkEnd w:displacedByCustomXml="prev" w:id="4"/>
    <w:p w:rsidR="009F7058" w:rsidP="00E92F01" w:rsidRDefault="00E92F01" w14:paraId="2FEE5DE0" w14:textId="77777777">
      <w:pPr>
        <w:pStyle w:val="Normalutanindragellerluft"/>
      </w:pPr>
      <w:r w:rsidRPr="00D6566B">
        <w:t>Under förra mandatperioden valde Centerpartiet att avskaffa modellen med riktkarlar. Motiveringen var att den som är läskunnig nog att bli invald i Sveriges högsta beslutande församling också ska kunna ta del av handlingar och själv fatta beslut i kammaren – utan att förlita sig på sitt partis riktkarlar. Denna motivering bör självklart gälla alla som fått väljarnas förtroende att representera det svenska folket i riksdagen.</w:t>
      </w:r>
    </w:p>
    <w:p w:rsidR="009F7058" w:rsidP="009F7058" w:rsidRDefault="00E92F01" w14:paraId="5C25D05C" w14:textId="77777777">
      <w:r w:rsidRPr="00D6566B">
        <w:t>Tyvärr riktas ledamöters uppmärksamhet under omröstningar ofta mot annat än själva voteringen. Feltryckningar är vanliga, trots det omfattande användandet av riktkarlar. Detta sänder en olycklig signal till väljarna. Många har dessutom svårt att förstå varför det ständigt viftas i kammaren vid omröstningar.</w:t>
      </w:r>
    </w:p>
    <w:p w:rsidR="009F7058" w:rsidP="009F7058" w:rsidRDefault="00E92F01" w14:paraId="6104ABA9" w14:textId="77777777">
      <w:r w:rsidRPr="00D6566B">
        <w:t xml:space="preserve">Det är därför hög tid att detta föråldrade system avskaffas – inte bara för </w:t>
      </w:r>
      <w:r w:rsidR="0075301E">
        <w:t>c</w:t>
      </w:r>
      <w:r w:rsidRPr="00D6566B">
        <w:t>enterpartister, utan för samtliga riksdagsledamöter.</w:t>
      </w:r>
    </w:p>
    <w:sdt>
      <w:sdtPr>
        <w:rPr>
          <w:i/>
          <w:noProof/>
        </w:rPr>
        <w:alias w:val="CC_Underskrifter"/>
        <w:tag w:val="CC_Underskrifter"/>
        <w:id w:val="583496634"/>
        <w:lock w:val="sdtContentLocked"/>
        <w:placeholder>
          <w:docPart w:val="E3A34211049C46AC9F56F12E29D438BB"/>
        </w:placeholder>
      </w:sdtPr>
      <w:sdtEndPr/>
      <w:sdtContent>
        <w:p w:rsidR="00D6566B" w:rsidP="0086373C" w:rsidRDefault="00D6566B" w14:paraId="553A2F24" w14:textId="31B75355"/>
        <w:p w:rsidR="00D6566B" w:rsidP="0086373C" w:rsidRDefault="009F7058" w14:paraId="20F79DEF" w14:textId="7E05FF08"/>
      </w:sdtContent>
    </w:sdt>
    <w:tbl>
      <w:tblPr>
        <w:tblW w:w="5000" w:type="pct"/>
        <w:tblLook w:val="04A0" w:firstRow="1" w:lastRow="0" w:firstColumn="1" w:lastColumn="0" w:noHBand="0" w:noVBand="1"/>
        <w:tblCaption w:val="underskrifter"/>
      </w:tblPr>
      <w:tblGrid>
        <w:gridCol w:w="4252"/>
        <w:gridCol w:w="4252"/>
      </w:tblGrid>
      <w:tr w:rsidR="000A0EBB" w14:paraId="5C9B254D" w14:textId="77777777">
        <w:trPr>
          <w:cantSplit/>
        </w:trPr>
        <w:tc>
          <w:tcPr>
            <w:tcW w:w="50" w:type="pct"/>
            <w:vAlign w:val="bottom"/>
          </w:tcPr>
          <w:p w:rsidR="000A0EBB" w:rsidRDefault="0075301E" w14:paraId="00C8FD4F" w14:textId="77777777">
            <w:pPr>
              <w:pStyle w:val="Underskrifter"/>
              <w:spacing w:after="0"/>
            </w:pPr>
            <w:r>
              <w:t>Alireza Akhondi (C)</w:t>
            </w:r>
          </w:p>
        </w:tc>
        <w:tc>
          <w:tcPr>
            <w:tcW w:w="50" w:type="pct"/>
            <w:vAlign w:val="bottom"/>
          </w:tcPr>
          <w:p w:rsidR="000A0EBB" w:rsidRDefault="000A0EBB" w14:paraId="39AA7D71" w14:textId="77777777">
            <w:pPr>
              <w:pStyle w:val="Underskrifter"/>
              <w:spacing w:after="0"/>
            </w:pPr>
          </w:p>
        </w:tc>
      </w:tr>
    </w:tbl>
    <w:p w:rsidRPr="008E0FE2" w:rsidR="004801AC" w:rsidP="00DF3554" w:rsidRDefault="004801AC" w14:paraId="52AF5C1D" w14:textId="567298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BCE1" w14:textId="77777777" w:rsidR="00E92F01" w:rsidRDefault="00E92F01" w:rsidP="000C1CAD">
      <w:pPr>
        <w:spacing w:line="240" w:lineRule="auto"/>
      </w:pPr>
      <w:r>
        <w:separator/>
      </w:r>
    </w:p>
  </w:endnote>
  <w:endnote w:type="continuationSeparator" w:id="0">
    <w:p w14:paraId="1E8C38DD" w14:textId="77777777" w:rsidR="00E92F01" w:rsidRDefault="00E92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F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5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2763" w14:textId="7B2C8840" w:rsidR="00262EA3" w:rsidRPr="0086373C" w:rsidRDefault="00262EA3" w:rsidP="008637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E41F" w14:textId="77777777" w:rsidR="00E92F01" w:rsidRDefault="00E92F01" w:rsidP="000C1CAD">
      <w:pPr>
        <w:spacing w:line="240" w:lineRule="auto"/>
      </w:pPr>
      <w:r>
        <w:separator/>
      </w:r>
    </w:p>
  </w:footnote>
  <w:footnote w:type="continuationSeparator" w:id="0">
    <w:p w14:paraId="6D1D2478" w14:textId="77777777" w:rsidR="00E92F01" w:rsidRDefault="00E92F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65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80E33" wp14:editId="63059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C09E6A" w14:textId="63D8CAAE" w:rsidR="00262EA3" w:rsidRDefault="009F7058" w:rsidP="008103B5">
                          <w:pPr>
                            <w:jc w:val="right"/>
                          </w:pPr>
                          <w:sdt>
                            <w:sdtPr>
                              <w:alias w:val="CC_Noformat_Partikod"/>
                              <w:tag w:val="CC_Noformat_Partikod"/>
                              <w:id w:val="-53464382"/>
                              <w:placeholder>
                                <w:docPart w:val="EAD81ECE0CEF4C0B988879954CDF4AE9"/>
                              </w:placeholder>
                              <w:text/>
                            </w:sdtPr>
                            <w:sdtEndPr/>
                            <w:sdtContent>
                              <w:r w:rsidR="00E92F01">
                                <w:t>C</w:t>
                              </w:r>
                            </w:sdtContent>
                          </w:sdt>
                          <w:sdt>
                            <w:sdtPr>
                              <w:alias w:val="CC_Noformat_Partinummer"/>
                              <w:tag w:val="CC_Noformat_Partinummer"/>
                              <w:id w:val="-1709555926"/>
                              <w:placeholder>
                                <w:docPart w:val="1327F549388344ABAEB08A7A5171D6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80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C09E6A" w14:textId="63D8CAAE" w:rsidR="00262EA3" w:rsidRDefault="009F7058" w:rsidP="008103B5">
                    <w:pPr>
                      <w:jc w:val="right"/>
                    </w:pPr>
                    <w:sdt>
                      <w:sdtPr>
                        <w:alias w:val="CC_Noformat_Partikod"/>
                        <w:tag w:val="CC_Noformat_Partikod"/>
                        <w:id w:val="-53464382"/>
                        <w:placeholder>
                          <w:docPart w:val="EAD81ECE0CEF4C0B988879954CDF4AE9"/>
                        </w:placeholder>
                        <w:text/>
                      </w:sdtPr>
                      <w:sdtEndPr/>
                      <w:sdtContent>
                        <w:r w:rsidR="00E92F01">
                          <w:t>C</w:t>
                        </w:r>
                      </w:sdtContent>
                    </w:sdt>
                    <w:sdt>
                      <w:sdtPr>
                        <w:alias w:val="CC_Noformat_Partinummer"/>
                        <w:tag w:val="CC_Noformat_Partinummer"/>
                        <w:id w:val="-1709555926"/>
                        <w:placeholder>
                          <w:docPart w:val="1327F549388344ABAEB08A7A5171D6BE"/>
                        </w:placeholder>
                        <w:showingPlcHdr/>
                        <w:text/>
                      </w:sdtPr>
                      <w:sdtEndPr/>
                      <w:sdtContent>
                        <w:r w:rsidR="00262EA3">
                          <w:t xml:space="preserve"> </w:t>
                        </w:r>
                      </w:sdtContent>
                    </w:sdt>
                  </w:p>
                </w:txbxContent>
              </v:textbox>
              <w10:wrap anchorx="page"/>
            </v:shape>
          </w:pict>
        </mc:Fallback>
      </mc:AlternateContent>
    </w:r>
  </w:p>
  <w:p w14:paraId="3F7CE8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9815" w14:textId="77777777" w:rsidR="00262EA3" w:rsidRDefault="00262EA3" w:rsidP="008563AC">
    <w:pPr>
      <w:jc w:val="right"/>
    </w:pPr>
  </w:p>
  <w:p w14:paraId="1C943D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CF37" w14:textId="77777777" w:rsidR="00262EA3" w:rsidRDefault="009F70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D1A38B" wp14:editId="4D7BE9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9E499F" w14:textId="6A5CF900" w:rsidR="00262EA3" w:rsidRDefault="009F7058" w:rsidP="00A314CF">
    <w:pPr>
      <w:pStyle w:val="FSHNormal"/>
      <w:spacing w:before="40"/>
    </w:pPr>
    <w:sdt>
      <w:sdtPr>
        <w:alias w:val="CC_Noformat_Motionstyp"/>
        <w:tag w:val="CC_Noformat_Motionstyp"/>
        <w:id w:val="1162973129"/>
        <w:lock w:val="sdtContentLocked"/>
        <w15:appearance w15:val="hidden"/>
        <w:text/>
      </w:sdtPr>
      <w:sdtEndPr/>
      <w:sdtContent>
        <w:r w:rsidR="0086373C">
          <w:t>Enskild motion</w:t>
        </w:r>
      </w:sdtContent>
    </w:sdt>
    <w:r w:rsidR="00821B36">
      <w:t xml:space="preserve"> </w:t>
    </w:r>
    <w:sdt>
      <w:sdtPr>
        <w:alias w:val="CC_Noformat_Partikod"/>
        <w:tag w:val="CC_Noformat_Partikod"/>
        <w:id w:val="1471015553"/>
        <w:text/>
      </w:sdtPr>
      <w:sdtEndPr/>
      <w:sdtContent>
        <w:r w:rsidR="00E92F01">
          <w:t>C</w:t>
        </w:r>
      </w:sdtContent>
    </w:sdt>
    <w:sdt>
      <w:sdtPr>
        <w:alias w:val="CC_Noformat_Partinummer"/>
        <w:tag w:val="CC_Noformat_Partinummer"/>
        <w:id w:val="-2014525982"/>
        <w:showingPlcHdr/>
        <w:text/>
      </w:sdtPr>
      <w:sdtEndPr/>
      <w:sdtContent>
        <w:r w:rsidR="00821B36">
          <w:t xml:space="preserve"> </w:t>
        </w:r>
      </w:sdtContent>
    </w:sdt>
  </w:p>
  <w:p w14:paraId="7B7B2E07" w14:textId="77777777" w:rsidR="00262EA3" w:rsidRPr="008227B3" w:rsidRDefault="009F70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1B782" w14:textId="72A57DA1" w:rsidR="00262EA3" w:rsidRPr="008227B3" w:rsidRDefault="009F70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7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73C">
          <w:t>:1542</w:t>
        </w:r>
      </w:sdtContent>
    </w:sdt>
  </w:p>
  <w:p w14:paraId="3A09BE88" w14:textId="264E7464" w:rsidR="00262EA3" w:rsidRDefault="009F7058" w:rsidP="00E03A3D">
    <w:pPr>
      <w:pStyle w:val="Motionr"/>
    </w:pPr>
    <w:sdt>
      <w:sdtPr>
        <w:alias w:val="CC_Noformat_Avtext"/>
        <w:tag w:val="CC_Noformat_Avtext"/>
        <w:id w:val="-2020768203"/>
        <w:lock w:val="sdtContentLocked"/>
        <w:placeholder>
          <w:docPart w:val="EAD81ECE0CEF4C0B988879954CDF4AE9"/>
        </w:placeholder>
        <w15:appearance w15:val="hidden"/>
        <w:text/>
      </w:sdtPr>
      <w:sdtEndPr/>
      <w:sdtContent>
        <w:r w:rsidR="0086373C">
          <w:t>av Alireza Akhondi (C)</w:t>
        </w:r>
      </w:sdtContent>
    </w:sdt>
  </w:p>
  <w:sdt>
    <w:sdtPr>
      <w:alias w:val="CC_Noformat_Rubtext"/>
      <w:tag w:val="CC_Noformat_Rubtext"/>
      <w:id w:val="-218060500"/>
      <w:lock w:val="sdtLocked"/>
      <w:placeholder>
        <w:docPart w:val="1327F549388344ABAEB08A7A5171D6BE"/>
      </w:placeholder>
      <w:text/>
    </w:sdtPr>
    <w:sdtEndPr/>
    <w:sdtContent>
      <w:p w14:paraId="22DF4C1D" w14:textId="7CF43E18" w:rsidR="00262EA3" w:rsidRDefault="00E92F01" w:rsidP="00283E0F">
        <w:pPr>
          <w:pStyle w:val="FSHRub2"/>
        </w:pPr>
        <w:r>
          <w:t>Avskaffande av riktkarlssystemet i riksdagen</w:t>
        </w:r>
      </w:p>
    </w:sdtContent>
  </w:sdt>
  <w:sdt>
    <w:sdtPr>
      <w:alias w:val="CC_Boilerplate_3"/>
      <w:tag w:val="CC_Boilerplate_3"/>
      <w:id w:val="1606463544"/>
      <w:lock w:val="sdtContentLocked"/>
      <w15:appearance w15:val="hidden"/>
      <w:text w:multiLine="1"/>
    </w:sdtPr>
    <w:sdtEndPr/>
    <w:sdtContent>
      <w:p w14:paraId="6B77AC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F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EB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5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01E"/>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3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BC"/>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58"/>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0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6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0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99645"/>
  <w15:chartTrackingRefBased/>
  <w15:docId w15:val="{9A78C75A-1C49-4D3B-A79A-F70DED5F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25628BF79843ECABF4B943E1F7AEFB"/>
        <w:category>
          <w:name w:val="Allmänt"/>
          <w:gallery w:val="placeholder"/>
        </w:category>
        <w:types>
          <w:type w:val="bbPlcHdr"/>
        </w:types>
        <w:behaviors>
          <w:behavior w:val="content"/>
        </w:behaviors>
        <w:guid w:val="{355DE97F-9FEF-4DB4-80FB-500606DF9A71}"/>
      </w:docPartPr>
      <w:docPartBody>
        <w:p w:rsidR="00E84C44" w:rsidRDefault="00E84C44">
          <w:pPr>
            <w:pStyle w:val="CA25628BF79843ECABF4B943E1F7AEFB"/>
          </w:pPr>
          <w:r w:rsidRPr="005A0A93">
            <w:rPr>
              <w:rStyle w:val="Platshllartext"/>
            </w:rPr>
            <w:t>Förslag till riksdagsbeslut</w:t>
          </w:r>
        </w:p>
      </w:docPartBody>
    </w:docPart>
    <w:docPart>
      <w:docPartPr>
        <w:name w:val="A43BAD0229394E539EEC468C873C37A8"/>
        <w:category>
          <w:name w:val="Allmänt"/>
          <w:gallery w:val="placeholder"/>
        </w:category>
        <w:types>
          <w:type w:val="bbPlcHdr"/>
        </w:types>
        <w:behaviors>
          <w:behavior w:val="content"/>
        </w:behaviors>
        <w:guid w:val="{FE14F8F0-EA1A-4FE6-ACB3-664D169CDE8A}"/>
      </w:docPartPr>
      <w:docPartBody>
        <w:p w:rsidR="00E84C44" w:rsidRDefault="00E84C44">
          <w:pPr>
            <w:pStyle w:val="A43BAD0229394E539EEC468C873C37A8"/>
          </w:pPr>
          <w:r w:rsidRPr="005A0A93">
            <w:rPr>
              <w:rStyle w:val="Platshllartext"/>
            </w:rPr>
            <w:t>Motivering</w:t>
          </w:r>
        </w:p>
      </w:docPartBody>
    </w:docPart>
    <w:docPart>
      <w:docPartPr>
        <w:name w:val="EAD81ECE0CEF4C0B988879954CDF4AE9"/>
        <w:category>
          <w:name w:val="Allmänt"/>
          <w:gallery w:val="placeholder"/>
        </w:category>
        <w:types>
          <w:type w:val="bbPlcHdr"/>
        </w:types>
        <w:behaviors>
          <w:behavior w:val="content"/>
        </w:behaviors>
        <w:guid w:val="{25D3C197-8FB3-4D5C-BBE8-9C3A3002613A}"/>
      </w:docPartPr>
      <w:docPartBody>
        <w:p w:rsidR="00E84C44" w:rsidRDefault="00E84C44">
          <w:pPr>
            <w:pStyle w:val="EAD81ECE0CEF4C0B988879954CDF4AE9"/>
          </w:pPr>
          <w:r>
            <w:rPr>
              <w:rStyle w:val="Platshllartext"/>
            </w:rPr>
            <w:t xml:space="preserve"> </w:t>
          </w:r>
        </w:p>
      </w:docPartBody>
    </w:docPart>
    <w:docPart>
      <w:docPartPr>
        <w:name w:val="1327F549388344ABAEB08A7A5171D6BE"/>
        <w:category>
          <w:name w:val="Allmänt"/>
          <w:gallery w:val="placeholder"/>
        </w:category>
        <w:types>
          <w:type w:val="bbPlcHdr"/>
        </w:types>
        <w:behaviors>
          <w:behavior w:val="content"/>
        </w:behaviors>
        <w:guid w:val="{1F2F64C5-4863-4AF6-B75E-1393FE792B6F}"/>
      </w:docPartPr>
      <w:docPartBody>
        <w:p w:rsidR="00E84C44" w:rsidRDefault="00E84C44">
          <w:pPr>
            <w:pStyle w:val="1327F549388344ABAEB08A7A5171D6BE"/>
          </w:pPr>
          <w:r>
            <w:t xml:space="preserve"> </w:t>
          </w:r>
        </w:p>
      </w:docPartBody>
    </w:docPart>
    <w:docPart>
      <w:docPartPr>
        <w:name w:val="E3A34211049C46AC9F56F12E29D438BB"/>
        <w:category>
          <w:name w:val="Allmänt"/>
          <w:gallery w:val="placeholder"/>
        </w:category>
        <w:types>
          <w:type w:val="bbPlcHdr"/>
        </w:types>
        <w:behaviors>
          <w:behavior w:val="content"/>
        </w:behaviors>
        <w:guid w:val="{D2257245-0E4D-4C67-8041-F038CDE68128}"/>
      </w:docPartPr>
      <w:docPartBody>
        <w:p w:rsidR="00224693" w:rsidRDefault="00224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44"/>
    <w:rsid w:val="00224693"/>
    <w:rsid w:val="00E84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5628BF79843ECABF4B943E1F7AEFB">
    <w:name w:val="CA25628BF79843ECABF4B943E1F7AEFB"/>
  </w:style>
  <w:style w:type="paragraph" w:customStyle="1" w:styleId="A43BAD0229394E539EEC468C873C37A8">
    <w:name w:val="A43BAD0229394E539EEC468C873C37A8"/>
  </w:style>
  <w:style w:type="paragraph" w:customStyle="1" w:styleId="EAD81ECE0CEF4C0B988879954CDF4AE9">
    <w:name w:val="EAD81ECE0CEF4C0B988879954CDF4AE9"/>
  </w:style>
  <w:style w:type="paragraph" w:customStyle="1" w:styleId="1327F549388344ABAEB08A7A5171D6BE">
    <w:name w:val="1327F549388344ABAEB08A7A5171D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A3828-FFFE-4D3C-8350-5FCA51283127}"/>
</file>

<file path=customXml/itemProps2.xml><?xml version="1.0" encoding="utf-8"?>
<ds:datastoreItem xmlns:ds="http://schemas.openxmlformats.org/officeDocument/2006/customXml" ds:itemID="{6BAD2201-75A4-433C-87E6-29E4FFC649E1}"/>
</file>

<file path=customXml/itemProps3.xml><?xml version="1.0" encoding="utf-8"?>
<ds:datastoreItem xmlns:ds="http://schemas.openxmlformats.org/officeDocument/2006/customXml" ds:itemID="{E633937F-A4FE-47B1-A635-BB63A0C168E1}"/>
</file>

<file path=docProps/app.xml><?xml version="1.0" encoding="utf-8"?>
<Properties xmlns="http://schemas.openxmlformats.org/officeDocument/2006/extended-properties" xmlns:vt="http://schemas.openxmlformats.org/officeDocument/2006/docPropsVTypes">
  <Template>Normal</Template>
  <TotalTime>15</TotalTime>
  <Pages>1</Pages>
  <Words>156</Words>
  <Characters>951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