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44F2" w14:textId="77777777" w:rsidR="006E04A4" w:rsidRPr="00CD7560" w:rsidRDefault="00F03E0A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39</w:t>
      </w:r>
      <w:bookmarkEnd w:id="1"/>
    </w:p>
    <w:p w14:paraId="378A44F3" w14:textId="77777777" w:rsidR="006E04A4" w:rsidRDefault="00F03E0A">
      <w:pPr>
        <w:pStyle w:val="Datum"/>
        <w:outlineLvl w:val="0"/>
      </w:pPr>
      <w:bookmarkStart w:id="2" w:name="DocumentDate"/>
      <w:r>
        <w:t>Torsdagen den 28 november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5724C" w14:paraId="378A44F8" w14:textId="77777777" w:rsidTr="00E47117">
        <w:trPr>
          <w:cantSplit/>
        </w:trPr>
        <w:tc>
          <w:tcPr>
            <w:tcW w:w="454" w:type="dxa"/>
          </w:tcPr>
          <w:p w14:paraId="378A44F4" w14:textId="77777777" w:rsidR="006E04A4" w:rsidRDefault="00F03E0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78A44F5" w14:textId="77777777" w:rsidR="006E04A4" w:rsidRDefault="00F03E0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378A44F6" w14:textId="77777777" w:rsidR="006E04A4" w:rsidRDefault="00F03E0A"/>
        </w:tc>
        <w:tc>
          <w:tcPr>
            <w:tcW w:w="7512" w:type="dxa"/>
          </w:tcPr>
          <w:p w14:paraId="378A44F7" w14:textId="77777777" w:rsidR="006E04A4" w:rsidRDefault="00F03E0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5724C" w14:paraId="378A44FD" w14:textId="77777777" w:rsidTr="00E47117">
        <w:trPr>
          <w:cantSplit/>
        </w:trPr>
        <w:tc>
          <w:tcPr>
            <w:tcW w:w="454" w:type="dxa"/>
          </w:tcPr>
          <w:p w14:paraId="378A44F9" w14:textId="77777777" w:rsidR="006E04A4" w:rsidRDefault="00F03E0A"/>
        </w:tc>
        <w:tc>
          <w:tcPr>
            <w:tcW w:w="1134" w:type="dxa"/>
          </w:tcPr>
          <w:p w14:paraId="378A44FA" w14:textId="77777777" w:rsidR="006E04A4" w:rsidRDefault="00F03E0A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378A44FB" w14:textId="77777777" w:rsidR="006E04A4" w:rsidRDefault="00F03E0A"/>
        </w:tc>
        <w:tc>
          <w:tcPr>
            <w:tcW w:w="7512" w:type="dxa"/>
          </w:tcPr>
          <w:p w14:paraId="378A44FC" w14:textId="77777777" w:rsidR="006E04A4" w:rsidRDefault="00F03E0A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05724C" w14:paraId="378A4502" w14:textId="77777777" w:rsidTr="00E47117">
        <w:trPr>
          <w:cantSplit/>
        </w:trPr>
        <w:tc>
          <w:tcPr>
            <w:tcW w:w="454" w:type="dxa"/>
          </w:tcPr>
          <w:p w14:paraId="378A44FE" w14:textId="77777777" w:rsidR="006E04A4" w:rsidRDefault="00F03E0A"/>
        </w:tc>
        <w:tc>
          <w:tcPr>
            <w:tcW w:w="1134" w:type="dxa"/>
          </w:tcPr>
          <w:p w14:paraId="378A44FF" w14:textId="77777777" w:rsidR="006E04A4" w:rsidRDefault="00F03E0A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378A4500" w14:textId="77777777" w:rsidR="006E04A4" w:rsidRDefault="00F03E0A"/>
        </w:tc>
        <w:tc>
          <w:tcPr>
            <w:tcW w:w="7512" w:type="dxa"/>
          </w:tcPr>
          <w:p w14:paraId="378A4501" w14:textId="77777777" w:rsidR="006E04A4" w:rsidRDefault="00F03E0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05724C" w14:paraId="378A4507" w14:textId="77777777" w:rsidTr="00E47117">
        <w:trPr>
          <w:cantSplit/>
        </w:trPr>
        <w:tc>
          <w:tcPr>
            <w:tcW w:w="454" w:type="dxa"/>
          </w:tcPr>
          <w:p w14:paraId="378A4503" w14:textId="77777777" w:rsidR="006E04A4" w:rsidRDefault="00F03E0A"/>
        </w:tc>
        <w:tc>
          <w:tcPr>
            <w:tcW w:w="1134" w:type="dxa"/>
          </w:tcPr>
          <w:p w14:paraId="378A4504" w14:textId="77777777" w:rsidR="006E04A4" w:rsidRDefault="00F03E0A">
            <w:pPr>
              <w:jc w:val="right"/>
            </w:pPr>
          </w:p>
        </w:tc>
        <w:tc>
          <w:tcPr>
            <w:tcW w:w="397" w:type="dxa"/>
          </w:tcPr>
          <w:p w14:paraId="378A4505" w14:textId="77777777" w:rsidR="006E04A4" w:rsidRDefault="00F03E0A"/>
        </w:tc>
        <w:tc>
          <w:tcPr>
            <w:tcW w:w="7512" w:type="dxa"/>
          </w:tcPr>
          <w:p w14:paraId="5821E349" w14:textId="77777777" w:rsidR="00F03E0A" w:rsidRDefault="00F03E0A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  <w:r w:rsidR="00C863BC">
              <w:t xml:space="preserve"> </w:t>
            </w:r>
            <w:r w:rsidR="00C863BC" w:rsidRPr="00C863BC">
              <w:t xml:space="preserve">efter arbetsplenum och votering, </w:t>
            </w:r>
          </w:p>
          <w:p w14:paraId="378A4506" w14:textId="588742FE" w:rsidR="006E04A4" w:rsidRDefault="00C863BC">
            <w:pPr>
              <w:pStyle w:val="Plenum"/>
              <w:tabs>
                <w:tab w:val="clear" w:pos="1418"/>
              </w:tabs>
              <w:ind w:right="1"/>
            </w:pPr>
            <w:r w:rsidRPr="00C863BC">
              <w:t>dock tidigast kl. 15.30</w:t>
            </w:r>
          </w:p>
        </w:tc>
      </w:tr>
    </w:tbl>
    <w:p w14:paraId="378A4508" w14:textId="77777777" w:rsidR="006E04A4" w:rsidRDefault="00F03E0A">
      <w:pPr>
        <w:pStyle w:val="StreckLngt"/>
      </w:pPr>
      <w:r>
        <w:tab/>
      </w:r>
    </w:p>
    <w:p w14:paraId="378A4509" w14:textId="77777777" w:rsidR="00121B42" w:rsidRDefault="00F03E0A" w:rsidP="00121B42">
      <w:pPr>
        <w:pStyle w:val="Blankrad"/>
      </w:pPr>
      <w:r>
        <w:t xml:space="preserve">      </w:t>
      </w:r>
    </w:p>
    <w:p w14:paraId="378A450A" w14:textId="77777777" w:rsidR="00CF242C" w:rsidRDefault="00F03E0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5724C" w14:paraId="378A450E" w14:textId="77777777" w:rsidTr="00055526">
        <w:trPr>
          <w:cantSplit/>
        </w:trPr>
        <w:tc>
          <w:tcPr>
            <w:tcW w:w="567" w:type="dxa"/>
          </w:tcPr>
          <w:p w14:paraId="378A450B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0C" w14:textId="77777777" w:rsidR="006E04A4" w:rsidRDefault="00F03E0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78A450D" w14:textId="77777777" w:rsidR="006E04A4" w:rsidRDefault="00F03E0A" w:rsidP="00C84F80">
            <w:pPr>
              <w:keepNext/>
            </w:pPr>
          </w:p>
        </w:tc>
      </w:tr>
      <w:tr w:rsidR="0005724C" w14:paraId="378A4512" w14:textId="77777777" w:rsidTr="00055526">
        <w:trPr>
          <w:cantSplit/>
        </w:trPr>
        <w:tc>
          <w:tcPr>
            <w:tcW w:w="567" w:type="dxa"/>
          </w:tcPr>
          <w:p w14:paraId="378A450F" w14:textId="77777777" w:rsidR="001D7AF0" w:rsidRDefault="00F03E0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BAC8E3F" w14:textId="77777777" w:rsidR="00453FC7" w:rsidRDefault="00F03E0A" w:rsidP="000326E3">
            <w:r>
              <w:t xml:space="preserve">Justering av protokoll från sammanträdet torsdagen </w:t>
            </w:r>
          </w:p>
          <w:p w14:paraId="378A4510" w14:textId="126D719F" w:rsidR="006E04A4" w:rsidRDefault="00F03E0A" w:rsidP="000326E3">
            <w:r>
              <w:t>den 7 november</w:t>
            </w:r>
          </w:p>
        </w:tc>
        <w:tc>
          <w:tcPr>
            <w:tcW w:w="2055" w:type="dxa"/>
          </w:tcPr>
          <w:p w14:paraId="378A4511" w14:textId="77777777" w:rsidR="006E04A4" w:rsidRDefault="00F03E0A" w:rsidP="00C84F80"/>
        </w:tc>
      </w:tr>
      <w:tr w:rsidR="0005724C" w14:paraId="378A4516" w14:textId="77777777" w:rsidTr="00055526">
        <w:trPr>
          <w:cantSplit/>
        </w:trPr>
        <w:tc>
          <w:tcPr>
            <w:tcW w:w="567" w:type="dxa"/>
          </w:tcPr>
          <w:p w14:paraId="378A4513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14" w14:textId="77777777" w:rsidR="006E04A4" w:rsidRDefault="00F03E0A" w:rsidP="000326E3">
            <w:pPr>
              <w:pStyle w:val="HuvudrubrikEnsam"/>
              <w:keepNext/>
            </w:pPr>
            <w:r>
              <w:t>Meddelande om parentation</w:t>
            </w:r>
          </w:p>
        </w:tc>
        <w:tc>
          <w:tcPr>
            <w:tcW w:w="2055" w:type="dxa"/>
          </w:tcPr>
          <w:p w14:paraId="378A4515" w14:textId="77777777" w:rsidR="006E04A4" w:rsidRDefault="00F03E0A" w:rsidP="00C84F80">
            <w:pPr>
              <w:keepNext/>
            </w:pPr>
          </w:p>
        </w:tc>
      </w:tr>
      <w:tr w:rsidR="0005724C" w14:paraId="378A451A" w14:textId="77777777" w:rsidTr="00055526">
        <w:trPr>
          <w:cantSplit/>
        </w:trPr>
        <w:tc>
          <w:tcPr>
            <w:tcW w:w="567" w:type="dxa"/>
          </w:tcPr>
          <w:p w14:paraId="378A4517" w14:textId="77777777" w:rsidR="001D7AF0" w:rsidRDefault="00F03E0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78A4518" w14:textId="77777777" w:rsidR="006E04A4" w:rsidRDefault="00F03E0A" w:rsidP="000326E3">
            <w:r>
              <w:t>Onsdagen den 4 december kl. 16.00 för att hedra minnet av riksdagsledamoten Lars Wistedt</w:t>
            </w:r>
          </w:p>
        </w:tc>
        <w:tc>
          <w:tcPr>
            <w:tcW w:w="2055" w:type="dxa"/>
          </w:tcPr>
          <w:p w14:paraId="378A4519" w14:textId="77777777" w:rsidR="006E04A4" w:rsidRDefault="00F03E0A" w:rsidP="00C84F80"/>
        </w:tc>
      </w:tr>
      <w:tr w:rsidR="0005724C" w14:paraId="378A451E" w14:textId="77777777" w:rsidTr="00055526">
        <w:trPr>
          <w:cantSplit/>
        </w:trPr>
        <w:tc>
          <w:tcPr>
            <w:tcW w:w="567" w:type="dxa"/>
          </w:tcPr>
          <w:p w14:paraId="378A451B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1C" w14:textId="77777777" w:rsidR="006E04A4" w:rsidRDefault="00F03E0A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378A451D" w14:textId="77777777" w:rsidR="006E04A4" w:rsidRDefault="00F03E0A" w:rsidP="00C84F80">
            <w:pPr>
              <w:keepNext/>
            </w:pPr>
          </w:p>
        </w:tc>
      </w:tr>
      <w:tr w:rsidR="0005724C" w14:paraId="378A4522" w14:textId="77777777" w:rsidTr="00055526">
        <w:trPr>
          <w:cantSplit/>
        </w:trPr>
        <w:tc>
          <w:tcPr>
            <w:tcW w:w="567" w:type="dxa"/>
          </w:tcPr>
          <w:p w14:paraId="378A451F" w14:textId="77777777" w:rsidR="001D7AF0" w:rsidRDefault="00F03E0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78A4520" w14:textId="77777777" w:rsidR="006E04A4" w:rsidRDefault="00F03E0A" w:rsidP="000326E3">
            <w:r>
              <w:t xml:space="preserve">2024/25:219 av Eva Lindh (S) </w:t>
            </w:r>
            <w:r>
              <w:br/>
              <w:t xml:space="preserve">Gemensam nordisk </w:t>
            </w:r>
            <w:r>
              <w:t>läkemedelsupphandling och beredskap</w:t>
            </w:r>
          </w:p>
        </w:tc>
        <w:tc>
          <w:tcPr>
            <w:tcW w:w="2055" w:type="dxa"/>
          </w:tcPr>
          <w:p w14:paraId="378A4521" w14:textId="77777777" w:rsidR="006E04A4" w:rsidRDefault="00F03E0A" w:rsidP="00C84F80"/>
        </w:tc>
      </w:tr>
      <w:tr w:rsidR="0005724C" w14:paraId="378A4526" w14:textId="77777777" w:rsidTr="00055526">
        <w:trPr>
          <w:cantSplit/>
        </w:trPr>
        <w:tc>
          <w:tcPr>
            <w:tcW w:w="567" w:type="dxa"/>
          </w:tcPr>
          <w:p w14:paraId="378A4523" w14:textId="77777777" w:rsidR="001D7AF0" w:rsidRDefault="00F03E0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78A4524" w14:textId="77777777" w:rsidR="006E04A4" w:rsidRDefault="00F03E0A" w:rsidP="000326E3">
            <w:r>
              <w:t xml:space="preserve">2024/25:220 av Monica Haider (S) </w:t>
            </w:r>
            <w:r>
              <w:br/>
              <w:t>Skillnader i elpris mellan de olika elprisområdena</w:t>
            </w:r>
          </w:p>
        </w:tc>
        <w:tc>
          <w:tcPr>
            <w:tcW w:w="2055" w:type="dxa"/>
          </w:tcPr>
          <w:p w14:paraId="378A4525" w14:textId="77777777" w:rsidR="006E04A4" w:rsidRDefault="00F03E0A" w:rsidP="00C84F80"/>
        </w:tc>
      </w:tr>
      <w:tr w:rsidR="0005724C" w14:paraId="378A452A" w14:textId="77777777" w:rsidTr="00055526">
        <w:trPr>
          <w:cantSplit/>
        </w:trPr>
        <w:tc>
          <w:tcPr>
            <w:tcW w:w="567" w:type="dxa"/>
          </w:tcPr>
          <w:p w14:paraId="378A4527" w14:textId="77777777" w:rsidR="001D7AF0" w:rsidRDefault="00F03E0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78A4528" w14:textId="77777777" w:rsidR="006E04A4" w:rsidRDefault="00F03E0A" w:rsidP="000326E3">
            <w:r>
              <w:t xml:space="preserve">2024/25:233 av Gunilla Svantorp (S) </w:t>
            </w:r>
            <w:r>
              <w:br/>
              <w:t>Fungerande snöröjning</w:t>
            </w:r>
          </w:p>
        </w:tc>
        <w:tc>
          <w:tcPr>
            <w:tcW w:w="2055" w:type="dxa"/>
          </w:tcPr>
          <w:p w14:paraId="378A4529" w14:textId="77777777" w:rsidR="006E04A4" w:rsidRDefault="00F03E0A" w:rsidP="00C84F80"/>
        </w:tc>
      </w:tr>
      <w:tr w:rsidR="0005724C" w14:paraId="378A452E" w14:textId="77777777" w:rsidTr="00055526">
        <w:trPr>
          <w:cantSplit/>
        </w:trPr>
        <w:tc>
          <w:tcPr>
            <w:tcW w:w="567" w:type="dxa"/>
          </w:tcPr>
          <w:p w14:paraId="378A452B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2C" w14:textId="77777777" w:rsidR="006E04A4" w:rsidRDefault="00F03E0A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378A452D" w14:textId="77777777" w:rsidR="006E04A4" w:rsidRDefault="00F03E0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05724C" w14:paraId="378A4532" w14:textId="77777777" w:rsidTr="00055526">
        <w:trPr>
          <w:cantSplit/>
        </w:trPr>
        <w:tc>
          <w:tcPr>
            <w:tcW w:w="567" w:type="dxa"/>
          </w:tcPr>
          <w:p w14:paraId="378A452F" w14:textId="77777777" w:rsidR="001D7AF0" w:rsidRDefault="00F03E0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78A4530" w14:textId="77777777" w:rsidR="006E04A4" w:rsidRDefault="00F03E0A" w:rsidP="000326E3">
            <w:r>
              <w:t xml:space="preserve">2024/25:FPM8 Stärka Europas forskning och innovation: ERA:s väg och riktning framåt </w:t>
            </w:r>
            <w:r>
              <w:rPr>
                <w:i/>
                <w:iCs/>
              </w:rPr>
              <w:t>COM(2024) 490</w:t>
            </w:r>
          </w:p>
        </w:tc>
        <w:tc>
          <w:tcPr>
            <w:tcW w:w="2055" w:type="dxa"/>
          </w:tcPr>
          <w:p w14:paraId="378A4531" w14:textId="77777777" w:rsidR="006E04A4" w:rsidRDefault="00F03E0A" w:rsidP="00C84F80">
            <w:r>
              <w:t>UbU</w:t>
            </w:r>
          </w:p>
        </w:tc>
      </w:tr>
      <w:tr w:rsidR="0005724C" w14:paraId="378A4536" w14:textId="77777777" w:rsidTr="00055526">
        <w:trPr>
          <w:cantSplit/>
        </w:trPr>
        <w:tc>
          <w:tcPr>
            <w:tcW w:w="567" w:type="dxa"/>
          </w:tcPr>
          <w:p w14:paraId="378A4533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34" w14:textId="77777777" w:rsidR="006E04A4" w:rsidRDefault="00F03E0A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378A4535" w14:textId="77777777" w:rsidR="006E04A4" w:rsidRDefault="00F03E0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5724C" w14:paraId="378A453A" w14:textId="77777777" w:rsidTr="00055526">
        <w:trPr>
          <w:cantSplit/>
        </w:trPr>
        <w:tc>
          <w:tcPr>
            <w:tcW w:w="567" w:type="dxa"/>
          </w:tcPr>
          <w:p w14:paraId="378A4537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38" w14:textId="77777777" w:rsidR="006E04A4" w:rsidRDefault="00F03E0A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378A4539" w14:textId="77777777" w:rsidR="006E04A4" w:rsidRDefault="00F03E0A" w:rsidP="00C84F80">
            <w:pPr>
              <w:keepNext/>
            </w:pPr>
          </w:p>
        </w:tc>
      </w:tr>
      <w:tr w:rsidR="0005724C" w14:paraId="378A453E" w14:textId="77777777" w:rsidTr="00055526">
        <w:trPr>
          <w:cantSplit/>
        </w:trPr>
        <w:tc>
          <w:tcPr>
            <w:tcW w:w="567" w:type="dxa"/>
          </w:tcPr>
          <w:p w14:paraId="378A453B" w14:textId="77777777" w:rsidR="001D7AF0" w:rsidRDefault="00F03E0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78A453C" w14:textId="77777777" w:rsidR="006E04A4" w:rsidRDefault="00F03E0A" w:rsidP="000326E3">
            <w:r>
              <w:t>2024/25:35 Riksrevisionens rapport om bildandet av Svevia och Infranord</w:t>
            </w:r>
          </w:p>
        </w:tc>
        <w:tc>
          <w:tcPr>
            <w:tcW w:w="2055" w:type="dxa"/>
          </w:tcPr>
          <w:p w14:paraId="378A453D" w14:textId="77777777" w:rsidR="006E04A4" w:rsidRDefault="00F03E0A" w:rsidP="00C84F80">
            <w:r>
              <w:t>TU</w:t>
            </w:r>
          </w:p>
        </w:tc>
      </w:tr>
      <w:tr w:rsidR="0005724C" w14:paraId="378A4542" w14:textId="77777777" w:rsidTr="00055526">
        <w:trPr>
          <w:cantSplit/>
        </w:trPr>
        <w:tc>
          <w:tcPr>
            <w:tcW w:w="567" w:type="dxa"/>
          </w:tcPr>
          <w:p w14:paraId="378A453F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40" w14:textId="77777777" w:rsidR="006E04A4" w:rsidRDefault="00F03E0A" w:rsidP="000326E3">
            <w:pPr>
              <w:pStyle w:val="Huvudrubrik"/>
              <w:keepNext/>
            </w:pPr>
            <w:r>
              <w:t xml:space="preserve">Ärende för </w:t>
            </w:r>
            <w:r>
              <w:t>avgörande kl. 15.20</w:t>
            </w:r>
          </w:p>
        </w:tc>
        <w:tc>
          <w:tcPr>
            <w:tcW w:w="2055" w:type="dxa"/>
          </w:tcPr>
          <w:p w14:paraId="378A4541" w14:textId="77777777" w:rsidR="006E04A4" w:rsidRDefault="00F03E0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5724C" w14:paraId="378A4547" w14:textId="77777777" w:rsidTr="00055526">
        <w:trPr>
          <w:cantSplit/>
        </w:trPr>
        <w:tc>
          <w:tcPr>
            <w:tcW w:w="567" w:type="dxa"/>
          </w:tcPr>
          <w:p w14:paraId="378A4543" w14:textId="77777777" w:rsidR="001D7AF0" w:rsidRDefault="00F03E0A" w:rsidP="00C84F80"/>
        </w:tc>
        <w:tc>
          <w:tcPr>
            <w:tcW w:w="6663" w:type="dxa"/>
          </w:tcPr>
          <w:p w14:paraId="378A4544" w14:textId="77777777" w:rsidR="006E04A4" w:rsidRDefault="00F03E0A" w:rsidP="000326E3">
            <w:pPr>
              <w:pStyle w:val="Underrubrik"/>
            </w:pPr>
            <w:r>
              <w:t xml:space="preserve"> </w:t>
            </w:r>
          </w:p>
          <w:p w14:paraId="378A4545" w14:textId="7211AB17" w:rsidR="006E04A4" w:rsidRDefault="00F03E0A" w:rsidP="000326E3">
            <w:pPr>
              <w:pStyle w:val="Underrubrik"/>
            </w:pPr>
            <w:r>
              <w:t>Tidigare slutdebattera</w:t>
            </w:r>
            <w:r w:rsidR="003C699F">
              <w:t>t</w:t>
            </w:r>
          </w:p>
        </w:tc>
        <w:tc>
          <w:tcPr>
            <w:tcW w:w="2055" w:type="dxa"/>
          </w:tcPr>
          <w:p w14:paraId="378A4546" w14:textId="77777777" w:rsidR="006E04A4" w:rsidRDefault="00F03E0A" w:rsidP="00C84F80"/>
        </w:tc>
      </w:tr>
      <w:tr w:rsidR="0005724C" w14:paraId="378A454B" w14:textId="77777777" w:rsidTr="00055526">
        <w:trPr>
          <w:cantSplit/>
        </w:trPr>
        <w:tc>
          <w:tcPr>
            <w:tcW w:w="567" w:type="dxa"/>
          </w:tcPr>
          <w:p w14:paraId="378A4548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49" w14:textId="77777777" w:rsidR="006E04A4" w:rsidRDefault="00F03E0A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78A454A" w14:textId="77777777" w:rsidR="006E04A4" w:rsidRDefault="00F03E0A" w:rsidP="00C84F80">
            <w:pPr>
              <w:keepNext/>
            </w:pPr>
          </w:p>
        </w:tc>
      </w:tr>
      <w:tr w:rsidR="0005724C" w14:paraId="378A454F" w14:textId="77777777" w:rsidTr="00055526">
        <w:trPr>
          <w:cantSplit/>
        </w:trPr>
        <w:tc>
          <w:tcPr>
            <w:tcW w:w="567" w:type="dxa"/>
          </w:tcPr>
          <w:p w14:paraId="378A454C" w14:textId="77777777" w:rsidR="001D7AF0" w:rsidRDefault="00F03E0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78A454D" w14:textId="77777777" w:rsidR="006E04A4" w:rsidRDefault="00F03E0A" w:rsidP="000326E3">
            <w:r>
              <w:t>Bet. 2024/25:UU6 Nationell säkerhetsstrategi</w:t>
            </w:r>
          </w:p>
        </w:tc>
        <w:tc>
          <w:tcPr>
            <w:tcW w:w="2055" w:type="dxa"/>
          </w:tcPr>
          <w:p w14:paraId="378A454E" w14:textId="77777777" w:rsidR="006E04A4" w:rsidRDefault="00F03E0A" w:rsidP="00C84F80">
            <w:r>
              <w:t>11 res. (S, SD, V, C, MP)</w:t>
            </w:r>
          </w:p>
        </w:tc>
      </w:tr>
      <w:tr w:rsidR="0005724C" w14:paraId="378A4553" w14:textId="77777777" w:rsidTr="00055526">
        <w:trPr>
          <w:cantSplit/>
        </w:trPr>
        <w:tc>
          <w:tcPr>
            <w:tcW w:w="567" w:type="dxa"/>
          </w:tcPr>
          <w:p w14:paraId="378A4550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51" w14:textId="77777777" w:rsidR="006E04A4" w:rsidRDefault="00F03E0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78A4552" w14:textId="77777777" w:rsidR="006E04A4" w:rsidRDefault="00F03E0A" w:rsidP="00C84F80">
            <w:pPr>
              <w:keepNext/>
            </w:pPr>
          </w:p>
        </w:tc>
      </w:tr>
      <w:tr w:rsidR="0005724C" w14:paraId="378A4557" w14:textId="77777777" w:rsidTr="00055526">
        <w:trPr>
          <w:cantSplit/>
        </w:trPr>
        <w:tc>
          <w:tcPr>
            <w:tcW w:w="567" w:type="dxa"/>
          </w:tcPr>
          <w:p w14:paraId="378A4554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55" w14:textId="77777777" w:rsidR="006E04A4" w:rsidRDefault="00F03E0A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378A4556" w14:textId="77777777" w:rsidR="006E04A4" w:rsidRDefault="00F03E0A" w:rsidP="00C84F80">
            <w:pPr>
              <w:keepNext/>
            </w:pPr>
          </w:p>
        </w:tc>
      </w:tr>
      <w:tr w:rsidR="0005724C" w14:paraId="378A455B" w14:textId="77777777" w:rsidTr="00055526">
        <w:trPr>
          <w:cantSplit/>
        </w:trPr>
        <w:tc>
          <w:tcPr>
            <w:tcW w:w="567" w:type="dxa"/>
          </w:tcPr>
          <w:p w14:paraId="378A4558" w14:textId="77777777" w:rsidR="001D7AF0" w:rsidRDefault="00F03E0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78A4559" w14:textId="77777777" w:rsidR="006E04A4" w:rsidRDefault="00F03E0A" w:rsidP="000326E3">
            <w:r>
              <w:t>Bet. 2024/25:SfU6 Genomförande av det nya blåkortsdirektivet</w:t>
            </w:r>
          </w:p>
        </w:tc>
        <w:tc>
          <w:tcPr>
            <w:tcW w:w="2055" w:type="dxa"/>
          </w:tcPr>
          <w:p w14:paraId="378A455A" w14:textId="77777777" w:rsidR="006E04A4" w:rsidRDefault="00F03E0A" w:rsidP="00C84F80"/>
        </w:tc>
      </w:tr>
      <w:tr w:rsidR="0005724C" w14:paraId="378A455F" w14:textId="77777777" w:rsidTr="00055526">
        <w:trPr>
          <w:cantSplit/>
        </w:trPr>
        <w:tc>
          <w:tcPr>
            <w:tcW w:w="567" w:type="dxa"/>
          </w:tcPr>
          <w:p w14:paraId="378A455C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5D" w14:textId="77777777" w:rsidR="006E04A4" w:rsidRDefault="00F03E0A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378A455E" w14:textId="77777777" w:rsidR="006E04A4" w:rsidRDefault="00F03E0A" w:rsidP="00C84F80">
            <w:pPr>
              <w:keepNext/>
            </w:pPr>
          </w:p>
        </w:tc>
      </w:tr>
      <w:tr w:rsidR="0005724C" w14:paraId="378A4563" w14:textId="77777777" w:rsidTr="00055526">
        <w:trPr>
          <w:cantSplit/>
        </w:trPr>
        <w:tc>
          <w:tcPr>
            <w:tcW w:w="567" w:type="dxa"/>
          </w:tcPr>
          <w:p w14:paraId="378A4560" w14:textId="77777777" w:rsidR="001D7AF0" w:rsidRDefault="00F03E0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78A4561" w14:textId="77777777" w:rsidR="006E04A4" w:rsidRDefault="00F03E0A" w:rsidP="000326E3">
            <w:r>
              <w:t>Bet. 2024/25:KrU2 En rätt för licenshavare att behandla uppgifter om lagöverträdelser</w:t>
            </w:r>
          </w:p>
        </w:tc>
        <w:tc>
          <w:tcPr>
            <w:tcW w:w="2055" w:type="dxa"/>
          </w:tcPr>
          <w:p w14:paraId="378A4562" w14:textId="77777777" w:rsidR="006E04A4" w:rsidRDefault="00F03E0A" w:rsidP="00C84F80"/>
        </w:tc>
      </w:tr>
      <w:tr w:rsidR="0005724C" w14:paraId="378A4567" w14:textId="77777777" w:rsidTr="00055526">
        <w:trPr>
          <w:cantSplit/>
        </w:trPr>
        <w:tc>
          <w:tcPr>
            <w:tcW w:w="567" w:type="dxa"/>
          </w:tcPr>
          <w:p w14:paraId="378A4564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65" w14:textId="77777777" w:rsidR="006E04A4" w:rsidRDefault="00F03E0A" w:rsidP="000326E3">
            <w:pPr>
              <w:pStyle w:val="HuvudrubrikEnsam"/>
              <w:keepNext/>
            </w:pPr>
            <w:r>
              <w:t>Interpellationssvar efter arbetsplenum och votering, dock tidigast kl. 15.30</w:t>
            </w:r>
          </w:p>
        </w:tc>
        <w:tc>
          <w:tcPr>
            <w:tcW w:w="2055" w:type="dxa"/>
          </w:tcPr>
          <w:p w14:paraId="378A4566" w14:textId="77777777" w:rsidR="006E04A4" w:rsidRDefault="00F03E0A" w:rsidP="00C84F80">
            <w:pPr>
              <w:keepNext/>
            </w:pPr>
          </w:p>
        </w:tc>
      </w:tr>
      <w:tr w:rsidR="0005724C" w14:paraId="378A456B" w14:textId="77777777" w:rsidTr="00055526">
        <w:trPr>
          <w:cantSplit/>
        </w:trPr>
        <w:tc>
          <w:tcPr>
            <w:tcW w:w="567" w:type="dxa"/>
          </w:tcPr>
          <w:p w14:paraId="378A4568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69" w14:textId="77777777" w:rsidR="006E04A4" w:rsidRDefault="00F03E0A" w:rsidP="000326E3">
            <w:pPr>
              <w:pStyle w:val="renderubrik"/>
            </w:pPr>
            <w:r>
              <w:t>Utbildningsminister Johan Pehrson (L)</w:t>
            </w:r>
          </w:p>
        </w:tc>
        <w:tc>
          <w:tcPr>
            <w:tcW w:w="2055" w:type="dxa"/>
          </w:tcPr>
          <w:p w14:paraId="378A456A" w14:textId="77777777" w:rsidR="006E04A4" w:rsidRDefault="00F03E0A" w:rsidP="00C84F80">
            <w:pPr>
              <w:keepNext/>
            </w:pPr>
          </w:p>
        </w:tc>
      </w:tr>
      <w:tr w:rsidR="0005724C" w14:paraId="378A456F" w14:textId="77777777" w:rsidTr="00055526">
        <w:trPr>
          <w:cantSplit/>
        </w:trPr>
        <w:tc>
          <w:tcPr>
            <w:tcW w:w="567" w:type="dxa"/>
          </w:tcPr>
          <w:p w14:paraId="378A456C" w14:textId="77777777" w:rsidR="001D7AF0" w:rsidRDefault="00F03E0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78A456D" w14:textId="77777777" w:rsidR="006E04A4" w:rsidRDefault="00F03E0A" w:rsidP="000326E3">
            <w:r>
              <w:t>2024/25:181 av Paula Örn (S)</w:t>
            </w:r>
            <w:r>
              <w:br/>
              <w:t>Förlängd skolplikt</w:t>
            </w:r>
          </w:p>
        </w:tc>
        <w:tc>
          <w:tcPr>
            <w:tcW w:w="2055" w:type="dxa"/>
          </w:tcPr>
          <w:p w14:paraId="378A456E" w14:textId="77777777" w:rsidR="006E04A4" w:rsidRDefault="00F03E0A" w:rsidP="00C84F80"/>
        </w:tc>
      </w:tr>
      <w:tr w:rsidR="0005724C" w14:paraId="378A4573" w14:textId="77777777" w:rsidTr="00055526">
        <w:trPr>
          <w:cantSplit/>
        </w:trPr>
        <w:tc>
          <w:tcPr>
            <w:tcW w:w="567" w:type="dxa"/>
          </w:tcPr>
          <w:p w14:paraId="378A4570" w14:textId="77777777" w:rsidR="001D7AF0" w:rsidRDefault="00F03E0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78A4571" w14:textId="77777777" w:rsidR="006E04A4" w:rsidRDefault="00F03E0A" w:rsidP="000326E3">
            <w:r>
              <w:t>2024/25:206 av Kalle Olsson (S)</w:t>
            </w:r>
            <w:r>
              <w:br/>
              <w:t xml:space="preserve">Konsekvenser av neddragningar på </w:t>
            </w:r>
            <w:r>
              <w:t>studieförbunden</w:t>
            </w:r>
          </w:p>
        </w:tc>
        <w:tc>
          <w:tcPr>
            <w:tcW w:w="2055" w:type="dxa"/>
          </w:tcPr>
          <w:p w14:paraId="378A4572" w14:textId="77777777" w:rsidR="006E04A4" w:rsidRDefault="00F03E0A" w:rsidP="00C84F80"/>
        </w:tc>
      </w:tr>
      <w:tr w:rsidR="0005724C" w14:paraId="378A4577" w14:textId="77777777" w:rsidTr="00055526">
        <w:trPr>
          <w:cantSplit/>
        </w:trPr>
        <w:tc>
          <w:tcPr>
            <w:tcW w:w="567" w:type="dxa"/>
          </w:tcPr>
          <w:p w14:paraId="378A4574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75" w14:textId="77777777" w:rsidR="006E04A4" w:rsidRDefault="00F03E0A" w:rsidP="000326E3">
            <w:pPr>
              <w:pStyle w:val="renderubrik"/>
            </w:pPr>
            <w:r>
              <w:t>Statsrådet Acko Ankarberg Johansson (KD)</w:t>
            </w:r>
          </w:p>
        </w:tc>
        <w:tc>
          <w:tcPr>
            <w:tcW w:w="2055" w:type="dxa"/>
          </w:tcPr>
          <w:p w14:paraId="378A4576" w14:textId="77777777" w:rsidR="006E04A4" w:rsidRDefault="00F03E0A" w:rsidP="00C84F80">
            <w:pPr>
              <w:keepNext/>
            </w:pPr>
          </w:p>
        </w:tc>
      </w:tr>
      <w:tr w:rsidR="0005724C" w14:paraId="378A457B" w14:textId="77777777" w:rsidTr="00055526">
        <w:trPr>
          <w:cantSplit/>
        </w:trPr>
        <w:tc>
          <w:tcPr>
            <w:tcW w:w="567" w:type="dxa"/>
          </w:tcPr>
          <w:p w14:paraId="378A4578" w14:textId="77777777" w:rsidR="001D7AF0" w:rsidRDefault="00F03E0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78A4579" w14:textId="77777777" w:rsidR="006E04A4" w:rsidRDefault="00F03E0A" w:rsidP="000326E3">
            <w:r>
              <w:t>2024/25:133 av Christofer Bergenblock (C)</w:t>
            </w:r>
            <w:r>
              <w:br/>
              <w:t>Rätt till tolk i vården</w:t>
            </w:r>
          </w:p>
        </w:tc>
        <w:tc>
          <w:tcPr>
            <w:tcW w:w="2055" w:type="dxa"/>
          </w:tcPr>
          <w:p w14:paraId="378A457A" w14:textId="77777777" w:rsidR="006E04A4" w:rsidRDefault="00F03E0A" w:rsidP="00C84F80"/>
        </w:tc>
      </w:tr>
      <w:tr w:rsidR="0005724C" w14:paraId="378A457F" w14:textId="77777777" w:rsidTr="00055526">
        <w:trPr>
          <w:cantSplit/>
        </w:trPr>
        <w:tc>
          <w:tcPr>
            <w:tcW w:w="567" w:type="dxa"/>
          </w:tcPr>
          <w:p w14:paraId="378A457C" w14:textId="77777777" w:rsidR="001D7AF0" w:rsidRDefault="00F03E0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78A457D" w14:textId="77777777" w:rsidR="006E04A4" w:rsidRDefault="00F03E0A" w:rsidP="000326E3">
            <w:r>
              <w:t>2024/25:188 av Christofer Bergenblock (C)</w:t>
            </w:r>
            <w:r>
              <w:br/>
              <w:t>Informationsplikt inom sjukvården</w:t>
            </w:r>
          </w:p>
        </w:tc>
        <w:tc>
          <w:tcPr>
            <w:tcW w:w="2055" w:type="dxa"/>
          </w:tcPr>
          <w:p w14:paraId="378A457E" w14:textId="77777777" w:rsidR="006E04A4" w:rsidRDefault="00F03E0A" w:rsidP="00C84F80"/>
        </w:tc>
      </w:tr>
      <w:tr w:rsidR="0005724C" w14:paraId="378A4583" w14:textId="77777777" w:rsidTr="00055526">
        <w:trPr>
          <w:cantSplit/>
        </w:trPr>
        <w:tc>
          <w:tcPr>
            <w:tcW w:w="567" w:type="dxa"/>
          </w:tcPr>
          <w:p w14:paraId="378A4580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81" w14:textId="77777777" w:rsidR="006E04A4" w:rsidRDefault="00F03E0A" w:rsidP="000326E3">
            <w:pPr>
              <w:pStyle w:val="renderubrik"/>
            </w:pPr>
            <w:r>
              <w:t>Statsrådet Anna Tenje (M)</w:t>
            </w:r>
          </w:p>
        </w:tc>
        <w:tc>
          <w:tcPr>
            <w:tcW w:w="2055" w:type="dxa"/>
          </w:tcPr>
          <w:p w14:paraId="378A4582" w14:textId="77777777" w:rsidR="006E04A4" w:rsidRDefault="00F03E0A" w:rsidP="00C84F80">
            <w:pPr>
              <w:keepNext/>
            </w:pPr>
          </w:p>
        </w:tc>
      </w:tr>
      <w:tr w:rsidR="0005724C" w14:paraId="378A4587" w14:textId="77777777" w:rsidTr="00055526">
        <w:trPr>
          <w:cantSplit/>
        </w:trPr>
        <w:tc>
          <w:tcPr>
            <w:tcW w:w="567" w:type="dxa"/>
          </w:tcPr>
          <w:p w14:paraId="378A4584" w14:textId="77777777" w:rsidR="001D7AF0" w:rsidRDefault="00F03E0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78A4585" w14:textId="77777777" w:rsidR="006E04A4" w:rsidRDefault="00F03E0A" w:rsidP="000326E3">
            <w:r>
              <w:t>2024/25:160 av Nadja Awad (V)</w:t>
            </w:r>
            <w:r>
              <w:br/>
              <w:t>Brister i äldreomsorgen</w:t>
            </w:r>
          </w:p>
        </w:tc>
        <w:tc>
          <w:tcPr>
            <w:tcW w:w="2055" w:type="dxa"/>
          </w:tcPr>
          <w:p w14:paraId="378A4586" w14:textId="77777777" w:rsidR="006E04A4" w:rsidRDefault="00F03E0A" w:rsidP="00C84F80"/>
        </w:tc>
      </w:tr>
      <w:tr w:rsidR="0005724C" w14:paraId="378A458B" w14:textId="77777777" w:rsidTr="00055526">
        <w:trPr>
          <w:cantSplit/>
        </w:trPr>
        <w:tc>
          <w:tcPr>
            <w:tcW w:w="567" w:type="dxa"/>
          </w:tcPr>
          <w:p w14:paraId="378A4588" w14:textId="77777777" w:rsidR="001D7AF0" w:rsidRDefault="00F03E0A" w:rsidP="00C84F80">
            <w:pPr>
              <w:pStyle w:val="FlistaNrText"/>
            </w:pPr>
            <w:r>
              <w:lastRenderedPageBreak/>
              <w:t>16</w:t>
            </w:r>
          </w:p>
        </w:tc>
        <w:tc>
          <w:tcPr>
            <w:tcW w:w="6663" w:type="dxa"/>
          </w:tcPr>
          <w:p w14:paraId="378A4589" w14:textId="77777777" w:rsidR="006E04A4" w:rsidRDefault="00F03E0A" w:rsidP="000326E3">
            <w:r>
              <w:t>2024/25:193 av Åsa Eriksson (S)</w:t>
            </w:r>
            <w:r>
              <w:br/>
              <w:t>Möjlighet till vab för äldre barn med psykisk ohälsa</w:t>
            </w:r>
          </w:p>
        </w:tc>
        <w:tc>
          <w:tcPr>
            <w:tcW w:w="2055" w:type="dxa"/>
          </w:tcPr>
          <w:p w14:paraId="378A458A" w14:textId="77777777" w:rsidR="006E04A4" w:rsidRDefault="00F03E0A" w:rsidP="00C84F80"/>
        </w:tc>
      </w:tr>
      <w:tr w:rsidR="0005724C" w14:paraId="378A458F" w14:textId="77777777" w:rsidTr="00055526">
        <w:trPr>
          <w:cantSplit/>
        </w:trPr>
        <w:tc>
          <w:tcPr>
            <w:tcW w:w="567" w:type="dxa"/>
          </w:tcPr>
          <w:p w14:paraId="378A458C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8D" w14:textId="77777777" w:rsidR="006E04A4" w:rsidRDefault="00F03E0A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378A458E" w14:textId="77777777" w:rsidR="006E04A4" w:rsidRDefault="00F03E0A" w:rsidP="00C84F80">
            <w:pPr>
              <w:keepNext/>
            </w:pPr>
          </w:p>
        </w:tc>
      </w:tr>
      <w:tr w:rsidR="0005724C" w14:paraId="378A4593" w14:textId="77777777" w:rsidTr="00055526">
        <w:trPr>
          <w:cantSplit/>
        </w:trPr>
        <w:tc>
          <w:tcPr>
            <w:tcW w:w="567" w:type="dxa"/>
          </w:tcPr>
          <w:p w14:paraId="378A4590" w14:textId="77777777" w:rsidR="001D7AF0" w:rsidRDefault="00F03E0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78A4591" w14:textId="77777777" w:rsidR="006E04A4" w:rsidRDefault="00F03E0A" w:rsidP="000326E3">
            <w:r>
              <w:t>2024/25:200 av Nima Gholam Ali Pour (SD)</w:t>
            </w:r>
            <w:r>
              <w:br/>
              <w:t xml:space="preserve">Statliga bidrag och den </w:t>
            </w:r>
            <w:r>
              <w:t>offentliga debatten</w:t>
            </w:r>
          </w:p>
        </w:tc>
        <w:tc>
          <w:tcPr>
            <w:tcW w:w="2055" w:type="dxa"/>
          </w:tcPr>
          <w:p w14:paraId="378A4592" w14:textId="77777777" w:rsidR="006E04A4" w:rsidRDefault="00F03E0A" w:rsidP="00C84F80"/>
        </w:tc>
      </w:tr>
      <w:tr w:rsidR="0005724C" w14:paraId="378A4597" w14:textId="77777777" w:rsidTr="00055526">
        <w:trPr>
          <w:cantSplit/>
        </w:trPr>
        <w:tc>
          <w:tcPr>
            <w:tcW w:w="567" w:type="dxa"/>
          </w:tcPr>
          <w:p w14:paraId="378A4594" w14:textId="77777777" w:rsidR="001D7AF0" w:rsidRDefault="00F03E0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78A4595" w14:textId="77777777" w:rsidR="006E04A4" w:rsidRDefault="00F03E0A" w:rsidP="000326E3">
            <w:r>
              <w:t>2024/25:207 av Johanna Haraldsson (S)</w:t>
            </w:r>
            <w:r>
              <w:br/>
              <w:t>Brister i hanteringen av asbest</w:t>
            </w:r>
          </w:p>
        </w:tc>
        <w:tc>
          <w:tcPr>
            <w:tcW w:w="2055" w:type="dxa"/>
          </w:tcPr>
          <w:p w14:paraId="378A4596" w14:textId="77777777" w:rsidR="006E04A4" w:rsidRDefault="00F03E0A" w:rsidP="00C84F80"/>
        </w:tc>
      </w:tr>
      <w:tr w:rsidR="0005724C" w14:paraId="378A459B" w14:textId="77777777" w:rsidTr="00055526">
        <w:trPr>
          <w:cantSplit/>
        </w:trPr>
        <w:tc>
          <w:tcPr>
            <w:tcW w:w="567" w:type="dxa"/>
          </w:tcPr>
          <w:p w14:paraId="378A4598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99" w14:textId="77777777" w:rsidR="006E04A4" w:rsidRDefault="00F03E0A" w:rsidP="000326E3">
            <w:pPr>
              <w:pStyle w:val="renderubrik"/>
            </w:pPr>
            <w:r>
              <w:t>Statsrådet Benjamin Dousa (M)</w:t>
            </w:r>
          </w:p>
        </w:tc>
        <w:tc>
          <w:tcPr>
            <w:tcW w:w="2055" w:type="dxa"/>
          </w:tcPr>
          <w:p w14:paraId="378A459A" w14:textId="77777777" w:rsidR="006E04A4" w:rsidRDefault="00F03E0A" w:rsidP="00C84F80">
            <w:pPr>
              <w:keepNext/>
            </w:pPr>
          </w:p>
        </w:tc>
      </w:tr>
      <w:tr w:rsidR="0005724C" w14:paraId="378A459F" w14:textId="77777777" w:rsidTr="00055526">
        <w:trPr>
          <w:cantSplit/>
        </w:trPr>
        <w:tc>
          <w:tcPr>
            <w:tcW w:w="567" w:type="dxa"/>
          </w:tcPr>
          <w:p w14:paraId="378A459C" w14:textId="77777777" w:rsidR="001D7AF0" w:rsidRDefault="00F03E0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78A459D" w14:textId="77777777" w:rsidR="006E04A4" w:rsidRDefault="00F03E0A" w:rsidP="000326E3">
            <w:r>
              <w:t>2024/25:204 av Azra Muranovic (S)</w:t>
            </w:r>
            <w:r>
              <w:br/>
              <w:t>Stödet till arbetare och fackliga organisationer i Ukraina</w:t>
            </w:r>
          </w:p>
        </w:tc>
        <w:tc>
          <w:tcPr>
            <w:tcW w:w="2055" w:type="dxa"/>
          </w:tcPr>
          <w:p w14:paraId="378A459E" w14:textId="77777777" w:rsidR="006E04A4" w:rsidRDefault="00F03E0A" w:rsidP="00C84F80"/>
        </w:tc>
      </w:tr>
      <w:tr w:rsidR="0005724C" w14:paraId="378A45A3" w14:textId="77777777" w:rsidTr="00055526">
        <w:trPr>
          <w:cantSplit/>
        </w:trPr>
        <w:tc>
          <w:tcPr>
            <w:tcW w:w="567" w:type="dxa"/>
          </w:tcPr>
          <w:p w14:paraId="378A45A0" w14:textId="77777777" w:rsidR="001D7AF0" w:rsidRDefault="00F03E0A" w:rsidP="00C84F80">
            <w:pPr>
              <w:keepNext/>
            </w:pPr>
          </w:p>
        </w:tc>
        <w:tc>
          <w:tcPr>
            <w:tcW w:w="6663" w:type="dxa"/>
          </w:tcPr>
          <w:p w14:paraId="378A45A1" w14:textId="77777777" w:rsidR="006E04A4" w:rsidRDefault="00F03E0A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378A45A2" w14:textId="77777777" w:rsidR="006E04A4" w:rsidRDefault="00F03E0A" w:rsidP="00C84F80">
            <w:pPr>
              <w:keepNext/>
            </w:pPr>
          </w:p>
        </w:tc>
      </w:tr>
      <w:tr w:rsidR="0005724C" w14:paraId="378A45A7" w14:textId="77777777" w:rsidTr="00055526">
        <w:trPr>
          <w:cantSplit/>
        </w:trPr>
        <w:tc>
          <w:tcPr>
            <w:tcW w:w="567" w:type="dxa"/>
          </w:tcPr>
          <w:p w14:paraId="378A45A4" w14:textId="77777777" w:rsidR="001D7AF0" w:rsidRDefault="00F03E0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78A45A5" w14:textId="77777777" w:rsidR="006E04A4" w:rsidRDefault="00F03E0A" w:rsidP="000326E3">
            <w:r>
              <w:t>Frågor besvaras av: </w:t>
            </w:r>
            <w:r>
              <w:br/>
              <w:t>Statsrådet Camilla Waltersson Grönvall (M)</w:t>
            </w:r>
            <w:r>
              <w:br/>
              <w:t>Utbildningsminister Johan Pehrson (L)</w:t>
            </w:r>
            <w:r>
              <w:br/>
              <w:t>Försvarsminister Pål Jonson (M)</w:t>
            </w:r>
            <w:r>
              <w:br/>
              <w:t>Statsrådet Erik Slottner (KD)</w:t>
            </w:r>
          </w:p>
        </w:tc>
        <w:tc>
          <w:tcPr>
            <w:tcW w:w="2055" w:type="dxa"/>
          </w:tcPr>
          <w:p w14:paraId="378A45A6" w14:textId="77777777" w:rsidR="006E04A4" w:rsidRDefault="00F03E0A" w:rsidP="00C84F80"/>
        </w:tc>
      </w:tr>
    </w:tbl>
    <w:p w14:paraId="378A45A8" w14:textId="77777777" w:rsidR="00517888" w:rsidRPr="00F221DA" w:rsidRDefault="00F03E0A" w:rsidP="00137840">
      <w:pPr>
        <w:pStyle w:val="Blankrad"/>
      </w:pPr>
      <w:r>
        <w:t xml:space="preserve">     </w:t>
      </w:r>
    </w:p>
    <w:p w14:paraId="378A45A9" w14:textId="77777777" w:rsidR="00121B42" w:rsidRDefault="00F03E0A" w:rsidP="00121B42">
      <w:pPr>
        <w:pStyle w:val="Blankrad"/>
      </w:pPr>
      <w:r>
        <w:t xml:space="preserve">     </w:t>
      </w:r>
    </w:p>
    <w:p w14:paraId="378A45AA" w14:textId="77777777" w:rsidR="006E04A4" w:rsidRPr="00F221DA" w:rsidRDefault="00F03E0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5724C" w14:paraId="378A45AD" w14:textId="77777777" w:rsidTr="00D774A8">
        <w:tc>
          <w:tcPr>
            <w:tcW w:w="567" w:type="dxa"/>
          </w:tcPr>
          <w:p w14:paraId="378A45AB" w14:textId="77777777" w:rsidR="00D774A8" w:rsidRDefault="00F03E0A">
            <w:pPr>
              <w:pStyle w:val="IngenText"/>
            </w:pPr>
          </w:p>
        </w:tc>
        <w:tc>
          <w:tcPr>
            <w:tcW w:w="8718" w:type="dxa"/>
          </w:tcPr>
          <w:p w14:paraId="378A45AC" w14:textId="77777777" w:rsidR="00D774A8" w:rsidRDefault="00F03E0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78A45AE" w14:textId="77777777" w:rsidR="006E04A4" w:rsidRPr="00852BA1" w:rsidRDefault="00F03E0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45C0" w14:textId="77777777" w:rsidR="00000000" w:rsidRDefault="00F03E0A">
      <w:pPr>
        <w:spacing w:line="240" w:lineRule="auto"/>
      </w:pPr>
      <w:r>
        <w:separator/>
      </w:r>
    </w:p>
  </w:endnote>
  <w:endnote w:type="continuationSeparator" w:id="0">
    <w:p w14:paraId="378A45C2" w14:textId="77777777" w:rsidR="00000000" w:rsidRDefault="00F03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45B4" w14:textId="77777777" w:rsidR="00BE217A" w:rsidRDefault="00F03E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45B5" w14:textId="77777777" w:rsidR="00D73249" w:rsidRDefault="00F03E0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78A45B6" w14:textId="77777777" w:rsidR="00D73249" w:rsidRDefault="00F03E0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45BA" w14:textId="77777777" w:rsidR="00D73249" w:rsidRDefault="00F03E0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78A45BB" w14:textId="77777777" w:rsidR="00D73249" w:rsidRDefault="00F03E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45BC" w14:textId="77777777" w:rsidR="00000000" w:rsidRDefault="00F03E0A">
      <w:pPr>
        <w:spacing w:line="240" w:lineRule="auto"/>
      </w:pPr>
      <w:r>
        <w:separator/>
      </w:r>
    </w:p>
  </w:footnote>
  <w:footnote w:type="continuationSeparator" w:id="0">
    <w:p w14:paraId="378A45BE" w14:textId="77777777" w:rsidR="00000000" w:rsidRDefault="00F03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45AF" w14:textId="77777777" w:rsidR="00BE217A" w:rsidRDefault="00F03E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45B0" w14:textId="77777777" w:rsidR="00D73249" w:rsidRDefault="00F03E0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28 november 2024</w:t>
    </w:r>
    <w:r>
      <w:fldChar w:fldCharType="end"/>
    </w:r>
  </w:p>
  <w:p w14:paraId="378A45B1" w14:textId="77777777" w:rsidR="00D73249" w:rsidRDefault="00F03E0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78A45B2" w14:textId="77777777" w:rsidR="00D73249" w:rsidRDefault="00F03E0A"/>
  <w:p w14:paraId="378A45B3" w14:textId="77777777" w:rsidR="00D73249" w:rsidRDefault="00F03E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45B7" w14:textId="77777777" w:rsidR="00D73249" w:rsidRDefault="00F03E0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78A45BC" wp14:editId="378A45B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A45B8" w14:textId="77777777" w:rsidR="00D73249" w:rsidRDefault="00F03E0A" w:rsidP="00BE217A">
    <w:pPr>
      <w:pStyle w:val="Dokumentrubrik"/>
      <w:spacing w:after="360"/>
    </w:pPr>
    <w:r>
      <w:t>Föredragningslista</w:t>
    </w:r>
  </w:p>
  <w:p w14:paraId="378A45B9" w14:textId="77777777" w:rsidR="00D73249" w:rsidRDefault="00F03E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34473F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AA86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84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09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27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A5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80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9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EA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5724C"/>
    <w:rsid w:val="0005724C"/>
    <w:rsid w:val="003C699F"/>
    <w:rsid w:val="00453FC7"/>
    <w:rsid w:val="00C863BC"/>
    <w:rsid w:val="00F0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44F2"/>
  <w15:docId w15:val="{414138CB-8C4C-47A7-AC8F-EA208E07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2024-11-28</SAFIR_Sammantradesdatum_Doc>
    <SAFIR_SammantradeID xmlns="C07A1A6C-0B19-41D9-BDF8-F523BA3921EB">9d384c65-dc42-4b09-b64f-b47e4f61f0ab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AF4B53FD-78C6-4A62-B8BA-2C8D4E6C0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355</Words>
  <Characters>2269</Characters>
  <Application>Microsoft Office Word</Application>
  <DocSecurity>0</DocSecurity>
  <Lines>189</Lines>
  <Paragraphs>93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51</cp:revision>
  <cp:lastPrinted>2012-12-12T21:41:00Z</cp:lastPrinted>
  <dcterms:created xsi:type="dcterms:W3CDTF">2013-03-22T09:28:00Z</dcterms:created>
  <dcterms:modified xsi:type="dcterms:W3CDTF">2024-11-27T15:42:00Z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28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