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5317" w:rsidRPr="006B6FD1" w:rsidRDefault="003A5317" w:rsidP="00EE67F1">
      <w:pPr>
        <w:pStyle w:val="Hemstlrubrik"/>
      </w:pPr>
      <w:r w:rsidRPr="006B6FD1">
        <w:t>Förslag till riksdagsbeslut</w:t>
      </w:r>
    </w:p>
    <w:p w:rsidR="003A5317" w:rsidRPr="006B6FD1" w:rsidRDefault="003A5317" w:rsidP="003A5317">
      <w:pPr>
        <w:pStyle w:val="Hemstlatt"/>
      </w:pPr>
      <w:r w:rsidRPr="006B6FD1">
        <w:t>Riksdagen tillkännager för regeringen som sin mening vad i motionen anförs om att förbjuda försäljning av ägg som producerats i burar som är förbjudna i Sverige.</w:t>
      </w:r>
    </w:p>
    <w:p w:rsidR="002746CA" w:rsidRPr="006B6FD1" w:rsidRDefault="002746CA" w:rsidP="002746CA">
      <w:pPr>
        <w:pStyle w:val="Rubrik1"/>
      </w:pPr>
      <w:r w:rsidRPr="006B6FD1">
        <w:t>Motivering</w:t>
      </w:r>
    </w:p>
    <w:p w:rsidR="003A5317" w:rsidRPr="006B6FD1" w:rsidRDefault="003A5317" w:rsidP="003A5317">
      <w:r w:rsidRPr="006B6FD1">
        <w:t>För ett antal år sedan togs beslut här i Sveriges riksdag som innebar att Sver</w:t>
      </w:r>
      <w:r w:rsidRPr="006B6FD1">
        <w:t>i</w:t>
      </w:r>
      <w:r w:rsidRPr="006B6FD1">
        <w:t>ges äggproducenter inom en bestämd tid skulle sluta med äggproduktion från burhöns. Nu har de flesta äggproducenter förändrat sin produktion så att de bytt ut gamla burar mot godkänd utrustning där hönorna får möjlighet till att röra sig mera fritt. Denna omställning har inneburit att kostnaderna för att producera ägg i Sverige har blivit högre.</w:t>
      </w:r>
    </w:p>
    <w:p w:rsidR="003A5317" w:rsidRPr="006B6FD1" w:rsidRDefault="003A5317" w:rsidP="00EE67F1">
      <w:pPr>
        <w:pStyle w:val="Normaltindrag"/>
      </w:pPr>
      <w:r w:rsidRPr="006B6FD1">
        <w:t>Det som upplevs som starkt orättvist är att många av de burar som förbj</w:t>
      </w:r>
      <w:r w:rsidRPr="006B6FD1">
        <w:t>u</w:t>
      </w:r>
      <w:r w:rsidRPr="006B6FD1">
        <w:t>dits här i Sverige försålts till bl. a. Finland som inte har förbud att producera ägg från höns i de burar som är förbjudna hos oss.</w:t>
      </w:r>
    </w:p>
    <w:p w:rsidR="003A5317" w:rsidRPr="006B6FD1" w:rsidRDefault="003A5317" w:rsidP="00EE67F1">
      <w:pPr>
        <w:pStyle w:val="Normaltindrag"/>
      </w:pPr>
      <w:r w:rsidRPr="006B6FD1">
        <w:t>Eftersom det är mycket billigare att producera ägg i de ”gamla” burarna och det finns många som bara ser till priset när man handlar, kommer ägg som produceras på ett i Sverige förbjudet sätt att slå ut stora delar av svensk äggproduktion eftersom de regler vi beslutat om här i riksdagen inneburit att äggproduktionen fördyrats här i Sverige.</w:t>
      </w:r>
    </w:p>
    <w:p w:rsidR="00E84F25" w:rsidRPr="006B6FD1" w:rsidRDefault="003A5317" w:rsidP="00EE67F1">
      <w:pPr>
        <w:pStyle w:val="Normaltindrag"/>
      </w:pPr>
      <w:r w:rsidRPr="006B6FD1">
        <w:t>Äggproducenter upplever detta som djupt orättvist att ägg producerade på för oss förbjudet sätt får saluföras här och konkurrera ut vår som vi tror dju</w:t>
      </w:r>
      <w:r w:rsidRPr="006B6FD1">
        <w:t>r</w:t>
      </w:r>
      <w:r w:rsidRPr="006B6FD1">
        <w:t>vänligare produktion.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E67F1" w:rsidRPr="006B6FD1">
        <w:tblPrEx>
          <w:tblCellMar>
            <w:top w:w="0" w:type="dxa"/>
            <w:bottom w:w="0" w:type="dxa"/>
          </w:tblCellMar>
        </w:tblPrEx>
        <w:trPr>
          <w:cantSplit/>
        </w:trPr>
        <w:tc>
          <w:tcPr>
            <w:tcW w:w="3046" w:type="dxa"/>
          </w:tcPr>
          <w:p w:rsidR="00EE67F1" w:rsidRPr="006B6FD1" w:rsidRDefault="00EE67F1" w:rsidP="00EE67F1">
            <w:pPr>
              <w:pStyle w:val="UnderskriftDatum"/>
              <w:spacing w:before="240"/>
            </w:pPr>
            <w:r w:rsidRPr="006B6FD1">
              <w:t>Stockholm den 27 september 2005</w:t>
            </w:r>
          </w:p>
        </w:tc>
        <w:tc>
          <w:tcPr>
            <w:tcW w:w="3047" w:type="dxa"/>
          </w:tcPr>
          <w:p w:rsidR="00EE67F1" w:rsidRPr="006B6FD1" w:rsidRDefault="00EE67F1" w:rsidP="00EE67F1">
            <w:pPr>
              <w:pStyle w:val="Underskrifter"/>
              <w:spacing w:before="240"/>
            </w:pPr>
          </w:p>
        </w:tc>
      </w:tr>
      <w:tr w:rsidR="00EE67F1" w:rsidRPr="006B6FD1">
        <w:tblPrEx>
          <w:tblCellMar>
            <w:top w:w="0" w:type="dxa"/>
            <w:bottom w:w="0" w:type="dxa"/>
          </w:tblCellMar>
        </w:tblPrEx>
        <w:trPr>
          <w:cantSplit/>
        </w:trPr>
        <w:tc>
          <w:tcPr>
            <w:tcW w:w="3046" w:type="dxa"/>
          </w:tcPr>
          <w:p w:rsidR="00EE67F1" w:rsidRPr="006B6FD1" w:rsidRDefault="00EE67F1" w:rsidP="00EE67F1">
            <w:pPr>
              <w:pStyle w:val="Underskrifter"/>
            </w:pPr>
            <w:r w:rsidRPr="006B6FD1">
              <w:t>Birgitta Carlsson (c)</w:t>
            </w:r>
          </w:p>
        </w:tc>
        <w:tc>
          <w:tcPr>
            <w:tcW w:w="3047" w:type="dxa"/>
          </w:tcPr>
          <w:p w:rsidR="00EE67F1" w:rsidRPr="006B6FD1" w:rsidRDefault="00EE67F1" w:rsidP="00EE67F1">
            <w:pPr>
              <w:pStyle w:val="Underskrifter"/>
            </w:pPr>
            <w:r w:rsidRPr="006B6FD1">
              <w:t>Lars-Ivar Ericson (c)</w:t>
            </w:r>
          </w:p>
        </w:tc>
      </w:tr>
    </w:tbl>
    <w:p w:rsidR="003A5317" w:rsidRPr="006B6FD1" w:rsidRDefault="003A5317" w:rsidP="00EE67F1">
      <w:pPr>
        <w:pStyle w:val="Normaltindrag"/>
      </w:pPr>
    </w:p>
    <w:sectPr w:rsidR="003A5317" w:rsidRPr="006B6FD1" w:rsidSect="00EE67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05F6" w:rsidRPr="006B6FD1" w:rsidRDefault="008A05F6">
      <w:r w:rsidRPr="006B6FD1">
        <w:separator/>
      </w:r>
    </w:p>
  </w:endnote>
  <w:endnote w:type="continuationSeparator" w:id="0">
    <w:p w:rsidR="008A05F6" w:rsidRPr="006B6FD1" w:rsidRDefault="008A05F6">
      <w:r w:rsidRPr="006B6F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7F1" w:rsidRPr="006B6FD1" w:rsidRDefault="006B6FD1" w:rsidP="00EE67F1">
    <w:pPr>
      <w:pStyle w:val="Sidfot"/>
    </w:pPr>
    <w:r w:rsidRPr="006B6F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06848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7F1" w:rsidRDefault="00EE67F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67F1" w:rsidRDefault="00EE67F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34C" w:rsidRPr="006B6FD1" w:rsidRDefault="006B6FD1" w:rsidP="00EE67F1">
    <w:pPr>
      <w:pStyle w:val="Sidfot"/>
    </w:pPr>
    <w:r w:rsidRPr="006B6F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01137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7F1" w:rsidRDefault="00EE67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67F1" w:rsidRDefault="00EE67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34C" w:rsidRPr="006B6FD1" w:rsidRDefault="006B6FD1" w:rsidP="00EE67F1">
    <w:pPr>
      <w:pStyle w:val="Sidfot"/>
    </w:pPr>
    <w:r w:rsidRPr="006B6F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67024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7F1" w:rsidRDefault="00EE67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67F1" w:rsidRDefault="00EE67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05F6" w:rsidRPr="006B6FD1" w:rsidRDefault="008A05F6">
      <w:r w:rsidRPr="006B6FD1">
        <w:separator/>
      </w:r>
    </w:p>
  </w:footnote>
  <w:footnote w:type="continuationSeparator" w:id="0">
    <w:p w:rsidR="008A05F6" w:rsidRPr="006B6FD1" w:rsidRDefault="008A05F6">
      <w:r w:rsidRPr="006B6F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7F1" w:rsidRPr="006B6FD1" w:rsidRDefault="006B6FD1" w:rsidP="00EE67F1">
    <w:pPr>
      <w:pStyle w:val="Sidhuvud"/>
    </w:pPr>
    <w:r w:rsidRPr="006B6F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78856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7F1" w:rsidRDefault="00EE67F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67F1" w:rsidRDefault="00EE67F1">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34C" w:rsidRPr="006B6FD1" w:rsidRDefault="006B6FD1" w:rsidP="00EE67F1">
    <w:pPr>
      <w:pStyle w:val="Sidhuvud"/>
    </w:pPr>
    <w:r w:rsidRPr="006B6F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09985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7F1" w:rsidRDefault="00EE67F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67F1" w:rsidRDefault="00EE67F1">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7F1" w:rsidRPr="006B6FD1" w:rsidRDefault="00EE67F1">
    <w:pPr>
      <w:pStyle w:val="FSHNormal"/>
      <w:tabs>
        <w:tab w:val="right" w:pos="5840"/>
      </w:tabs>
    </w:pPr>
    <w:r w:rsidRPr="006B6FD1">
      <w:br/>
    </w:r>
    <w:r w:rsidRPr="006B6FD1">
      <w:fldChar w:fldCharType="begin" w:fldLock="1"/>
    </w:r>
    <w:r w:rsidRPr="006B6FD1">
      <w:instrText xml:space="preserve"> DOCPROPERTY</w:instrText>
    </w:r>
    <w:r w:rsidRPr="006B6FD1">
      <w:rPr>
        <w:sz w:val="18"/>
      </w:rPr>
      <w:instrText xml:space="preserve"> "YearUser" *\charformat </w:instrText>
    </w:r>
    <w:r w:rsidRPr="006B6FD1">
      <w:fldChar w:fldCharType="separate"/>
    </w:r>
    <w:r w:rsidRPr="006B6FD1">
      <w:t>2005/06</w:t>
    </w:r>
    <w:r w:rsidRPr="006B6FD1">
      <w:fldChar w:fldCharType="end"/>
    </w:r>
    <w:r w:rsidRPr="006B6FD1">
      <w:t xml:space="preserve"> </w:t>
    </w:r>
    <w:r w:rsidRPr="006B6FD1">
      <w:tab/>
      <w:t xml:space="preserve">mnr: </w:t>
    </w:r>
    <w:r w:rsidRPr="006B6FD1">
      <w:fldChar w:fldCharType="begin" w:fldLock="1"/>
    </w:r>
    <w:r w:rsidRPr="006B6FD1">
      <w:instrText xml:space="preserve"> DOCPROPERTY</w:instrText>
    </w:r>
    <w:r w:rsidRPr="006B6FD1">
      <w:rPr>
        <w:sz w:val="18"/>
      </w:rPr>
      <w:instrText xml:space="preserve"> "Motionsnummer" *\charformat </w:instrText>
    </w:r>
    <w:r w:rsidRPr="006B6FD1">
      <w:fldChar w:fldCharType="separate"/>
    </w:r>
    <w:r w:rsidRPr="006B6FD1">
      <w:t>MJ283</w:t>
    </w:r>
    <w:r w:rsidRPr="006B6FD1">
      <w:fldChar w:fldCharType="end"/>
    </w:r>
    <w:r w:rsidRPr="006B6FD1">
      <w:br/>
    </w:r>
    <w:r w:rsidRPr="006B6FD1">
      <w:fldChar w:fldCharType="begin" w:fldLock="1"/>
    </w:r>
    <w:r w:rsidRPr="006B6FD1">
      <w:instrText xml:space="preserve"> DOCPROPERTY</w:instrText>
    </w:r>
    <w:r w:rsidRPr="006B6FD1">
      <w:rPr>
        <w:sz w:val="18"/>
      </w:rPr>
      <w:instrText xml:space="preserve"> "Samling" *\charformat </w:instrText>
    </w:r>
    <w:r w:rsidRPr="006B6FD1">
      <w:fldChar w:fldCharType="end"/>
    </w:r>
    <w:r w:rsidRPr="006B6FD1">
      <w:tab/>
      <w:t xml:space="preserve">pnr: </w:t>
    </w:r>
    <w:r w:rsidRPr="006B6FD1">
      <w:fldChar w:fldCharType="begin" w:fldLock="1"/>
    </w:r>
    <w:r w:rsidRPr="006B6FD1">
      <w:instrText xml:space="preserve"> DOCPROPERTY</w:instrText>
    </w:r>
    <w:r w:rsidRPr="006B6FD1">
      <w:rPr>
        <w:sz w:val="18"/>
      </w:rPr>
      <w:instrText xml:space="preserve"> "Partinummer" *\charformat </w:instrText>
    </w:r>
    <w:r w:rsidRPr="006B6FD1">
      <w:fldChar w:fldCharType="separate"/>
    </w:r>
    <w:r w:rsidRPr="006B6FD1">
      <w:t>c360</w:t>
    </w:r>
    <w:r w:rsidRPr="006B6FD1">
      <w:fldChar w:fldCharType="end"/>
    </w:r>
  </w:p>
  <w:p w:rsidR="00EE67F1" w:rsidRPr="006B6FD1" w:rsidRDefault="00EE67F1">
    <w:pPr>
      <w:pStyle w:val="FSHRub1"/>
    </w:pPr>
    <w:r w:rsidRPr="006B6FD1">
      <w:t>Motion till riksdagen</w:t>
    </w:r>
    <w:r w:rsidRPr="006B6FD1">
      <w:br/>
    </w:r>
    <w:r w:rsidRPr="006B6FD1">
      <w:fldChar w:fldCharType="begin" w:fldLock="1"/>
    </w:r>
    <w:r w:rsidRPr="006B6FD1">
      <w:instrText xml:space="preserve"> DOCPROPERTY "YearUser" *\charformat </w:instrText>
    </w:r>
    <w:r w:rsidRPr="006B6FD1">
      <w:fldChar w:fldCharType="separate"/>
    </w:r>
    <w:r w:rsidRPr="006B6FD1">
      <w:t>2005/06</w:t>
    </w:r>
    <w:r w:rsidRPr="006B6FD1">
      <w:fldChar w:fldCharType="end"/>
    </w:r>
    <w:r w:rsidRPr="006B6FD1">
      <w:t>:</w:t>
    </w:r>
    <w:r w:rsidRPr="006B6FD1">
      <w:fldChar w:fldCharType="begin" w:fldLock="1"/>
    </w:r>
    <w:r w:rsidRPr="006B6FD1">
      <w:instrText xml:space="preserve"> DOCPROPERTY "Motionsnummer" *\charformat </w:instrText>
    </w:r>
    <w:r w:rsidRPr="006B6FD1">
      <w:fldChar w:fldCharType="separate"/>
    </w:r>
    <w:r w:rsidRPr="006B6FD1">
      <w:t>MJ283</w:t>
    </w:r>
    <w:r w:rsidRPr="006B6FD1">
      <w:fldChar w:fldCharType="end"/>
    </w:r>
  </w:p>
  <w:p w:rsidR="00EE67F1" w:rsidRPr="006B6FD1" w:rsidRDefault="00EE67F1">
    <w:pPr>
      <w:pStyle w:val="FSHNormalS5"/>
    </w:pPr>
    <w:r w:rsidRPr="006B6FD1">
      <w:fldChar w:fldCharType="begin" w:fldLock="1"/>
    </w:r>
    <w:r w:rsidRPr="006B6FD1">
      <w:instrText xml:space="preserve"> DOCPROPERTY "MotionarText" *\charformat </w:instrText>
    </w:r>
    <w:r w:rsidRPr="006B6FD1">
      <w:fldChar w:fldCharType="separate"/>
    </w:r>
    <w:r w:rsidRPr="006B6FD1">
      <w:t>av Birgitta Carlsson och Lars-Ivar Ericson (c)</w:t>
    </w:r>
    <w:r w:rsidRPr="006B6FD1">
      <w:fldChar w:fldCharType="end"/>
    </w:r>
    <w:r w:rsidRPr="006B6FD1">
      <w:br/>
    </w:r>
    <w:r w:rsidRPr="006B6FD1">
      <w:fldChar w:fldCharType="begin" w:fldLock="1"/>
    </w:r>
    <w:r w:rsidRPr="006B6FD1">
      <w:instrText xml:space="preserve"> DOCPROPERTY "SvarFrasKort" *\charformat </w:instrText>
    </w:r>
    <w:r w:rsidRPr="006B6FD1">
      <w:fldChar w:fldCharType="end"/>
    </w:r>
  </w:p>
  <w:p w:rsidR="00EE67F1" w:rsidRPr="006B6FD1" w:rsidRDefault="00EE67F1">
    <w:pPr>
      <w:pStyle w:val="FSHTitel"/>
    </w:pPr>
    <w:r w:rsidRPr="006B6FD1">
      <w:fldChar w:fldCharType="begin" w:fldLock="1"/>
    </w:r>
    <w:r w:rsidRPr="006B6FD1">
      <w:instrText xml:space="preserve"> DOCPROPERTY</w:instrText>
    </w:r>
    <w:r w:rsidRPr="006B6FD1">
      <w:rPr>
        <w:sz w:val="18"/>
      </w:rPr>
      <w:instrText xml:space="preserve"> "RubrikSvar" *\charformat </w:instrText>
    </w:r>
    <w:r w:rsidRPr="006B6FD1">
      <w:fldChar w:fldCharType="separate"/>
    </w:r>
    <w:r w:rsidRPr="006B6FD1">
      <w:t>Import av ägg</w:t>
    </w:r>
    <w:r w:rsidRPr="006B6FD1">
      <w:fldChar w:fldCharType="end"/>
    </w:r>
  </w:p>
  <w:p w:rsidR="00EE67F1" w:rsidRPr="006B6FD1" w:rsidRDefault="00EE67F1" w:rsidP="00EE67F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0974416">
    <w:abstractNumId w:val="13"/>
  </w:num>
  <w:num w:numId="2" w16cid:durableId="1009529232">
    <w:abstractNumId w:val="10"/>
  </w:num>
  <w:num w:numId="3" w16cid:durableId="808329457">
    <w:abstractNumId w:val="11"/>
  </w:num>
  <w:num w:numId="4" w16cid:durableId="1774353198">
    <w:abstractNumId w:val="12"/>
  </w:num>
  <w:num w:numId="5" w16cid:durableId="1645158278">
    <w:abstractNumId w:val="8"/>
  </w:num>
  <w:num w:numId="6" w16cid:durableId="280452438">
    <w:abstractNumId w:val="3"/>
  </w:num>
  <w:num w:numId="7" w16cid:durableId="1991862259">
    <w:abstractNumId w:val="2"/>
  </w:num>
  <w:num w:numId="8" w16cid:durableId="726221745">
    <w:abstractNumId w:val="1"/>
  </w:num>
  <w:num w:numId="9" w16cid:durableId="537933550">
    <w:abstractNumId w:val="0"/>
  </w:num>
  <w:num w:numId="10" w16cid:durableId="102306569">
    <w:abstractNumId w:val="9"/>
  </w:num>
  <w:num w:numId="11" w16cid:durableId="1956670673">
    <w:abstractNumId w:val="7"/>
  </w:num>
  <w:num w:numId="12" w16cid:durableId="1679651949">
    <w:abstractNumId w:val="6"/>
  </w:num>
  <w:num w:numId="13" w16cid:durableId="1474254415">
    <w:abstractNumId w:val="5"/>
  </w:num>
  <w:num w:numId="14" w16cid:durableId="1244727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DB176D"/>
    <w:rsid w:val="00064BC3"/>
    <w:rsid w:val="00066775"/>
    <w:rsid w:val="00072FB9"/>
    <w:rsid w:val="00100531"/>
    <w:rsid w:val="00201DFB"/>
    <w:rsid w:val="00204A63"/>
    <w:rsid w:val="00212FF1"/>
    <w:rsid w:val="00230193"/>
    <w:rsid w:val="0025068A"/>
    <w:rsid w:val="002746CA"/>
    <w:rsid w:val="002818D3"/>
    <w:rsid w:val="002D11A8"/>
    <w:rsid w:val="002D450D"/>
    <w:rsid w:val="002F634C"/>
    <w:rsid w:val="003A5317"/>
    <w:rsid w:val="00445271"/>
    <w:rsid w:val="004A0504"/>
    <w:rsid w:val="004E38D9"/>
    <w:rsid w:val="006B6FD1"/>
    <w:rsid w:val="00740D6D"/>
    <w:rsid w:val="00794149"/>
    <w:rsid w:val="007B67A7"/>
    <w:rsid w:val="007C6092"/>
    <w:rsid w:val="008A05F6"/>
    <w:rsid w:val="00A053C6"/>
    <w:rsid w:val="00B13BF0"/>
    <w:rsid w:val="00B266F9"/>
    <w:rsid w:val="00C1285C"/>
    <w:rsid w:val="00C27B7D"/>
    <w:rsid w:val="00D1174F"/>
    <w:rsid w:val="00DB176D"/>
    <w:rsid w:val="00DC6C70"/>
    <w:rsid w:val="00E22893"/>
    <w:rsid w:val="00E360DE"/>
    <w:rsid w:val="00E75D28"/>
    <w:rsid w:val="00E84F25"/>
    <w:rsid w:val="00EE67F1"/>
    <w:rsid w:val="00FE63E3"/>
    <w:rsid w:val="00FE75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10A1BFD-A67D-4816-9F0F-B23DDA33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E67F1"/>
    <w:pPr>
      <w:spacing w:after="250"/>
    </w:pPr>
  </w:style>
  <w:style w:type="paragraph" w:customStyle="1" w:styleId="Hemstlatt">
    <w:name w:val="Hemstl_att"/>
    <w:aliases w:val="HemstPunkt,HemstPunktFlera,HemställansPunkt,Förslagstext"/>
    <w:basedOn w:val="Normal"/>
    <w:next w:val="Normal"/>
    <w:rsid w:val="00EE67F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DB17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233</Words>
  <Characters>1198</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MJ283</vt:lpstr>
    </vt:vector>
  </TitlesOfParts>
  <Company>Riksdagen</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MJ283</dc:title>
  <dc:subject>MJ283</dc:subject>
  <dc:creator>Riksdagen</dc:creator>
  <cp:keywords>Riksdagen</cp:keywords>
  <dc:description/>
  <cp:lastModifiedBy>Lars Brink</cp:lastModifiedBy>
  <cp:revision>2</cp:revision>
  <cp:lastPrinted>2005-11-04T14:39:00Z</cp:lastPrinted>
  <dcterms:created xsi:type="dcterms:W3CDTF">2025-12-16T20:05:00Z</dcterms:created>
  <dcterms:modified xsi:type="dcterms:W3CDTF">2025-12-16T20:05:00Z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Import av ägg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Import av ägg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c360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Birgitta Carlsson och Lars-Ivar Ericson (c)</vt:lpwstr>
  </property>
  <property fmtid="{D5CDD505-2E9C-101B-9397-08002B2CF9AE}" pid="26" name="MotionarLista">
    <vt:lpwstr>Carlsson, Birgitta (c)\Ericson,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Carlsson (c), 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sofia.olsson@riksdagen.se</vt:lpwstr>
  </property>
  <property fmtid="{D5CDD505-2E9C-101B-9397-08002B2CF9AE}" pid="45" name="ReservUID">
    <vt:lpwstr>peter jansson</vt:lpwstr>
  </property>
  <property fmtid="{D5CDD505-2E9C-101B-9397-08002B2CF9AE}" pid="46" name="MotionID">
    <vt:lpwstr>20052006000000000099000003600069</vt:lpwstr>
  </property>
  <property fmtid="{D5CDD505-2E9C-101B-9397-08002B2CF9AE}" pid="47" name="datum">
    <vt:lpwstr>050927</vt:lpwstr>
  </property>
  <property fmtid="{D5CDD505-2E9C-101B-9397-08002B2CF9AE}" pid="48" name="avsändar-e-post">
    <vt:lpwstr>sofia.olsson@riksdagen.se</vt:lpwstr>
  </property>
  <property fmtid="{D5CDD505-2E9C-101B-9397-08002B2CF9AE}" pid="49" name="id">
    <vt:lpwstr>20052006000000000099000003600069</vt:lpwstr>
  </property>
  <property fmtid="{D5CDD505-2E9C-101B-9397-08002B2CF9AE}" pid="50" name="nummer">
    <vt:lpwstr>283</vt:lpwstr>
  </property>
  <property fmtid="{D5CDD505-2E9C-101B-9397-08002B2CF9AE}" pid="51" name="utskottsbeteckning">
    <vt:lpwstr>MJ</vt:lpwstr>
  </property>
</Properties>
</file>