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72E92" w:rsidRPr="00784532" w:rsidTr="00872E9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72E92" w:rsidRPr="00784532" w:rsidRDefault="00AE73DC" w:rsidP="00872E92">
            <w:pPr>
              <w:pStyle w:val="RSKRbeteckning"/>
              <w:spacing w:before="240"/>
            </w:pPr>
            <w:r w:rsidRPr="00784532">
              <w:t>Riksdagsskrivelse</w:t>
            </w:r>
          </w:p>
          <w:p w:rsidR="00872E92" w:rsidRPr="00784532" w:rsidRDefault="00AE73DC" w:rsidP="00872E92">
            <w:pPr>
              <w:pStyle w:val="RSKRbeteckning"/>
            </w:pPr>
            <w:r w:rsidRPr="00784532">
              <w:t>2009/10</w:t>
            </w:r>
            <w:r w:rsidR="00872E92" w:rsidRPr="00784532">
              <w:t>:</w:t>
            </w:r>
            <w:r w:rsidRPr="00784532">
              <w:t>281</w:t>
            </w:r>
          </w:p>
        </w:tc>
        <w:tc>
          <w:tcPr>
            <w:tcW w:w="1134" w:type="dxa"/>
          </w:tcPr>
          <w:p w:rsidR="00872E92" w:rsidRPr="00784532" w:rsidRDefault="00784532" w:rsidP="00872E92">
            <w:pPr>
              <w:jc w:val="right"/>
            </w:pPr>
            <w:r w:rsidRPr="0078453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E92" w:rsidRPr="00784532" w:rsidTr="00872E9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72E92" w:rsidRPr="00784532" w:rsidRDefault="00872E92">
            <w:pPr>
              <w:rPr>
                <w:sz w:val="10"/>
              </w:rPr>
            </w:pPr>
          </w:p>
        </w:tc>
      </w:tr>
    </w:tbl>
    <w:p w:rsidR="00872E92" w:rsidRPr="00784532" w:rsidRDefault="00872E92"/>
    <w:p w:rsidR="00872E92" w:rsidRPr="00784532" w:rsidRDefault="00AE73DC" w:rsidP="00872E92">
      <w:pPr>
        <w:pStyle w:val="Mottagare1"/>
      </w:pPr>
      <w:r w:rsidRPr="00784532">
        <w:t>Regeringen</w:t>
      </w:r>
    </w:p>
    <w:p w:rsidR="00872E92" w:rsidRPr="00784532" w:rsidRDefault="00AE73DC" w:rsidP="00872E92">
      <w:pPr>
        <w:pStyle w:val="Mottagare2"/>
      </w:pPr>
      <w:r w:rsidRPr="00784532">
        <w:t>Näringsdepartementet</w:t>
      </w:r>
    </w:p>
    <w:p w:rsidR="00872E92" w:rsidRPr="00784532" w:rsidRDefault="00872E92" w:rsidP="00872E92">
      <w:r w:rsidRPr="00784532">
        <w:t xml:space="preserve">Med överlämnande av </w:t>
      </w:r>
      <w:r w:rsidR="00AE73DC" w:rsidRPr="00784532">
        <w:t>näringsutskottet</w:t>
      </w:r>
      <w:r w:rsidRPr="00784532">
        <w:t xml:space="preserve">s betänkande </w:t>
      </w:r>
      <w:r w:rsidR="00AE73DC" w:rsidRPr="00784532">
        <w:t>2009/10</w:t>
      </w:r>
      <w:r w:rsidRPr="00784532">
        <w:t>:</w:t>
      </w:r>
      <w:r w:rsidR="00AE73DC" w:rsidRPr="00784532">
        <w:t>NU19</w:t>
      </w:r>
      <w:r w:rsidRPr="00784532">
        <w:t xml:space="preserve"> </w:t>
      </w:r>
      <w:r w:rsidR="00AE73DC" w:rsidRPr="00784532">
        <w:t>Utvärdering av insatserna för forskning och innovation inom energiområdet</w:t>
      </w:r>
      <w:r w:rsidRPr="00784532">
        <w:t xml:space="preserve"> får jag anmäla att riksdagen denna dag bifallit utskottets förslag till riksdagsbeslut.</w:t>
      </w:r>
    </w:p>
    <w:p w:rsidR="00872E92" w:rsidRPr="00784532" w:rsidRDefault="00872E92" w:rsidP="00872E92">
      <w:pPr>
        <w:pStyle w:val="Stockholm"/>
      </w:pPr>
      <w:r w:rsidRPr="00784532">
        <w:t xml:space="preserve">Stockholm </w:t>
      </w:r>
      <w:r w:rsidR="00AE73DC" w:rsidRPr="00784532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2E92" w:rsidRPr="00784532" w:rsidTr="00872E9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72E92" w:rsidRPr="00784532" w:rsidRDefault="00AE73DC" w:rsidP="00872E92">
            <w:pPr>
              <w:pStyle w:val="AvsTalman"/>
            </w:pPr>
            <w:r w:rsidRPr="00784532">
              <w:t>Jan Björkman</w:t>
            </w:r>
          </w:p>
        </w:tc>
        <w:tc>
          <w:tcPr>
            <w:tcW w:w="3628" w:type="dxa"/>
          </w:tcPr>
          <w:p w:rsidR="00872E92" w:rsidRPr="00784532" w:rsidRDefault="00AE73DC" w:rsidP="00872E92">
            <w:pPr>
              <w:pStyle w:val="AvsTjnsteman"/>
            </w:pPr>
            <w:r w:rsidRPr="00784532">
              <w:t>Ulf Christoffersson</w:t>
            </w:r>
          </w:p>
        </w:tc>
      </w:tr>
    </w:tbl>
    <w:p w:rsidR="00D85057" w:rsidRPr="00784532" w:rsidRDefault="00D85057" w:rsidP="00872E92"/>
    <w:sectPr w:rsidR="00D85057" w:rsidRPr="0078453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92"/>
    <w:rsid w:val="0009098F"/>
    <w:rsid w:val="000C2D8D"/>
    <w:rsid w:val="00112B2A"/>
    <w:rsid w:val="00115BBC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84532"/>
    <w:rsid w:val="007D2903"/>
    <w:rsid w:val="00816410"/>
    <w:rsid w:val="00852286"/>
    <w:rsid w:val="00860608"/>
    <w:rsid w:val="00872E92"/>
    <w:rsid w:val="0089197E"/>
    <w:rsid w:val="008D022D"/>
    <w:rsid w:val="009417EF"/>
    <w:rsid w:val="009F0EC7"/>
    <w:rsid w:val="00A16D59"/>
    <w:rsid w:val="00AC3A6D"/>
    <w:rsid w:val="00AE73DC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EF3F2E-562D-49E9-B499-4CB4956D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313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2010-05-19T12:49:00Z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281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Utvärdering av insatserna för forskning och innovation inom energiområdet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