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6D1B96" w14:textId="77777777" w:rsidR="00C57C00" w:rsidRPr="00631228" w:rsidRDefault="006F6978" w:rsidP="00C8222F">
      <w:pPr>
        <w:pStyle w:val="Datum"/>
      </w:pPr>
      <w:bookmarkStart w:id="0" w:name="DocumentDate"/>
      <w:r w:rsidRPr="00631228">
        <w:t>Onsdagen den 11 oktober 2017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3917E3" w14:paraId="3F6D1B9B" w14:textId="77777777" w:rsidTr="00BE4728">
        <w:trPr>
          <w:cantSplit/>
        </w:trPr>
        <w:tc>
          <w:tcPr>
            <w:tcW w:w="454" w:type="dxa"/>
          </w:tcPr>
          <w:p w14:paraId="3F6D1B97" w14:textId="77777777" w:rsidR="00C57C00" w:rsidRPr="00631228" w:rsidRDefault="006F6978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</w:tcPr>
          <w:p w14:paraId="3F6D1B98" w14:textId="77777777" w:rsidR="00C57C00" w:rsidRPr="00631228" w:rsidRDefault="006F6978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09.00</w:t>
            </w:r>
          </w:p>
        </w:tc>
        <w:tc>
          <w:tcPr>
            <w:tcW w:w="397" w:type="dxa"/>
          </w:tcPr>
          <w:p w14:paraId="3F6D1B99" w14:textId="77777777" w:rsidR="00C57C00" w:rsidRPr="00631228" w:rsidRDefault="006F697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3F6D1B9A" w14:textId="19D6CEB4" w:rsidR="00C57C00" w:rsidRPr="00631228" w:rsidRDefault="006F6978" w:rsidP="00BE4728">
            <w:pPr>
              <w:pStyle w:val="Plenum"/>
              <w:ind w:right="1"/>
            </w:pPr>
            <w:r w:rsidRPr="00631228">
              <w:t>Val</w:t>
            </w:r>
            <w:r w:rsidR="00144068">
              <w:t xml:space="preserve"> av förste vice talman</w:t>
            </w:r>
          </w:p>
        </w:tc>
      </w:tr>
      <w:tr w:rsidR="003917E3" w14:paraId="3F6D1BA0" w14:textId="77777777" w:rsidTr="00BE4728">
        <w:trPr>
          <w:cantSplit/>
        </w:trPr>
        <w:tc>
          <w:tcPr>
            <w:tcW w:w="454" w:type="dxa"/>
          </w:tcPr>
          <w:p w14:paraId="3F6D1B9C" w14:textId="77777777" w:rsidR="00C57C00" w:rsidRPr="00631228" w:rsidRDefault="006F697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3F6D1B9D" w14:textId="77777777" w:rsidR="00C57C00" w:rsidRPr="00631228" w:rsidRDefault="006F6978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97" w:type="dxa"/>
          </w:tcPr>
          <w:p w14:paraId="3F6D1B9E" w14:textId="77777777" w:rsidR="00C57C00" w:rsidRPr="00631228" w:rsidRDefault="006F697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3F6D1B9F" w14:textId="77777777" w:rsidR="00C57C00" w:rsidRPr="00631228" w:rsidRDefault="006F6978" w:rsidP="00BE4728">
            <w:pPr>
              <w:pStyle w:val="Plenum"/>
              <w:ind w:right="1"/>
            </w:pPr>
            <w:r w:rsidRPr="00631228">
              <w:t>Partiledardebatt</w:t>
            </w:r>
          </w:p>
        </w:tc>
      </w:tr>
      <w:tr w:rsidR="003917E3" w14:paraId="3F6D1BA5" w14:textId="77777777" w:rsidTr="00BE4728">
        <w:trPr>
          <w:cantSplit/>
        </w:trPr>
        <w:tc>
          <w:tcPr>
            <w:tcW w:w="454" w:type="dxa"/>
          </w:tcPr>
          <w:p w14:paraId="3F6D1BA1" w14:textId="77777777" w:rsidR="00C57C00" w:rsidRPr="00631228" w:rsidRDefault="006F697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3F6D1BA2" w14:textId="77777777" w:rsidR="00C57C00" w:rsidRPr="00631228" w:rsidRDefault="006F6978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97" w:type="dxa"/>
          </w:tcPr>
          <w:p w14:paraId="3F6D1BA3" w14:textId="77777777" w:rsidR="00C57C00" w:rsidRPr="00631228" w:rsidRDefault="006F697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3F6D1BA4" w14:textId="77777777" w:rsidR="00C57C00" w:rsidRPr="00631228" w:rsidRDefault="006F6978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  <w:tr w:rsidR="003917E3" w14:paraId="3F6D1BAA" w14:textId="77777777" w:rsidTr="00BE4728">
        <w:trPr>
          <w:cantSplit/>
        </w:trPr>
        <w:tc>
          <w:tcPr>
            <w:tcW w:w="454" w:type="dxa"/>
          </w:tcPr>
          <w:p w14:paraId="3F6D1BA6" w14:textId="77777777" w:rsidR="00C57C00" w:rsidRPr="00631228" w:rsidRDefault="006F697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3F6D1BA7" w14:textId="313083E0" w:rsidR="00C57C00" w:rsidRPr="00631228" w:rsidRDefault="006F6978" w:rsidP="00144068">
            <w:pPr>
              <w:pStyle w:val="Plenum"/>
              <w:jc w:val="right"/>
            </w:pPr>
          </w:p>
        </w:tc>
        <w:tc>
          <w:tcPr>
            <w:tcW w:w="397" w:type="dxa"/>
          </w:tcPr>
          <w:p w14:paraId="3F6D1BA8" w14:textId="77777777" w:rsidR="00C57C00" w:rsidRPr="00631228" w:rsidRDefault="006F697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3F6D1BA9" w14:textId="77777777" w:rsidR="00C57C00" w:rsidRPr="00631228" w:rsidRDefault="006F6978" w:rsidP="00BE4728">
            <w:pPr>
              <w:pStyle w:val="Plenum"/>
              <w:ind w:right="1"/>
            </w:pPr>
            <w:r w:rsidRPr="00631228">
              <w:t>Beslut efter debattens slut</w:t>
            </w:r>
          </w:p>
        </w:tc>
      </w:tr>
    </w:tbl>
    <w:p w14:paraId="3F6D1BAB" w14:textId="77777777" w:rsidR="00C57C00" w:rsidRDefault="006F6978" w:rsidP="00C57C00">
      <w:pPr>
        <w:pStyle w:val="StreckLngt"/>
      </w:pPr>
      <w:r>
        <w:tab/>
      </w:r>
    </w:p>
    <w:tbl>
      <w:tblPr>
        <w:tblW w:w="846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"/>
        <w:gridCol w:w="459"/>
        <w:gridCol w:w="77"/>
        <w:gridCol w:w="172"/>
        <w:gridCol w:w="3229"/>
        <w:gridCol w:w="30"/>
        <w:gridCol w:w="1671"/>
        <w:gridCol w:w="30"/>
        <w:gridCol w:w="43"/>
        <w:gridCol w:w="26"/>
        <w:gridCol w:w="1246"/>
        <w:gridCol w:w="27"/>
        <w:gridCol w:w="897"/>
        <w:gridCol w:w="97"/>
      </w:tblGrid>
      <w:tr w:rsidR="0081147F" w:rsidRPr="0081147F" w14:paraId="3D98935A" w14:textId="77777777" w:rsidTr="0081147F">
        <w:tc>
          <w:tcPr>
            <w:tcW w:w="457" w:type="dxa"/>
            <w:vAlign w:val="bottom"/>
          </w:tcPr>
          <w:p w14:paraId="16283055" w14:textId="77777777" w:rsidR="0081147F" w:rsidRPr="0081147F" w:rsidRDefault="0081147F" w:rsidP="0081147F">
            <w:bookmarkStart w:id="2" w:name="StartTalarLista"/>
            <w:bookmarkEnd w:id="2"/>
            <w:r w:rsidRPr="0081147F">
              <w:t>Nr</w:t>
            </w:r>
          </w:p>
        </w:tc>
        <w:tc>
          <w:tcPr>
            <w:tcW w:w="5737" w:type="dxa"/>
            <w:gridSpan w:val="9"/>
            <w:vAlign w:val="bottom"/>
          </w:tcPr>
          <w:p w14:paraId="1ED2DF9C" w14:textId="77777777" w:rsidR="0081147F" w:rsidRPr="0081147F" w:rsidRDefault="0081147F" w:rsidP="0081147F">
            <w:r w:rsidRPr="0081147F">
              <w:t xml:space="preserve"> </w:t>
            </w:r>
          </w:p>
        </w:tc>
        <w:tc>
          <w:tcPr>
            <w:tcW w:w="1273" w:type="dxa"/>
            <w:gridSpan w:val="2"/>
            <w:vAlign w:val="bottom"/>
          </w:tcPr>
          <w:p w14:paraId="1AD91607" w14:textId="77777777" w:rsidR="0081147F" w:rsidRPr="0081147F" w:rsidRDefault="0081147F" w:rsidP="0081147F">
            <w:r w:rsidRPr="0081147F">
              <w:t xml:space="preserve"> </w:t>
            </w:r>
          </w:p>
        </w:tc>
        <w:tc>
          <w:tcPr>
            <w:tcW w:w="994" w:type="dxa"/>
            <w:gridSpan w:val="2"/>
          </w:tcPr>
          <w:p w14:paraId="152EC06B" w14:textId="77777777" w:rsidR="0081147F" w:rsidRPr="0081147F" w:rsidRDefault="0081147F" w:rsidP="0081147F"/>
        </w:tc>
      </w:tr>
      <w:tr w:rsidR="0081147F" w:rsidRPr="0081147F" w14:paraId="4EF8ABAD" w14:textId="77777777" w:rsidTr="0081147F">
        <w:tc>
          <w:tcPr>
            <w:tcW w:w="457" w:type="dxa"/>
            <w:vAlign w:val="bottom"/>
          </w:tcPr>
          <w:p w14:paraId="2159AC4E" w14:textId="4B4A3995" w:rsidR="0081147F" w:rsidRPr="0081147F" w:rsidRDefault="006F6978" w:rsidP="0081147F">
            <w:r>
              <w:t>2</w:t>
            </w:r>
            <w:bookmarkStart w:id="3" w:name="_GoBack"/>
            <w:bookmarkEnd w:id="3"/>
          </w:p>
        </w:tc>
        <w:tc>
          <w:tcPr>
            <w:tcW w:w="5737" w:type="dxa"/>
            <w:gridSpan w:val="9"/>
            <w:vAlign w:val="bottom"/>
          </w:tcPr>
          <w:p w14:paraId="0833E031" w14:textId="77777777" w:rsidR="0081147F" w:rsidRPr="0081147F" w:rsidRDefault="0081147F" w:rsidP="0081147F">
            <w:pPr>
              <w:keepNext/>
              <w:spacing w:before="360" w:after="80" w:line="300" w:lineRule="exact"/>
              <w:rPr>
                <w:rFonts w:ascii="Arial" w:hAnsi="Arial"/>
                <w:b/>
              </w:rPr>
            </w:pPr>
            <w:r w:rsidRPr="0081147F">
              <w:rPr>
                <w:rFonts w:ascii="Arial" w:hAnsi="Arial"/>
                <w:b/>
              </w:rPr>
              <w:t>Partiledardebatt</w:t>
            </w:r>
          </w:p>
        </w:tc>
        <w:tc>
          <w:tcPr>
            <w:tcW w:w="1273" w:type="dxa"/>
            <w:gridSpan w:val="2"/>
            <w:vAlign w:val="bottom"/>
          </w:tcPr>
          <w:p w14:paraId="492C5F96" w14:textId="77777777" w:rsidR="0081147F" w:rsidRPr="0081147F" w:rsidRDefault="0081147F" w:rsidP="0081147F"/>
        </w:tc>
        <w:tc>
          <w:tcPr>
            <w:tcW w:w="994" w:type="dxa"/>
            <w:gridSpan w:val="2"/>
          </w:tcPr>
          <w:p w14:paraId="465BE8A4" w14:textId="77777777" w:rsidR="0081147F" w:rsidRPr="0081147F" w:rsidRDefault="0081147F" w:rsidP="0081147F"/>
        </w:tc>
      </w:tr>
      <w:tr w:rsidR="0081147F" w:rsidRPr="0081147F" w14:paraId="0D34A455" w14:textId="77777777" w:rsidTr="0081147F">
        <w:trPr>
          <w:gridAfter w:val="1"/>
          <w:wAfter w:w="97" w:type="dxa"/>
        </w:trPr>
        <w:tc>
          <w:tcPr>
            <w:tcW w:w="457" w:type="dxa"/>
            <w:vAlign w:val="bottom"/>
          </w:tcPr>
          <w:p w14:paraId="34DEEC5B" w14:textId="77777777" w:rsidR="0081147F" w:rsidRPr="0081147F" w:rsidRDefault="0081147F" w:rsidP="0081147F"/>
        </w:tc>
        <w:tc>
          <w:tcPr>
            <w:tcW w:w="7907" w:type="dxa"/>
            <w:gridSpan w:val="12"/>
            <w:vAlign w:val="bottom"/>
          </w:tcPr>
          <w:p w14:paraId="671E3719" w14:textId="77777777" w:rsidR="0081147F" w:rsidRPr="0081147F" w:rsidRDefault="0081147F" w:rsidP="0081147F">
            <w:pPr>
              <w:keepNext/>
              <w:spacing w:before="180" w:after="60"/>
              <w:rPr>
                <w:rFonts w:ascii="Arial" w:hAnsi="Arial"/>
                <w:i/>
                <w:sz w:val="23"/>
              </w:rPr>
            </w:pPr>
            <w:r w:rsidRPr="0081147F">
              <w:rPr>
                <w:rFonts w:ascii="Arial" w:hAnsi="Arial"/>
                <w:i/>
                <w:sz w:val="23"/>
              </w:rPr>
              <w:t>Debattregler</w:t>
            </w:r>
          </w:p>
        </w:tc>
      </w:tr>
      <w:tr w:rsidR="0081147F" w:rsidRPr="0081147F" w14:paraId="4EDD442E" w14:textId="77777777" w:rsidTr="0081147F">
        <w:trPr>
          <w:gridAfter w:val="1"/>
          <w:wAfter w:w="97" w:type="dxa"/>
        </w:trPr>
        <w:tc>
          <w:tcPr>
            <w:tcW w:w="457" w:type="dxa"/>
            <w:vAlign w:val="bottom"/>
          </w:tcPr>
          <w:p w14:paraId="37911A16" w14:textId="77777777" w:rsidR="0081147F" w:rsidRPr="0081147F" w:rsidRDefault="0081147F" w:rsidP="0081147F"/>
        </w:tc>
        <w:tc>
          <w:tcPr>
            <w:tcW w:w="7907" w:type="dxa"/>
            <w:gridSpan w:val="12"/>
            <w:vAlign w:val="bottom"/>
          </w:tcPr>
          <w:p w14:paraId="54A2833A" w14:textId="77777777" w:rsidR="0081147F" w:rsidRPr="0081147F" w:rsidRDefault="0081147F" w:rsidP="0081147F">
            <w:pPr>
              <w:keepNext/>
              <w:spacing w:after="200"/>
            </w:pPr>
            <w:r w:rsidRPr="0081147F">
              <w:t xml:space="preserve">I den första omgången har statsministern och partiledaren för Moderaterna rätt till ett anförande på högst 7 minuter och övriga partiledare har rätt till ett anförande på högst 5 minuter. Anförandena hålls i partistorleksordning. På dessa första anföranden gäller ingen replikrätt. </w:t>
            </w:r>
            <w:r w:rsidRPr="0081147F">
              <w:br/>
              <w:t>Därefter följer en andra omgång där samtliga debattdeltagare har rätt att tala i högst 2 minuter. På dessa anföranden gäller fri replikrätt, och replikerna tas i partistorleksordning. Repliktiden är på högst 1 minut enligt duellmetoden (dvs. totalt 4 minuter per duell).</w:t>
            </w:r>
          </w:p>
          <w:p w14:paraId="79911B9D" w14:textId="77777777" w:rsidR="0081147F" w:rsidRPr="0081147F" w:rsidRDefault="0081147F" w:rsidP="0081147F">
            <w:pPr>
              <w:spacing w:after="280" w:afterAutospacing="1"/>
            </w:pPr>
            <w:r w:rsidRPr="0081147F">
              <w:t>Anförandena hålls i talarstolen på podiet och replikerna tas i talarstolarna framför podiet.</w:t>
            </w:r>
          </w:p>
        </w:tc>
      </w:tr>
      <w:tr w:rsidR="0081147F" w:rsidRPr="0081147F" w14:paraId="780821F9" w14:textId="77777777" w:rsidTr="0081147F">
        <w:trPr>
          <w:gridAfter w:val="1"/>
          <w:wAfter w:w="97" w:type="dxa"/>
          <w:trHeight w:val="310"/>
        </w:trPr>
        <w:tc>
          <w:tcPr>
            <w:tcW w:w="457" w:type="dxa"/>
            <w:vAlign w:val="bottom"/>
          </w:tcPr>
          <w:p w14:paraId="198D7327" w14:textId="77777777" w:rsidR="0081147F" w:rsidRPr="0081147F" w:rsidRDefault="0081147F" w:rsidP="0081147F">
            <w:pPr>
              <w:spacing w:after="280" w:afterAutospacing="1"/>
            </w:pPr>
          </w:p>
        </w:tc>
        <w:tc>
          <w:tcPr>
            <w:tcW w:w="708" w:type="dxa"/>
            <w:gridSpan w:val="3"/>
            <w:vAlign w:val="bottom"/>
          </w:tcPr>
          <w:p w14:paraId="62875BDC" w14:textId="77777777" w:rsidR="0081147F" w:rsidRPr="0081147F" w:rsidRDefault="0081147F" w:rsidP="0081147F">
            <w:pPr>
              <w:keepNext/>
              <w:spacing w:after="280" w:afterAutospacing="1" w:line="250" w:lineRule="exact"/>
              <w:jc w:val="right"/>
              <w:rPr>
                <w:rFonts w:ascii="Arial" w:hAnsi="Arial"/>
                <w:b/>
                <w:sz w:val="22"/>
              </w:rPr>
            </w:pPr>
            <w:r w:rsidRPr="0081147F">
              <w:rPr>
                <w:rFonts w:ascii="Arial" w:hAnsi="Arial"/>
                <w:b/>
                <w:sz w:val="22"/>
              </w:rPr>
              <w:t>Talare</w:t>
            </w:r>
          </w:p>
        </w:tc>
        <w:tc>
          <w:tcPr>
            <w:tcW w:w="7199" w:type="dxa"/>
            <w:gridSpan w:val="9"/>
            <w:vAlign w:val="bottom"/>
          </w:tcPr>
          <w:p w14:paraId="7DDBE5B4" w14:textId="387FDA11" w:rsidR="0081147F" w:rsidRPr="0081147F" w:rsidRDefault="0081147F" w:rsidP="0081147F">
            <w:pPr>
              <w:keepNext/>
              <w:spacing w:after="280" w:afterAutospacing="1" w:line="250" w:lineRule="exact"/>
              <w:jc w:val="right"/>
              <w:rPr>
                <w:rFonts w:ascii="Arial" w:hAnsi="Arial"/>
                <w:b/>
                <w:sz w:val="22"/>
              </w:rPr>
            </w:pPr>
            <w:r w:rsidRPr="0081147F">
              <w:rPr>
                <w:rFonts w:ascii="Arial" w:hAnsi="Arial"/>
                <w:b/>
                <w:sz w:val="22"/>
              </w:rPr>
              <w:t>Tid för anförande i minuter</w:t>
            </w:r>
            <w:r>
              <w:rPr>
                <w:rFonts w:ascii="Arial" w:hAnsi="Arial"/>
                <w:b/>
                <w:sz w:val="22"/>
              </w:rPr>
              <w:t xml:space="preserve">  </w:t>
            </w:r>
          </w:p>
        </w:tc>
      </w:tr>
      <w:tr w:rsidR="0081147F" w:rsidRPr="0081147F" w14:paraId="07CD86E7" w14:textId="77777777" w:rsidTr="0081147F">
        <w:trPr>
          <w:gridAfter w:val="1"/>
          <w:wAfter w:w="97" w:type="dxa"/>
          <w:trHeight w:val="310"/>
        </w:trPr>
        <w:tc>
          <w:tcPr>
            <w:tcW w:w="457" w:type="dxa"/>
            <w:vAlign w:val="bottom"/>
          </w:tcPr>
          <w:p w14:paraId="6B0C49C3" w14:textId="30C3D2F5" w:rsidR="0081147F" w:rsidRPr="0081147F" w:rsidRDefault="0081147F" w:rsidP="0081147F">
            <w:pPr>
              <w:spacing w:after="280" w:afterAutospacing="1"/>
            </w:pPr>
          </w:p>
        </w:tc>
        <w:tc>
          <w:tcPr>
            <w:tcW w:w="708" w:type="dxa"/>
            <w:gridSpan w:val="3"/>
            <w:vAlign w:val="bottom"/>
          </w:tcPr>
          <w:p w14:paraId="5176A4DE" w14:textId="77777777" w:rsidR="0081147F" w:rsidRPr="0081147F" w:rsidRDefault="0081147F" w:rsidP="0081147F">
            <w:pPr>
              <w:keepNext/>
              <w:spacing w:after="280" w:afterAutospacing="1" w:line="250" w:lineRule="exact"/>
              <w:jc w:val="right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259" w:type="dxa"/>
            <w:gridSpan w:val="2"/>
            <w:vAlign w:val="bottom"/>
          </w:tcPr>
          <w:p w14:paraId="4F9FA932" w14:textId="77777777" w:rsidR="0081147F" w:rsidRPr="0081147F" w:rsidRDefault="0081147F" w:rsidP="0081147F">
            <w:pPr>
              <w:keepNext/>
              <w:spacing w:after="280" w:afterAutospacing="1" w:line="250" w:lineRule="exact"/>
              <w:jc w:val="right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701" w:type="dxa"/>
            <w:gridSpan w:val="2"/>
            <w:vAlign w:val="bottom"/>
          </w:tcPr>
          <w:p w14:paraId="3B2AC71E" w14:textId="77777777" w:rsidR="0081147F" w:rsidRPr="0081147F" w:rsidRDefault="0081147F" w:rsidP="0081147F">
            <w:pPr>
              <w:keepNext/>
              <w:spacing w:after="280" w:afterAutospacing="1" w:line="250" w:lineRule="exact"/>
              <w:jc w:val="center"/>
              <w:rPr>
                <w:rFonts w:ascii="Arial" w:hAnsi="Arial"/>
                <w:b/>
                <w:sz w:val="22"/>
              </w:rPr>
            </w:pPr>
            <w:r w:rsidRPr="0081147F">
              <w:rPr>
                <w:rFonts w:ascii="Arial" w:hAnsi="Arial"/>
                <w:b/>
                <w:sz w:val="22"/>
              </w:rPr>
              <w:t>Omgång 1</w:t>
            </w:r>
            <w:r w:rsidRPr="0081147F">
              <w:rPr>
                <w:rFonts w:ascii="Arial" w:hAnsi="Arial"/>
                <w:b/>
                <w:sz w:val="22"/>
              </w:rPr>
              <w:br/>
              <w:t>Anförande utan</w:t>
            </w:r>
            <w:r w:rsidRPr="0081147F">
              <w:rPr>
                <w:rFonts w:ascii="Arial" w:hAnsi="Arial"/>
                <w:b/>
                <w:sz w:val="22"/>
              </w:rPr>
              <w:br/>
              <w:t>repliker</w:t>
            </w:r>
          </w:p>
        </w:tc>
        <w:tc>
          <w:tcPr>
            <w:tcW w:w="2239" w:type="dxa"/>
            <w:gridSpan w:val="5"/>
            <w:vAlign w:val="bottom"/>
          </w:tcPr>
          <w:p w14:paraId="7325AF93" w14:textId="77777777" w:rsidR="0081147F" w:rsidRPr="0081147F" w:rsidRDefault="0081147F" w:rsidP="0081147F">
            <w:pPr>
              <w:keepNext/>
              <w:spacing w:after="280" w:afterAutospacing="1" w:line="250" w:lineRule="exact"/>
              <w:jc w:val="center"/>
              <w:rPr>
                <w:rFonts w:ascii="Arial" w:hAnsi="Arial"/>
                <w:b/>
                <w:sz w:val="22"/>
              </w:rPr>
            </w:pPr>
            <w:r w:rsidRPr="0081147F">
              <w:rPr>
                <w:rFonts w:ascii="Arial" w:hAnsi="Arial"/>
                <w:b/>
                <w:sz w:val="22"/>
              </w:rPr>
              <w:t>Omgång 2</w:t>
            </w:r>
            <w:r w:rsidRPr="0081147F">
              <w:rPr>
                <w:rFonts w:ascii="Arial" w:hAnsi="Arial"/>
                <w:b/>
                <w:sz w:val="22"/>
              </w:rPr>
              <w:br/>
              <w:t>Anförande med</w:t>
            </w:r>
            <w:r w:rsidRPr="0081147F">
              <w:rPr>
                <w:rFonts w:ascii="Arial" w:hAnsi="Arial"/>
                <w:b/>
                <w:sz w:val="22"/>
              </w:rPr>
              <w:br/>
              <w:t>repliker</w:t>
            </w:r>
          </w:p>
        </w:tc>
      </w:tr>
      <w:tr w:rsidR="0081147F" w:rsidRPr="0081147F" w14:paraId="675908E8" w14:textId="77777777" w:rsidTr="0081147F">
        <w:trPr>
          <w:gridAfter w:val="1"/>
          <w:wAfter w:w="97" w:type="dxa"/>
          <w:trHeight w:hRule="exact" w:val="440"/>
        </w:trPr>
        <w:tc>
          <w:tcPr>
            <w:tcW w:w="457" w:type="dxa"/>
            <w:vAlign w:val="bottom"/>
          </w:tcPr>
          <w:p w14:paraId="72BCFFFE" w14:textId="77777777" w:rsidR="0081147F" w:rsidRPr="0081147F" w:rsidRDefault="0081147F" w:rsidP="0081147F">
            <w:pPr>
              <w:spacing w:after="280" w:afterAutospacing="1"/>
            </w:pPr>
            <w:r w:rsidRPr="0081147F">
              <w:t xml:space="preserve"> </w:t>
            </w:r>
          </w:p>
        </w:tc>
        <w:tc>
          <w:tcPr>
            <w:tcW w:w="459" w:type="dxa"/>
            <w:vAlign w:val="bottom"/>
          </w:tcPr>
          <w:p w14:paraId="57B59654" w14:textId="77777777" w:rsidR="0081147F" w:rsidRPr="0081147F" w:rsidRDefault="0081147F" w:rsidP="0081147F">
            <w:pPr>
              <w:spacing w:after="280" w:afterAutospacing="1"/>
            </w:pPr>
            <w:r w:rsidRPr="0081147F">
              <w:t>1</w:t>
            </w:r>
          </w:p>
        </w:tc>
        <w:tc>
          <w:tcPr>
            <w:tcW w:w="3478" w:type="dxa"/>
            <w:gridSpan w:val="3"/>
            <w:vAlign w:val="bottom"/>
          </w:tcPr>
          <w:p w14:paraId="6C54F373" w14:textId="77777777" w:rsidR="0081147F" w:rsidRPr="0081147F" w:rsidRDefault="0081147F" w:rsidP="0081147F">
            <w:pPr>
              <w:spacing w:after="280" w:afterAutospacing="1"/>
            </w:pPr>
            <w:r w:rsidRPr="0081147F">
              <w:t>Statsminister Stefan Löfven (S)</w:t>
            </w:r>
          </w:p>
        </w:tc>
        <w:tc>
          <w:tcPr>
            <w:tcW w:w="1701" w:type="dxa"/>
            <w:gridSpan w:val="2"/>
          </w:tcPr>
          <w:p w14:paraId="120C61F0" w14:textId="77777777" w:rsidR="0081147F" w:rsidRPr="0081147F" w:rsidRDefault="0081147F" w:rsidP="0081147F">
            <w:pPr>
              <w:spacing w:after="280" w:afterAutospacing="1"/>
              <w:jc w:val="center"/>
            </w:pPr>
            <w:r w:rsidRPr="0081147F">
              <w:t>7</w:t>
            </w:r>
          </w:p>
        </w:tc>
        <w:tc>
          <w:tcPr>
            <w:tcW w:w="2269" w:type="dxa"/>
            <w:gridSpan w:val="6"/>
            <w:vAlign w:val="bottom"/>
          </w:tcPr>
          <w:p w14:paraId="0016020B" w14:textId="77777777" w:rsidR="0081147F" w:rsidRPr="0081147F" w:rsidRDefault="0081147F" w:rsidP="0081147F">
            <w:pPr>
              <w:spacing w:after="280" w:afterAutospacing="1"/>
              <w:jc w:val="center"/>
            </w:pPr>
            <w:r w:rsidRPr="0081147F">
              <w:t>2</w:t>
            </w:r>
          </w:p>
        </w:tc>
      </w:tr>
      <w:tr w:rsidR="0081147F" w:rsidRPr="0081147F" w14:paraId="19208672" w14:textId="77777777" w:rsidTr="0081147F">
        <w:trPr>
          <w:gridAfter w:val="1"/>
          <w:wAfter w:w="97" w:type="dxa"/>
          <w:trHeight w:hRule="exact" w:val="440"/>
        </w:trPr>
        <w:tc>
          <w:tcPr>
            <w:tcW w:w="457" w:type="dxa"/>
            <w:vAlign w:val="bottom"/>
          </w:tcPr>
          <w:p w14:paraId="5DB78CDD" w14:textId="77777777" w:rsidR="0081147F" w:rsidRPr="0081147F" w:rsidRDefault="0081147F" w:rsidP="0081147F">
            <w:pPr>
              <w:spacing w:after="280" w:afterAutospacing="1"/>
            </w:pPr>
            <w:r w:rsidRPr="0081147F">
              <w:t xml:space="preserve"> </w:t>
            </w:r>
          </w:p>
        </w:tc>
        <w:tc>
          <w:tcPr>
            <w:tcW w:w="459" w:type="dxa"/>
            <w:vAlign w:val="bottom"/>
          </w:tcPr>
          <w:p w14:paraId="65A3E6EE" w14:textId="77777777" w:rsidR="0081147F" w:rsidRPr="0081147F" w:rsidRDefault="0081147F" w:rsidP="0081147F">
            <w:pPr>
              <w:spacing w:after="280" w:afterAutospacing="1"/>
            </w:pPr>
            <w:r w:rsidRPr="0081147F">
              <w:t>2</w:t>
            </w:r>
          </w:p>
        </w:tc>
        <w:tc>
          <w:tcPr>
            <w:tcW w:w="3478" w:type="dxa"/>
            <w:gridSpan w:val="3"/>
            <w:vAlign w:val="bottom"/>
          </w:tcPr>
          <w:p w14:paraId="5BDF20D6" w14:textId="77777777" w:rsidR="0081147F" w:rsidRPr="0081147F" w:rsidRDefault="0081147F" w:rsidP="0081147F">
            <w:pPr>
              <w:spacing w:after="280" w:afterAutospacing="1"/>
            </w:pPr>
            <w:r w:rsidRPr="0081147F">
              <w:t>Ulf Kristersson (M)</w:t>
            </w:r>
          </w:p>
        </w:tc>
        <w:tc>
          <w:tcPr>
            <w:tcW w:w="1701" w:type="dxa"/>
            <w:gridSpan w:val="2"/>
          </w:tcPr>
          <w:p w14:paraId="19FB8C8F" w14:textId="77777777" w:rsidR="0081147F" w:rsidRPr="0081147F" w:rsidRDefault="0081147F" w:rsidP="0081147F">
            <w:pPr>
              <w:spacing w:after="280" w:afterAutospacing="1"/>
              <w:jc w:val="center"/>
            </w:pPr>
            <w:r w:rsidRPr="0081147F">
              <w:t>7</w:t>
            </w:r>
          </w:p>
        </w:tc>
        <w:tc>
          <w:tcPr>
            <w:tcW w:w="2269" w:type="dxa"/>
            <w:gridSpan w:val="6"/>
            <w:vAlign w:val="bottom"/>
          </w:tcPr>
          <w:p w14:paraId="624C031E" w14:textId="77777777" w:rsidR="0081147F" w:rsidRPr="0081147F" w:rsidRDefault="0081147F" w:rsidP="0081147F">
            <w:pPr>
              <w:spacing w:after="280" w:afterAutospacing="1"/>
              <w:jc w:val="center"/>
            </w:pPr>
            <w:r w:rsidRPr="0081147F">
              <w:t>2</w:t>
            </w:r>
          </w:p>
        </w:tc>
      </w:tr>
      <w:tr w:rsidR="0081147F" w:rsidRPr="0081147F" w14:paraId="5187F081" w14:textId="77777777" w:rsidTr="0081147F">
        <w:trPr>
          <w:gridAfter w:val="1"/>
          <w:wAfter w:w="97" w:type="dxa"/>
          <w:trHeight w:hRule="exact" w:val="440"/>
        </w:trPr>
        <w:tc>
          <w:tcPr>
            <w:tcW w:w="457" w:type="dxa"/>
            <w:vAlign w:val="bottom"/>
          </w:tcPr>
          <w:p w14:paraId="0FD27026" w14:textId="77777777" w:rsidR="0081147F" w:rsidRPr="0081147F" w:rsidRDefault="0081147F" w:rsidP="0081147F">
            <w:pPr>
              <w:spacing w:after="280" w:afterAutospacing="1"/>
            </w:pPr>
            <w:r w:rsidRPr="0081147F">
              <w:t xml:space="preserve"> </w:t>
            </w:r>
          </w:p>
        </w:tc>
        <w:tc>
          <w:tcPr>
            <w:tcW w:w="459" w:type="dxa"/>
            <w:vAlign w:val="bottom"/>
          </w:tcPr>
          <w:p w14:paraId="17252624" w14:textId="77777777" w:rsidR="0081147F" w:rsidRPr="0081147F" w:rsidRDefault="0081147F" w:rsidP="0081147F">
            <w:pPr>
              <w:spacing w:after="280" w:afterAutospacing="1"/>
            </w:pPr>
            <w:r w:rsidRPr="0081147F">
              <w:t>3</w:t>
            </w:r>
          </w:p>
        </w:tc>
        <w:tc>
          <w:tcPr>
            <w:tcW w:w="3478" w:type="dxa"/>
            <w:gridSpan w:val="3"/>
            <w:vAlign w:val="bottom"/>
          </w:tcPr>
          <w:p w14:paraId="0734FFBC" w14:textId="77777777" w:rsidR="0081147F" w:rsidRPr="0081147F" w:rsidRDefault="0081147F" w:rsidP="0081147F">
            <w:pPr>
              <w:spacing w:after="280" w:afterAutospacing="1"/>
            </w:pPr>
            <w:r w:rsidRPr="0081147F">
              <w:t>Jimmie Åkesson (SD)</w:t>
            </w:r>
          </w:p>
        </w:tc>
        <w:tc>
          <w:tcPr>
            <w:tcW w:w="1701" w:type="dxa"/>
            <w:gridSpan w:val="2"/>
          </w:tcPr>
          <w:p w14:paraId="17437BCF" w14:textId="77777777" w:rsidR="0081147F" w:rsidRPr="0081147F" w:rsidRDefault="0081147F" w:rsidP="0081147F">
            <w:pPr>
              <w:spacing w:after="280" w:afterAutospacing="1"/>
              <w:jc w:val="center"/>
            </w:pPr>
            <w:r w:rsidRPr="0081147F">
              <w:t>5</w:t>
            </w:r>
          </w:p>
        </w:tc>
        <w:tc>
          <w:tcPr>
            <w:tcW w:w="2269" w:type="dxa"/>
            <w:gridSpan w:val="6"/>
            <w:vAlign w:val="bottom"/>
          </w:tcPr>
          <w:p w14:paraId="12F163A2" w14:textId="77777777" w:rsidR="0081147F" w:rsidRPr="0081147F" w:rsidRDefault="0081147F" w:rsidP="0081147F">
            <w:pPr>
              <w:spacing w:after="280" w:afterAutospacing="1"/>
              <w:jc w:val="center"/>
            </w:pPr>
            <w:r w:rsidRPr="0081147F">
              <w:t>2</w:t>
            </w:r>
          </w:p>
        </w:tc>
      </w:tr>
      <w:tr w:rsidR="0081147F" w:rsidRPr="0081147F" w14:paraId="1CED97C1" w14:textId="77777777" w:rsidTr="0081147F">
        <w:trPr>
          <w:gridAfter w:val="1"/>
          <w:wAfter w:w="97" w:type="dxa"/>
          <w:trHeight w:hRule="exact" w:val="440"/>
        </w:trPr>
        <w:tc>
          <w:tcPr>
            <w:tcW w:w="457" w:type="dxa"/>
            <w:vAlign w:val="bottom"/>
          </w:tcPr>
          <w:p w14:paraId="6722569C" w14:textId="77777777" w:rsidR="0081147F" w:rsidRPr="0081147F" w:rsidRDefault="0081147F" w:rsidP="0081147F">
            <w:pPr>
              <w:spacing w:after="280" w:afterAutospacing="1"/>
            </w:pPr>
            <w:r w:rsidRPr="0081147F">
              <w:t xml:space="preserve"> </w:t>
            </w:r>
          </w:p>
        </w:tc>
        <w:tc>
          <w:tcPr>
            <w:tcW w:w="459" w:type="dxa"/>
            <w:vAlign w:val="bottom"/>
          </w:tcPr>
          <w:p w14:paraId="2B617F08" w14:textId="77777777" w:rsidR="0081147F" w:rsidRPr="0081147F" w:rsidRDefault="0081147F" w:rsidP="0081147F">
            <w:pPr>
              <w:spacing w:after="280" w:afterAutospacing="1"/>
            </w:pPr>
            <w:r w:rsidRPr="0081147F">
              <w:t>4</w:t>
            </w:r>
          </w:p>
        </w:tc>
        <w:tc>
          <w:tcPr>
            <w:tcW w:w="3478" w:type="dxa"/>
            <w:gridSpan w:val="3"/>
            <w:vAlign w:val="bottom"/>
          </w:tcPr>
          <w:p w14:paraId="56532002" w14:textId="77777777" w:rsidR="0081147F" w:rsidRPr="0081147F" w:rsidRDefault="0081147F" w:rsidP="0081147F">
            <w:pPr>
              <w:spacing w:after="280" w:afterAutospacing="1"/>
            </w:pPr>
            <w:r w:rsidRPr="0081147F">
              <w:t>Gustav Fridolin (MP)</w:t>
            </w:r>
          </w:p>
        </w:tc>
        <w:tc>
          <w:tcPr>
            <w:tcW w:w="1701" w:type="dxa"/>
            <w:gridSpan w:val="2"/>
          </w:tcPr>
          <w:p w14:paraId="4DFFDF37" w14:textId="77777777" w:rsidR="0081147F" w:rsidRPr="0081147F" w:rsidRDefault="0081147F" w:rsidP="0081147F">
            <w:pPr>
              <w:spacing w:after="280" w:afterAutospacing="1"/>
              <w:jc w:val="center"/>
            </w:pPr>
            <w:r w:rsidRPr="0081147F">
              <w:t>5</w:t>
            </w:r>
          </w:p>
        </w:tc>
        <w:tc>
          <w:tcPr>
            <w:tcW w:w="2269" w:type="dxa"/>
            <w:gridSpan w:val="6"/>
            <w:vAlign w:val="bottom"/>
          </w:tcPr>
          <w:p w14:paraId="6C232FCC" w14:textId="77777777" w:rsidR="0081147F" w:rsidRPr="0081147F" w:rsidRDefault="0081147F" w:rsidP="0081147F">
            <w:pPr>
              <w:spacing w:after="280" w:afterAutospacing="1"/>
              <w:jc w:val="center"/>
            </w:pPr>
            <w:r w:rsidRPr="0081147F">
              <w:t>2</w:t>
            </w:r>
          </w:p>
        </w:tc>
      </w:tr>
      <w:tr w:rsidR="0081147F" w:rsidRPr="0081147F" w14:paraId="315040CE" w14:textId="77777777" w:rsidTr="0081147F">
        <w:trPr>
          <w:gridAfter w:val="1"/>
          <w:wAfter w:w="97" w:type="dxa"/>
          <w:trHeight w:hRule="exact" w:val="440"/>
        </w:trPr>
        <w:tc>
          <w:tcPr>
            <w:tcW w:w="457" w:type="dxa"/>
            <w:vAlign w:val="bottom"/>
          </w:tcPr>
          <w:p w14:paraId="61E3774A" w14:textId="77777777" w:rsidR="0081147F" w:rsidRPr="0081147F" w:rsidRDefault="0081147F" w:rsidP="0081147F">
            <w:pPr>
              <w:spacing w:after="280" w:afterAutospacing="1"/>
            </w:pPr>
            <w:r w:rsidRPr="0081147F">
              <w:t xml:space="preserve"> </w:t>
            </w:r>
          </w:p>
        </w:tc>
        <w:tc>
          <w:tcPr>
            <w:tcW w:w="459" w:type="dxa"/>
            <w:vAlign w:val="bottom"/>
          </w:tcPr>
          <w:p w14:paraId="6E644A37" w14:textId="77777777" w:rsidR="0081147F" w:rsidRPr="0081147F" w:rsidRDefault="0081147F" w:rsidP="0081147F">
            <w:pPr>
              <w:spacing w:after="280" w:afterAutospacing="1"/>
            </w:pPr>
            <w:r w:rsidRPr="0081147F">
              <w:t>5</w:t>
            </w:r>
          </w:p>
        </w:tc>
        <w:tc>
          <w:tcPr>
            <w:tcW w:w="3478" w:type="dxa"/>
            <w:gridSpan w:val="3"/>
            <w:vAlign w:val="bottom"/>
          </w:tcPr>
          <w:p w14:paraId="1880153F" w14:textId="77777777" w:rsidR="0081147F" w:rsidRPr="0081147F" w:rsidRDefault="0081147F" w:rsidP="0081147F">
            <w:pPr>
              <w:spacing w:after="280" w:afterAutospacing="1"/>
            </w:pPr>
            <w:r w:rsidRPr="0081147F">
              <w:t>Annie Lööf (C)</w:t>
            </w:r>
          </w:p>
        </w:tc>
        <w:tc>
          <w:tcPr>
            <w:tcW w:w="1701" w:type="dxa"/>
            <w:gridSpan w:val="2"/>
          </w:tcPr>
          <w:p w14:paraId="04BBCFB5" w14:textId="77777777" w:rsidR="0081147F" w:rsidRPr="0081147F" w:rsidRDefault="0081147F" w:rsidP="0081147F">
            <w:pPr>
              <w:spacing w:after="280" w:afterAutospacing="1"/>
              <w:jc w:val="center"/>
            </w:pPr>
            <w:r w:rsidRPr="0081147F">
              <w:t>5</w:t>
            </w:r>
          </w:p>
        </w:tc>
        <w:tc>
          <w:tcPr>
            <w:tcW w:w="2269" w:type="dxa"/>
            <w:gridSpan w:val="6"/>
            <w:vAlign w:val="bottom"/>
          </w:tcPr>
          <w:p w14:paraId="341C009C" w14:textId="77777777" w:rsidR="0081147F" w:rsidRPr="0081147F" w:rsidRDefault="0081147F" w:rsidP="0081147F">
            <w:pPr>
              <w:spacing w:after="280" w:afterAutospacing="1"/>
              <w:jc w:val="center"/>
            </w:pPr>
            <w:r w:rsidRPr="0081147F">
              <w:t>2</w:t>
            </w:r>
          </w:p>
        </w:tc>
      </w:tr>
      <w:tr w:rsidR="0081147F" w:rsidRPr="0081147F" w14:paraId="5C5D8C37" w14:textId="77777777" w:rsidTr="0081147F">
        <w:trPr>
          <w:gridAfter w:val="1"/>
          <w:wAfter w:w="97" w:type="dxa"/>
          <w:trHeight w:hRule="exact" w:val="440"/>
        </w:trPr>
        <w:tc>
          <w:tcPr>
            <w:tcW w:w="457" w:type="dxa"/>
            <w:vAlign w:val="bottom"/>
          </w:tcPr>
          <w:p w14:paraId="6ED2FA65" w14:textId="77777777" w:rsidR="0081147F" w:rsidRPr="0081147F" w:rsidRDefault="0081147F" w:rsidP="0081147F">
            <w:pPr>
              <w:spacing w:after="280" w:afterAutospacing="1"/>
            </w:pPr>
            <w:r w:rsidRPr="0081147F">
              <w:t xml:space="preserve"> </w:t>
            </w:r>
          </w:p>
        </w:tc>
        <w:tc>
          <w:tcPr>
            <w:tcW w:w="459" w:type="dxa"/>
            <w:vAlign w:val="bottom"/>
          </w:tcPr>
          <w:p w14:paraId="2EDCF38C" w14:textId="77777777" w:rsidR="0081147F" w:rsidRPr="0081147F" w:rsidRDefault="0081147F" w:rsidP="0081147F">
            <w:pPr>
              <w:spacing w:after="280" w:afterAutospacing="1"/>
            </w:pPr>
            <w:r w:rsidRPr="0081147F">
              <w:t>6</w:t>
            </w:r>
          </w:p>
        </w:tc>
        <w:tc>
          <w:tcPr>
            <w:tcW w:w="3478" w:type="dxa"/>
            <w:gridSpan w:val="3"/>
            <w:vAlign w:val="bottom"/>
          </w:tcPr>
          <w:p w14:paraId="6D780943" w14:textId="77777777" w:rsidR="0081147F" w:rsidRPr="0081147F" w:rsidRDefault="0081147F" w:rsidP="0081147F">
            <w:pPr>
              <w:spacing w:after="280" w:afterAutospacing="1"/>
            </w:pPr>
            <w:r w:rsidRPr="0081147F">
              <w:t>Jonas Sjöstedt (V)</w:t>
            </w:r>
          </w:p>
        </w:tc>
        <w:tc>
          <w:tcPr>
            <w:tcW w:w="1701" w:type="dxa"/>
            <w:gridSpan w:val="2"/>
          </w:tcPr>
          <w:p w14:paraId="31085384" w14:textId="77777777" w:rsidR="0081147F" w:rsidRPr="0081147F" w:rsidRDefault="0081147F" w:rsidP="0081147F">
            <w:pPr>
              <w:spacing w:after="280" w:afterAutospacing="1"/>
              <w:jc w:val="center"/>
            </w:pPr>
            <w:r w:rsidRPr="0081147F">
              <w:t>5</w:t>
            </w:r>
          </w:p>
        </w:tc>
        <w:tc>
          <w:tcPr>
            <w:tcW w:w="2269" w:type="dxa"/>
            <w:gridSpan w:val="6"/>
            <w:vAlign w:val="bottom"/>
          </w:tcPr>
          <w:p w14:paraId="2778B251" w14:textId="77777777" w:rsidR="0081147F" w:rsidRPr="0081147F" w:rsidRDefault="0081147F" w:rsidP="0081147F">
            <w:pPr>
              <w:spacing w:after="280" w:afterAutospacing="1"/>
              <w:jc w:val="center"/>
            </w:pPr>
            <w:r w:rsidRPr="0081147F">
              <w:t>2</w:t>
            </w:r>
          </w:p>
        </w:tc>
      </w:tr>
      <w:tr w:rsidR="0081147F" w:rsidRPr="0081147F" w14:paraId="4EF0A620" w14:textId="77777777" w:rsidTr="0081147F">
        <w:trPr>
          <w:gridAfter w:val="1"/>
          <w:wAfter w:w="97" w:type="dxa"/>
          <w:trHeight w:hRule="exact" w:val="440"/>
        </w:trPr>
        <w:tc>
          <w:tcPr>
            <w:tcW w:w="457" w:type="dxa"/>
            <w:vAlign w:val="bottom"/>
          </w:tcPr>
          <w:p w14:paraId="0BD8FC11" w14:textId="77777777" w:rsidR="0081147F" w:rsidRPr="0081147F" w:rsidRDefault="0081147F" w:rsidP="0081147F">
            <w:pPr>
              <w:spacing w:after="280" w:afterAutospacing="1"/>
            </w:pPr>
            <w:r w:rsidRPr="0081147F">
              <w:t xml:space="preserve"> </w:t>
            </w:r>
          </w:p>
        </w:tc>
        <w:tc>
          <w:tcPr>
            <w:tcW w:w="459" w:type="dxa"/>
            <w:vAlign w:val="bottom"/>
          </w:tcPr>
          <w:p w14:paraId="1E4AC2BD" w14:textId="77777777" w:rsidR="0081147F" w:rsidRPr="0081147F" w:rsidRDefault="0081147F" w:rsidP="0081147F">
            <w:pPr>
              <w:spacing w:after="280" w:afterAutospacing="1"/>
            </w:pPr>
            <w:r w:rsidRPr="0081147F">
              <w:t>7</w:t>
            </w:r>
          </w:p>
        </w:tc>
        <w:tc>
          <w:tcPr>
            <w:tcW w:w="3478" w:type="dxa"/>
            <w:gridSpan w:val="3"/>
            <w:vAlign w:val="bottom"/>
          </w:tcPr>
          <w:p w14:paraId="351D86BB" w14:textId="77777777" w:rsidR="0081147F" w:rsidRPr="0081147F" w:rsidRDefault="0081147F" w:rsidP="0081147F">
            <w:pPr>
              <w:spacing w:after="280" w:afterAutospacing="1"/>
            </w:pPr>
            <w:r w:rsidRPr="0081147F">
              <w:t>Jan Björklund (L)</w:t>
            </w:r>
          </w:p>
        </w:tc>
        <w:tc>
          <w:tcPr>
            <w:tcW w:w="1701" w:type="dxa"/>
            <w:gridSpan w:val="2"/>
          </w:tcPr>
          <w:p w14:paraId="48C68501" w14:textId="77777777" w:rsidR="0081147F" w:rsidRPr="0081147F" w:rsidRDefault="0081147F" w:rsidP="0081147F">
            <w:pPr>
              <w:spacing w:after="280" w:afterAutospacing="1"/>
              <w:jc w:val="center"/>
            </w:pPr>
            <w:r w:rsidRPr="0081147F">
              <w:t>5</w:t>
            </w:r>
          </w:p>
        </w:tc>
        <w:tc>
          <w:tcPr>
            <w:tcW w:w="2269" w:type="dxa"/>
            <w:gridSpan w:val="6"/>
            <w:vAlign w:val="bottom"/>
          </w:tcPr>
          <w:p w14:paraId="02E965BD" w14:textId="77777777" w:rsidR="0081147F" w:rsidRPr="0081147F" w:rsidRDefault="0081147F" w:rsidP="0081147F">
            <w:pPr>
              <w:spacing w:after="280" w:afterAutospacing="1"/>
              <w:jc w:val="center"/>
            </w:pPr>
            <w:r w:rsidRPr="0081147F">
              <w:t>2</w:t>
            </w:r>
          </w:p>
        </w:tc>
      </w:tr>
      <w:tr w:rsidR="0081147F" w:rsidRPr="0081147F" w14:paraId="6E04BC19" w14:textId="77777777" w:rsidTr="0081147F">
        <w:trPr>
          <w:gridAfter w:val="1"/>
          <w:wAfter w:w="97" w:type="dxa"/>
          <w:trHeight w:hRule="exact" w:val="440"/>
        </w:trPr>
        <w:tc>
          <w:tcPr>
            <w:tcW w:w="457" w:type="dxa"/>
            <w:vAlign w:val="bottom"/>
          </w:tcPr>
          <w:p w14:paraId="012208C0" w14:textId="77777777" w:rsidR="0081147F" w:rsidRPr="0081147F" w:rsidRDefault="0081147F" w:rsidP="0081147F">
            <w:pPr>
              <w:spacing w:after="280" w:afterAutospacing="1"/>
            </w:pPr>
            <w:r w:rsidRPr="0081147F">
              <w:t xml:space="preserve"> </w:t>
            </w:r>
          </w:p>
        </w:tc>
        <w:tc>
          <w:tcPr>
            <w:tcW w:w="459" w:type="dxa"/>
            <w:vAlign w:val="bottom"/>
          </w:tcPr>
          <w:p w14:paraId="11B6602E" w14:textId="77777777" w:rsidR="0081147F" w:rsidRPr="0081147F" w:rsidRDefault="0081147F" w:rsidP="0081147F">
            <w:pPr>
              <w:spacing w:after="280" w:afterAutospacing="1"/>
            </w:pPr>
            <w:r w:rsidRPr="0081147F">
              <w:t>8</w:t>
            </w:r>
          </w:p>
        </w:tc>
        <w:tc>
          <w:tcPr>
            <w:tcW w:w="3478" w:type="dxa"/>
            <w:gridSpan w:val="3"/>
            <w:vAlign w:val="bottom"/>
          </w:tcPr>
          <w:p w14:paraId="1C94818E" w14:textId="77777777" w:rsidR="0081147F" w:rsidRPr="0081147F" w:rsidRDefault="0081147F" w:rsidP="0081147F">
            <w:pPr>
              <w:spacing w:after="280" w:afterAutospacing="1"/>
            </w:pPr>
            <w:r w:rsidRPr="0081147F">
              <w:t>Andreas Carlson (KD)</w:t>
            </w:r>
          </w:p>
        </w:tc>
        <w:tc>
          <w:tcPr>
            <w:tcW w:w="1701" w:type="dxa"/>
            <w:gridSpan w:val="2"/>
          </w:tcPr>
          <w:p w14:paraId="083AF673" w14:textId="77777777" w:rsidR="0081147F" w:rsidRPr="0081147F" w:rsidRDefault="0081147F" w:rsidP="0081147F">
            <w:pPr>
              <w:spacing w:after="280" w:afterAutospacing="1"/>
              <w:jc w:val="center"/>
            </w:pPr>
            <w:r w:rsidRPr="0081147F">
              <w:t>5</w:t>
            </w:r>
          </w:p>
        </w:tc>
        <w:tc>
          <w:tcPr>
            <w:tcW w:w="2269" w:type="dxa"/>
            <w:gridSpan w:val="6"/>
            <w:vAlign w:val="bottom"/>
          </w:tcPr>
          <w:p w14:paraId="590D4B0B" w14:textId="77777777" w:rsidR="0081147F" w:rsidRPr="0081147F" w:rsidRDefault="0081147F" w:rsidP="0081147F">
            <w:pPr>
              <w:spacing w:after="280" w:afterAutospacing="1"/>
              <w:jc w:val="center"/>
            </w:pPr>
            <w:r w:rsidRPr="0081147F">
              <w:t>2</w:t>
            </w:r>
          </w:p>
        </w:tc>
      </w:tr>
      <w:tr w:rsidR="0081147F" w:rsidRPr="0081147F" w14:paraId="0073A88C" w14:textId="77777777" w:rsidTr="0081147F">
        <w:trPr>
          <w:gridAfter w:val="1"/>
          <w:wAfter w:w="97" w:type="dxa"/>
        </w:trPr>
        <w:tc>
          <w:tcPr>
            <w:tcW w:w="457" w:type="dxa"/>
            <w:vAlign w:val="bottom"/>
          </w:tcPr>
          <w:p w14:paraId="46B0FE2C" w14:textId="77777777" w:rsidR="0081147F" w:rsidRPr="0081147F" w:rsidRDefault="0081147F" w:rsidP="0081147F">
            <w:pPr>
              <w:spacing w:after="280" w:afterAutospacing="1"/>
            </w:pPr>
            <w:r w:rsidRPr="0081147F">
              <w:t xml:space="preserve"> </w:t>
            </w:r>
          </w:p>
        </w:tc>
        <w:tc>
          <w:tcPr>
            <w:tcW w:w="536" w:type="dxa"/>
            <w:gridSpan w:val="2"/>
          </w:tcPr>
          <w:p w14:paraId="0F13B7D4" w14:textId="77777777" w:rsidR="0081147F" w:rsidRPr="0081147F" w:rsidRDefault="0081147F" w:rsidP="0081147F">
            <w:pPr>
              <w:spacing w:after="280" w:afterAutospacing="1"/>
              <w:jc w:val="right"/>
              <w:rPr>
                <w:b/>
              </w:rPr>
            </w:pPr>
          </w:p>
        </w:tc>
        <w:tc>
          <w:tcPr>
            <w:tcW w:w="7371" w:type="dxa"/>
            <w:gridSpan w:val="10"/>
            <w:vAlign w:val="bottom"/>
          </w:tcPr>
          <w:p w14:paraId="027FEB54" w14:textId="77777777" w:rsidR="0081147F" w:rsidRPr="0081147F" w:rsidRDefault="0081147F" w:rsidP="0081147F">
            <w:pPr>
              <w:spacing w:after="280" w:afterAutospacing="1"/>
              <w:jc w:val="right"/>
              <w:rPr>
                <w:b/>
              </w:rPr>
            </w:pPr>
            <w:r w:rsidRPr="0081147F">
              <w:rPr>
                <w:b/>
              </w:rPr>
              <w:t>Beräknad tid för debatten är cirka tre timmar och 30 minuter</w:t>
            </w:r>
          </w:p>
        </w:tc>
      </w:tr>
      <w:tr w:rsidR="0081147F" w:rsidRPr="0081147F" w14:paraId="04918B5A" w14:textId="77777777" w:rsidTr="0081147F">
        <w:trPr>
          <w:gridAfter w:val="1"/>
          <w:wAfter w:w="97" w:type="dxa"/>
        </w:trPr>
        <w:tc>
          <w:tcPr>
            <w:tcW w:w="457" w:type="dxa"/>
            <w:vAlign w:val="bottom"/>
          </w:tcPr>
          <w:p w14:paraId="7015AAB9" w14:textId="77777777" w:rsidR="0081147F" w:rsidRPr="0081147F" w:rsidRDefault="0081147F" w:rsidP="0081147F">
            <w:r w:rsidRPr="0081147F">
              <w:t xml:space="preserve"> </w:t>
            </w:r>
          </w:p>
        </w:tc>
        <w:tc>
          <w:tcPr>
            <w:tcW w:w="536" w:type="dxa"/>
            <w:gridSpan w:val="2"/>
          </w:tcPr>
          <w:p w14:paraId="0A435DF6" w14:textId="77777777" w:rsidR="0081147F" w:rsidRPr="0081147F" w:rsidRDefault="0081147F" w:rsidP="0081147F">
            <w:pPr>
              <w:tabs>
                <w:tab w:val="clear" w:pos="6804"/>
                <w:tab w:val="left" w:pos="2098"/>
                <w:tab w:val="right" w:leader="underscore" w:pos="5783"/>
              </w:tabs>
              <w:spacing w:after="40"/>
              <w:jc w:val="center"/>
            </w:pPr>
          </w:p>
        </w:tc>
        <w:tc>
          <w:tcPr>
            <w:tcW w:w="7371" w:type="dxa"/>
            <w:gridSpan w:val="10"/>
            <w:vAlign w:val="bottom"/>
          </w:tcPr>
          <w:p w14:paraId="5578563F" w14:textId="77777777" w:rsidR="0081147F" w:rsidRPr="0081147F" w:rsidRDefault="0081147F" w:rsidP="0081147F">
            <w:pPr>
              <w:tabs>
                <w:tab w:val="clear" w:pos="6804"/>
                <w:tab w:val="left" w:pos="2098"/>
                <w:tab w:val="right" w:leader="underscore" w:pos="5783"/>
              </w:tabs>
              <w:spacing w:after="40"/>
              <w:jc w:val="center"/>
            </w:pPr>
            <w:r w:rsidRPr="0081147F">
              <w:t>––––––––––––––––––––––––––––</w:t>
            </w:r>
          </w:p>
        </w:tc>
      </w:tr>
      <w:tr w:rsidR="0081147F" w:rsidRPr="006F2BC3" w14:paraId="13E3EC71" w14:textId="77777777" w:rsidTr="0081147F">
        <w:trPr>
          <w:gridAfter w:val="1"/>
          <w:wAfter w:w="97" w:type="dxa"/>
        </w:trPr>
        <w:tc>
          <w:tcPr>
            <w:tcW w:w="457" w:type="dxa"/>
          </w:tcPr>
          <w:p w14:paraId="23A5035C" w14:textId="77777777" w:rsidR="0081147F" w:rsidRPr="006F2BC3" w:rsidRDefault="0081147F" w:rsidP="00E41031">
            <w:pPr>
              <w:pStyle w:val="rendenr"/>
            </w:pPr>
            <w:r w:rsidRPr="006F2BC3">
              <w:lastRenderedPageBreak/>
              <w:t>29</w:t>
            </w:r>
          </w:p>
        </w:tc>
        <w:tc>
          <w:tcPr>
            <w:tcW w:w="5737" w:type="dxa"/>
            <w:gridSpan w:val="9"/>
            <w:vAlign w:val="bottom"/>
          </w:tcPr>
          <w:p w14:paraId="0C7EB65E" w14:textId="77777777" w:rsidR="0081147F" w:rsidRPr="006F2BC3" w:rsidRDefault="0081147F" w:rsidP="00E41031">
            <w:pPr>
              <w:pStyle w:val="renderubrik"/>
            </w:pPr>
            <w:r>
              <w:t>Finansutskottets utlåtande FiU7</w:t>
            </w:r>
          </w:p>
        </w:tc>
        <w:tc>
          <w:tcPr>
            <w:tcW w:w="1273" w:type="dxa"/>
            <w:gridSpan w:val="2"/>
            <w:vAlign w:val="bottom"/>
          </w:tcPr>
          <w:p w14:paraId="7426F4BC" w14:textId="77777777" w:rsidR="0081147F" w:rsidRPr="006F2BC3" w:rsidRDefault="0081147F" w:rsidP="00E41031"/>
        </w:tc>
        <w:tc>
          <w:tcPr>
            <w:tcW w:w="897" w:type="dxa"/>
            <w:vAlign w:val="bottom"/>
          </w:tcPr>
          <w:p w14:paraId="1587C02B" w14:textId="77777777" w:rsidR="0081147F" w:rsidRPr="006F2BC3" w:rsidRDefault="0081147F" w:rsidP="00E41031"/>
        </w:tc>
      </w:tr>
      <w:tr w:rsidR="0081147F" w:rsidRPr="006F2BC3" w14:paraId="6AB905FA" w14:textId="77777777" w:rsidTr="0081147F">
        <w:trPr>
          <w:gridAfter w:val="1"/>
          <w:wAfter w:w="97" w:type="dxa"/>
        </w:trPr>
        <w:tc>
          <w:tcPr>
            <w:tcW w:w="457" w:type="dxa"/>
            <w:vAlign w:val="bottom"/>
          </w:tcPr>
          <w:p w14:paraId="29F27515" w14:textId="77777777" w:rsidR="0081147F" w:rsidRPr="006F2BC3" w:rsidRDefault="0081147F" w:rsidP="00E41031"/>
        </w:tc>
        <w:tc>
          <w:tcPr>
            <w:tcW w:w="5737" w:type="dxa"/>
            <w:gridSpan w:val="9"/>
            <w:vAlign w:val="bottom"/>
          </w:tcPr>
          <w:p w14:paraId="55826BC9" w14:textId="77777777" w:rsidR="0081147F" w:rsidRPr="006F2BC3" w:rsidRDefault="0081147F" w:rsidP="00E41031">
            <w:pPr>
              <w:pStyle w:val="Underrubrik"/>
            </w:pPr>
            <w:r>
              <w:t>Ändrade regler för tillsyn över centrala motparter i EU och i tredjeland</w:t>
            </w:r>
          </w:p>
        </w:tc>
        <w:tc>
          <w:tcPr>
            <w:tcW w:w="1273" w:type="dxa"/>
            <w:gridSpan w:val="2"/>
            <w:vAlign w:val="bottom"/>
          </w:tcPr>
          <w:p w14:paraId="076DF0F7" w14:textId="77777777" w:rsidR="0081147F" w:rsidRPr="006F2BC3" w:rsidRDefault="0081147F" w:rsidP="00E41031">
            <w:r w:rsidRPr="006F2BC3">
              <w:t xml:space="preserve"> </w:t>
            </w:r>
          </w:p>
        </w:tc>
        <w:tc>
          <w:tcPr>
            <w:tcW w:w="897" w:type="dxa"/>
            <w:vAlign w:val="bottom"/>
          </w:tcPr>
          <w:p w14:paraId="1FC1D946" w14:textId="77777777" w:rsidR="0081147F" w:rsidRPr="006F2BC3" w:rsidRDefault="0081147F" w:rsidP="00E41031">
            <w:r w:rsidRPr="006F2BC3">
              <w:t xml:space="preserve"> </w:t>
            </w:r>
          </w:p>
        </w:tc>
      </w:tr>
      <w:tr w:rsidR="0081147F" w:rsidRPr="006F2BC3" w14:paraId="594DDC0E" w14:textId="77777777" w:rsidTr="0081147F">
        <w:trPr>
          <w:gridAfter w:val="1"/>
          <w:wAfter w:w="97" w:type="dxa"/>
        </w:trPr>
        <w:tc>
          <w:tcPr>
            <w:tcW w:w="457" w:type="dxa"/>
            <w:vAlign w:val="bottom"/>
          </w:tcPr>
          <w:p w14:paraId="572746D3" w14:textId="77777777" w:rsidR="0081147F" w:rsidRPr="006F2BC3" w:rsidRDefault="0081147F" w:rsidP="00E41031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18D4E1EC" w14:textId="77777777" w:rsidR="0081147F" w:rsidRPr="006F2BC3" w:rsidRDefault="0081147F" w:rsidP="00E41031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52" w:type="dxa"/>
            <w:gridSpan w:val="7"/>
            <w:vAlign w:val="bottom"/>
          </w:tcPr>
          <w:p w14:paraId="39EBE956" w14:textId="77777777" w:rsidR="0081147F" w:rsidRPr="006F2BC3" w:rsidRDefault="0081147F" w:rsidP="00E41031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72" w:type="dxa"/>
            <w:gridSpan w:val="2"/>
            <w:vAlign w:val="bottom"/>
          </w:tcPr>
          <w:p w14:paraId="2A63507A" w14:textId="77777777" w:rsidR="0081147F" w:rsidRPr="006F2BC3" w:rsidRDefault="0081147F" w:rsidP="00E41031">
            <w:pPr>
              <w:pStyle w:val="Summalinje"/>
            </w:pPr>
            <w:r w:rsidRPr="006F2BC3">
              <w:t>____</w:t>
            </w:r>
          </w:p>
        </w:tc>
        <w:tc>
          <w:tcPr>
            <w:tcW w:w="924" w:type="dxa"/>
            <w:gridSpan w:val="2"/>
            <w:vAlign w:val="bottom"/>
          </w:tcPr>
          <w:p w14:paraId="3F130FB1" w14:textId="77777777" w:rsidR="0081147F" w:rsidRPr="006F2BC3" w:rsidRDefault="0081147F" w:rsidP="00E41031">
            <w:pPr>
              <w:pStyle w:val="Summalinje"/>
            </w:pPr>
            <w:r w:rsidRPr="006F2BC3">
              <w:t>____</w:t>
            </w:r>
          </w:p>
        </w:tc>
      </w:tr>
      <w:tr w:rsidR="0081147F" w:rsidRPr="006F2BC3" w14:paraId="38533924" w14:textId="77777777" w:rsidTr="0081147F">
        <w:trPr>
          <w:gridAfter w:val="1"/>
          <w:wAfter w:w="97" w:type="dxa"/>
        </w:trPr>
        <w:tc>
          <w:tcPr>
            <w:tcW w:w="457" w:type="dxa"/>
            <w:vAlign w:val="bottom"/>
          </w:tcPr>
          <w:p w14:paraId="1AFFEE5D" w14:textId="77777777" w:rsidR="0081147F" w:rsidRPr="006F2BC3" w:rsidRDefault="0081147F" w:rsidP="00E41031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67682120" w14:textId="77777777" w:rsidR="0081147F" w:rsidRPr="006F2BC3" w:rsidRDefault="0081147F" w:rsidP="00E41031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52" w:type="dxa"/>
            <w:gridSpan w:val="7"/>
            <w:vAlign w:val="bottom"/>
          </w:tcPr>
          <w:p w14:paraId="20CBC36F" w14:textId="77777777" w:rsidR="0081147F" w:rsidRPr="006F2BC3" w:rsidRDefault="0081147F" w:rsidP="00E41031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72" w:type="dxa"/>
            <w:gridSpan w:val="2"/>
            <w:vAlign w:val="bottom"/>
          </w:tcPr>
          <w:p w14:paraId="44154800" w14:textId="77777777" w:rsidR="0081147F" w:rsidRPr="006F2BC3" w:rsidRDefault="0081147F" w:rsidP="00E41031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924" w:type="dxa"/>
            <w:gridSpan w:val="2"/>
            <w:vAlign w:val="bottom"/>
          </w:tcPr>
          <w:p w14:paraId="7F77F732" w14:textId="77777777" w:rsidR="0081147F" w:rsidRPr="006F2BC3" w:rsidRDefault="0081147F" w:rsidP="00E41031">
            <w:pPr>
              <w:pStyle w:val="TalartidSumma"/>
            </w:pPr>
            <w:r w:rsidRPr="006F2BC3">
              <w:t>0.00</w:t>
            </w:r>
          </w:p>
        </w:tc>
      </w:tr>
      <w:tr w:rsidR="0081147F" w:rsidRPr="006F2BC3" w14:paraId="1B33D9FB" w14:textId="77777777" w:rsidTr="0081147F">
        <w:trPr>
          <w:gridAfter w:val="1"/>
          <w:wAfter w:w="97" w:type="dxa"/>
        </w:trPr>
        <w:tc>
          <w:tcPr>
            <w:tcW w:w="457" w:type="dxa"/>
            <w:vAlign w:val="bottom"/>
          </w:tcPr>
          <w:p w14:paraId="6BC3FD35" w14:textId="77777777" w:rsidR="0081147F" w:rsidRPr="006F2BC3" w:rsidRDefault="0081147F" w:rsidP="00E41031">
            <w:r w:rsidRPr="006F2BC3">
              <w:t xml:space="preserve"> </w:t>
            </w:r>
          </w:p>
        </w:tc>
        <w:tc>
          <w:tcPr>
            <w:tcW w:w="7907" w:type="dxa"/>
            <w:gridSpan w:val="12"/>
            <w:vAlign w:val="bottom"/>
          </w:tcPr>
          <w:p w14:paraId="58D5C001" w14:textId="77777777" w:rsidR="0081147F" w:rsidRPr="006F2BC3" w:rsidRDefault="0081147F" w:rsidP="00E41031">
            <w:pPr>
              <w:pStyle w:val="TalartidTotalText"/>
            </w:pPr>
            <w:r w:rsidRPr="006F2BC3">
              <w:t>Totalt anmäld tid 0 tim. 0 min.</w:t>
            </w:r>
          </w:p>
        </w:tc>
      </w:tr>
      <w:tr w:rsidR="0081147F" w:rsidRPr="006F2BC3" w14:paraId="15C0625F" w14:textId="77777777" w:rsidTr="0081147F">
        <w:trPr>
          <w:gridAfter w:val="1"/>
          <w:wAfter w:w="97" w:type="dxa"/>
        </w:trPr>
        <w:tc>
          <w:tcPr>
            <w:tcW w:w="457" w:type="dxa"/>
            <w:vAlign w:val="bottom"/>
          </w:tcPr>
          <w:p w14:paraId="2F3E3013" w14:textId="77777777" w:rsidR="0081147F" w:rsidRPr="006F2BC3" w:rsidRDefault="0081147F" w:rsidP="00E41031">
            <w:r w:rsidRPr="006F2BC3">
              <w:t xml:space="preserve"> </w:t>
            </w:r>
          </w:p>
        </w:tc>
        <w:tc>
          <w:tcPr>
            <w:tcW w:w="7907" w:type="dxa"/>
            <w:gridSpan w:val="12"/>
            <w:vAlign w:val="bottom"/>
          </w:tcPr>
          <w:p w14:paraId="7FC72416" w14:textId="77777777" w:rsidR="0081147F" w:rsidRPr="006F2BC3" w:rsidRDefault="0081147F" w:rsidP="00E41031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3F6D1C0D" w14:textId="77777777" w:rsidR="00C57C00" w:rsidRPr="006F2BC3" w:rsidRDefault="006F6978" w:rsidP="006F2BC3">
      <w:pPr>
        <w:pStyle w:val="renderubrik"/>
      </w:pPr>
    </w:p>
    <w:p w14:paraId="3F6D1C0E" w14:textId="77777777" w:rsidR="00786E32" w:rsidRPr="00631228" w:rsidRDefault="006F6978" w:rsidP="00786E32">
      <w:pPr>
        <w:pStyle w:val="renderubrikKursiv"/>
      </w:pPr>
    </w:p>
    <w:sectPr w:rsidR="00786E32" w:rsidRPr="00631228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6D1C1A" w14:textId="77777777" w:rsidR="00000000" w:rsidRDefault="006F6978">
      <w:pPr>
        <w:spacing w:after="0" w:line="240" w:lineRule="auto"/>
      </w:pPr>
      <w:r>
        <w:separator/>
      </w:r>
    </w:p>
  </w:endnote>
  <w:endnote w:type="continuationSeparator" w:id="0">
    <w:p w14:paraId="3F6D1C1C" w14:textId="77777777" w:rsidR="00000000" w:rsidRDefault="006F69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6D1C12" w14:textId="77777777" w:rsidR="00BE4728" w:rsidRDefault="006F6978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6D1C15" w14:textId="77777777" w:rsidR="00BE4728" w:rsidRDefault="006F6978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6D1C16" w14:textId="77777777" w:rsidR="00000000" w:rsidRDefault="006F6978">
      <w:pPr>
        <w:spacing w:after="0" w:line="240" w:lineRule="auto"/>
      </w:pPr>
      <w:r>
        <w:separator/>
      </w:r>
    </w:p>
  </w:footnote>
  <w:footnote w:type="continuationSeparator" w:id="0">
    <w:p w14:paraId="3F6D1C18" w14:textId="77777777" w:rsidR="00000000" w:rsidRDefault="006F69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6D1C0F" w14:textId="77777777" w:rsidR="00BE4728" w:rsidRDefault="006F6978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 w:rsidR="00514B99">
      <w:t>Onsdagen den 11 oktober 2017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 w:rsidR="00514B99"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3F6D1C10" w14:textId="77777777" w:rsidR="00BE4728" w:rsidRDefault="006F6978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3F6D1C11" w14:textId="77777777" w:rsidR="00BE4728" w:rsidRDefault="006F697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6D1C13" w14:textId="77777777" w:rsidR="00BE4728" w:rsidRDefault="006F6978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3F6D1C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.15pt;height:26.8pt" fillcolor="window">
          <v:imagedata r:id="rId1" o:title=""/>
        </v:shape>
      </w:pict>
    </w:r>
  </w:p>
  <w:p w14:paraId="3F6D1C14" w14:textId="77777777" w:rsidR="00BE4728" w:rsidRDefault="006F6978">
    <w:pPr>
      <w:pStyle w:val="Dokumentrubrik"/>
      <w:spacing w:after="360"/>
    </w:pPr>
    <w:r>
      <w:fldChar w:fldCharType="begin"/>
    </w:r>
    <w:r>
      <w:instrText xml:space="preserve"> if </w:instrText>
    </w:r>
    <w:r>
      <w:fldChar w:fldCharType="begin"/>
    </w:r>
    <w:r>
      <w:instrText xml:space="preserve"> DOCPROPERTY  Status </w:instrText>
    </w:r>
    <w:r>
      <w:fldChar w:fldCharType="separate"/>
    </w:r>
    <w:r w:rsidR="00514B99">
      <w:instrText>slutlig</w:instrText>
    </w:r>
    <w:r>
      <w:fldChar w:fldCharType="end"/>
    </w:r>
    <w:r>
      <w:instrText xml:space="preserve"> = "preliminär" "Preliminär t" "T" </w:instrText>
    </w:r>
    <w:r>
      <w:fldChar w:fldCharType="separate"/>
    </w:r>
    <w:r>
      <w:rPr>
        <w:noProof/>
      </w:rPr>
      <w:t>T</w:t>
    </w:r>
    <w:r>
      <w:fldChar w:fldCharType="end"/>
    </w:r>
    <w:r>
      <w:t>alarlista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0B3A35C6">
      <w:start w:val="1"/>
      <w:numFmt w:val="decimal"/>
      <w:lvlText w:val="%1"/>
      <w:legacy w:legacy="1" w:legacySpace="0" w:legacyIndent="0"/>
      <w:lvlJc w:val="left"/>
    </w:lvl>
    <w:lvl w:ilvl="1" w:tplc="682A842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627A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F68A2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860F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82217E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77421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1010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D4481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3CD059F2">
      <w:start w:val="1"/>
      <w:numFmt w:val="decimal"/>
      <w:lvlText w:val="%1"/>
      <w:legacy w:legacy="1" w:legacySpace="0" w:legacyIndent="0"/>
      <w:lvlJc w:val="left"/>
    </w:lvl>
    <w:lvl w:ilvl="1" w:tplc="EEA0EF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044FA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FE275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4CA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EE8E9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D3240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6A67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360E0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3917E3"/>
    <w:rsid w:val="00144068"/>
    <w:rsid w:val="003917E3"/>
    <w:rsid w:val="00514B99"/>
    <w:rsid w:val="006F6978"/>
    <w:rsid w:val="00811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6D1B96"/>
  <w15:docId w15:val="{0BFC6A5C-545B-4386-8EF7-B59055E38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2017-10-11</SAFIR_Sammantradesdatum_Doc>
    <SAFIR_SammantradeID xmlns="C07A1A6C-0B19-41D9-BDF8-F523BA3921EB">6f9000a4-446c-4c2b-878d-7756059cbf89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b52d7de2f3fca99aebc50c42440b92c2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277abfe6aa9db550a8587d5ba1cd25e6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173FF7-D02D-45BF-B717-868D55D25A39}">
  <ds:schemaRefs/>
</ds:datastoreItem>
</file>

<file path=customXml/itemProps2.xml><?xml version="1.0" encoding="utf-8"?>
<ds:datastoreItem xmlns:ds="http://schemas.openxmlformats.org/officeDocument/2006/customXml" ds:itemID="{7C15C3A9-EB86-4FB5-8EE1-C974C2B1D334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C07A1A6C-0B19-41D9-BDF8-F523BA3921E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C79BAD8-AB24-4E08-8C44-2A3988FD6B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17</TotalTime>
  <Pages>2</Pages>
  <Words>232</Words>
  <Characters>1268</Characters>
  <Application>Microsoft Office Word</Application>
  <DocSecurity>0</DocSecurity>
  <Lines>126</Lines>
  <Paragraphs>68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13</cp:revision>
  <cp:lastPrinted>2017-10-10T14:42:00Z</cp:lastPrinted>
  <dcterms:created xsi:type="dcterms:W3CDTF">2013-09-04T06:47:00Z</dcterms:created>
  <dcterms:modified xsi:type="dcterms:W3CDTF">2017-10-10T14:50:00Z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11 oktober 2017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