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B26DF" w:rsidRPr="001A3B63" w:rsidRDefault="00FB26DF" w:rsidP="00E17E5B">
      <w:pPr>
        <w:pStyle w:val="Hemstlrubrik"/>
      </w:pPr>
      <w:r w:rsidRPr="001A3B63">
        <w:t>Förslag till riksdagsbeslut</w:t>
      </w:r>
    </w:p>
    <w:p w:rsidR="00FB26DF" w:rsidRPr="001A3B63" w:rsidRDefault="00FB26DF" w:rsidP="00FB26DF">
      <w:pPr>
        <w:pStyle w:val="Hemstlatt"/>
      </w:pPr>
      <w:r w:rsidRPr="001A3B63">
        <w:t>Riksdagen tillkännager för regeringen som sin mening vad i motionen anförs om andlig vård vid häkten och fängelser.</w:t>
      </w:r>
    </w:p>
    <w:p w:rsidR="00E17E5B" w:rsidRPr="001A3B63" w:rsidRDefault="00E17E5B" w:rsidP="00E17E5B">
      <w:pPr>
        <w:pStyle w:val="Rubrik1"/>
      </w:pPr>
      <w:r w:rsidRPr="001A3B63">
        <w:t>Motivering</w:t>
      </w:r>
    </w:p>
    <w:p w:rsidR="00E84F25" w:rsidRPr="001A3B63" w:rsidRDefault="00FB26DF" w:rsidP="00FB26DF">
      <w:r w:rsidRPr="001A3B63">
        <w:t xml:space="preserve">Att hamna i häkte eller fängelse innebär en utsatt situation. Då aktualiseras flera svåra livsfrågor och det finns stora behov av någon att </w:t>
      </w:r>
      <w:r w:rsidR="00E17E5B" w:rsidRPr="001A3B63">
        <w:t>tala med. Sådana samtalspartner</w:t>
      </w:r>
      <w:r w:rsidRPr="001A3B63">
        <w:t xml:space="preserve"> finns tillgängliga genom de trossamfund som erbjuder andlig vård. Företrädare för olika religioner och trossamfund gör en viktig insats för de intagna. S</w:t>
      </w:r>
      <w:r w:rsidR="00E17E5B" w:rsidRPr="001A3B63">
        <w:t xml:space="preserve">taten bidrar genom anslag till </w:t>
      </w:r>
      <w:r w:rsidRPr="001A3B63">
        <w:t xml:space="preserve">en del av finansieringen av dessa insatser. Detta gäller dock inte för präster från </w:t>
      </w:r>
      <w:r w:rsidR="00E17E5B" w:rsidRPr="001A3B63">
        <w:t xml:space="preserve">Svenska </w:t>
      </w:r>
      <w:r w:rsidRPr="001A3B63">
        <w:t>kyrkan utan deras insatser på häkten och fängelser betalas av</w:t>
      </w:r>
      <w:r w:rsidR="00E17E5B" w:rsidRPr="001A3B63">
        <w:t xml:space="preserve"> respektive stift. På grund av </w:t>
      </w:r>
      <w:r w:rsidRPr="001A3B63">
        <w:t xml:space="preserve">den försämrade ekonomiska situationen för </w:t>
      </w:r>
      <w:r w:rsidR="00E17E5B" w:rsidRPr="001A3B63">
        <w:t xml:space="preserve">Svenska </w:t>
      </w:r>
      <w:r w:rsidRPr="001A3B63">
        <w:t xml:space="preserve">kyrkan har det blivit allt svårare att avsätta medel för fängelseprästernas tjänstgöring. Samtidigt har kyrkans tjänster efterfrågats alltmer. Det förefaller rimligt att </w:t>
      </w:r>
      <w:r w:rsidR="00E17E5B" w:rsidRPr="001A3B63">
        <w:t xml:space="preserve">Svenska </w:t>
      </w:r>
      <w:r w:rsidRPr="001A3B63">
        <w:t>ky</w:t>
      </w:r>
      <w:r w:rsidRPr="001A3B63">
        <w:t>r</w:t>
      </w:r>
      <w:r w:rsidRPr="001A3B63">
        <w:t>kans präster på häkten</w:t>
      </w:r>
      <w:r w:rsidR="00E17E5B" w:rsidRPr="001A3B63">
        <w:t xml:space="preserve"> och i fängelser finansieras på</w:t>
      </w:r>
      <w:r w:rsidRPr="001A3B63">
        <w:t xml:space="preserve"> samma sätt som andra trossamfunds själasörjare. Därmed tar samhället ett ansvar för en likvärdig andlig vård vid häkten och fängelser.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E17E5B" w:rsidRPr="001A3B6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E17E5B" w:rsidRPr="001A3B63" w:rsidRDefault="00E17E5B" w:rsidP="00E17E5B">
            <w:pPr>
              <w:pStyle w:val="UnderskriftDatum"/>
              <w:spacing w:before="240"/>
            </w:pPr>
            <w:r w:rsidRPr="001A3B63">
              <w:t>Stockholm den 19 september 2005</w:t>
            </w:r>
          </w:p>
        </w:tc>
        <w:tc>
          <w:tcPr>
            <w:tcW w:w="3047" w:type="dxa"/>
          </w:tcPr>
          <w:p w:rsidR="00E17E5B" w:rsidRPr="001A3B63" w:rsidRDefault="00E17E5B" w:rsidP="00E17E5B">
            <w:pPr>
              <w:pStyle w:val="Underskrifter"/>
              <w:spacing w:before="240"/>
            </w:pPr>
          </w:p>
        </w:tc>
      </w:tr>
      <w:tr w:rsidR="00E17E5B" w:rsidRPr="001A3B6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E17E5B" w:rsidRPr="001A3B63" w:rsidRDefault="00E17E5B" w:rsidP="00E17E5B">
            <w:pPr>
              <w:pStyle w:val="Underskrifter"/>
            </w:pPr>
            <w:r w:rsidRPr="001A3B63">
              <w:t>Lars-Ivar Ericson (c)</w:t>
            </w:r>
          </w:p>
        </w:tc>
        <w:tc>
          <w:tcPr>
            <w:tcW w:w="3047" w:type="dxa"/>
          </w:tcPr>
          <w:p w:rsidR="00E17E5B" w:rsidRPr="001A3B63" w:rsidRDefault="00E17E5B" w:rsidP="00E17E5B">
            <w:pPr>
              <w:pStyle w:val="Underskrifter"/>
            </w:pPr>
            <w:r w:rsidRPr="001A3B63">
              <w:t>Birgitta Carlsson (c)</w:t>
            </w:r>
          </w:p>
        </w:tc>
      </w:tr>
    </w:tbl>
    <w:p w:rsidR="00FB26DF" w:rsidRPr="001A3B63" w:rsidRDefault="00FB26DF" w:rsidP="00E17E5B">
      <w:pPr>
        <w:pStyle w:val="Normaltindrag"/>
      </w:pPr>
    </w:p>
    <w:sectPr w:rsidR="00FB26DF" w:rsidRPr="001A3B63" w:rsidSect="00E17E5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25DC6" w:rsidRPr="001A3B63" w:rsidRDefault="00925DC6">
      <w:r w:rsidRPr="001A3B63">
        <w:separator/>
      </w:r>
    </w:p>
  </w:endnote>
  <w:endnote w:type="continuationSeparator" w:id="0">
    <w:p w:rsidR="00925DC6" w:rsidRPr="001A3B63" w:rsidRDefault="00925DC6">
      <w:r w:rsidRPr="001A3B6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17E5B" w:rsidRPr="001A3B63" w:rsidRDefault="001A3B63" w:rsidP="00E17E5B">
    <w:pPr>
      <w:pStyle w:val="Sidfot"/>
    </w:pPr>
    <w:r w:rsidRPr="001A3B63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20153891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7E5B" w:rsidRDefault="00E17E5B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E17E5B" w:rsidRDefault="00E17E5B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74DD4" w:rsidRPr="001A3B63" w:rsidRDefault="001A3B63" w:rsidP="00E17E5B">
    <w:pPr>
      <w:pStyle w:val="Sidfot"/>
    </w:pPr>
    <w:r w:rsidRPr="001A3B63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9771486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7E5B" w:rsidRDefault="00E17E5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17E5B" w:rsidRDefault="00E17E5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74DD4" w:rsidRPr="001A3B63" w:rsidRDefault="001A3B63" w:rsidP="00E17E5B">
    <w:pPr>
      <w:pStyle w:val="Sidfot"/>
    </w:pPr>
    <w:r w:rsidRPr="001A3B63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0650305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7E5B" w:rsidRDefault="00E17E5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17E5B" w:rsidRDefault="00E17E5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25DC6" w:rsidRPr="001A3B63" w:rsidRDefault="00925DC6">
      <w:r w:rsidRPr="001A3B63">
        <w:separator/>
      </w:r>
    </w:p>
  </w:footnote>
  <w:footnote w:type="continuationSeparator" w:id="0">
    <w:p w:rsidR="00925DC6" w:rsidRPr="001A3B63" w:rsidRDefault="00925DC6">
      <w:r w:rsidRPr="001A3B6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17E5B" w:rsidRPr="001A3B63" w:rsidRDefault="001A3B63" w:rsidP="00E17E5B">
    <w:pPr>
      <w:pStyle w:val="Sidhuvud"/>
    </w:pPr>
    <w:r w:rsidRPr="001A3B63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505074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7E5B" w:rsidRDefault="00E17E5B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Ju249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E17E5B" w:rsidRDefault="00E17E5B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Ju249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74DD4" w:rsidRPr="001A3B63" w:rsidRDefault="001A3B63" w:rsidP="00E17E5B">
    <w:pPr>
      <w:pStyle w:val="Sidhuvud"/>
    </w:pPr>
    <w:r w:rsidRPr="001A3B63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42113809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7E5B" w:rsidRDefault="00E17E5B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Ju249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E17E5B" w:rsidRDefault="00E17E5B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Ju249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17E5B" w:rsidRPr="001A3B63" w:rsidRDefault="00E17E5B">
    <w:pPr>
      <w:pStyle w:val="FSHNormal"/>
      <w:tabs>
        <w:tab w:val="right" w:pos="5840"/>
      </w:tabs>
    </w:pPr>
    <w:r w:rsidRPr="001A3B63">
      <w:br/>
    </w:r>
    <w:r w:rsidRPr="001A3B63">
      <w:fldChar w:fldCharType="begin" w:fldLock="1"/>
    </w:r>
    <w:r w:rsidRPr="001A3B63">
      <w:instrText xml:space="preserve"> DOCPROPERTY</w:instrText>
    </w:r>
    <w:r w:rsidRPr="001A3B63">
      <w:rPr>
        <w:sz w:val="18"/>
      </w:rPr>
      <w:instrText xml:space="preserve"> "YearUser" *\charformat </w:instrText>
    </w:r>
    <w:r w:rsidRPr="001A3B63">
      <w:fldChar w:fldCharType="separate"/>
    </w:r>
    <w:r w:rsidRPr="001A3B63">
      <w:t>2005/06</w:t>
    </w:r>
    <w:r w:rsidRPr="001A3B63">
      <w:fldChar w:fldCharType="end"/>
    </w:r>
    <w:r w:rsidRPr="001A3B63">
      <w:t xml:space="preserve"> </w:t>
    </w:r>
    <w:r w:rsidRPr="001A3B63">
      <w:tab/>
      <w:t xml:space="preserve">mnr: </w:t>
    </w:r>
    <w:r w:rsidRPr="001A3B63">
      <w:fldChar w:fldCharType="begin" w:fldLock="1"/>
    </w:r>
    <w:r w:rsidRPr="001A3B63">
      <w:instrText xml:space="preserve"> DOCPROPERTY</w:instrText>
    </w:r>
    <w:r w:rsidRPr="001A3B63">
      <w:rPr>
        <w:sz w:val="18"/>
      </w:rPr>
      <w:instrText xml:space="preserve"> "Motionsnummer" *\charformat </w:instrText>
    </w:r>
    <w:r w:rsidRPr="001A3B63">
      <w:fldChar w:fldCharType="separate"/>
    </w:r>
    <w:r w:rsidRPr="001A3B63">
      <w:t>Ju249</w:t>
    </w:r>
    <w:r w:rsidRPr="001A3B63">
      <w:fldChar w:fldCharType="end"/>
    </w:r>
    <w:r w:rsidRPr="001A3B63">
      <w:br/>
    </w:r>
    <w:r w:rsidRPr="001A3B63">
      <w:fldChar w:fldCharType="begin" w:fldLock="1"/>
    </w:r>
    <w:r w:rsidRPr="001A3B63">
      <w:instrText xml:space="preserve"> DOCPROPERTY</w:instrText>
    </w:r>
    <w:r w:rsidRPr="001A3B63">
      <w:rPr>
        <w:sz w:val="18"/>
      </w:rPr>
      <w:instrText xml:space="preserve"> "Samling" *\charformat </w:instrText>
    </w:r>
    <w:r w:rsidRPr="001A3B63">
      <w:fldChar w:fldCharType="end"/>
    </w:r>
    <w:r w:rsidRPr="001A3B63">
      <w:tab/>
      <w:t xml:space="preserve">pnr: </w:t>
    </w:r>
    <w:r w:rsidRPr="001A3B63">
      <w:fldChar w:fldCharType="begin" w:fldLock="1"/>
    </w:r>
    <w:r w:rsidRPr="001A3B63">
      <w:instrText xml:space="preserve"> DOCPROPERTY</w:instrText>
    </w:r>
    <w:r w:rsidRPr="001A3B63">
      <w:rPr>
        <w:sz w:val="18"/>
      </w:rPr>
      <w:instrText xml:space="preserve"> "Partinummer" *\charformat </w:instrText>
    </w:r>
    <w:r w:rsidRPr="001A3B63">
      <w:fldChar w:fldCharType="separate"/>
    </w:r>
    <w:r w:rsidRPr="001A3B63">
      <w:t>c316</w:t>
    </w:r>
    <w:r w:rsidRPr="001A3B63">
      <w:fldChar w:fldCharType="end"/>
    </w:r>
  </w:p>
  <w:p w:rsidR="00E17E5B" w:rsidRPr="001A3B63" w:rsidRDefault="00E17E5B">
    <w:pPr>
      <w:pStyle w:val="FSHRub1"/>
    </w:pPr>
    <w:r w:rsidRPr="001A3B63">
      <w:t>Motion till riksdagen</w:t>
    </w:r>
    <w:r w:rsidRPr="001A3B63">
      <w:br/>
    </w:r>
    <w:r w:rsidRPr="001A3B63">
      <w:fldChar w:fldCharType="begin" w:fldLock="1"/>
    </w:r>
    <w:r w:rsidRPr="001A3B63">
      <w:instrText xml:space="preserve"> DOCPROPERTY "YearUser" *\charformat </w:instrText>
    </w:r>
    <w:r w:rsidRPr="001A3B63">
      <w:fldChar w:fldCharType="separate"/>
    </w:r>
    <w:r w:rsidRPr="001A3B63">
      <w:t>2005/06</w:t>
    </w:r>
    <w:r w:rsidRPr="001A3B63">
      <w:fldChar w:fldCharType="end"/>
    </w:r>
    <w:r w:rsidRPr="001A3B63">
      <w:t>:</w:t>
    </w:r>
    <w:r w:rsidRPr="001A3B63">
      <w:fldChar w:fldCharType="begin" w:fldLock="1"/>
    </w:r>
    <w:r w:rsidRPr="001A3B63">
      <w:instrText xml:space="preserve"> DOCPROPERTY "Motionsnummer" *\charformat </w:instrText>
    </w:r>
    <w:r w:rsidRPr="001A3B63">
      <w:fldChar w:fldCharType="separate"/>
    </w:r>
    <w:r w:rsidRPr="001A3B63">
      <w:t>Ju249</w:t>
    </w:r>
    <w:r w:rsidRPr="001A3B63">
      <w:fldChar w:fldCharType="end"/>
    </w:r>
  </w:p>
  <w:p w:rsidR="00E17E5B" w:rsidRPr="001A3B63" w:rsidRDefault="00E17E5B">
    <w:pPr>
      <w:pStyle w:val="FSHNormalS5"/>
    </w:pPr>
    <w:r w:rsidRPr="001A3B63">
      <w:fldChar w:fldCharType="begin" w:fldLock="1"/>
    </w:r>
    <w:r w:rsidRPr="001A3B63">
      <w:instrText xml:space="preserve"> DOCPROPERTY "MotionarText" *\charformat </w:instrText>
    </w:r>
    <w:r w:rsidRPr="001A3B63">
      <w:fldChar w:fldCharType="separate"/>
    </w:r>
    <w:r w:rsidRPr="001A3B63">
      <w:t>av Lars-Ivar Ericson och Birgitta Carlsson (c)</w:t>
    </w:r>
    <w:r w:rsidRPr="001A3B63">
      <w:fldChar w:fldCharType="end"/>
    </w:r>
    <w:r w:rsidRPr="001A3B63">
      <w:br/>
    </w:r>
    <w:r w:rsidRPr="001A3B63">
      <w:fldChar w:fldCharType="begin" w:fldLock="1"/>
    </w:r>
    <w:r w:rsidRPr="001A3B63">
      <w:instrText xml:space="preserve"> DOCPROPERTY "SvarFrasKort" *\charformat </w:instrText>
    </w:r>
    <w:r w:rsidRPr="001A3B63">
      <w:fldChar w:fldCharType="end"/>
    </w:r>
  </w:p>
  <w:p w:rsidR="00E17E5B" w:rsidRPr="001A3B63" w:rsidRDefault="00E17E5B">
    <w:pPr>
      <w:pStyle w:val="FSHTitel"/>
    </w:pPr>
    <w:r w:rsidRPr="001A3B63">
      <w:fldChar w:fldCharType="begin" w:fldLock="1"/>
    </w:r>
    <w:r w:rsidRPr="001A3B63">
      <w:instrText xml:space="preserve"> DOCPROPERTY</w:instrText>
    </w:r>
    <w:r w:rsidRPr="001A3B63">
      <w:rPr>
        <w:sz w:val="18"/>
      </w:rPr>
      <w:instrText xml:space="preserve"> "RubrikSvar" *\charformat </w:instrText>
    </w:r>
    <w:r w:rsidRPr="001A3B63">
      <w:fldChar w:fldCharType="separate"/>
    </w:r>
    <w:r w:rsidRPr="001A3B63">
      <w:t>Andlig vård vid häkten och fängelser</w:t>
    </w:r>
    <w:r w:rsidRPr="001A3B63">
      <w:fldChar w:fldCharType="end"/>
    </w:r>
  </w:p>
  <w:p w:rsidR="00E17E5B" w:rsidRPr="001A3B63" w:rsidRDefault="00E17E5B" w:rsidP="00E17E5B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57988500">
    <w:abstractNumId w:val="13"/>
  </w:num>
  <w:num w:numId="2" w16cid:durableId="205408449">
    <w:abstractNumId w:val="10"/>
  </w:num>
  <w:num w:numId="3" w16cid:durableId="1771777612">
    <w:abstractNumId w:val="11"/>
  </w:num>
  <w:num w:numId="4" w16cid:durableId="1549611032">
    <w:abstractNumId w:val="12"/>
  </w:num>
  <w:num w:numId="5" w16cid:durableId="1337151721">
    <w:abstractNumId w:val="8"/>
  </w:num>
  <w:num w:numId="6" w16cid:durableId="873998428">
    <w:abstractNumId w:val="3"/>
  </w:num>
  <w:num w:numId="7" w16cid:durableId="184562793">
    <w:abstractNumId w:val="2"/>
  </w:num>
  <w:num w:numId="8" w16cid:durableId="1732190640">
    <w:abstractNumId w:val="1"/>
  </w:num>
  <w:num w:numId="9" w16cid:durableId="358118805">
    <w:abstractNumId w:val="0"/>
  </w:num>
  <w:num w:numId="10" w16cid:durableId="508637185">
    <w:abstractNumId w:val="9"/>
  </w:num>
  <w:num w:numId="11" w16cid:durableId="1465538781">
    <w:abstractNumId w:val="7"/>
  </w:num>
  <w:num w:numId="12" w16cid:durableId="1571815822">
    <w:abstractNumId w:val="6"/>
  </w:num>
  <w:num w:numId="13" w16cid:durableId="1561281826">
    <w:abstractNumId w:val="5"/>
  </w:num>
  <w:num w:numId="14" w16cid:durableId="213078406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0-16"/>
  </w:docVars>
  <w:rsids>
    <w:rsidRoot w:val="00D04407"/>
    <w:rsid w:val="00032392"/>
    <w:rsid w:val="00064BC3"/>
    <w:rsid w:val="00072FB9"/>
    <w:rsid w:val="00100531"/>
    <w:rsid w:val="00146D7D"/>
    <w:rsid w:val="001A3B63"/>
    <w:rsid w:val="00201DFB"/>
    <w:rsid w:val="00212FF1"/>
    <w:rsid w:val="00230193"/>
    <w:rsid w:val="002818D3"/>
    <w:rsid w:val="002D11A8"/>
    <w:rsid w:val="003D0CF1"/>
    <w:rsid w:val="004A0504"/>
    <w:rsid w:val="004E38D9"/>
    <w:rsid w:val="00740D6D"/>
    <w:rsid w:val="00774DD4"/>
    <w:rsid w:val="007816E4"/>
    <w:rsid w:val="007B67A7"/>
    <w:rsid w:val="007C6092"/>
    <w:rsid w:val="00925DC6"/>
    <w:rsid w:val="00A053C6"/>
    <w:rsid w:val="00A07558"/>
    <w:rsid w:val="00B13BF0"/>
    <w:rsid w:val="00C1285C"/>
    <w:rsid w:val="00C27B7D"/>
    <w:rsid w:val="00CC45BE"/>
    <w:rsid w:val="00D04407"/>
    <w:rsid w:val="00DC6C70"/>
    <w:rsid w:val="00E17E5B"/>
    <w:rsid w:val="00E22893"/>
    <w:rsid w:val="00E360DE"/>
    <w:rsid w:val="00E75D28"/>
    <w:rsid w:val="00E84F25"/>
    <w:rsid w:val="00FA2EA7"/>
    <w:rsid w:val="00FB2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25CD0198-D984-4A6C-99B8-2158E4BB0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17E5B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E17E5B"/>
    <w:pPr>
      <w:keepLines/>
      <w:spacing w:before="0"/>
      <w:ind w:left="34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D044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1</Pages>
  <Words>175</Words>
  <Characters>1020</Characters>
  <Application>Microsoft Office Word</Application>
  <DocSecurity>4</DocSecurity>
  <Lines>21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Ju249</vt:lpstr>
    </vt:vector>
  </TitlesOfParts>
  <Company>Riksdagen</Company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Ju249</dc:title>
  <dc:subject>Ju249</dc:subject>
  <dc:creator>Riksdagen</dc:creator>
  <cp:keywords>Riksdagen</cp:keywords>
  <dc:description/>
  <cp:lastModifiedBy>Lars Brink</cp:lastModifiedBy>
  <cp:revision>2</cp:revision>
  <cp:lastPrinted>2005-10-16T06:27:00Z</cp:lastPrinted>
  <dcterms:created xsi:type="dcterms:W3CDTF">2025-12-16T19:20:00Z</dcterms:created>
  <dcterms:modified xsi:type="dcterms:W3CDTF">2025-12-16T19:20:00Z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mot2000_423_2005-10-16</vt:lpwstr>
  </property>
  <property fmtid="{D5CDD505-2E9C-101B-9397-08002B2CF9AE}" pid="3" name="version">
    <vt:lpwstr>mot2000_411_2005-09-12</vt:lpwstr>
  </property>
  <property fmtid="{D5CDD505-2E9C-101B-9397-08002B2CF9AE}" pid="4" name="dokumenttyp">
    <vt:lpwstr>motion</vt:lpwstr>
  </property>
  <property fmtid="{D5CDD505-2E9C-101B-9397-08002B2CF9AE}" pid="5" name="Sekr">
    <vt:lpwstr>SO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Andlig vård vid häkten och fängelser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Andlig vård vid häkten och fängelser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c316</vt:lpwstr>
  </property>
  <property fmtid="{D5CDD505-2E9C-101B-9397-08002B2CF9AE}" pid="18" name="ArbRubr">
    <vt:lpwstr/>
  </property>
  <property fmtid="{D5CDD505-2E9C-101B-9397-08002B2CF9AE}" pid="19" name="Partilogo">
    <vt:lpwstr>c</vt:lpwstr>
  </property>
  <property fmtid="{D5CDD505-2E9C-101B-9397-08002B2CF9AE}" pid="20" name="PartiVal">
    <vt:lpwstr>c</vt:lpwstr>
  </property>
  <property fmtid="{D5CDD505-2E9C-101B-9397-08002B2CF9AE}" pid="21" name="partibeteckning">
    <vt:lpwstr>c</vt:lpwstr>
  </property>
  <property fmtid="{D5CDD505-2E9C-101B-9397-08002B2CF9AE}" pid="22" name="avs-org">
    <vt:lpwstr>c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Lars-Ivar Ericson och Birgitta Carlsson (c)</vt:lpwstr>
  </property>
  <property fmtid="{D5CDD505-2E9C-101B-9397-08002B2CF9AE}" pid="26" name="MotionarLista">
    <vt:lpwstr>Ericson, Lars-Ivar (c)\Carlsson, Birgitta (c)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Lars-Ivar Ericson (c), Birgitta Carlsson (c)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Ju249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19 september 2005</vt:lpwstr>
  </property>
  <property fmtid="{D5CDD505-2E9C-101B-9397-08002B2CF9AE}" pid="44" name="NotesUID">
    <vt:lpwstr>sofia.olsson@riksdagen.se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20052006000000000099000003160069</vt:lpwstr>
  </property>
  <property fmtid="{D5CDD505-2E9C-101B-9397-08002B2CF9AE}" pid="47" name="datum">
    <vt:lpwstr>050919</vt:lpwstr>
  </property>
  <property fmtid="{D5CDD505-2E9C-101B-9397-08002B2CF9AE}" pid="48" name="avsändar-e-post">
    <vt:lpwstr>sofia.olsson@riksdagen.se</vt:lpwstr>
  </property>
  <property fmtid="{D5CDD505-2E9C-101B-9397-08002B2CF9AE}" pid="49" name="id">
    <vt:lpwstr>20052006000000000099000003160069</vt:lpwstr>
  </property>
  <property fmtid="{D5CDD505-2E9C-101B-9397-08002B2CF9AE}" pid="50" name="nummer">
    <vt:lpwstr>249</vt:lpwstr>
  </property>
  <property fmtid="{D5CDD505-2E9C-101B-9397-08002B2CF9AE}" pid="51" name="utskottsbeteckning">
    <vt:lpwstr>Ju</vt:lpwstr>
  </property>
</Properties>
</file>