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33F51" w:rsidRPr="00144796" w:rsidTr="00E33F51">
        <w:trPr>
          <w:trHeight w:val="1361"/>
        </w:trPr>
        <w:tc>
          <w:tcPr>
            <w:tcW w:w="5471" w:type="dxa"/>
          </w:tcPr>
          <w:p w:rsidR="00E33F51" w:rsidRPr="00144796" w:rsidRDefault="00F47AD6" w:rsidP="00E33F51">
            <w:pPr>
              <w:pStyle w:val="RSKRbeteckning"/>
              <w:spacing w:before="240"/>
            </w:pPr>
            <w:r w:rsidRPr="00144796">
              <w:t>Riksdagsskrivelse</w:t>
            </w:r>
          </w:p>
          <w:p w:rsidR="00E33F51" w:rsidRPr="00144796" w:rsidRDefault="00F47AD6" w:rsidP="00E33F51">
            <w:pPr>
              <w:pStyle w:val="RSKRbeteckning"/>
            </w:pPr>
            <w:r w:rsidRPr="00144796">
              <w:t>2016/17</w:t>
            </w:r>
            <w:r w:rsidR="00E33F51" w:rsidRPr="00144796">
              <w:t>:</w:t>
            </w:r>
            <w:r w:rsidRPr="00144796">
              <w:t>322</w:t>
            </w:r>
          </w:p>
        </w:tc>
        <w:tc>
          <w:tcPr>
            <w:tcW w:w="2551" w:type="dxa"/>
          </w:tcPr>
          <w:p w:rsidR="00E33F51" w:rsidRPr="00144796" w:rsidRDefault="00E33F51" w:rsidP="00E33F51">
            <w:pPr>
              <w:spacing w:before="300"/>
            </w:pPr>
            <w:r w:rsidRPr="0014479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3F51" w:rsidRPr="00144796" w:rsidRDefault="00E33F51" w:rsidP="009E6885"/>
          <w:p w:rsidR="00E33F51" w:rsidRPr="00144796" w:rsidRDefault="00E33F51" w:rsidP="00E33F51">
            <w:pPr>
              <w:jc w:val="right"/>
            </w:pPr>
          </w:p>
        </w:tc>
      </w:tr>
      <w:tr w:rsidR="00E33F51" w:rsidRPr="00144796" w:rsidTr="00E33F5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33F51" w:rsidRPr="00144796" w:rsidRDefault="00E33F51" w:rsidP="00E33F51">
            <w:pPr>
              <w:rPr>
                <w:sz w:val="10"/>
              </w:rPr>
            </w:pPr>
          </w:p>
        </w:tc>
      </w:tr>
    </w:tbl>
    <w:p w:rsidR="00CE5B19" w:rsidRPr="00144796" w:rsidRDefault="00CE5B19" w:rsidP="00E33F51"/>
    <w:p w:rsidR="00E33F51" w:rsidRPr="00144796" w:rsidRDefault="00F47AD6" w:rsidP="00E33F51">
      <w:pPr>
        <w:pStyle w:val="Mottagare1"/>
      </w:pPr>
      <w:r w:rsidRPr="00144796">
        <w:t>Regeringen</w:t>
      </w:r>
    </w:p>
    <w:p w:rsidR="00E33F51" w:rsidRPr="00144796" w:rsidRDefault="00F47AD6" w:rsidP="00E33F51">
      <w:pPr>
        <w:pStyle w:val="Mottagare2"/>
      </w:pPr>
      <w:r w:rsidRPr="00144796">
        <w:t>Justitiedepartementet</w:t>
      </w:r>
    </w:p>
    <w:p w:rsidR="00E33F51" w:rsidRPr="00144796" w:rsidRDefault="00E33F51" w:rsidP="00E33F51">
      <w:r w:rsidRPr="00144796">
        <w:t xml:space="preserve">Med överlämnande av </w:t>
      </w:r>
      <w:r w:rsidR="00F47AD6" w:rsidRPr="00144796">
        <w:t>justitieutskottet</w:t>
      </w:r>
      <w:r w:rsidRPr="00144796">
        <w:t xml:space="preserve">s betänkande </w:t>
      </w:r>
      <w:r w:rsidR="00F47AD6" w:rsidRPr="00144796">
        <w:t>2016/17</w:t>
      </w:r>
      <w:r w:rsidRPr="00144796">
        <w:t>:</w:t>
      </w:r>
      <w:r w:rsidR="00F47AD6" w:rsidRPr="00144796">
        <w:t>JuU25</w:t>
      </w:r>
      <w:r w:rsidRPr="00144796">
        <w:t xml:space="preserve"> </w:t>
      </w:r>
      <w:r w:rsidR="00F47AD6" w:rsidRPr="00144796">
        <w:t>Riksrevisionens rapport om upprättandet av tillfälliga gränskontroller vid inre gräns</w:t>
      </w:r>
      <w:r w:rsidRPr="00144796">
        <w:t xml:space="preserve"> får jag anmäla att riksdagen denna dag bifallit utskottets förslag till riksdagsbeslut.</w:t>
      </w:r>
    </w:p>
    <w:p w:rsidR="00E33F51" w:rsidRPr="00144796" w:rsidRDefault="00E33F51" w:rsidP="00E33F51">
      <w:pPr>
        <w:pStyle w:val="Stockholm"/>
      </w:pPr>
      <w:r w:rsidRPr="00144796">
        <w:t xml:space="preserve">Stockholm </w:t>
      </w:r>
      <w:r w:rsidR="00F47AD6" w:rsidRPr="00144796">
        <w:t>den 15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33F51" w:rsidRPr="00144796" w:rsidTr="00E33F51">
        <w:tc>
          <w:tcPr>
            <w:tcW w:w="3628" w:type="dxa"/>
          </w:tcPr>
          <w:p w:rsidR="00E33F51" w:rsidRPr="00144796" w:rsidRDefault="00F47AD6" w:rsidP="00E33F51">
            <w:pPr>
              <w:pStyle w:val="AvsTalman"/>
            </w:pPr>
            <w:r w:rsidRPr="00144796">
              <w:t>Esabelle Dingizian</w:t>
            </w:r>
          </w:p>
        </w:tc>
        <w:tc>
          <w:tcPr>
            <w:tcW w:w="3628" w:type="dxa"/>
          </w:tcPr>
          <w:p w:rsidR="00E33F51" w:rsidRPr="00144796" w:rsidRDefault="00F47AD6" w:rsidP="00E33F51">
            <w:pPr>
              <w:pStyle w:val="AvsTjnsteman"/>
            </w:pPr>
            <w:r w:rsidRPr="00144796">
              <w:t>Claes Mårtensson</w:t>
            </w:r>
          </w:p>
        </w:tc>
      </w:tr>
    </w:tbl>
    <w:p w:rsidR="00E33F51" w:rsidRPr="00144796" w:rsidRDefault="00E33F51" w:rsidP="00E33F51"/>
    <w:sectPr w:rsidR="00E33F51" w:rsidRPr="00144796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F51"/>
    <w:rsid w:val="000171F4"/>
    <w:rsid w:val="00040DEC"/>
    <w:rsid w:val="00043033"/>
    <w:rsid w:val="00062659"/>
    <w:rsid w:val="000B4100"/>
    <w:rsid w:val="00137E7C"/>
    <w:rsid w:val="00141DF3"/>
    <w:rsid w:val="00144796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7D3125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077A1"/>
    <w:rsid w:val="00E31940"/>
    <w:rsid w:val="00E33F51"/>
    <w:rsid w:val="00E52DF1"/>
    <w:rsid w:val="00EA1F0A"/>
    <w:rsid w:val="00F47AD6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9145D3-343B-4303-BF71-3D681BFC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42</Words>
  <Characters>332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2017-06-15T15:00:00Z</dcterms:created>
  <dcterms:modified xsi:type="dcterms:W3CDTF">2025-12-18T00:58:00Z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2017-06-15</vt:lpwstr>
  </property>
  <property fmtid="{D5CDD505-2E9C-101B-9397-08002B2CF9AE}" pid="6" name="DatumIText">
    <vt:lpwstr>den 15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322</vt:lpwstr>
  </property>
  <property fmtid="{D5CDD505-2E9C-101B-9397-08002B2CF9AE}" pid="10" name="Talman">
    <vt:lpwstr>Esabelle Dingizian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25</vt:lpwstr>
  </property>
  <property fmtid="{D5CDD505-2E9C-101B-9397-08002B2CF9AE}" pid="18" name="RefRubrik">
    <vt:lpwstr>Riksrevisionens rapport om upprättandet av tillfälliga gränskontroller vid inre gräns</vt:lpwstr>
  </property>
  <property fmtid="{D5CDD505-2E9C-101B-9397-08002B2CF9AE}" pid="19" name="Version">
    <vt:lpwstr>3.54</vt:lpwstr>
  </property>
</Properties>
</file>