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D67C2" w:rsidR="00FC43F6" w:rsidP="004E0BCE" w:rsidRDefault="00FC43F6" w14:paraId="46A6AF29" w14:textId="77777777">
      <w:pPr>
        <w:pStyle w:val="Normalutanindragellerluft"/>
        <w:rPr>
          <w:b/>
          <w:bCs/>
        </w:rPr>
      </w:pPr>
      <w:bookmarkStart w:name="_Toc106800475" w:id="0"/>
      <w:bookmarkStart w:name="_Toc106801300" w:id="1"/>
    </w:p>
    <w:p xmlns:w14="http://schemas.microsoft.com/office/word/2010/wordml" w:rsidRPr="009B062B" w:rsidR="00AF30DD" w:rsidP="009F2358" w:rsidRDefault="000959B1"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1789354150"/>
        <w:lock w:val="sdtLocked"/>
      </w:sdtPr>
      <w:sdtEndPr/>
      <w:sdtContent>
        <w:p>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1789354150"/>
        <w:lock w:val="sdtLocked"/>
      </w:sdtPr>
      <w:sdtEndPr/>
      <w:sdtContent>
        <w:p>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1789354150"/>
        <w:lock w:val="sdtLocked"/>
      </w:sdtPr>
      <w:sdtEndPr/>
      <w:sdtContent>
        <w:p>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789354150"/>
        <w:lock w:val="sdtLocked"/>
      </w:sdtPr>
      <w:sdtEndPr/>
      <w:sdtContent>
        <w:p>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1789354150"/>
        <w:lock w:val="sdtLocked"/>
      </w:sdtPr>
      <w:sdtEndPr/>
      <w:sdtContent>
        <w:p>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1789354150"/>
        <w:lock w:val="sdtLocked"/>
      </w:sdtPr>
      <w:sdtEndPr/>
      <w:sdtContent>
        <w:p>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1789354150"/>
        <w:lock w:val="sdtLocked"/>
      </w:sdtPr>
      <w:sdtEndPr/>
      <w:sdtContent>
        <w:p>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1789354150"/>
        <w:lock w:val="sdtLocked"/>
      </w:sdtPr>
      <w:sdtEndPr/>
      <w:sdtContent>
        <w:p>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1789354150"/>
        <w:lock w:val="sdtLocked"/>
      </w:sdtPr>
      <w:sdtEndPr/>
      <w:sdtContent>
        <w:p>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1789354150"/>
        <w:lock w:val="sdtLocked"/>
      </w:sdtPr>
      <w:sdtEndPr/>
      <w:sdtContent>
        <w:p>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789354150"/>
        <w:lock w:val="sdtLocked"/>
      </w:sdtPr>
      <w:sdtEndPr/>
      <w:sdtContent>
        <w:p>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789354150"/>
        <w:lock w:val="sdtLocked"/>
      </w:sdtPr>
      <w:sdtEndPr/>
      <w:sdtContent>
        <w:p>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1789354150"/>
        <w:lock w:val="sdtLocked"/>
      </w:sdtPr>
      <w:sdtEndPr/>
      <w:sdtContent>
        <w:p>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1789354150"/>
        <w:lock w:val="sdtLocked"/>
      </w:sdtPr>
      <w:sdtEndPr/>
      <w:sdtContent>
        <w:p>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789354150"/>
        <w:lock w:val="sdtLocked"/>
      </w:sdtPr>
      <w:sdtEndPr/>
      <w:sdtContent>
        <w:p>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89354150"/>
        <w:lock w:val="sdtLocked"/>
      </w:sdtPr>
      <w:sdtEndPr/>
      <w:sdtContent>
        <w:p>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789354150"/>
        <w:lock w:val="sdtLocked"/>
      </w:sdtPr>
      <w:sdtEndPr/>
      <w:sdtContent>
        <w:p>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789354150"/>
        <w:lock w:val="sdtLocked"/>
      </w:sdtPr>
      <w:sdtEndPr/>
      <w:sdtContent>
        <w:p>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1789354150"/>
        <w:lock w:val="sdtLocked"/>
      </w:sdtPr>
      <w:sdtEndPr/>
      <w:sdtContent>
        <w:p>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1789354150"/>
        <w:lock w:val="sdtLocked"/>
      </w:sdtPr>
      <w:sdtEndPr/>
      <w:sdtContent>
        <w:p>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1789354150"/>
        <w:lock w:val="sdtLocked"/>
      </w:sdtPr>
      <w:sdtEndPr/>
      <w:sdtContent>
        <w:p>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1789354150"/>
        <w:lock w:val="sdtLocked"/>
      </w:sdtPr>
      <w:sdtEndPr/>
      <w:sdtContent>
        <w:p>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4"/>
        <w:tag w:val="6a58d9ca-a5e4-4fa9-8e7c-cbe909908611"/>
        <w:id w:val="-1789354150"/>
        <w:lock w:val="sdtLocked"/>
      </w:sdtPr>
      <w:sdtEndPr/>
      <w:sdtContent>
        <w:p>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5"/>
        <w:tag w:val="ba43a633-fd2d-4c66-8e71-83fe1720c448"/>
        <w:id w:val="-1789354150"/>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789354150"/>
        <w:lock w:val="sdtLocked"/>
      </w:sdtPr>
      <w:sdtEndPr/>
      <w:sdtContent>
        <w:p>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789354150"/>
        <w:lock w:val="sdtLocked"/>
      </w:sdtPr>
      <w:sdtEndPr/>
      <w:sdtContent>
        <w:p>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789354150"/>
        <w:lock w:val="sdtLocked"/>
      </w:sdtPr>
      <w:sdtEndPr/>
      <w:sdtContent>
        <w:p>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1789354150"/>
        <w:lock w:val="sdtLocked"/>
      </w:sdtPr>
      <w:sdtEndPr/>
      <w:sdtContent>
        <w:p>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789354150"/>
        <w:lock w:val="sdtLocked"/>
      </w:sdtPr>
      <w:sdtEndPr/>
      <w:sdtContent>
        <w:p>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789354150"/>
        <w:lock w:val="sdtLocked"/>
      </w:sdtPr>
      <w:sdtEndPr/>
      <w:sdtContent>
        <w:p>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789354150"/>
        <w:lock w:val="sdtLocked"/>
      </w:sdtPr>
      <w:sdtEndPr/>
      <w:sdtContent>
        <w:p>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789354150"/>
        <w:lock w:val="sdtLocked"/>
      </w:sdtPr>
      <w:sdtEndPr/>
      <w:sdtContent>
        <w:p>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89354150"/>
        <w:lock w:val="sdtLocked"/>
      </w:sdtPr>
      <w:sdtEndPr/>
      <w:sdtContent>
        <w:p>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1789354150"/>
        <w:lock w:val="sdtLocked"/>
      </w:sdtPr>
      <w:sdtEndPr/>
      <w:sdtContent>
        <w:p>
          <w:pPr>
            <w:pStyle w:val="Frslagstext"/>
          </w:pPr>
          <w:r>
            <w:t>Riksdagen ställer sig bakom det som anförs i motionen om ett energisäkerhetsmål och tillkännager detta för regeringen.</w:t>
          </w:r>
        </w:p>
      </w:sdtContent>
    </w:sdt>
    <w:sdt>
      <w:sdtPr>
        <w:alias w:val="Yrkande 36"/>
        <w:tag w:val="7c2a05e5-40b3-4a1c-82c4-ac0f0a9e955f"/>
        <w:id w:val="-1789354150"/>
        <w:lock w:val="sdtLocked"/>
      </w:sdtPr>
      <w:sdtEndPr/>
      <w:sdtContent>
        <w:p>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89354150"/>
        <w:lock w:val="sdtLocked"/>
      </w:sdtPr>
      <w:sdtEndPr/>
      <w:sdtContent>
        <w:p>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1789354150"/>
        <w:lock w:val="sdtLocked"/>
      </w:sdtPr>
      <w:sdtEndPr/>
      <w:sdtContent>
        <w:p>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89354150"/>
        <w:lock w:val="sdtLocked"/>
      </w:sdtPr>
      <w:sdtEndPr/>
      <w:sdtContent>
        <w:p>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1789354150"/>
        <w:lock w:val="sdtLocked"/>
      </w:sdtPr>
      <w:sdtEndPr/>
      <w:sdtContent>
        <w:p>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1789354150"/>
        <w:lock w:val="sdtLocked"/>
      </w:sdtPr>
      <w:sdtEndPr/>
      <w:sdtContent>
        <w:p>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789354150"/>
        <w:lock w:val="sdtLocked"/>
      </w:sdtPr>
      <w:sdtEndPr/>
      <w:sdtContent>
        <w:p>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789354150"/>
        <w:lock w:val="sdtLocked"/>
      </w:sdtPr>
      <w:sdtEnd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789354150"/>
        <w:lock w:val="sdtLocked"/>
      </w:sdtPr>
      <w:sdtEnd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1789354150"/>
        <w:lock w:val="sdtLocked"/>
      </w:sdtPr>
      <w:sdtEndPr/>
      <w:sdtContent>
        <w:p>
          <w:pPr>
            <w:pStyle w:val="Frslagstext"/>
          </w:pPr>
          <w:r>
            <w:t>Riksdagen ställer sig bakom det som anförs i motionen om att ge Trafikverket ett förtydligat uppdrag att ta ett helhetsgrepp om transportfrågan för att såväl infrastruktur som utförandet av transporter ska fungera på alla beredskapsnivåer, på samma sätt som Energimyndigheten i dag tar ett helhetsgrepp om energisystemet, och tillkännager detta för regeringen.</w:t>
          </w:r>
        </w:p>
      </w:sdtContent>
    </w:sdt>
    <w:sdt>
      <w:sdtPr>
        <w:alias w:val="Yrkande 46"/>
        <w:tag w:val="d21075a1-41e7-4a18-9a96-7a37d214b7e6"/>
        <w:id w:val="-1789354150"/>
        <w:lock w:val="sdtLocked"/>
      </w:sdtPr>
      <w:sdtEndPr/>
      <w:sdtContent>
        <w:p>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1789354150"/>
        <w:lock w:val="sdtLocked"/>
      </w:sdtPr>
      <w:sdtEndPr/>
      <w:sdtContent>
        <w:p>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1789354150"/>
        <w:lock w:val="sdtLocked"/>
      </w:sdtPr>
      <w:sdtEndPr/>
      <w:sdtContent>
        <w:p>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1789354150"/>
        <w:lock w:val="sdtLocked"/>
      </w:sdtPr>
      <w:sdtEndPr/>
      <w:sdtContent>
        <w:p>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789354150"/>
        <w:lock w:val="sdtLocked"/>
      </w:sdtPr>
      <w:sdtEndPr/>
      <w:sdtContent>
        <w:p>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789354150"/>
        <w:lock w:val="sdtLocked"/>
      </w:sdtPr>
      <w:sdtEndPr/>
      <w:sdtContent>
        <w:p>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789354150"/>
        <w:lock w:val="sdtLocked"/>
      </w:sdtPr>
      <w:sdtEndPr/>
      <w:sdtContent>
        <w:p>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789354150"/>
        <w:lock w:val="sdtLocked"/>
      </w:sdtPr>
      <w:sdtEndPr/>
      <w:sdtContent>
        <w:p>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1789354150"/>
        <w:lock w:val="sdtLocked"/>
      </w:sdtPr>
      <w:sdtEndPr/>
      <w:sdtContent>
        <w:p>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789354150"/>
        <w:lock w:val="sdtLocked"/>
      </w:sdtPr>
      <w:sdtEndPr/>
      <w:sdtContent>
        <w:p>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1789354150"/>
        <w:lock w:val="sdtLocked"/>
      </w:sdtPr>
      <w:sdtEndPr/>
      <w:sdtContent>
        <w:p>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789354150"/>
        <w:lock w:val="sdtLocked"/>
      </w:sdtPr>
      <w:sdtEndPr/>
      <w:sdtContent>
        <w:p>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789354150"/>
        <w:lock w:val="sdtLocked"/>
      </w:sdtPr>
      <w:sdtEndPr/>
      <w:sdtContent>
        <w:p>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789354150"/>
        <w:lock w:val="sdtLocked"/>
      </w:sdtPr>
      <w:sdtEndPr/>
      <w:sdtContent>
        <w:p>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789354150"/>
        <w:lock w:val="sdtLocked"/>
      </w:sdtPr>
      <w:sdtEndPr/>
      <w:sdtContent>
        <w:p>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1789354150"/>
        <w:lock w:val="sdtLocked"/>
      </w:sdtPr>
      <w:sdtEndPr/>
      <w:sdtContent>
        <w:p>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1789354150"/>
        <w:lock w:val="sdtLocked"/>
      </w:sdtPr>
      <w:sdtEndPr/>
      <w:sdtContent>
        <w:p>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1789354150"/>
        <w:lock w:val="sdtLocked"/>
      </w:sdtPr>
      <w:sdtEndPr/>
      <w:sdtContent>
        <w:p>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789354150"/>
        <w:lock w:val="sdtLocked"/>
      </w:sdtPr>
      <w:sdtEndPr/>
      <w:sdtContent>
        <w:p>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789354150"/>
        <w:lock w:val="sdtLocked"/>
      </w:sdtPr>
      <w:sdtEndPr/>
      <w:sdtContent>
        <w:p>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1789354150"/>
        <w:lock w:val="sdtLocked"/>
      </w:sdtPr>
      <w:sdtEndPr/>
      <w:sdtContent>
        <w:p>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789354150"/>
        <w:lock w:val="sdtLocked"/>
      </w:sdtPr>
      <w:sdtEndPr/>
      <w:sdtContent>
        <w:p>
          <w:pPr>
            <w:pStyle w:val="Frslagstext"/>
          </w:pPr>
          <w:r>
            <w:t>Riksdagen ställer sig bakom det som anförs i motionen om att skydda kulturarvet och tillkännager detta för regeringen.</w:t>
          </w:r>
        </w:p>
      </w:sdtContent>
    </w:sdt>
    <w:sdt>
      <w:sdtPr>
        <w:alias w:val="Yrkande 68"/>
        <w:tag w:val="e4d25bc0-4ace-4645-b2e2-644dd13e8140"/>
        <w:id w:val="-1789354150"/>
        <w:lock w:val="sdtLocked"/>
      </w:sdtPr>
      <w:sdtEndPr/>
      <w:sdtContent>
        <w:p>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789354150"/>
        <w:lock w:val="sdtLocked"/>
      </w:sdtPr>
      <w:sdtEndPr/>
      <w:sdtContent>
        <w:p>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789354150"/>
        <w:lock w:val="sdtLocked"/>
      </w:sdtPr>
      <w:sdtEndPr/>
      <w:sdtContent>
        <w:p>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xmlns:w14="http://schemas.microsoft.com/office/word/2010/wordml" w:rsidRPr="0037779E" w:rsidR="006D79C9" w:rsidP="00333E95" w:rsidRDefault="006D79C9" w14:paraId="6458A4EB" w14:textId="77777777">
          <w:pPr>
            <w:pStyle w:val="Rubrik1"/>
          </w:pPr>
          <w:r>
            <w:t>Motivering</w:t>
          </w:r>
        </w:p>
      </w:sdtContent>
    </w:sdt>
    <w:bookmarkEnd w:displacedByCustomXml="prev" w:id="3"/>
    <w:bookmarkEnd w:displacedByCustomXml="prev" w:id="4"/>
    <w:p xmlns:w14="http://schemas.microsoft.com/office/word/2010/wordml" w:rsidRPr="0037779E" w:rsidR="00655544" w:rsidP="00655544" w:rsidRDefault="00655544" w14:paraId="75C08026" w14:textId="77777777">
      <w:pPr>
        <w:pStyle w:val="Normalutanindragellerluft"/>
      </w:pPr>
      <w:r w:rsidRPr="0037779E">
        <w:t>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 såväl det militära som det civila försvaret. </w:t>
      </w:r>
    </w:p>
    <w:p xmlns:w14="http://schemas.microsoft.com/office/word/2010/wordml" w:rsidRPr="0037779E" w:rsidR="00655544" w:rsidP="009F2358" w:rsidRDefault="00655544" w14:paraId="6ADDF52E" w14:textId="11D6BB61">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7779E" w:rsidR="00655544" w:rsidP="009F2358" w:rsidRDefault="00655544" w14:paraId="7691796F" w14:textId="07C91725">
      <w:r w:rsidRPr="0037779E">
        <w:t>Samtidigt måste vi också ha en beredskap för att kunna hantera antagonistiska handlingar såväl under som över gränsen för väpnat angrepp. Miljöpartiet står bakom försvarsberedningens bedömning att ”</w:t>
      </w:r>
      <w:r w:rsidRPr="0037779E">
        <w:rPr>
          <w:i/>
          <w:iCs/>
        </w:rPr>
        <w:t>ett väpnat angrepp mot Sverige kan inte uteslutas”</w:t>
      </w:r>
      <w:r w:rsidRPr="0037779E">
        <w:t xml:space="preserve"> samt att det</w:t>
      </w:r>
      <w:r w:rsidRPr="0037779E">
        <w:rPr>
          <w:i/>
          <w:iCs/>
        </w:rPr>
        <w:t xml:space="preserve"> “inte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w:t>
      </w:r>
      <w:r w:rsidRPr="0037779E">
        <w:lastRenderedPageBreak/>
        <w:t>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xmlns:w14="http://schemas.microsoft.com/office/word/2010/wordml" w:rsidRPr="0037779E" w:rsidR="00655544" w:rsidP="009F2358" w:rsidRDefault="00655544" w14:paraId="0D164387" w14:textId="25389C18">
      <w:r w:rsidRPr="0037779E">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xmlns:w14="http://schemas.microsoft.com/office/word/2010/wordml" w:rsidRPr="0037779E" w:rsidR="00655544" w:rsidP="009F2358" w:rsidRDefault="00655544" w14:paraId="28384782" w14:textId="30576E8B">
      <w:r w:rsidRPr="0037779E">
        <w:t>Samhället måste därför byggas motståndskraftigt. Den snabba digitaliseringen gör frågor om sårbarhet i våra samhällssystem alltmer högaktuella. Många viktiga samhällsfunktioner är beroende av de digitala systemen och elförsörjning, vilket gör dem känsliga både för dataintrång och andra störningar. Allra tydligast är utsattheten på kommunikationsområdet. Påverkanskampanjer och desinformation når oss på flera olika sätt samtidigt som spioneri och massövervakning via internet aktualiserar många frågor om datasäkerhet. Även energiförsörjning i bredare bemärkelse, livsmedelsförsörjning, sjukvård och många andra delar av det moderna samhället är sårbara, sårbarheter som vi behöver kunna hantera och förebygga.</w:t>
      </w:r>
    </w:p>
    <w:p xmlns:w14="http://schemas.microsoft.com/office/word/2010/wordml"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xmlns:w14="http://schemas.microsoft.com/office/word/2010/wordml" w:rsidRPr="0037779E" w:rsidR="00655544" w:rsidP="009F2358" w:rsidRDefault="00655544" w14:paraId="045046B8" w14:textId="11C42B9C">
      <w:r w:rsidRPr="0037779E">
        <w:t>Miljöpartiet menar att Sverige bör ha en bred syn på säkerhet som tar i beaktande militära hot såväl som andra hot, exempelvis klimatförändringar, pandemier och naturkatastrofer. Genom att stärka vår beredskap och skapa ett robust samhälle skapar vi förutsättningar för att hantera samtidens och framtidens utmaningar för att skydda såväl alla människor i vårt land som vår miljö.</w:t>
      </w:r>
    </w:p>
    <w:p xmlns:w14="http://schemas.microsoft.com/office/word/2010/wordml" w:rsidRPr="0037779E" w:rsidR="00655544" w:rsidP="00655544" w:rsidRDefault="00655544" w14:paraId="16B5B84B" w14:textId="77777777">
      <w:pPr>
        <w:pStyle w:val="Rubrik2"/>
      </w:pPr>
      <w:r w:rsidRPr="0037779E">
        <w:lastRenderedPageBreak/>
        <w:t>Det civila försvaret</w:t>
      </w:r>
    </w:p>
    <w:p xmlns:w14="http://schemas.microsoft.com/office/word/2010/wordml" w:rsidRPr="0037779E" w:rsidR="00655544" w:rsidP="00655544" w:rsidRDefault="00655544" w14:paraId="704A054B" w14:textId="77777777">
      <w:pPr>
        <w:pStyle w:val="Normalutanindragellerluft"/>
      </w:pPr>
      <w:r w:rsidRPr="0037779E">
        <w:t>I en tid och i ett samhälle som i allt större utsträckning präglas av cyberattacker, angrepp på demokratin och yttrandefriheten, klimatförändringar och pandemier, krävs en ökad krisberedskap och fler satsningar på ett grönt, hållbart och långsiktigt civilt försvar. Arbetet med samhällsskydd och beredskap behöver utvecklas och förstärkas. Svagheter i Sveriges grundläggande infrastruktur, försörjning och andra viktiga samhällsfunktioner innebär sårbarhet både för angrepp och andra störningar som naturkatastrofer. Motståndskraften i samhällsfunktionerna måste öka, mer insatser göras för att förebygga kriser och det civila försvaret stärkas. Med de utökade resurser som är resultatet av såväl försvarsberedningens 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xmlns:w14="http://schemas.microsoft.com/office/word/2010/wordml" w:rsidRPr="0037779E" w:rsidR="00655544" w:rsidP="009F2358" w:rsidRDefault="00655544" w14:paraId="50FE6CDF" w14:textId="3A548852">
      <w:r w:rsidRPr="0037779E">
        <w:t>Det civila försvaret (de civila delarna av totalförsvaret i händelse av krig) och krisberedskapen hänger tätt samman och är ömsesidigt förstärkande. Miljöpartiet menar att det civila försvarets viktigaste uppgift är att skydda civilbefolkningen. Därmed är det viktigt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xmlns:w14="http://schemas.microsoft.com/office/word/2010/wordml"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xmlns:w14="http://schemas.microsoft.com/office/word/2010/wordml"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xmlns:w14="http://schemas.microsoft.com/office/word/2010/wordml" w:rsidRPr="0037779E" w:rsidR="00655544" w:rsidP="00655544" w:rsidRDefault="00655544" w14:paraId="07FA0C71" w14:textId="77777777">
      <w:pPr>
        <w:pStyle w:val="Rubrik2"/>
      </w:pPr>
      <w:r w:rsidRPr="0037779E">
        <w:lastRenderedPageBreak/>
        <w:t>Klimatanpassning av hela samhället</w:t>
      </w:r>
    </w:p>
    <w:p xmlns:w14="http://schemas.microsoft.com/office/word/2010/wordml" w:rsidRPr="0037779E" w:rsidR="00655544" w:rsidP="00655544" w:rsidRDefault="00655544" w14:paraId="357DE666" w14:textId="77777777">
      <w:pPr>
        <w:pStyle w:val="Normalutanindragellerluft"/>
      </w:pPr>
      <w:r w:rsidRPr="0037779E">
        <w:t>Klimatförändringarna får tydliga konsekvenser i Sverige i form av en stigande medel</w:t>
      </w:r>
      <w:r w:rsidRPr="0037779E">
        <w:softHyphen/>
        <w:t>temperatur, ökad nederbörd, stigande havsnivåer och mer långvariga värmeböljor. För att skapa en hållbar framtid måste samhället arbeta parallellt med att minska växthusgasutsläppen och med kontinu</w:t>
      </w:r>
      <w:r w:rsidRPr="0037779E">
        <w:softHyphen/>
        <w:t>erlig anpassning till det förändrade klimatet, så kallad klimatanpassning. </w:t>
      </w:r>
    </w:p>
    <w:p xmlns:w14="http://schemas.microsoft.com/office/word/2010/wordml" w:rsidRPr="0037779E" w:rsidR="00655544" w:rsidP="009F2358" w:rsidRDefault="00655544" w14:paraId="528CBE2C" w14:textId="57FE80EA">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xmlns:w14="http://schemas.microsoft.com/office/word/2010/wordml" w:rsidRPr="0037779E" w:rsidR="00655544" w:rsidP="009F2358" w:rsidRDefault="00655544" w14:paraId="2B70DBAE" w14:textId="59A463A7">
      <w:r w:rsidRPr="0037779E">
        <w:t>Det är uppenbart att vår beredskap för att hantera konsekvenserna av klimatförändringarna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xmlns:w14="http://schemas.microsoft.com/office/word/2010/wordml" w:rsidRPr="0037779E" w:rsidR="00655544" w:rsidP="009F2358" w:rsidRDefault="00655544" w14:paraId="460EB61F" w14:textId="128FE4EC">
      <w:r w:rsidRPr="0037779E">
        <w:t>Vid värmeböljor är risken för hälsoeffekter på befolkningen stor.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xmlns:w14="http://schemas.microsoft.com/office/word/2010/wordml" w:rsidRPr="0037779E" w:rsidR="00655544" w:rsidP="009F2358" w:rsidRDefault="00655544" w14:paraId="4DB10435" w14:textId="354DF0C0">
      <w:r w:rsidRPr="0037779E">
        <w:t>Vidare bör det göras en kartläggning av offentliga byggnader som kan skydda befolkningen från värme genom att erbjuda svalka vid värmeböljor. Vi måste också klimatanpassa offentliga byggnader för att skydda dem och dess innehåll mot klimatrelaterade risker. </w:t>
      </w:r>
    </w:p>
    <w:p xmlns:w14="http://schemas.microsoft.com/office/word/2010/wordml" w:rsidRPr="0037779E" w:rsidR="00655544" w:rsidP="009F2358" w:rsidRDefault="00655544" w14:paraId="3722C5B0" w14:textId="0A19C660">
      <w:r w:rsidRPr="0037779E">
        <w:t xml:space="preserve">I Riksrevisionens rapport om Statens insatser för klimatanpassning av den byggda miljön framgår det att de klimatanpassningsåtgärder som kommunerna ska planera för dels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lastRenderedPageBreak/>
        <w:t>procent), som svarat i en enkät</w:t>
      </w:r>
      <w:r w:rsidRPr="0037779E">
        <w:softHyphen/>
        <w:t>undersökning, upplever att den statliga finansiering som är kopplad till klimatanpassnings</w:t>
      </w:r>
      <w:r w:rsidRPr="0037779E">
        <w:softHyphen/>
        <w:t>åtgärder är otillräcklig. </w:t>
      </w:r>
    </w:p>
    <w:p xmlns:w14="http://schemas.microsoft.com/office/word/2010/wordml" w:rsidRPr="0037779E" w:rsidR="00655544" w:rsidP="009F2358" w:rsidRDefault="00655544" w14:paraId="3BAC6552" w14:textId="19DC1570">
      <w:r w:rsidRPr="0037779E">
        <w:t>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Klimatkrisen och artkrisen samverkar. Effekterna av ett förändrat klimat och påföljande extrema väderhändelser, som värmeböljor, torka och kraftiga skyfall, påverkar ekosystem och arter samtidigt som minskad biologisk mångfald förvärrar effekterna av klimatförändringarna. Ett av de största hoten mot biologisk mångfald i Sverige och globalt invasiva, främmande arter. Därför behöver bekämpandet av invasiva arter och stärkandet av biologisk mångfald ses som en del av att stärka vår krisberedskap. </w:t>
      </w:r>
    </w:p>
    <w:p xmlns:w14="http://schemas.microsoft.com/office/word/2010/wordml" w:rsidRPr="0037779E" w:rsidR="00655544" w:rsidP="00655544" w:rsidRDefault="00655544" w14:paraId="5FB7BF92" w14:textId="77777777">
      <w:pPr>
        <w:pStyle w:val="Rubrik2"/>
      </w:pPr>
      <w:r w:rsidRPr="0037779E">
        <w:t>Cybersäkerhet och psykologiskt försvar</w:t>
      </w:r>
    </w:p>
    <w:p xmlns:w14="http://schemas.microsoft.com/office/word/2010/wordml" w:rsidRPr="0037779E" w:rsidR="00655544" w:rsidP="00655544" w:rsidRDefault="00655544" w14:paraId="273D3A81" w14:textId="4AA6B89C">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w:t>
      </w:r>
      <w:r w:rsidRPr="0037779E" w:rsidR="009F2358">
        <w:softHyphen/>
      </w:r>
      <w:r w:rsidRPr="0037779E">
        <w:t>kunnigheten (MIK) i befolkningen, vilket inkluderar både text- och bildanalys. Miljöpartiet vill att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37779E" w:rsidR="00655544" w:rsidP="009F2358" w:rsidRDefault="00655544" w14:paraId="00D121C6" w14:textId="79050F96">
      <w:r w:rsidRPr="0037779E">
        <w:t>Myndigheten för psykologiskt försvar ska identifiera, analysera och kunna möta otillbörlig informations</w:t>
      </w:r>
      <w:r w:rsidRPr="0037779E">
        <w:softHyphen/>
        <w:t xml:space="preserve">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myndigheter och aktörer. Vi vill understryka vikten av att myndighetens uppdrag </w:t>
      </w:r>
      <w:r w:rsidRPr="0037779E">
        <w:lastRenderedPageBreak/>
        <w:t>innefattar att bemöta även nationell desinformation, inte bara externa hot. Sverigedemokraternas trollkonton är ett utmärkt exempel på hur nationella aktörer verkar för att sprida desinformation hos befolkningen. </w:t>
      </w:r>
    </w:p>
    <w:p xmlns:w14="http://schemas.microsoft.com/office/word/2010/wordml" w:rsidRPr="0037779E" w:rsidR="00655544" w:rsidP="009F2358" w:rsidRDefault="00655544" w14:paraId="68E37937" w14:textId="5233E24E">
      <w:r w:rsidRPr="0037779E">
        <w:t>Att säkerställa och upprätthålla befolkningens försvarsvilja är kärnan i det psykologiska försvaret, och en viktig del av detta är att värna och upprätthålla åsiktsfriheten och fria medier. I Kraftsamling (Ds 2023:34) pekar Försvarsberedningen på att public service har en särställning genom sitt breda uppdrag, stabila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 höga förtroende är inget som kan tas för givet, särskilt inte när finansieringen inte är tillräcklig. Miljöpartiet hade velat se att större hänsyn hade tagits till public service</w:t>
      </w:r>
      <w:r w:rsidRPr="0037779E" w:rsidR="00157F1D">
        <w:t>s</w:t>
      </w:r>
      <w:r w:rsidRPr="0037779E">
        <w:t xml:space="preserve"> särställning inom beredskapen när de föreslagna ramarna för finansieringen för den kommande tillståndsperioden sattes av Public Service-kommittén. Vi anser även att public service behöver riktade medel för beredskap och stärkt digital infrastruktur i enlighet med den anmodan som Försvarsberedningen inkommit med. </w:t>
      </w:r>
    </w:p>
    <w:p xmlns:w14="http://schemas.microsoft.com/office/word/2010/wordml" w:rsidRPr="0037779E" w:rsidR="00655544" w:rsidP="009F2358" w:rsidRDefault="00655544" w14:paraId="28F47A82" w14:textId="2B7DAB12">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 oberoende ytterligare genom ett grundlagsskydd av public service.</w:t>
      </w:r>
    </w:p>
    <w:p xmlns:w14="http://schemas.microsoft.com/office/word/2010/wordml" w:rsidRPr="0037779E" w:rsidR="00655544" w:rsidP="009F2358" w:rsidRDefault="00655544" w14:paraId="6DDC8F92" w14:textId="0F189820">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brottslighet förekommer. Cybersäkerheten behöver höjas i alla verksamheter i samhället både i offentlig sektor och privat sektor, och Sverige behöver stärka sin förmåga att förebygga och bemöta cyberattacker. Vi anser också att EU bör utöka sitt samarbete på cyberförsvarsområdet. EU bör fortsätta sätta gemensam press på sociala mediejättarna så att de inte tillåter att desinformation sprids på deras plattformar.</w:t>
      </w:r>
    </w:p>
    <w:p xmlns:w14="http://schemas.microsoft.com/office/word/2010/wordml" w:rsidRPr="0037779E" w:rsidR="00FE173A" w:rsidP="009F2358" w:rsidRDefault="00FE173A" w14:paraId="7730D33D" w14:textId="77777777">
      <w:r w:rsidRPr="0037779E">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xmlns:w14="http://schemas.microsoft.com/office/word/2010/wordml" w:rsidRPr="0037779E" w:rsidR="00FE173A" w:rsidP="009F2358" w:rsidRDefault="00FE173A" w14:paraId="6D9F3954" w14:textId="74686B21">
      <w:r w:rsidRPr="0037779E">
        <w:lastRenderedPageBreak/>
        <w:t>Som AI-kommissionen beskriver det i sin slutrapport: “AI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xmlns:w14="http://schemas.microsoft.com/office/word/2010/wordml" w:rsidRPr="0037779E" w:rsidR="00655544" w:rsidP="009F2358" w:rsidRDefault="00FE173A" w14:paraId="6A747C76" w14:textId="64E2D862">
      <w:r w:rsidRPr="0037779E">
        <w:t>Miljöpartiet var positiva till att regeringen tillsatte en AI-kommission för att kartlägga hur AI kan påverka och främja Sveriges säkerhet och hur vi bäst tar till vara på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xmlns:w14="http://schemas.microsoft.com/office/word/2010/wordml" w:rsidRPr="0037779E" w:rsidR="00655544" w:rsidP="00655544" w:rsidRDefault="00655544" w14:paraId="11D7AB43" w14:textId="77777777">
      <w:pPr>
        <w:pStyle w:val="Rubrik2"/>
      </w:pPr>
      <w:r w:rsidRPr="0037779E">
        <w:t>Sjukvård i kris</w:t>
      </w:r>
    </w:p>
    <w:p xmlns:w14="http://schemas.microsoft.com/office/word/2010/wordml"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xmlns:w14="http://schemas.microsoft.com/office/word/2010/wordml" w:rsidRPr="0037779E" w:rsidR="00655544" w:rsidP="009F2358" w:rsidRDefault="00655544" w14:paraId="0979D82C" w14:textId="6D940A21">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verkar för utökade generella statsbidrag till regionerna, en viktig pusselbit för att få ekvationen att gå ihop.</w:t>
      </w:r>
    </w:p>
    <w:p xmlns:w14="http://schemas.microsoft.com/office/word/2010/wordml" w:rsidRPr="0037779E" w:rsidR="00655544" w:rsidP="009F2358" w:rsidRDefault="00655544" w14:paraId="5B683769" w14:textId="63558EB8">
      <w:r w:rsidRPr="0037779E">
        <w:t xml:space="preserve">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w:t>
      </w:r>
      <w:r w:rsidRPr="0037779E">
        <w:lastRenderedPageBreak/>
        <w:t>delning av data, kunskap och resurser som medger tillräcklig snabbhet för effektiv smittspårning samt aktiv bekämpning av smitta och som är tillräckligt robust för att fungera även med stora störningar i samhällets infrastruktur.</w:t>
      </w:r>
    </w:p>
    <w:p xmlns:w14="http://schemas.microsoft.com/office/word/2010/wordml" w:rsidRPr="0037779E" w:rsidR="00655544" w:rsidP="00157F1D" w:rsidRDefault="00655544" w14:paraId="48228C6A" w14:textId="77777777">
      <w:pPr>
        <w:pStyle w:val="Rubrik2"/>
      </w:pPr>
      <w:r w:rsidRPr="0037779E">
        <w:t>Skydd av kritisk infrastruktur och uppkoppling i hela landet</w:t>
      </w:r>
    </w:p>
    <w:p xmlns:w14="http://schemas.microsoft.com/office/word/2010/wordml" w:rsidRPr="0037779E" w:rsidR="00655544" w:rsidP="00655544" w:rsidRDefault="00655544" w14:paraId="70718D1B" w14:textId="77777777">
      <w:pPr>
        <w:pStyle w:val="Normalutanindragellerluft"/>
      </w:pPr>
      <w:r w:rsidRPr="0037779E">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37779E">
        <w:t>internetförbindelser</w:t>
      </w:r>
      <w:proofErr w:type="spellEnd"/>
      <w:r w:rsidRPr="0037779E">
        <w:t xml:space="preserve"> och telefoni. En robust infrastruktur är avgörande för motståndskraften och gör det svårare att angripa samhällets stabilitet. </w:t>
      </w:r>
    </w:p>
    <w:p xmlns:w14="http://schemas.microsoft.com/office/word/2010/wordml" w:rsidRPr="0037779E" w:rsidR="00655544" w:rsidP="009F2358" w:rsidRDefault="00655544" w14:paraId="46A3D427" w14:textId="64511710">
      <w:r w:rsidRPr="0037779E">
        <w:t>Sverige ska behålla kontrollen över kritisk infrastruktur. Möjligheten att andra stater kan påverka den genom kontroll av företag med verksamhet i Sverige behöver be</w:t>
      </w:r>
      <w:r w:rsidRPr="0037779E">
        <w:softHyphen/>
        <w:t>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xmlns:w14="http://schemas.microsoft.com/office/word/2010/wordml" w:rsidRPr="0037779E" w:rsidR="00655544" w:rsidP="00655544" w:rsidRDefault="00655544" w14:paraId="160EBEED" w14:textId="77777777">
      <w:pPr>
        <w:pStyle w:val="Rubrik2"/>
      </w:pPr>
      <w:r w:rsidRPr="0037779E">
        <w:t>Vatten och avlopp</w:t>
      </w:r>
    </w:p>
    <w:p xmlns:w14="http://schemas.microsoft.com/office/word/2010/wordml" w:rsidRPr="0037779E" w:rsidR="00655544" w:rsidP="00655544" w:rsidRDefault="00655544" w14:paraId="4EBF4D02" w14:textId="77777777">
      <w:pPr>
        <w:pStyle w:val="Normalutanindragellerluft"/>
      </w:pPr>
      <w:r w:rsidRPr="0037779E">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w:t>
      </w:r>
      <w:r w:rsidRPr="0037779E">
        <w:softHyphen/>
        <w:t>försörjning tillräckligt mycket för att klara de stora vattenmassor som det handlar om. Det kan därför leda till bland annat kontaminering av dricksvattnet under lång tid, och till skred. </w:t>
      </w:r>
    </w:p>
    <w:p xmlns:w14="http://schemas.microsoft.com/office/word/2010/wordml" w:rsidRPr="0037779E" w:rsidR="00655544" w:rsidP="009F2358" w:rsidRDefault="00655544" w14:paraId="66C7A1C4" w14:textId="77777777">
      <w:r w:rsidRPr="0037779E">
        <w:t>Underhållet av vatten- och avloppsnäten är eftersatt i många kommuner och renings</w:t>
      </w:r>
      <w:r w:rsidRPr="0037779E">
        <w:softHyphen/>
        <w:t xml:space="preserve">verken behöver bli effektivare; därför behöver stora investeringar göras under de närmaste decennierna. I samband med det behöver också nätet förstärkas så att skador </w:t>
      </w:r>
      <w:r w:rsidRPr="0037779E">
        <w:lastRenderedPageBreak/>
        <w:t>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xmlns:w14="http://schemas.microsoft.com/office/word/2010/wordml" w:rsidRPr="0037779E" w:rsidR="00655544" w:rsidP="009F2358" w:rsidRDefault="00655544" w14:paraId="758906B8" w14:textId="15EEA213">
      <w:r w:rsidRPr="0037779E">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xmlns:w14="http://schemas.microsoft.com/office/word/2010/wordml" w:rsidRPr="0037779E" w:rsidR="00655544" w:rsidP="00655544" w:rsidRDefault="00655544" w14:paraId="24D3C0D3" w14:textId="77777777">
      <w:pPr>
        <w:pStyle w:val="Rubrik2"/>
      </w:pPr>
      <w:r w:rsidRPr="0037779E">
        <w:t>Livsmedel och försörjningsberedskap</w:t>
      </w:r>
    </w:p>
    <w:p xmlns:w14="http://schemas.microsoft.com/office/word/2010/wordml" w:rsidRPr="0037779E" w:rsidR="00655544" w:rsidP="00655544" w:rsidRDefault="00655544" w14:paraId="6A991B6B" w14:textId="77777777">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w:t>
      </w:r>
    </w:p>
    <w:p xmlns:w14="http://schemas.microsoft.com/office/word/2010/wordml"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xmlns:w14="http://schemas.microsoft.com/office/word/2010/wordml" w:rsidRPr="0037779E" w:rsidR="00655544" w:rsidP="009F2358" w:rsidRDefault="00655544" w14:paraId="601FB465" w14:textId="012D382D">
      <w:r w:rsidRPr="0037779E">
        <w:t>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och därför behöver alla delar av offentlig sektor samarbeta med näringslivet om lager</w:t>
      </w:r>
      <w:r w:rsidRPr="0037779E">
        <w:softHyphen/>
        <w:t xml:space="preserve">hållning av varor som är kritiska för försörjningen. </w:t>
      </w:r>
      <w:r w:rsidRPr="0037779E">
        <w:lastRenderedPageBreak/>
        <w:t>Det bör också utredas vilka varor som det går att starta upp eller utöka inhemsk produktion av.</w:t>
      </w:r>
    </w:p>
    <w:p xmlns:w14="http://schemas.microsoft.com/office/word/2010/wordml" w:rsidRPr="0037779E" w:rsidR="00655544" w:rsidP="00157F1D" w:rsidRDefault="00655544" w14:paraId="3B5861F4" w14:textId="77777777">
      <w:pPr>
        <w:pStyle w:val="Rubrik2"/>
      </w:pPr>
      <w:r w:rsidRPr="0037779E">
        <w:t>Elförsörjning</w:t>
      </w:r>
    </w:p>
    <w:p xmlns:w14="http://schemas.microsoft.com/office/word/2010/wordml" w:rsidRPr="0037779E" w:rsidR="00655544" w:rsidP="00655544" w:rsidRDefault="00655544" w14:paraId="48B2B09F" w14:textId="77777777">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 </w:t>
      </w:r>
    </w:p>
    <w:p xmlns:w14="http://schemas.microsoft.com/office/word/2010/wordml" w:rsidRPr="0037779E" w:rsidR="00655544" w:rsidP="009F2358" w:rsidRDefault="00655544" w14:paraId="3913521C" w14:textId="3ED0BCF0">
      <w:r w:rsidRPr="0037779E">
        <w:t>Regeringen har föreslagit ett leveranssäkerhetsmål för elsystemet som har antagits av riksdagen, men missar helt att elsystemet bara är en del av Sveriges energisystem. För att både säkra klimatomställningen och industrins konkurrenskraft samt anpassa energisystemet för ett nytt säkerhetspolitiskt läge behövs ett betydligt bredare grepp. Miljöpartiet föreslår därför ett mål för energisäkerhet. Genom ändrade regleringar, ökad samordning och kraftfulla investeringar i ny nätkapacitet kan vi halvera tiden för byggande av elnät och förkorta byggtiden av stamnät med minst två år. </w:t>
      </w:r>
    </w:p>
    <w:p xmlns:w14="http://schemas.microsoft.com/office/word/2010/wordml"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w:t>
      </w:r>
      <w:proofErr w:type="spellStart"/>
      <w:r w:rsidRPr="0037779E">
        <w:t>prosumenter</w:t>
      </w:r>
      <w:proofErr w:type="spellEnd"/>
      <w:r w:rsidRPr="0037779E">
        <w:t>” med solelanläggningar att stå för den övervägande delen av elproduk</w:t>
      </w:r>
      <w:r w:rsidRPr="0037779E">
        <w:softHyphen/>
        <w:t xml:space="preserve">tionen. Denna extremt decentraliserade elproduktion kan, rätt hanterad, bli en mycket robust hörnsten i framtidens hållbara samhälle. Vi måste också underlätta för lokal produktion av förnybar energi som </w:t>
      </w:r>
      <w:proofErr w:type="spellStart"/>
      <w:r w:rsidRPr="0037779E">
        <w:t>solel</w:t>
      </w:r>
      <w:proofErr w:type="spellEnd"/>
      <w:r w:rsidRPr="0037779E">
        <w:t xml:space="preserve">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xmlns:w14="http://schemas.microsoft.com/office/word/2010/wordml" w:rsidRPr="0037779E" w:rsidR="00655544" w:rsidP="009F2358" w:rsidRDefault="00655544" w14:paraId="1C23E61B" w14:textId="68E1B0CF">
      <w:r w:rsidRPr="0037779E">
        <w:t xml:space="preserve">Målet är ett robust ”smart elnät” som står emot cyberattacker och extremväder bättre och klarar ö-drift så att telekommunikationer och värmeförsörjning kan upprätthållas även vid kriser. I Sveriges fall innebär det att vindkraft, </w:t>
      </w:r>
      <w:proofErr w:type="spellStart"/>
      <w:r w:rsidRPr="0037779E">
        <w:t>solel</w:t>
      </w:r>
      <w:proofErr w:type="spellEnd"/>
      <w:r w:rsidRPr="0037779E">
        <w:t xml:space="preserve"> och solvärme behöver byggas ut i södra Sverige, samtidigt som elnätet förstärks och automatiseras. Energilager behöver byggas i anslutning till bostäder och kommersiell verksamhet. Målet är att jämna ut elproduktionen och balansera elnätet, men också att lagren ska kunna nyttjas vid elavbrott. Detta kommer kräva en nationell strategi för energilager samt ett teknikneutralt stöd för energilager. Utöver det behövs planering för hur särskilt </w:t>
      </w:r>
      <w:r w:rsidRPr="0037779E">
        <w:lastRenderedPageBreak/>
        <w:t>viktiga verksamheter ska hållas igång vid störningar och vad det kräver i form av ö-drift av elnätet, lokal reservkraft eller batterilager.</w:t>
      </w:r>
    </w:p>
    <w:p xmlns:w14="http://schemas.microsoft.com/office/word/2010/wordml"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xmlns:w14="http://schemas.microsoft.com/office/word/2010/wordml" w:rsidRPr="0037779E" w:rsidR="00655544" w:rsidP="009F2358" w:rsidRDefault="00655544" w14:paraId="52B0783D" w14:textId="49E18EC3">
      <w:r w:rsidRPr="0037779E">
        <w:t xml:space="preserve">Kriget i Ukraina och attackerna mot </w:t>
      </w:r>
      <w:proofErr w:type="spellStart"/>
      <w:r w:rsidRPr="0037779E">
        <w:t>kärnkaftverket</w:t>
      </w:r>
      <w:proofErr w:type="spellEnd"/>
      <w:r w:rsidRPr="0037779E">
        <w:t xml:space="preserve"> i Zaporizjzja har också aktualiserat den stora säkerhetsrisk som kärnkraft innebär. Dessutom är tillgången till uran är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erfarenheter av kriget i Ukraina.</w:t>
      </w:r>
    </w:p>
    <w:p xmlns:w14="http://schemas.microsoft.com/office/word/2010/wordml" w:rsidRPr="0037779E" w:rsidR="00655544" w:rsidP="00655544" w:rsidRDefault="00655544" w14:paraId="57019134" w14:textId="77777777">
      <w:pPr>
        <w:pStyle w:val="Rubrik2"/>
      </w:pPr>
      <w:r w:rsidRPr="0037779E">
        <w:t>Transport</w:t>
      </w:r>
    </w:p>
    <w:p xmlns:w14="http://schemas.microsoft.com/office/word/2010/wordml" w:rsidRPr="0037779E" w:rsidR="00655544" w:rsidP="00655544" w:rsidRDefault="00655544" w14:paraId="722C57F2" w14:textId="77777777">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försörjningstryggheten och för att upprätthålla ekonomin. </w:t>
      </w:r>
    </w:p>
    <w:p xmlns:w14="http://schemas.microsoft.com/office/word/2010/wordml" w:rsidRPr="0037779E" w:rsidR="00655544" w:rsidP="009F2358" w:rsidRDefault="00655544" w14:paraId="15511CB3" w14:textId="6D2EBC75">
      <w:r w:rsidRPr="0037779E">
        <w:t>Järnvägsnätet har en särskilt viktig roll för att snabbt kunna förflytta många människor vid kris eller krig, det visar inte minst erfarenheterna från Ukraina. Fungerande transporter är beroende av att den offentliga infrastrukturen i form av vägar och järnvägar fungerar men också av en säker el- och energiförsörjning. Det behövs därför inhemsk produktion av bränsle, som t.ex. biobränslen, biogas, etanol och vätgas.</w:t>
      </w:r>
    </w:p>
    <w:p xmlns:w14="http://schemas.microsoft.com/office/word/2010/wordml" w:rsidRPr="0037779E" w:rsidR="00655544" w:rsidP="007F36D2" w:rsidRDefault="00655544" w14:paraId="5CB182E2" w14:textId="77777777">
      <w:r w:rsidRPr="0037779E">
        <w:t>Logistikplanering och själva transporterna utförs av tiotusentals privata aktörer. Ett stort antal myndigheter och företag ansvarar för samhällskritisk verksamhet som är beroende av transporter. Det är därför svårt för en enskild myndighet att göra prioriteringen av transporter. Ett system för ansvarsfördelning och fortsatt drift av transportsystemet, som fungerar både i kris och krig, behöver tas fram. </w:t>
      </w:r>
    </w:p>
    <w:p xmlns:w14="http://schemas.microsoft.com/office/word/2010/wordml" w:rsidRPr="0037779E" w:rsidR="00655544" w:rsidP="009F2358" w:rsidRDefault="00655544" w14:paraId="53C6EA45" w14:textId="3500CABE">
      <w:r w:rsidRPr="0037779E">
        <w:lastRenderedPageBreak/>
        <w:t>Vi vill att Trafikverket, eller motsvarande myndighet, får i uppdrag att ta ett helhetsgrepp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i alla beredskapsnivåer. </w:t>
      </w:r>
    </w:p>
    <w:p xmlns:w14="http://schemas.microsoft.com/office/word/2010/wordml" w:rsidRPr="0037779E" w:rsidR="00655544" w:rsidP="00655544" w:rsidRDefault="00655544" w14:paraId="11163468" w14:textId="77777777">
      <w:pPr>
        <w:pStyle w:val="Rubrik2"/>
      </w:pPr>
      <w:r w:rsidRPr="0037779E">
        <w:t>Det finansiella systemet</w:t>
      </w:r>
    </w:p>
    <w:p xmlns:w14="http://schemas.microsoft.com/office/word/2010/wordml" w:rsidRPr="0037779E" w:rsidR="00655544" w:rsidP="00655544" w:rsidRDefault="00655544" w14:paraId="1BE53D5E" w14:textId="77777777">
      <w:pPr>
        <w:pStyle w:val="Normalutanindragellerluft"/>
      </w:pPr>
      <w:r w:rsidRPr="0037779E">
        <w:t>Det finansiella systemet stöds av en infrastruktur koncentrerad till ett fåtal aktörer. Banksektorn är koncentrerad till ett mindre antal stora aktörer med likartade affärs</w:t>
      </w:r>
      <w:r w:rsidRPr="0037779E">
        <w:softHyphen/>
        <w:t>modeller. Både bankerna och infrastrukturföretagen är nära sammanlänkade. Det innebär att problem hos en aktör snabbt kan spridas till andra.</w:t>
      </w:r>
    </w:p>
    <w:p xmlns:w14="http://schemas.microsoft.com/office/word/2010/wordml" w:rsidRPr="0037779E" w:rsidR="00655544" w:rsidP="009F2358" w:rsidRDefault="00655544" w14:paraId="1A8FBE30" w14:textId="7A6EA6C6">
      <w:r w:rsidRPr="0037779E">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Pr="0037779E">
        <w:softHyphen/>
        <w: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xmlns:w14="http://schemas.microsoft.com/office/word/2010/wordml" w:rsidRPr="0037779E" w:rsidR="00655544" w:rsidP="00655544" w:rsidRDefault="00655544" w14:paraId="1780097D" w14:textId="77777777">
      <w:pPr>
        <w:pStyle w:val="Rubrik2"/>
      </w:pPr>
      <w:r w:rsidRPr="0037779E">
        <w:t>Terrorism och våldsbejakande extremism</w:t>
      </w:r>
    </w:p>
    <w:p xmlns:w14="http://schemas.microsoft.com/office/word/2010/wordml" w:rsidRPr="0037779E" w:rsidR="00655544" w:rsidP="009F2358" w:rsidRDefault="00655544" w14:paraId="25F8AFEB" w14:textId="77777777">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xmlns:w14="http://schemas.microsoft.com/office/word/2010/wordml" w:rsidRPr="0037779E" w:rsidR="00655544" w:rsidP="009F2358" w:rsidRDefault="00655544" w14:paraId="13B174E7" w14:textId="0200EC46">
      <w:r w:rsidRPr="0037779E">
        <w:t xml:space="preserve">Säkerhetspolisen ansvarar för terrorbekämpningen i Sverige. Säpos resurser har stärkts och flera nya lagar har kommit på plats för att förhindra terror. Det är angeläget </w:t>
      </w:r>
      <w:r w:rsidRPr="0037779E">
        <w:lastRenderedPageBreak/>
        <w:t>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xmlns:w14="http://schemas.microsoft.com/office/word/2010/wordml" w:rsidRPr="0037779E" w:rsidR="00655544" w:rsidP="009F2358" w:rsidRDefault="00655544" w14:paraId="0752E978" w14:textId="7874F418">
      <w:r w:rsidRPr="0037779E">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xmlns:w14="http://schemas.microsoft.com/office/word/2010/wordml" w:rsidRPr="0037779E" w:rsidR="00655544" w:rsidP="009F2358" w:rsidRDefault="00655544" w14:paraId="50E8413A" w14:textId="39C5458A">
      <w:r w:rsidRPr="0037779E">
        <w:t>Vi behöver också ett kraftfullt förebyggande arbete för att minska risken att utsatta, marginaliserade människor blir indragna i extremistiska miljöer. Det kräver lång</w:t>
      </w:r>
      <w:r w:rsidRPr="0037779E">
        <w:softHyphen/>
        <w:t>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w:t>
      </w:r>
    </w:p>
    <w:p xmlns:w14="http://schemas.microsoft.com/office/word/2010/wordml" w:rsidRPr="0037779E" w:rsidR="00655544" w:rsidP="009F2358" w:rsidRDefault="00655544" w14:paraId="22EADAE7" w14:textId="6009A39C">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xmlns:w14="http://schemas.microsoft.com/office/word/2010/wordml" w:rsidRPr="0037779E" w:rsidR="00655544" w:rsidP="00655544" w:rsidRDefault="00655544" w14:paraId="26DC9D78" w14:textId="77777777">
      <w:pPr>
        <w:pStyle w:val="Rubrik2"/>
      </w:pPr>
      <w:r w:rsidRPr="0037779E">
        <w:t>Underrättelseverksamhet</w:t>
      </w:r>
    </w:p>
    <w:p xmlns:w14="http://schemas.microsoft.com/office/word/2010/wordml" w:rsidRPr="0037779E" w:rsidR="00655544" w:rsidP="00655544" w:rsidRDefault="00655544" w14:paraId="7891DE5B" w14:textId="77777777">
      <w:pPr>
        <w:pStyle w:val="Normalutanindragellerluft"/>
      </w:pPr>
      <w:r w:rsidRPr="0037779E">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xmlns:w14="http://schemas.microsoft.com/office/word/2010/wordml" w:rsidRPr="0037779E" w:rsidR="00655544" w:rsidP="009F2358" w:rsidRDefault="00655544" w14:paraId="631EBB35" w14:textId="6CD687C3">
      <w:r w:rsidRPr="0037779E">
        <w:t>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w:t>
      </w:r>
    </w:p>
    <w:p xmlns:w14="http://schemas.microsoft.com/office/word/2010/wordml" w:rsidRPr="0037779E" w:rsidR="00655544" w:rsidP="009F2358" w:rsidRDefault="00655544" w14:paraId="14EF22D8" w14:textId="7D2339D9">
      <w:r w:rsidRPr="0037779E">
        <w:lastRenderedPageBreak/>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värna den nationella kompetensen på området. De svenska myndigheterna ska samverka med sina europeiska motsvarig</w:t>
      </w:r>
      <w:r w:rsidRPr="0037779E">
        <w:softHyphen/>
        <w:t>heter.</w:t>
      </w:r>
    </w:p>
    <w:p xmlns:w14="http://schemas.microsoft.com/office/word/2010/wordml" w:rsidRPr="0037779E" w:rsidR="00655544" w:rsidP="00655544" w:rsidRDefault="00655544" w14:paraId="35187310" w14:textId="77777777">
      <w:pPr>
        <w:pStyle w:val="Rubrik2"/>
      </w:pPr>
      <w:r w:rsidRPr="0037779E">
        <w:t>Civilplikt</w:t>
      </w:r>
    </w:p>
    <w:p xmlns:w14="http://schemas.microsoft.com/office/word/2010/wordml"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xmlns:w14="http://schemas.microsoft.com/office/word/2010/wordml" w:rsidRPr="0037779E" w:rsidR="00655544" w:rsidP="009F2358" w:rsidRDefault="00655544" w14:paraId="7DC42A96" w14:textId="4B6F3D55">
      <w:r w:rsidRPr="0037779E">
        <w:t>Miljöpartiet välkomnar detta, och vill se en ytterligare utökning. Det kan handla om frivilliga som efter utbildning kan vara en förstärkning vid olika typer av kriser: naturkatastrofer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xmlns:w14="http://schemas.microsoft.com/office/word/2010/wordml" w:rsidRPr="0037779E" w:rsidR="00655544" w:rsidP="00655544" w:rsidRDefault="00655544" w14:paraId="69A2B952" w14:textId="77777777">
      <w:pPr>
        <w:pStyle w:val="Rubrik2"/>
      </w:pPr>
      <w:r w:rsidRPr="0037779E">
        <w:t>Räddningstjänst och frivilligorganisationer</w:t>
      </w:r>
    </w:p>
    <w:p xmlns:w14="http://schemas.microsoft.com/office/word/2010/wordml" w:rsidRPr="0037779E" w:rsidR="00655544" w:rsidP="00655544" w:rsidRDefault="00655544" w14:paraId="22AC704F" w14:textId="77777777">
      <w:pPr>
        <w:pStyle w:val="Normalutanindragellerluft"/>
      </w:pPr>
      <w:r w:rsidRPr="0037779E">
        <w:t>Räddningstjänsten är central i totalförsvaret och stärker alla andra delar av totalförsvaret. Räddningstjänsten är den viktigaste resursen för snabba insatser vid olyckor, mot bränder och översvämningar. Räddningstjänsten behöver förstärkas och förutsättningarna att arbeta för räddningstjänsten och i ideell verksamhet, även på deltid, måste förbättras så att en god krisberedskap alltid finns i hela landet på ett likvärdigt sätt. Räddningstjänstens tillgång till materiel för att bättre kunna verka vid höjd beredskap behöver också säkras.</w:t>
      </w:r>
    </w:p>
    <w:p xmlns:w14="http://schemas.microsoft.com/office/word/2010/wordml" w:rsidRPr="0037779E" w:rsidR="00655544" w:rsidP="009F2358" w:rsidRDefault="00655544" w14:paraId="309EB5BC" w14:textId="0590B754">
      <w:r w:rsidRPr="0037779E">
        <w:t>Räddningstjänst är, med undantag för statens ansvar för ett fåtal utpekade uppgifter, kommunens ansvar enligt lagen om skydd mot olyckor. Ideella organisationer som Sjöräddningssällskapet och Fjällräddningen är viktiga samarbetspartners. </w:t>
      </w:r>
    </w:p>
    <w:p xmlns:w14="http://schemas.microsoft.com/office/word/2010/wordml" w:rsidRPr="0037779E" w:rsidR="00655544" w:rsidP="009F2358" w:rsidRDefault="00655544" w14:paraId="71DB49BD" w14:textId="1BD5D601">
      <w:r w:rsidRPr="0037779E">
        <w:lastRenderedPageBreak/>
        <w:t>Samhällets beredskap är helt beroende av arbetet som görs inom de olika frivilliga försvarsorganisationerna. För att kompetens och resurser inom de olika organisationerna ska kunna nyttjas fullt ut vid höjd beredskap behöver roller tydliggöras i relationen mellan 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xmlns:w14="http://schemas.microsoft.com/office/word/2010/wordml" w:rsidRPr="0037779E" w:rsidR="00655544" w:rsidP="009F2358" w:rsidRDefault="00655544" w14:paraId="5BECB0ED" w14:textId="757F9896">
      <w:r w:rsidRPr="0037779E">
        <w:t xml:space="preserve">De frivilliga försvarsorganisationerna behöver också kunna förnya sina </w:t>
      </w:r>
      <w:proofErr w:type="spellStart"/>
      <w:r w:rsidRPr="0037779E">
        <w:t>materiel</w:t>
      </w:r>
      <w:r w:rsidRPr="0037779E">
        <w:softHyphen/>
        <w:t>förråd</w:t>
      </w:r>
      <w:proofErr w:type="spellEnd"/>
      <w:r w:rsidRPr="0037779E">
        <w:t xml:space="preserve"> för att kunna fungera väl utefter dagens behov. Miljöpartiet vill verka för att Frivilliga resursgruppen, som samlar de frivilliga försvarsorganisationernas kompe</w:t>
      </w:r>
      <w:r w:rsidRPr="0037779E">
        <w:softHyphen/>
        <w:t>tenser på lokal nivå, ska finnas i varje kommun, så att det innan krisen kommer finns en tydlig samverkan mellan kommunen och frivilliginsatser.</w:t>
      </w:r>
    </w:p>
    <w:p xmlns:w14="http://schemas.microsoft.com/office/word/2010/wordml" w:rsidRPr="0037779E" w:rsidR="00655544" w:rsidP="009F2358" w:rsidRDefault="00655544" w14:paraId="6567D592" w14:textId="3B0DA37C">
      <w:r w:rsidRPr="0037779E">
        <w:t xml:space="preserve">Det finns också en rad andra civilsamhällesorganisationer som bedriver ett viktigt arbete för att stärka lokalsamhällen, bidra till trygghet, dialog och demokratistärkande arbete lokalt, och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att samla människor och tillgängliggöra information och kunskap såväl som samhörighet och trygga rum i hela landet, för att på så vis stärka vår motståndskraft.</w:t>
      </w:r>
    </w:p>
    <w:p xmlns:w14="http://schemas.microsoft.com/office/word/2010/wordml" w:rsidRPr="0037779E" w:rsidR="00655544" w:rsidP="009F2358" w:rsidRDefault="00655544" w14:paraId="54B0048D" w14:textId="1545A298">
      <w:r w:rsidRPr="0037779E">
        <w:t>I många kommuner finns det idag så kallade kommunala trygghetspunkter som kan aktiveras i händelse av kris. Vid en kommunal trygghetspunkt kan exempelvis medborgares behov av förnödenheter, information och kommunikation tillgodoses i händelse av kris. Det finns idag inget krav på kommuner att tillhandahålla trygghetspunkter. Vi menar att det är viktigt att alla kommuner kan erbjuda denna typ av service till sina invånare och att det sker på ett likvärdigt sätt i hela landet.</w:t>
      </w:r>
    </w:p>
    <w:p xmlns:w14="http://schemas.microsoft.com/office/word/2010/wordml" w:rsidRPr="0037779E" w:rsidR="00655544" w:rsidP="00655544" w:rsidRDefault="00655544" w14:paraId="7FAB6BB0" w14:textId="77777777">
      <w:pPr>
        <w:pStyle w:val="Rubrik2"/>
      </w:pPr>
      <w:r w:rsidRPr="0037779E">
        <w:t>Kustbevakningen och tullverket</w:t>
      </w:r>
    </w:p>
    <w:p xmlns:w14="http://schemas.microsoft.com/office/word/2010/wordml" w:rsidRPr="0037779E" w:rsidR="00655544" w:rsidP="00655544" w:rsidRDefault="00655544" w14:paraId="6EFCF36E" w14:textId="728C8A95">
      <w:pPr>
        <w:pStyle w:val="Normalutanindragellerluft"/>
      </w:pPr>
      <w:r w:rsidRPr="0037779E">
        <w:t xml:space="preserve">Kustbevakningen har en särskilt viktig roll för miljöövervakning och för att skydda kusterna. Det senaste året har vi sett incidenter som sabotage på kablar och ledningar i </w:t>
      </w:r>
      <w:r w:rsidRPr="0037779E">
        <w:lastRenderedPageBreak/>
        <w:t>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xmlns:w14="http://schemas.microsoft.com/office/word/2010/wordml" w:rsidRPr="0037779E" w:rsidR="00655544" w:rsidP="00655544" w:rsidRDefault="00655544" w14:paraId="7913ADBB" w14:textId="77777777">
      <w:pPr>
        <w:pStyle w:val="Rubrik2"/>
      </w:pPr>
      <w:r w:rsidRPr="0037779E">
        <w:t>Skydd av kultur och kulturarv</w:t>
      </w:r>
    </w:p>
    <w:p xmlns:w14="http://schemas.microsoft.com/office/word/2010/wordml" w:rsidRPr="0037779E" w:rsidR="00655544" w:rsidP="00655544" w:rsidRDefault="00655544" w14:paraId="02FCD8FF" w14:textId="77777777">
      <w:pPr>
        <w:pStyle w:val="Normalutanindragellerluft"/>
      </w:pPr>
      <w:r w:rsidRPr="0037779E">
        <w:t>Beredskapen för skydd av kultur och kulturarv har aktualiserats av Rysslands anfallskrig mot Ukraina. Kulturarv är och har varit utsatta vid krig och konflikter internationellt både nu och genom historien. Det kan finnas olika orsaker till att en antagonist vill angripa kulturarvet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xmlns:w14="http://schemas.microsoft.com/office/word/2010/wordml" w:rsidRPr="0037779E" w:rsidR="00655544" w:rsidP="009F2358" w:rsidRDefault="00655544" w14:paraId="36AE8B32" w14:textId="2B7B4CD4">
      <w:r w:rsidRPr="0037779E">
        <w:t>Kulturlivet är en motståndskraft i sig. Ett livaktigt och fritt kulturliv är en kraft för sammanhållning och därmed viktigt för vår försvarsvilja. Detta gäller både det historiska kulturarvet och den samtida kulturen, inklusive digital information. Kulturen bidrar till också 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xmlns:w14="http://schemas.microsoft.com/office/word/2010/wordml" w:rsidRPr="0037779E" w:rsidR="00655544" w:rsidP="009F2358" w:rsidRDefault="00655544" w14:paraId="73A75B83" w14:textId="343F2FEB">
      <w:r w:rsidRPr="0037779E">
        <w:t>Centralmuseerna och andra av landets kulturarvsmyndigheter och aktörer behöver ges förutsättningar i budget att kunna fördjupa arbetet med beredskapsplaner, evakueringslokaler och andra säkerhetsfrågor. Ett kulturskyddsråd har inrättats vilket vi välkomnar. Nu är det viktigt att tillse att tillräcklig kraft läggs i rådets mandat samt att Riksantikvarieämbetet ges ett tydligt uppdrag att samordna arbetet. Det är även viktigt att länsmuseerna och lokala museer inkluderas i arbetet.</w:t>
      </w:r>
    </w:p>
    <w:p xmlns:w14="http://schemas.microsoft.com/office/word/2010/wordml" w:rsidRPr="0037779E" w:rsidR="00655544" w:rsidP="009F2358" w:rsidRDefault="00655544" w14:paraId="30FBEB18" w14:textId="771E081C">
      <w:r w:rsidRPr="0037779E">
        <w:t>Den möjlighet som digitaliseringen öppnar skapar förutsättningar för fler att ta del av museers samlingar utan att fysiskt besöka museet. Digitaliseringen av kulturarvet behöver emellertid en tydlig samordning och en långsiktig, offensiv planering för att kunna bli framgångsrik.</w:t>
      </w:r>
    </w:p>
    <w:p xmlns:w14="http://schemas.microsoft.com/office/word/2010/wordml" w:rsidRPr="0037779E" w:rsidR="00655544" w:rsidP="00655544" w:rsidRDefault="00655544" w14:paraId="4B76CF16" w14:textId="77777777">
      <w:pPr>
        <w:pStyle w:val="Rubrik2"/>
      </w:pPr>
      <w:r w:rsidRPr="0037779E">
        <w:lastRenderedPageBreak/>
        <w:t>EU-samarbete</w:t>
      </w:r>
    </w:p>
    <w:p xmlns:w14="http://schemas.microsoft.com/office/word/2010/wordml" w:rsidRPr="0037779E" w:rsidR="00655544" w:rsidP="00655544" w:rsidRDefault="00655544" w14:paraId="27F350E4" w14:textId="77777777">
      <w:pPr>
        <w:pStyle w:val="Normalutanindragellerluft"/>
      </w:pPr>
      <w:r w:rsidRPr="0037779E">
        <w:t>EU:s medlemsländer behöver stärka sin försvarskapacitet på grund av det säkerhetspolitiska läget, och detta bör EU bidra till. EU har och ska dock ha en annan roll än Nato. EU ska skapa förutsättningar för en ökad totalförsvarsförmåga i unionen.</w:t>
      </w:r>
    </w:p>
    <w:p xmlns:w14="http://schemas.microsoft.com/office/word/2010/wordml" w:rsidRPr="0037779E" w:rsidR="00157F1D" w:rsidP="009F2358" w:rsidRDefault="00655544" w14:paraId="475E3C57" w14:textId="77777777">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förebyggande åtgärder, beredskap och katastrofinsatser. Inget medlemsland ska lämnas ensamt vid kriser som drabbar alla medlemsländer samtidigt. </w:t>
      </w:r>
    </w:p>
    <w:p xmlns:w14="http://schemas.microsoft.com/office/word/2010/wordml"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xmlns:w14="http://schemas.microsoft.com/office/word/2010/wordml" w:rsidR="009F2358" w:rsidP="0037779E" w:rsidRDefault="009F2358" w14:paraId="68CD1CC3" w14:textId="77777777"/>
        <w:p xmlns:w14="http://schemas.microsoft.com/office/word/2010/wordml" w:rsidR="009F2358" w:rsidP="0037779E" w:rsidRDefault="000959B1" w14:paraId="619525B7" w14:textId="2834D8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0959B1" w14:paraId="6836B7A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420" w14:textId="77777777" w:rsidR="00E26549" w:rsidRDefault="00E26549" w:rsidP="000C1CAD">
      <w:pPr>
        <w:spacing w:line="240" w:lineRule="auto"/>
      </w:pPr>
      <w:r>
        <w:separator/>
      </w:r>
    </w:p>
  </w:endnote>
  <w:endnote w:type="continuationSeparator" w:id="0">
    <w:p w14:paraId="4ECBFC8C" w14:textId="77777777" w:rsidR="00E26549" w:rsidRDefault="00E26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0169" w14:textId="77777777" w:rsidR="00E26549" w:rsidRDefault="00E26549" w:rsidP="000C1CAD">
      <w:pPr>
        <w:spacing w:line="240" w:lineRule="auto"/>
      </w:pPr>
      <w:r>
        <w:separator/>
      </w:r>
    </w:p>
  </w:footnote>
  <w:footnote w:type="continuationSeparator" w:id="0">
    <w:p w14:paraId="115AE088" w14:textId="77777777" w:rsidR="00E26549" w:rsidRDefault="00E26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3C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D5CF" wp14:anchorId="5363A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A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rsidRPr="00293C4F" w:rsidR="00262EA3" w:rsidP="00776B74" w:rsidRDefault="00262EA3" w14:paraId="48D2E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6EC44" w14:textId="77777777">
    <w:pPr>
      <w:jc w:val="right"/>
    </w:pPr>
  </w:p>
  <w:p w:rsidR="00262EA3" w:rsidP="00776B74" w:rsidRDefault="00262EA3" w14:paraId="7362A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9B1" w14:paraId="4EACC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BFE1B" wp14:anchorId="322F3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9B1" w14:paraId="54765A39" w14:textId="4DE83901">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rsidRPr="008227B3" w:rsidR="00262EA3" w:rsidP="008227B3" w:rsidRDefault="000959B1" w14:paraId="5B702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9B1" w14:paraId="77E3F618" w14:textId="34B21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rsidR="00262EA3" w:rsidP="00E03A3D" w:rsidRDefault="000959B1" w14:paraId="7F64F784" w14:textId="2448511C">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rsidR="00262EA3" w:rsidP="00283E0F" w:rsidRDefault="00655544" w14:paraId="5F788C72" w14:textId="487C7BF1">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EB0D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000000" w:rsidRDefault="00BB1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BB1594"/>
    <w:rsid w:val="00C8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3C04124204F4A9602D7553EA6F546">
    <w:name w:val="FDD3C04124204F4A9602D7553EA6F546"/>
  </w:style>
  <w:style w:type="paragraph" w:customStyle="1" w:styleId="FA70F53697484A11B990ADCC18E6D5E5">
    <w:name w:val="FA70F53697484A11B990ADCC18E6D5E5"/>
  </w:style>
  <w:style w:type="paragraph" w:customStyle="1" w:styleId="8A61D75A7C454640B78824DC2B05B037">
    <w:name w:val="8A61D75A7C454640B78824DC2B05B037"/>
  </w:style>
  <w:style w:type="paragraph" w:customStyle="1" w:styleId="2834E21B10B14EDB9EA6C25BD9725A29">
    <w:name w:val="2834E21B10B14EDB9EA6C25BD9725A29"/>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1287E-8DDF-4E54-A73F-8585296A9BFD}"/>
</file>

<file path=customXml/itemProps2.xml><?xml version="1.0" encoding="utf-8"?>
<ds:datastoreItem xmlns:ds="http://schemas.openxmlformats.org/officeDocument/2006/customXml" ds:itemID="{64CAE0EE-937D-4360-963A-21666E5748F5}"/>
</file>

<file path=customXml/itemProps3.xml><?xml version="1.0" encoding="utf-8"?>
<ds:datastoreItem xmlns:ds="http://schemas.openxmlformats.org/officeDocument/2006/customXml" ds:itemID="{729BD76A-E525-4779-9154-3927040E9961}"/>
</file>

<file path=docProps/app.xml><?xml version="1.0" encoding="utf-8"?>
<Properties xmlns="http://schemas.openxmlformats.org/officeDocument/2006/extended-properties" xmlns:vt="http://schemas.openxmlformats.org/officeDocument/2006/docPropsVTypes">
  <Template>Normal</Template>
  <TotalTime>66</TotalTime>
  <Pages>24</Pages>
  <Words>8180</Words>
  <Characters>49246</Characters>
  <Application>Microsoft Office Word</Application>
  <DocSecurity>0</DocSecurity>
  <Lines>769</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57231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