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1F3" w:rsidRPr="00D15726" w:rsidRDefault="004931F3" w:rsidP="002D5020">
      <w:pPr>
        <w:pStyle w:val="Hemstlrubrik"/>
      </w:pPr>
      <w:r w:rsidRPr="00D15726">
        <w:t>Förslag till riksdagsbeslut</w:t>
      </w:r>
    </w:p>
    <w:p w:rsidR="004931F3" w:rsidRPr="00D15726" w:rsidRDefault="004931F3" w:rsidP="004931F3">
      <w:pPr>
        <w:pStyle w:val="Hemstlatt"/>
      </w:pPr>
      <w:r w:rsidRPr="00D15726">
        <w:t>Riksdagen tillkännager för regeringen som sin mening vad i motionen anförs om att alla personer skall ha egna hälsokort.</w:t>
      </w:r>
    </w:p>
    <w:p w:rsidR="002D5020" w:rsidRPr="00D15726" w:rsidRDefault="002D5020" w:rsidP="002D5020">
      <w:pPr>
        <w:pStyle w:val="Rubrik1"/>
      </w:pPr>
      <w:r w:rsidRPr="00D15726">
        <w:t>Motivering</w:t>
      </w:r>
    </w:p>
    <w:p w:rsidR="004931F3" w:rsidRPr="00D15726" w:rsidRDefault="004931F3" w:rsidP="002D5020">
      <w:r w:rsidRPr="00D15726">
        <w:t>När våra barn är små och man skall besöka barnavårdscentralen skall man ta med sig ett hälsokort där alla vaccinationer och besök noteras. Detta underlä</w:t>
      </w:r>
      <w:r w:rsidRPr="00D15726">
        <w:t>t</w:t>
      </w:r>
      <w:r w:rsidRPr="00D15726">
        <w:t>tar för oss som föräldrar att hålla reda på när våra barn fått olika vaccinationer och vi ser dessutom hur deras längd och viktkurvor ser ut.</w:t>
      </w:r>
    </w:p>
    <w:p w:rsidR="004931F3" w:rsidRPr="00D15726" w:rsidRDefault="004931F3" w:rsidP="002D5020">
      <w:pPr>
        <w:pStyle w:val="Normaltindrag"/>
      </w:pPr>
      <w:r w:rsidRPr="00D15726">
        <w:t>När vi som vuxna besöker hälso- och sjukvården får vi ofta frågan när vi gjort besök senast och har man tur och inte är sjuk särskilt ofta så är det svårt att komma ihåg när man sökte hjälp och varför. Om vi även som vuxna hade ett hälsokort som vi skulle ha med oss vid varje besök inom hälso- och sju</w:t>
      </w:r>
      <w:r w:rsidRPr="00D15726">
        <w:t>k</w:t>
      </w:r>
      <w:r w:rsidRPr="00D15726">
        <w:t>vården skulle vi där se och genom det komma ihåg när och varför vi senast sökte vård. Dessutom vore det bra om det fanns noterat eventuell medicin man fått på kortet. Därför anser vi att alla personer skulle ha ett eget häls</w:t>
      </w:r>
      <w:r w:rsidRPr="00D15726">
        <w:t>o</w:t>
      </w:r>
      <w:r w:rsidRPr="00D15726">
        <w:t>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5020" w:rsidRPr="00D15726">
        <w:tblPrEx>
          <w:tblCellMar>
            <w:top w:w="0" w:type="dxa"/>
            <w:bottom w:w="0" w:type="dxa"/>
          </w:tblCellMar>
        </w:tblPrEx>
        <w:trPr>
          <w:cantSplit/>
        </w:trPr>
        <w:tc>
          <w:tcPr>
            <w:tcW w:w="3046" w:type="dxa"/>
          </w:tcPr>
          <w:p w:rsidR="002D5020" w:rsidRPr="00D15726" w:rsidRDefault="002D5020" w:rsidP="002D5020">
            <w:pPr>
              <w:pStyle w:val="UnderskriftDatum"/>
              <w:spacing w:before="240"/>
            </w:pPr>
            <w:r w:rsidRPr="00D15726">
              <w:t>Stockholm den 27 september 2005</w:t>
            </w:r>
          </w:p>
        </w:tc>
        <w:tc>
          <w:tcPr>
            <w:tcW w:w="3047" w:type="dxa"/>
          </w:tcPr>
          <w:p w:rsidR="002D5020" w:rsidRPr="00D15726" w:rsidRDefault="002D5020" w:rsidP="002D5020">
            <w:pPr>
              <w:pStyle w:val="Underskrifter"/>
              <w:spacing w:before="240"/>
            </w:pPr>
          </w:p>
        </w:tc>
      </w:tr>
      <w:tr w:rsidR="002D5020" w:rsidRPr="00D15726">
        <w:tblPrEx>
          <w:tblCellMar>
            <w:top w:w="0" w:type="dxa"/>
            <w:bottom w:w="0" w:type="dxa"/>
          </w:tblCellMar>
        </w:tblPrEx>
        <w:trPr>
          <w:cantSplit/>
        </w:trPr>
        <w:tc>
          <w:tcPr>
            <w:tcW w:w="3046" w:type="dxa"/>
          </w:tcPr>
          <w:p w:rsidR="002D5020" w:rsidRPr="00D15726" w:rsidRDefault="002D5020" w:rsidP="002D5020">
            <w:pPr>
              <w:pStyle w:val="Underskrifter"/>
            </w:pPr>
            <w:r w:rsidRPr="00D15726">
              <w:t>Birgitta Carlsson (c)</w:t>
            </w:r>
          </w:p>
        </w:tc>
        <w:tc>
          <w:tcPr>
            <w:tcW w:w="3047" w:type="dxa"/>
          </w:tcPr>
          <w:p w:rsidR="002D5020" w:rsidRPr="00D15726" w:rsidRDefault="002D5020" w:rsidP="002D5020">
            <w:pPr>
              <w:pStyle w:val="Underskrifter"/>
            </w:pPr>
            <w:r w:rsidRPr="00D15726">
              <w:t>Margareta Andersson (c)</w:t>
            </w:r>
          </w:p>
        </w:tc>
      </w:tr>
    </w:tbl>
    <w:p w:rsidR="00E84F25" w:rsidRPr="00D15726" w:rsidRDefault="00E84F25" w:rsidP="002D5020">
      <w:pPr>
        <w:pStyle w:val="Normaltindrag"/>
      </w:pPr>
    </w:p>
    <w:sectPr w:rsidR="00E84F25" w:rsidRPr="00D15726" w:rsidSect="002D50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D2C" w:rsidRPr="00D15726" w:rsidRDefault="00364D2C">
      <w:r w:rsidRPr="00D15726">
        <w:separator/>
      </w:r>
    </w:p>
  </w:endnote>
  <w:endnote w:type="continuationSeparator" w:id="0">
    <w:p w:rsidR="00364D2C" w:rsidRPr="00D15726" w:rsidRDefault="00364D2C">
      <w:r w:rsidRPr="00D157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F3" w:rsidRPr="00D15726" w:rsidRDefault="00D15726" w:rsidP="002D5020">
    <w:pPr>
      <w:pStyle w:val="Sidfot"/>
    </w:pPr>
    <w:r w:rsidRPr="00D157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74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20" w:rsidRDefault="002D502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020" w:rsidRDefault="002D502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F3" w:rsidRPr="00D15726" w:rsidRDefault="00D15726" w:rsidP="002D5020">
    <w:pPr>
      <w:pStyle w:val="Sidfot"/>
    </w:pPr>
    <w:r w:rsidRPr="00D157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276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20" w:rsidRDefault="002D50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020" w:rsidRDefault="002D50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F3" w:rsidRPr="00D15726" w:rsidRDefault="00D15726" w:rsidP="002D5020">
    <w:pPr>
      <w:pStyle w:val="Sidfot"/>
    </w:pPr>
    <w:r w:rsidRPr="00D157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088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20" w:rsidRDefault="002D50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020" w:rsidRDefault="002D50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D2C" w:rsidRPr="00D15726" w:rsidRDefault="00364D2C">
      <w:r w:rsidRPr="00D15726">
        <w:separator/>
      </w:r>
    </w:p>
  </w:footnote>
  <w:footnote w:type="continuationSeparator" w:id="0">
    <w:p w:rsidR="00364D2C" w:rsidRPr="00D15726" w:rsidRDefault="00364D2C">
      <w:r w:rsidRPr="00D157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F3" w:rsidRPr="00D15726" w:rsidRDefault="00D15726" w:rsidP="002D5020">
    <w:pPr>
      <w:pStyle w:val="Sidhuvud"/>
    </w:pPr>
    <w:r w:rsidRPr="00D157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410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20" w:rsidRDefault="002D50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020" w:rsidRDefault="002D50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1F3" w:rsidRPr="00D15726" w:rsidRDefault="00D15726" w:rsidP="002D5020">
    <w:pPr>
      <w:pStyle w:val="Sidhuvud"/>
    </w:pPr>
    <w:r w:rsidRPr="00D157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496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20" w:rsidRDefault="002D50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020" w:rsidRDefault="002D50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020" w:rsidRPr="00D15726" w:rsidRDefault="002D5020">
    <w:pPr>
      <w:pStyle w:val="FSHNormal"/>
      <w:tabs>
        <w:tab w:val="right" w:pos="5840"/>
      </w:tabs>
    </w:pPr>
    <w:r w:rsidRPr="00D15726">
      <w:br/>
    </w:r>
    <w:r w:rsidRPr="00D15726">
      <w:fldChar w:fldCharType="begin" w:fldLock="1"/>
    </w:r>
    <w:r w:rsidRPr="00D15726">
      <w:instrText xml:space="preserve"> DOCPROPERTY</w:instrText>
    </w:r>
    <w:r w:rsidRPr="00D15726">
      <w:rPr>
        <w:sz w:val="18"/>
      </w:rPr>
      <w:instrText xml:space="preserve"> "YearUser" *\charformat </w:instrText>
    </w:r>
    <w:r w:rsidRPr="00D15726">
      <w:fldChar w:fldCharType="separate"/>
    </w:r>
    <w:r w:rsidRPr="00D15726">
      <w:t>2005/06</w:t>
    </w:r>
    <w:r w:rsidRPr="00D15726">
      <w:fldChar w:fldCharType="end"/>
    </w:r>
    <w:r w:rsidRPr="00D15726">
      <w:t xml:space="preserve"> </w:t>
    </w:r>
    <w:r w:rsidRPr="00D15726">
      <w:tab/>
      <w:t xml:space="preserve">mnr: </w:t>
    </w:r>
    <w:r w:rsidRPr="00D15726">
      <w:fldChar w:fldCharType="begin" w:fldLock="1"/>
    </w:r>
    <w:r w:rsidRPr="00D15726">
      <w:instrText xml:space="preserve"> DOCPROPERTY</w:instrText>
    </w:r>
    <w:r w:rsidRPr="00D15726">
      <w:rPr>
        <w:sz w:val="18"/>
      </w:rPr>
      <w:instrText xml:space="preserve"> "Motionsnummer" *\charformat </w:instrText>
    </w:r>
    <w:r w:rsidRPr="00D15726">
      <w:fldChar w:fldCharType="separate"/>
    </w:r>
    <w:r w:rsidRPr="00D15726">
      <w:t>So441</w:t>
    </w:r>
    <w:r w:rsidRPr="00D15726">
      <w:fldChar w:fldCharType="end"/>
    </w:r>
    <w:r w:rsidRPr="00D15726">
      <w:br/>
    </w:r>
    <w:r w:rsidRPr="00D15726">
      <w:fldChar w:fldCharType="begin" w:fldLock="1"/>
    </w:r>
    <w:r w:rsidRPr="00D15726">
      <w:instrText xml:space="preserve"> DOCPROPERTY</w:instrText>
    </w:r>
    <w:r w:rsidRPr="00D15726">
      <w:rPr>
        <w:sz w:val="18"/>
      </w:rPr>
      <w:instrText xml:space="preserve"> "Samling" *\charformat </w:instrText>
    </w:r>
    <w:r w:rsidRPr="00D15726">
      <w:fldChar w:fldCharType="end"/>
    </w:r>
    <w:r w:rsidRPr="00D15726">
      <w:tab/>
      <w:t xml:space="preserve">pnr: </w:t>
    </w:r>
    <w:r w:rsidRPr="00D15726">
      <w:fldChar w:fldCharType="begin" w:fldLock="1"/>
    </w:r>
    <w:r w:rsidRPr="00D15726">
      <w:instrText xml:space="preserve"> DOCPROPERTY</w:instrText>
    </w:r>
    <w:r w:rsidRPr="00D15726">
      <w:rPr>
        <w:sz w:val="18"/>
      </w:rPr>
      <w:instrText xml:space="preserve"> "Partinummer" *\charformat </w:instrText>
    </w:r>
    <w:r w:rsidRPr="00D15726">
      <w:fldChar w:fldCharType="separate"/>
    </w:r>
    <w:r w:rsidRPr="00D15726">
      <w:t>c351</w:t>
    </w:r>
    <w:r w:rsidRPr="00D15726">
      <w:fldChar w:fldCharType="end"/>
    </w:r>
  </w:p>
  <w:p w:rsidR="002D5020" w:rsidRPr="00D15726" w:rsidRDefault="002D5020">
    <w:pPr>
      <w:pStyle w:val="FSHRub1"/>
    </w:pPr>
    <w:r w:rsidRPr="00D15726">
      <w:t>Motion till riksdagen</w:t>
    </w:r>
    <w:r w:rsidRPr="00D15726">
      <w:br/>
    </w:r>
    <w:r w:rsidRPr="00D15726">
      <w:fldChar w:fldCharType="begin" w:fldLock="1"/>
    </w:r>
    <w:r w:rsidRPr="00D15726">
      <w:instrText xml:space="preserve"> DOCPROPERTY "YearUser" *\charformat </w:instrText>
    </w:r>
    <w:r w:rsidRPr="00D15726">
      <w:fldChar w:fldCharType="separate"/>
    </w:r>
    <w:r w:rsidRPr="00D15726">
      <w:t>2005/06</w:t>
    </w:r>
    <w:r w:rsidRPr="00D15726">
      <w:fldChar w:fldCharType="end"/>
    </w:r>
    <w:r w:rsidRPr="00D15726">
      <w:t>:</w:t>
    </w:r>
    <w:r w:rsidRPr="00D15726">
      <w:fldChar w:fldCharType="begin" w:fldLock="1"/>
    </w:r>
    <w:r w:rsidRPr="00D15726">
      <w:instrText xml:space="preserve"> DOCPROPERTY "Motionsnummer" *\charformat </w:instrText>
    </w:r>
    <w:r w:rsidRPr="00D15726">
      <w:fldChar w:fldCharType="separate"/>
    </w:r>
    <w:r w:rsidRPr="00D15726">
      <w:t>So441</w:t>
    </w:r>
    <w:r w:rsidRPr="00D15726">
      <w:fldChar w:fldCharType="end"/>
    </w:r>
  </w:p>
  <w:p w:rsidR="002D5020" w:rsidRPr="00D15726" w:rsidRDefault="002D5020">
    <w:pPr>
      <w:pStyle w:val="FSHNormalS5"/>
    </w:pPr>
    <w:r w:rsidRPr="00D15726">
      <w:fldChar w:fldCharType="begin" w:fldLock="1"/>
    </w:r>
    <w:r w:rsidRPr="00D15726">
      <w:instrText xml:space="preserve"> DOCPROPERTY "MotionarText" *\charformat </w:instrText>
    </w:r>
    <w:r w:rsidRPr="00D15726">
      <w:fldChar w:fldCharType="separate"/>
    </w:r>
    <w:r w:rsidRPr="00D15726">
      <w:t>av Birgitta Carlsson och Margareta Andersson (c)</w:t>
    </w:r>
    <w:r w:rsidRPr="00D15726">
      <w:fldChar w:fldCharType="end"/>
    </w:r>
    <w:r w:rsidRPr="00D15726">
      <w:br/>
    </w:r>
    <w:r w:rsidRPr="00D15726">
      <w:fldChar w:fldCharType="begin" w:fldLock="1"/>
    </w:r>
    <w:r w:rsidRPr="00D15726">
      <w:instrText xml:space="preserve"> DOCPROPERTY "SvarFrasKort" *\charformat </w:instrText>
    </w:r>
    <w:r w:rsidRPr="00D15726">
      <w:fldChar w:fldCharType="end"/>
    </w:r>
  </w:p>
  <w:p w:rsidR="002D5020" w:rsidRPr="00D15726" w:rsidRDefault="002D5020">
    <w:pPr>
      <w:pStyle w:val="FSHTitel"/>
    </w:pPr>
    <w:r w:rsidRPr="00D15726">
      <w:fldChar w:fldCharType="begin" w:fldLock="1"/>
    </w:r>
    <w:r w:rsidRPr="00D15726">
      <w:instrText xml:space="preserve"> DOCPROPERTY</w:instrText>
    </w:r>
    <w:r w:rsidRPr="00D15726">
      <w:rPr>
        <w:sz w:val="18"/>
      </w:rPr>
      <w:instrText xml:space="preserve"> "RubrikSvar" *\charformat </w:instrText>
    </w:r>
    <w:r w:rsidRPr="00D15726">
      <w:fldChar w:fldCharType="separate"/>
    </w:r>
    <w:r w:rsidRPr="00D15726">
      <w:t xml:space="preserve">Hälsokort </w:t>
    </w:r>
    <w:r w:rsidRPr="00D15726">
      <w:fldChar w:fldCharType="end"/>
    </w:r>
  </w:p>
  <w:p w:rsidR="002D5020" w:rsidRPr="00D15726" w:rsidRDefault="002D5020" w:rsidP="002D502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5657547">
    <w:abstractNumId w:val="13"/>
  </w:num>
  <w:num w:numId="2" w16cid:durableId="497504354">
    <w:abstractNumId w:val="10"/>
  </w:num>
  <w:num w:numId="3" w16cid:durableId="247152521">
    <w:abstractNumId w:val="11"/>
  </w:num>
  <w:num w:numId="4" w16cid:durableId="666248319">
    <w:abstractNumId w:val="12"/>
  </w:num>
  <w:num w:numId="5" w16cid:durableId="1670987165">
    <w:abstractNumId w:val="8"/>
  </w:num>
  <w:num w:numId="6" w16cid:durableId="1973054640">
    <w:abstractNumId w:val="3"/>
  </w:num>
  <w:num w:numId="7" w16cid:durableId="1581672192">
    <w:abstractNumId w:val="2"/>
  </w:num>
  <w:num w:numId="8" w16cid:durableId="716204952">
    <w:abstractNumId w:val="1"/>
  </w:num>
  <w:num w:numId="9" w16cid:durableId="1758407361">
    <w:abstractNumId w:val="0"/>
  </w:num>
  <w:num w:numId="10" w16cid:durableId="1530681090">
    <w:abstractNumId w:val="9"/>
  </w:num>
  <w:num w:numId="11" w16cid:durableId="794178676">
    <w:abstractNumId w:val="7"/>
  </w:num>
  <w:num w:numId="12" w16cid:durableId="1937783538">
    <w:abstractNumId w:val="6"/>
  </w:num>
  <w:num w:numId="13" w16cid:durableId="127742354">
    <w:abstractNumId w:val="5"/>
  </w:num>
  <w:num w:numId="14" w16cid:durableId="208865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105B2"/>
    <w:rsid w:val="00064BC3"/>
    <w:rsid w:val="00066775"/>
    <w:rsid w:val="00072FB9"/>
    <w:rsid w:val="00100531"/>
    <w:rsid w:val="00201DFB"/>
    <w:rsid w:val="00204A63"/>
    <w:rsid w:val="00212FF1"/>
    <w:rsid w:val="00230193"/>
    <w:rsid w:val="0025068A"/>
    <w:rsid w:val="002818D3"/>
    <w:rsid w:val="002D11A8"/>
    <w:rsid w:val="002D5020"/>
    <w:rsid w:val="00364D2C"/>
    <w:rsid w:val="003A6A87"/>
    <w:rsid w:val="00445271"/>
    <w:rsid w:val="004931F3"/>
    <w:rsid w:val="004A0504"/>
    <w:rsid w:val="004E38D9"/>
    <w:rsid w:val="005105B2"/>
    <w:rsid w:val="00537788"/>
    <w:rsid w:val="00740D6D"/>
    <w:rsid w:val="00793222"/>
    <w:rsid w:val="00794149"/>
    <w:rsid w:val="007B67A7"/>
    <w:rsid w:val="007C6092"/>
    <w:rsid w:val="00A053C6"/>
    <w:rsid w:val="00A458C7"/>
    <w:rsid w:val="00AB4F2E"/>
    <w:rsid w:val="00B13BF0"/>
    <w:rsid w:val="00C1285C"/>
    <w:rsid w:val="00C27B7D"/>
    <w:rsid w:val="00D1174F"/>
    <w:rsid w:val="00D15726"/>
    <w:rsid w:val="00DC6C70"/>
    <w:rsid w:val="00E22893"/>
    <w:rsid w:val="00E360DE"/>
    <w:rsid w:val="00E75D28"/>
    <w:rsid w:val="00E84F25"/>
    <w:rsid w:val="00EB26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9960B1-525D-4A65-AB00-ECB21A9B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5020"/>
    <w:pPr>
      <w:spacing w:after="250"/>
    </w:pPr>
  </w:style>
  <w:style w:type="paragraph" w:customStyle="1" w:styleId="Hemstlatt">
    <w:name w:val="Hemstl_att"/>
    <w:aliases w:val="HemstPunkt,HemstPunktFlera,HemställansPunkt,Förslagstext"/>
    <w:basedOn w:val="Normal"/>
    <w:next w:val="Normal"/>
    <w:rsid w:val="0053778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10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186</Words>
  <Characters>885</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So441</vt:lpstr>
    </vt:vector>
  </TitlesOfParts>
  <Company>Riksdagen</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So441</dc:title>
  <dc:subject>So441</dc:subject>
  <dc:creator>Riksdagen</dc:creator>
  <cp:keywords>Riksdagen</cp:keywords>
  <dc:description/>
  <cp:lastModifiedBy>Lars Brink</cp:lastModifiedBy>
  <cp:revision>2</cp:revision>
  <cp:lastPrinted>2005-11-26T11:28:00Z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Hälsokort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Hälsokort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Margareta Andersson (c)</vt:lpwstr>
  </property>
  <property fmtid="{D5CDD505-2E9C-101B-9397-08002B2CF9AE}" pid="26" name="MotionarLista">
    <vt:lpwstr>Carlsson, Birgitta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20052006000000000099000003510069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20052006000000000099000003510069</vt:lpwstr>
  </property>
  <property fmtid="{D5CDD505-2E9C-101B-9397-08002B2CF9AE}" pid="50" name="nummer">
    <vt:lpwstr>441</vt:lpwstr>
  </property>
  <property fmtid="{D5CDD505-2E9C-101B-9397-08002B2CF9AE}" pid="51" name="utskottsbeteckning">
    <vt:lpwstr>So</vt:lpwstr>
  </property>
</Properties>
</file>