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48B" w:rsidRPr="00DA63CE" w:rsidRDefault="0081548B" w:rsidP="00715845">
      <w:pPr>
        <w:pStyle w:val="Hemstlrubrik"/>
      </w:pPr>
      <w:r w:rsidRPr="00DA63CE">
        <w:t>Förslag till riksdagsbeslut</w:t>
      </w:r>
    </w:p>
    <w:p w:rsidR="0081548B" w:rsidRPr="00DA63CE" w:rsidRDefault="0081548B" w:rsidP="00944FCA">
      <w:pPr>
        <w:pStyle w:val="Hemstlatt"/>
      </w:pPr>
      <w:r w:rsidRPr="00DA63CE">
        <w:t>Riksdagen tillkännager för regeringen som sin mening vad i motionen anförs om att biståndspolitiken bör ha viktiga inslag av demokratifrä</w:t>
      </w:r>
      <w:r w:rsidRPr="00DA63CE">
        <w:t>m</w:t>
      </w:r>
      <w:r w:rsidRPr="00DA63CE">
        <w:t>jande insatser och inte endast fattigdomsbekämpning, exe</w:t>
      </w:r>
      <w:r w:rsidR="00944FCA" w:rsidRPr="00DA63CE">
        <w:t>mpelvis i östra delen av Europa.</w:t>
      </w:r>
    </w:p>
    <w:p w:rsidR="00E84F25" w:rsidRPr="00DA63CE" w:rsidRDefault="007C6092" w:rsidP="00E22893">
      <w:pPr>
        <w:pStyle w:val="Rubrik1"/>
      </w:pPr>
      <w:r w:rsidRPr="00DA63CE">
        <w:t>Motivering</w:t>
      </w:r>
    </w:p>
    <w:p w:rsidR="0081548B" w:rsidRPr="00DA63CE" w:rsidRDefault="0081548B" w:rsidP="00944FCA">
      <w:r w:rsidRPr="00DA63CE">
        <w:t>När kriget rasade i det forna Jugoslavien fanns många biståndsorganisationer på plats med katastrofbistånd till den drabbade civilbefolkningen. Strax efter krigsslutet ville många flyktingar återvända till sina tidigare områden och fick möjlighet att göra detta med hjälp från exempelvis svenska S</w:t>
      </w:r>
      <w:r w:rsidR="00715845" w:rsidRPr="00DA63CE">
        <w:t>ida</w:t>
      </w:r>
      <w:r w:rsidRPr="00DA63CE">
        <w:t xml:space="preserve">. Nu återstår det viktigaste långsiktiga bygget: det av de nya unga demokratierna. Detta arbete är av stor vikt, inte bara i länderna i det före detta Jugoslavien utan i hela den östra del av Europa som tidigare axlat oket från kommunismen och som nu fortfarande står utanför samarbetet i Europeiska </w:t>
      </w:r>
      <w:r w:rsidR="00715845" w:rsidRPr="00DA63CE">
        <w:t>u</w:t>
      </w:r>
      <w:r w:rsidRPr="00DA63CE">
        <w:t>nionen. Men för att detta ska kunna bli verklighet från svensk sida måste det också finnas ekon</w:t>
      </w:r>
      <w:r w:rsidRPr="00DA63CE">
        <w:t>o</w:t>
      </w:r>
      <w:r w:rsidRPr="00DA63CE">
        <w:t xml:space="preserve">miska medel till detta. Idag är stora delar av </w:t>
      </w:r>
      <w:r w:rsidR="00715845" w:rsidRPr="00DA63CE">
        <w:t>Sida</w:t>
      </w:r>
      <w:r w:rsidRPr="00DA63CE">
        <w:t>s arbete koncentrerat ens</w:t>
      </w:r>
      <w:r w:rsidRPr="00DA63CE">
        <w:t>i</w:t>
      </w:r>
      <w:r w:rsidRPr="00DA63CE">
        <w:t>digt på fattigdomsbekämpning. Men bristen på demokrati hör ihop med hög fattigdom. Demokrati är starkt förknippat med utveckling. Demokrati behövs för att minska världens fattigdom. Därför hör också demokrati och bistånd ihop, såväl i Europa som i övriga delen av världen. För att exempelvis våra europeiska grannar som fortfarande lever i de unga och nya demokratierna ska kunna utvecklas till välmående länder med tillväxt och välstånd, behövs vårt stöd i deras demokratiutveckling.</w:t>
      </w:r>
    </w:p>
    <w:p w:rsidR="00715845" w:rsidRPr="00DA63CE" w:rsidRDefault="00715845" w:rsidP="00715845">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15845" w:rsidRPr="00DA63CE">
        <w:tblPrEx>
          <w:tblCellMar>
            <w:top w:w="0" w:type="dxa"/>
            <w:bottom w:w="0" w:type="dxa"/>
          </w:tblCellMar>
        </w:tblPrEx>
        <w:trPr>
          <w:cantSplit/>
        </w:trPr>
        <w:tc>
          <w:tcPr>
            <w:tcW w:w="3046" w:type="dxa"/>
          </w:tcPr>
          <w:p w:rsidR="00715845" w:rsidRPr="00DA63CE" w:rsidRDefault="00715845" w:rsidP="00715845">
            <w:pPr>
              <w:pStyle w:val="UnderskriftDatum"/>
              <w:spacing w:before="0"/>
            </w:pPr>
            <w:r w:rsidRPr="00DA63CE">
              <w:lastRenderedPageBreak/>
              <w:t>Stockholm den 4 oktober 2005</w:t>
            </w:r>
          </w:p>
        </w:tc>
        <w:tc>
          <w:tcPr>
            <w:tcW w:w="3047" w:type="dxa"/>
          </w:tcPr>
          <w:p w:rsidR="00715845" w:rsidRPr="00DA63CE" w:rsidRDefault="00715845" w:rsidP="00715845">
            <w:pPr>
              <w:pStyle w:val="Underskrifter"/>
            </w:pPr>
          </w:p>
        </w:tc>
      </w:tr>
      <w:tr w:rsidR="00715845" w:rsidRPr="00DA63CE">
        <w:tblPrEx>
          <w:tblCellMar>
            <w:top w:w="0" w:type="dxa"/>
            <w:bottom w:w="0" w:type="dxa"/>
          </w:tblCellMar>
        </w:tblPrEx>
        <w:trPr>
          <w:cantSplit/>
        </w:trPr>
        <w:tc>
          <w:tcPr>
            <w:tcW w:w="3046" w:type="dxa"/>
          </w:tcPr>
          <w:p w:rsidR="00715845" w:rsidRPr="00DA63CE" w:rsidRDefault="00715845" w:rsidP="00715845">
            <w:pPr>
              <w:pStyle w:val="Underskrifter"/>
            </w:pPr>
            <w:r w:rsidRPr="00DA63CE">
              <w:t>Tommy Waidelich (s)</w:t>
            </w:r>
          </w:p>
        </w:tc>
        <w:tc>
          <w:tcPr>
            <w:tcW w:w="3047" w:type="dxa"/>
          </w:tcPr>
          <w:p w:rsidR="00715845" w:rsidRPr="00DA63CE" w:rsidRDefault="00715845" w:rsidP="00715845">
            <w:pPr>
              <w:pStyle w:val="Underskrifter"/>
            </w:pPr>
          </w:p>
        </w:tc>
      </w:tr>
      <w:tr w:rsidR="00715845" w:rsidRPr="00DA63CE">
        <w:tblPrEx>
          <w:tblCellMar>
            <w:top w:w="0" w:type="dxa"/>
            <w:bottom w:w="0" w:type="dxa"/>
          </w:tblCellMar>
        </w:tblPrEx>
        <w:trPr>
          <w:cantSplit/>
        </w:trPr>
        <w:tc>
          <w:tcPr>
            <w:tcW w:w="3046" w:type="dxa"/>
          </w:tcPr>
          <w:p w:rsidR="00715845" w:rsidRPr="00DA63CE" w:rsidRDefault="00715845" w:rsidP="00715845">
            <w:pPr>
              <w:pStyle w:val="Underskrifter"/>
            </w:pPr>
            <w:r w:rsidRPr="00DA63CE">
              <w:t>Anita Jönsson (s)</w:t>
            </w:r>
          </w:p>
        </w:tc>
        <w:tc>
          <w:tcPr>
            <w:tcW w:w="3047" w:type="dxa"/>
          </w:tcPr>
          <w:p w:rsidR="00715845" w:rsidRPr="00DA63CE" w:rsidRDefault="00715845" w:rsidP="00715845">
            <w:pPr>
              <w:pStyle w:val="Underskrifter"/>
            </w:pPr>
            <w:r w:rsidRPr="00DA63CE">
              <w:t>Lars Johansson (s)</w:t>
            </w:r>
          </w:p>
        </w:tc>
      </w:tr>
      <w:tr w:rsidR="00715845" w:rsidRPr="00DA63CE">
        <w:tblPrEx>
          <w:tblCellMar>
            <w:top w:w="0" w:type="dxa"/>
            <w:bottom w:w="0" w:type="dxa"/>
          </w:tblCellMar>
        </w:tblPrEx>
        <w:trPr>
          <w:cantSplit/>
        </w:trPr>
        <w:tc>
          <w:tcPr>
            <w:tcW w:w="3046" w:type="dxa"/>
          </w:tcPr>
          <w:p w:rsidR="00715845" w:rsidRPr="00DA63CE" w:rsidRDefault="00715845" w:rsidP="00715845">
            <w:pPr>
              <w:pStyle w:val="Underskrifter"/>
            </w:pPr>
            <w:r w:rsidRPr="00DA63CE">
              <w:t>Yilmaz Kerimo (s)</w:t>
            </w:r>
          </w:p>
        </w:tc>
        <w:tc>
          <w:tcPr>
            <w:tcW w:w="3047" w:type="dxa"/>
          </w:tcPr>
          <w:p w:rsidR="00715845" w:rsidRPr="00DA63CE" w:rsidRDefault="00715845" w:rsidP="00715845">
            <w:pPr>
              <w:pStyle w:val="Underskrifter"/>
            </w:pPr>
          </w:p>
        </w:tc>
      </w:tr>
    </w:tbl>
    <w:p w:rsidR="0081548B" w:rsidRPr="00DA63CE" w:rsidRDefault="0081548B" w:rsidP="00715845">
      <w:pPr>
        <w:pStyle w:val="Normaltindrag"/>
      </w:pPr>
    </w:p>
    <w:sectPr w:rsidR="0081548B" w:rsidRPr="00DA63CE" w:rsidSect="007158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26D" w:rsidRPr="00DA63CE" w:rsidRDefault="00C8326D">
      <w:r w:rsidRPr="00DA63CE">
        <w:separator/>
      </w:r>
    </w:p>
  </w:endnote>
  <w:endnote w:type="continuationSeparator" w:id="0">
    <w:p w:rsidR="00C8326D" w:rsidRPr="00DA63CE" w:rsidRDefault="00C8326D">
      <w:r w:rsidRPr="00DA63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AC0" w:rsidRPr="00DA63CE" w:rsidRDefault="00DA63CE" w:rsidP="00715845">
    <w:pPr>
      <w:pStyle w:val="Sidfot"/>
    </w:pPr>
    <w:r w:rsidRPr="00DA63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3516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845" w:rsidRDefault="007158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5845" w:rsidRDefault="007158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AC0" w:rsidRPr="00DA63CE" w:rsidRDefault="00DA63CE" w:rsidP="00715845">
    <w:pPr>
      <w:pStyle w:val="Sidfot"/>
    </w:pPr>
    <w:r w:rsidRPr="00DA63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4426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845" w:rsidRDefault="007158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5845" w:rsidRDefault="007158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AC0" w:rsidRPr="00DA63CE" w:rsidRDefault="00DA63CE" w:rsidP="00715845">
    <w:pPr>
      <w:pStyle w:val="Sidfot"/>
    </w:pPr>
    <w:r w:rsidRPr="00DA63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974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845" w:rsidRDefault="007158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5845" w:rsidRDefault="007158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26D" w:rsidRPr="00DA63CE" w:rsidRDefault="00C8326D">
      <w:r w:rsidRPr="00DA63CE">
        <w:separator/>
      </w:r>
    </w:p>
  </w:footnote>
  <w:footnote w:type="continuationSeparator" w:id="0">
    <w:p w:rsidR="00C8326D" w:rsidRPr="00DA63CE" w:rsidRDefault="00C8326D">
      <w:r w:rsidRPr="00DA63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AC0" w:rsidRPr="00DA63CE" w:rsidRDefault="00DA63CE" w:rsidP="00715845">
    <w:pPr>
      <w:pStyle w:val="Sidhuvud"/>
    </w:pPr>
    <w:r w:rsidRPr="00DA63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62720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845" w:rsidRDefault="0071584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5845" w:rsidRDefault="0071584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AC0" w:rsidRPr="00DA63CE" w:rsidRDefault="00DA63CE" w:rsidP="00715845">
    <w:pPr>
      <w:pStyle w:val="Sidhuvud"/>
    </w:pPr>
    <w:r w:rsidRPr="00DA63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82316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845" w:rsidRDefault="0071584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5845" w:rsidRDefault="0071584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845" w:rsidRPr="00DA63CE" w:rsidRDefault="00715845">
    <w:pPr>
      <w:pStyle w:val="FSHNormal"/>
      <w:tabs>
        <w:tab w:val="right" w:pos="5840"/>
      </w:tabs>
    </w:pPr>
    <w:r w:rsidRPr="00DA63CE">
      <w:br/>
    </w:r>
    <w:r w:rsidRPr="00DA63CE">
      <w:fldChar w:fldCharType="begin" w:fldLock="1"/>
    </w:r>
    <w:r w:rsidRPr="00DA63CE">
      <w:instrText xml:space="preserve"> DOCPROPERTY</w:instrText>
    </w:r>
    <w:r w:rsidRPr="00DA63CE">
      <w:rPr>
        <w:sz w:val="18"/>
      </w:rPr>
      <w:instrText xml:space="preserve"> "YearUser" *\charformat </w:instrText>
    </w:r>
    <w:r w:rsidRPr="00DA63CE">
      <w:fldChar w:fldCharType="separate"/>
    </w:r>
    <w:r w:rsidRPr="00DA63CE">
      <w:t>2005/06</w:t>
    </w:r>
    <w:r w:rsidRPr="00DA63CE">
      <w:fldChar w:fldCharType="end"/>
    </w:r>
    <w:r w:rsidRPr="00DA63CE">
      <w:t xml:space="preserve"> </w:t>
    </w:r>
    <w:r w:rsidRPr="00DA63CE">
      <w:tab/>
      <w:t xml:space="preserve">mnr: </w:t>
    </w:r>
    <w:r w:rsidRPr="00DA63CE">
      <w:fldChar w:fldCharType="begin" w:fldLock="1"/>
    </w:r>
    <w:r w:rsidRPr="00DA63CE">
      <w:instrText xml:space="preserve"> DOCPROPERTY</w:instrText>
    </w:r>
    <w:r w:rsidRPr="00DA63CE">
      <w:rPr>
        <w:sz w:val="18"/>
      </w:rPr>
      <w:instrText xml:space="preserve"> "Motionsnummer" *\charformat </w:instrText>
    </w:r>
    <w:r w:rsidRPr="00DA63CE">
      <w:fldChar w:fldCharType="separate"/>
    </w:r>
    <w:r w:rsidRPr="00DA63CE">
      <w:t>U367</w:t>
    </w:r>
    <w:r w:rsidRPr="00DA63CE">
      <w:fldChar w:fldCharType="end"/>
    </w:r>
    <w:r w:rsidRPr="00DA63CE">
      <w:br/>
    </w:r>
    <w:r w:rsidRPr="00DA63CE">
      <w:fldChar w:fldCharType="begin" w:fldLock="1"/>
    </w:r>
    <w:r w:rsidRPr="00DA63CE">
      <w:instrText xml:space="preserve"> DOCPROPERTY</w:instrText>
    </w:r>
    <w:r w:rsidRPr="00DA63CE">
      <w:rPr>
        <w:sz w:val="18"/>
      </w:rPr>
      <w:instrText xml:space="preserve"> "Samling" *\charformat </w:instrText>
    </w:r>
    <w:r w:rsidRPr="00DA63CE">
      <w:fldChar w:fldCharType="end"/>
    </w:r>
    <w:r w:rsidRPr="00DA63CE">
      <w:tab/>
      <w:t xml:space="preserve">pnr: </w:t>
    </w:r>
    <w:r w:rsidRPr="00DA63CE">
      <w:fldChar w:fldCharType="begin" w:fldLock="1"/>
    </w:r>
    <w:r w:rsidRPr="00DA63CE">
      <w:instrText xml:space="preserve"> DOCPROPERTY</w:instrText>
    </w:r>
    <w:r w:rsidRPr="00DA63CE">
      <w:rPr>
        <w:sz w:val="18"/>
      </w:rPr>
      <w:instrText xml:space="preserve"> "Partinummer" *\charformat </w:instrText>
    </w:r>
    <w:r w:rsidRPr="00DA63CE">
      <w:fldChar w:fldCharType="separate"/>
    </w:r>
    <w:r w:rsidRPr="00DA63CE">
      <w:t>s39053</w:t>
    </w:r>
    <w:r w:rsidRPr="00DA63CE">
      <w:fldChar w:fldCharType="end"/>
    </w:r>
  </w:p>
  <w:p w:rsidR="00715845" w:rsidRPr="00DA63CE" w:rsidRDefault="00715845">
    <w:pPr>
      <w:pStyle w:val="FSHRub1"/>
    </w:pPr>
    <w:r w:rsidRPr="00DA63CE">
      <w:t>Motion till riksdagen</w:t>
    </w:r>
    <w:r w:rsidRPr="00DA63CE">
      <w:br/>
    </w:r>
    <w:r w:rsidRPr="00DA63CE">
      <w:fldChar w:fldCharType="begin" w:fldLock="1"/>
    </w:r>
    <w:r w:rsidRPr="00DA63CE">
      <w:instrText xml:space="preserve"> DOCPROPERTY "YearUser" *\charformat </w:instrText>
    </w:r>
    <w:r w:rsidRPr="00DA63CE">
      <w:fldChar w:fldCharType="separate"/>
    </w:r>
    <w:r w:rsidRPr="00DA63CE">
      <w:t>2005/06</w:t>
    </w:r>
    <w:r w:rsidRPr="00DA63CE">
      <w:fldChar w:fldCharType="end"/>
    </w:r>
    <w:r w:rsidRPr="00DA63CE">
      <w:t>:</w:t>
    </w:r>
    <w:r w:rsidRPr="00DA63CE">
      <w:fldChar w:fldCharType="begin" w:fldLock="1"/>
    </w:r>
    <w:r w:rsidRPr="00DA63CE">
      <w:instrText xml:space="preserve"> DOCPROPERTY "Motionsnummer" *\charformat </w:instrText>
    </w:r>
    <w:r w:rsidRPr="00DA63CE">
      <w:fldChar w:fldCharType="separate"/>
    </w:r>
    <w:r w:rsidRPr="00DA63CE">
      <w:t>U367</w:t>
    </w:r>
    <w:r w:rsidRPr="00DA63CE">
      <w:fldChar w:fldCharType="end"/>
    </w:r>
  </w:p>
  <w:p w:rsidR="00715845" w:rsidRPr="00DA63CE" w:rsidRDefault="00715845">
    <w:pPr>
      <w:pStyle w:val="FSHNormalS5"/>
    </w:pPr>
    <w:r w:rsidRPr="00DA63CE">
      <w:fldChar w:fldCharType="begin" w:fldLock="1"/>
    </w:r>
    <w:r w:rsidRPr="00DA63CE">
      <w:instrText xml:space="preserve"> DOCPROPERTY "MotionarText" *\charformat </w:instrText>
    </w:r>
    <w:r w:rsidRPr="00DA63CE">
      <w:fldChar w:fldCharType="separate"/>
    </w:r>
    <w:r w:rsidRPr="00DA63CE">
      <w:t>av Tommy Waidelich m.fl. (s)</w:t>
    </w:r>
    <w:r w:rsidRPr="00DA63CE">
      <w:fldChar w:fldCharType="end"/>
    </w:r>
    <w:r w:rsidRPr="00DA63CE">
      <w:br/>
    </w:r>
    <w:r w:rsidRPr="00DA63CE">
      <w:fldChar w:fldCharType="begin" w:fldLock="1"/>
    </w:r>
    <w:r w:rsidRPr="00DA63CE">
      <w:instrText xml:space="preserve"> DOCPROPERTY "SvarFrasKort" *\charformat </w:instrText>
    </w:r>
    <w:r w:rsidRPr="00DA63CE">
      <w:fldChar w:fldCharType="end"/>
    </w:r>
  </w:p>
  <w:p w:rsidR="00715845" w:rsidRPr="00DA63CE" w:rsidRDefault="00715845">
    <w:pPr>
      <w:pStyle w:val="FSHTitel"/>
    </w:pPr>
    <w:r w:rsidRPr="00DA63CE">
      <w:fldChar w:fldCharType="begin" w:fldLock="1"/>
    </w:r>
    <w:r w:rsidRPr="00DA63CE">
      <w:instrText xml:space="preserve"> DOCPROPERTY</w:instrText>
    </w:r>
    <w:r w:rsidRPr="00DA63CE">
      <w:rPr>
        <w:sz w:val="18"/>
      </w:rPr>
      <w:instrText xml:space="preserve"> "RubrikSvar" *\charformat </w:instrText>
    </w:r>
    <w:r w:rsidRPr="00DA63CE">
      <w:fldChar w:fldCharType="separate"/>
    </w:r>
    <w:r w:rsidRPr="00DA63CE">
      <w:t>Bistånd och demokrati</w:t>
    </w:r>
    <w:r w:rsidRPr="00DA63CE">
      <w:fldChar w:fldCharType="end"/>
    </w:r>
  </w:p>
  <w:p w:rsidR="00715845" w:rsidRPr="00DA63CE" w:rsidRDefault="00715845" w:rsidP="0071584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8957828">
    <w:abstractNumId w:val="13"/>
  </w:num>
  <w:num w:numId="2" w16cid:durableId="603152886">
    <w:abstractNumId w:val="10"/>
  </w:num>
  <w:num w:numId="3" w16cid:durableId="2022850147">
    <w:abstractNumId w:val="11"/>
  </w:num>
  <w:num w:numId="4" w16cid:durableId="170679221">
    <w:abstractNumId w:val="12"/>
  </w:num>
  <w:num w:numId="5" w16cid:durableId="1902058618">
    <w:abstractNumId w:val="8"/>
  </w:num>
  <w:num w:numId="6" w16cid:durableId="412745961">
    <w:abstractNumId w:val="3"/>
  </w:num>
  <w:num w:numId="7" w16cid:durableId="365836299">
    <w:abstractNumId w:val="2"/>
  </w:num>
  <w:num w:numId="8" w16cid:durableId="771822745">
    <w:abstractNumId w:val="1"/>
  </w:num>
  <w:num w:numId="9" w16cid:durableId="1702365494">
    <w:abstractNumId w:val="0"/>
  </w:num>
  <w:num w:numId="10" w16cid:durableId="526066307">
    <w:abstractNumId w:val="9"/>
  </w:num>
  <w:num w:numId="11" w16cid:durableId="1021853612">
    <w:abstractNumId w:val="7"/>
  </w:num>
  <w:num w:numId="12" w16cid:durableId="1534348637">
    <w:abstractNumId w:val="6"/>
  </w:num>
  <w:num w:numId="13" w16cid:durableId="557401512">
    <w:abstractNumId w:val="5"/>
  </w:num>
  <w:num w:numId="14" w16cid:durableId="1899898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2"/>
  </w:docVars>
  <w:rsids>
    <w:rsidRoot w:val="007E6AC0"/>
    <w:rsid w:val="0004381F"/>
    <w:rsid w:val="00064BC3"/>
    <w:rsid w:val="00066775"/>
    <w:rsid w:val="00072FB9"/>
    <w:rsid w:val="00100531"/>
    <w:rsid w:val="00201DFB"/>
    <w:rsid w:val="00204A63"/>
    <w:rsid w:val="00212FF1"/>
    <w:rsid w:val="00230193"/>
    <w:rsid w:val="0025068A"/>
    <w:rsid w:val="002616E2"/>
    <w:rsid w:val="002818D3"/>
    <w:rsid w:val="002D11A8"/>
    <w:rsid w:val="00445271"/>
    <w:rsid w:val="004A0504"/>
    <w:rsid w:val="004E38D9"/>
    <w:rsid w:val="004F4139"/>
    <w:rsid w:val="005B145B"/>
    <w:rsid w:val="00715845"/>
    <w:rsid w:val="00740D6D"/>
    <w:rsid w:val="00794149"/>
    <w:rsid w:val="007B67A7"/>
    <w:rsid w:val="007C6092"/>
    <w:rsid w:val="007E6AC0"/>
    <w:rsid w:val="0081548B"/>
    <w:rsid w:val="00860BB6"/>
    <w:rsid w:val="00944FCA"/>
    <w:rsid w:val="009C618B"/>
    <w:rsid w:val="00A053C6"/>
    <w:rsid w:val="00A12F36"/>
    <w:rsid w:val="00A67FA6"/>
    <w:rsid w:val="00B13BF0"/>
    <w:rsid w:val="00C1285C"/>
    <w:rsid w:val="00C27B7D"/>
    <w:rsid w:val="00C8326D"/>
    <w:rsid w:val="00CF7A43"/>
    <w:rsid w:val="00D1174F"/>
    <w:rsid w:val="00DA63CE"/>
    <w:rsid w:val="00DC6C70"/>
    <w:rsid w:val="00E22893"/>
    <w:rsid w:val="00E360DE"/>
    <w:rsid w:val="00E75D28"/>
    <w:rsid w:val="00E84F25"/>
    <w:rsid w:val="00F77C3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59B023-7003-4EA8-8963-C1EC84F5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1584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244</Words>
  <Characters>1394</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U367</vt:lpstr>
    </vt:vector>
  </TitlesOfParts>
  <Company>Riksdagen</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U367</dc:title>
  <dc:subject>U367</dc:subject>
  <dc:creator>Riksdagen</dc:creator>
  <cp:keywords>Riksdagen</cp:keywords>
  <dc:description/>
  <cp:lastModifiedBy>Lars Brink</cp:lastModifiedBy>
  <cp:revision>2</cp:revision>
  <cp:lastPrinted>2005-12-12T15:25:00Z</cp:lastPrinted>
  <dcterms:created xsi:type="dcterms:W3CDTF">2025-12-16T21:52:00Z</dcterms:created>
  <dcterms:modified xsi:type="dcterms:W3CDTF">2025-12-16T21:52:00Z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mot2000_423_2005-12-12</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Bistånd och demokrati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 och demokrati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Tommy Waidelich m.fl. (s)</vt:lpwstr>
  </property>
  <property fmtid="{D5CDD505-2E9C-101B-9397-08002B2CF9AE}" pid="26" name="MotionarLista">
    <vt:lpwstr>Waidelich, Tommy (s)\Jönsson, Anita (s)\Johansson, Lars (s)\Kerimo,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Waidelich (s), Anita Jönsson (s), Lars Johansson (s), 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thomas.goransson@riksdagen.se</vt:lpwstr>
  </property>
  <property fmtid="{D5CDD505-2E9C-101B-9397-08002B2CF9AE}" pid="45" name="ReservUID">
    <vt:lpwstr>louise edlund</vt:lpwstr>
  </property>
  <property fmtid="{D5CDD505-2E9C-101B-9397-08002B2CF9AE}" pid="46" name="MotionID">
    <vt:lpwstr>20052006000000000115000390530069</vt:lpwstr>
  </property>
  <property fmtid="{D5CDD505-2E9C-101B-9397-08002B2CF9AE}" pid="47" name="datum">
    <vt:lpwstr>051004</vt:lpwstr>
  </property>
  <property fmtid="{D5CDD505-2E9C-101B-9397-08002B2CF9AE}" pid="48" name="avsändar-e-post">
    <vt:lpwstr>thomas.goransson@riksdagen.se</vt:lpwstr>
  </property>
  <property fmtid="{D5CDD505-2E9C-101B-9397-08002B2CF9AE}" pid="49" name="id">
    <vt:lpwstr>20052006000000000115000390530069</vt:lpwstr>
  </property>
  <property fmtid="{D5CDD505-2E9C-101B-9397-08002B2CF9AE}" pid="50" name="nummer">
    <vt:lpwstr>367</vt:lpwstr>
  </property>
  <property fmtid="{D5CDD505-2E9C-101B-9397-08002B2CF9AE}" pid="51" name="utskottsbeteckning">
    <vt:lpwstr>U</vt:lpwstr>
  </property>
</Properties>
</file>