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70EAD09" w14:textId="77777777" w:rsidR="0017630D" w:rsidRDefault="0017630D" w:rsidP="0096348C">
      <w:pPr>
        <w:rPr>
          <w:szCs w:val="24"/>
        </w:rPr>
      </w:pPr>
    </w:p>
    <w:p w14:paraId="301B0774" w14:textId="6F3FFA85" w:rsidR="0017630D" w:rsidRPr="00CD7BA8" w:rsidRDefault="0017630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135F550F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53371B">
              <w:rPr>
                <w:b/>
                <w:szCs w:val="24"/>
              </w:rPr>
              <w:t>4</w:t>
            </w:r>
            <w:r w:rsidR="00EB7998">
              <w:rPr>
                <w:b/>
                <w:szCs w:val="24"/>
              </w:rPr>
              <w:t>6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170C3904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EB7998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EB7998">
              <w:rPr>
                <w:szCs w:val="24"/>
              </w:rPr>
              <w:t>07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0A094D81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B7998">
              <w:rPr>
                <w:szCs w:val="24"/>
              </w:rPr>
              <w:t>0.</w:t>
            </w:r>
            <w:r w:rsidR="00A612AC" w:rsidRPr="00715EC1">
              <w:rPr>
                <w:szCs w:val="24"/>
              </w:rPr>
              <w:t>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D26CE6" w:rsidRPr="00D26CE6">
              <w:rPr>
                <w:szCs w:val="24"/>
              </w:rPr>
              <w:t>1</w:t>
            </w:r>
            <w:r w:rsidR="00715EC1" w:rsidRPr="00D26CE6">
              <w:rPr>
                <w:szCs w:val="24"/>
              </w:rPr>
              <w:t>0</w:t>
            </w:r>
            <w:r w:rsidR="00A97E26" w:rsidRPr="00D26CE6">
              <w:rPr>
                <w:szCs w:val="24"/>
              </w:rPr>
              <w:t>.</w:t>
            </w:r>
            <w:r w:rsidR="00D26CE6" w:rsidRPr="00D26CE6">
              <w:rPr>
                <w:szCs w:val="24"/>
              </w:rPr>
              <w:t>55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63E3FC77" w14:textId="77777777" w:rsidR="0017630D" w:rsidRDefault="0017630D" w:rsidP="00D15874">
      <w:pPr>
        <w:tabs>
          <w:tab w:val="left" w:pos="1418"/>
        </w:tabs>
        <w:rPr>
          <w:snapToGrid w:val="0"/>
          <w:szCs w:val="24"/>
        </w:rPr>
      </w:pPr>
    </w:p>
    <w:p w14:paraId="70392E1A" w14:textId="77777777" w:rsidR="0017630D" w:rsidRDefault="0017630D" w:rsidP="00D15874">
      <w:pPr>
        <w:tabs>
          <w:tab w:val="left" w:pos="1418"/>
        </w:tabs>
        <w:rPr>
          <w:snapToGrid w:val="0"/>
          <w:szCs w:val="24"/>
        </w:rPr>
      </w:pPr>
    </w:p>
    <w:p w14:paraId="14C0C80E" w14:textId="77777777" w:rsidR="0017630D" w:rsidRPr="00CD7BA8" w:rsidRDefault="0017630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035CC" w:rsidRPr="00CD7BA8" w14:paraId="43C15B58" w14:textId="77777777" w:rsidTr="00B10A33">
        <w:tc>
          <w:tcPr>
            <w:tcW w:w="567" w:type="dxa"/>
          </w:tcPr>
          <w:p w14:paraId="7B821921" w14:textId="07A9D249" w:rsidR="001035CC" w:rsidRDefault="001035C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00034361" w14:textId="77777777" w:rsidR="001035CC" w:rsidRDefault="001035CC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035CC">
              <w:rPr>
                <w:b/>
                <w:snapToGrid w:val="0"/>
                <w:szCs w:val="24"/>
              </w:rPr>
              <w:t>Information från Socialdepartementet och Samsjuklighetsdelegationen</w:t>
            </w:r>
          </w:p>
          <w:p w14:paraId="725DF057" w14:textId="77777777" w:rsidR="001035CC" w:rsidRPr="001035CC" w:rsidRDefault="001035CC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30318C0" w14:textId="290EA6FA" w:rsidR="001035CC" w:rsidRPr="001035CC" w:rsidRDefault="001035CC" w:rsidP="001035C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035CC">
              <w:rPr>
                <w:bCs/>
                <w:snapToGrid w:val="0"/>
                <w:szCs w:val="24"/>
              </w:rPr>
              <w:t>Socialminister Jakob Forssmed</w:t>
            </w:r>
            <w:r>
              <w:rPr>
                <w:bCs/>
                <w:snapToGrid w:val="0"/>
                <w:szCs w:val="24"/>
              </w:rPr>
              <w:t>,</w:t>
            </w:r>
            <w:r w:rsidRPr="001035CC">
              <w:rPr>
                <w:bCs/>
                <w:snapToGrid w:val="0"/>
                <w:szCs w:val="24"/>
              </w:rPr>
              <w:t xml:space="preserve"> </w:t>
            </w:r>
            <w:r w:rsidRPr="00D47A54">
              <w:rPr>
                <w:bCs/>
                <w:szCs w:val="24"/>
              </w:rPr>
              <w:t>biträdd av</w:t>
            </w:r>
            <w:r w:rsidRPr="00D47A54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Socialdepartementet,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</w:t>
            </w:r>
            <w:r w:rsidRPr="001035CC">
              <w:rPr>
                <w:bCs/>
                <w:snapToGrid w:val="0"/>
                <w:szCs w:val="24"/>
              </w:rPr>
              <w:t>och företrädare från Samsjuklighetsdelegationen informera</w:t>
            </w:r>
            <w:r>
              <w:rPr>
                <w:bCs/>
                <w:snapToGrid w:val="0"/>
                <w:szCs w:val="24"/>
              </w:rPr>
              <w:t>de</w:t>
            </w:r>
            <w:r w:rsidRPr="001035CC">
              <w:rPr>
                <w:bCs/>
                <w:snapToGrid w:val="0"/>
                <w:szCs w:val="24"/>
              </w:rPr>
              <w:t xml:space="preserve"> om förslaget om en mer sammanhållen vård för personer med skadligt bruk och beroende och andra psykiatriska tillstånd.</w:t>
            </w:r>
          </w:p>
          <w:p w14:paraId="490AF0B6" w14:textId="183CA014" w:rsidR="001035CC" w:rsidRPr="00715EC1" w:rsidRDefault="001035CC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068F0A7F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F2E0ACD" w14:textId="77777777" w:rsidR="00765721" w:rsidRPr="00715EC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715EC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29F4196A" w:rsidR="00765721" w:rsidRPr="00715EC1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EC1">
              <w:rPr>
                <w:snapToGrid w:val="0"/>
                <w:szCs w:val="24"/>
              </w:rPr>
              <w:t xml:space="preserve">Utskottet justerade </w:t>
            </w:r>
            <w:r w:rsidRPr="00417010">
              <w:rPr>
                <w:snapToGrid w:val="0"/>
                <w:szCs w:val="24"/>
              </w:rPr>
              <w:t>protokoll 2025/26:</w:t>
            </w:r>
            <w:r w:rsidR="003B3314" w:rsidRPr="00417010">
              <w:rPr>
                <w:snapToGrid w:val="0"/>
                <w:szCs w:val="24"/>
              </w:rPr>
              <w:t>4</w:t>
            </w:r>
            <w:r w:rsidR="00EB7998" w:rsidRPr="00417010">
              <w:rPr>
                <w:snapToGrid w:val="0"/>
                <w:szCs w:val="24"/>
              </w:rPr>
              <w:t>5</w:t>
            </w:r>
            <w:r w:rsidRPr="00417010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715EC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371B" w:rsidRPr="00CD7BA8" w14:paraId="46294292" w14:textId="77777777" w:rsidTr="00B10A33">
        <w:tc>
          <w:tcPr>
            <w:tcW w:w="567" w:type="dxa"/>
          </w:tcPr>
          <w:p w14:paraId="37F380A6" w14:textId="5FE7DB2F" w:rsidR="0053371B" w:rsidRDefault="0053371B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016C807" w14:textId="77777777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154EC">
              <w:rPr>
                <w:b/>
                <w:snapToGrid w:val="0"/>
                <w:szCs w:val="24"/>
              </w:rPr>
              <w:t>En nationell utredningsfunktion för att förebygga suicid (SoU31)</w:t>
            </w:r>
          </w:p>
          <w:p w14:paraId="550462C6" w14:textId="77777777" w:rsidR="00C75405" w:rsidRDefault="00C75405" w:rsidP="00C7540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44E228B" w14:textId="77777777" w:rsidR="00C75405" w:rsidRPr="008548C1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04282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04282F">
              <w:rPr>
                <w:bCs/>
                <w:snapToGrid w:val="0"/>
              </w:rPr>
              <w:t xml:space="preserve"> beredningen av</w:t>
            </w:r>
            <w:r>
              <w:rPr>
                <w:bCs/>
                <w:snapToGrid w:val="0"/>
              </w:rPr>
              <w:t xml:space="preserve"> </w:t>
            </w:r>
            <w:r w:rsidRPr="00DE087B">
              <w:rPr>
                <w:bCs/>
                <w:snapToGrid w:val="0"/>
                <w:szCs w:val="24"/>
              </w:rPr>
              <w:t>proposition 2025/26:</w:t>
            </w:r>
            <w:r>
              <w:rPr>
                <w:bCs/>
                <w:snapToGrid w:val="0"/>
                <w:szCs w:val="24"/>
              </w:rPr>
              <w:t xml:space="preserve">190 </w:t>
            </w:r>
            <w:r w:rsidRPr="008548C1">
              <w:rPr>
                <w:bCs/>
                <w:snapToGrid w:val="0"/>
                <w:szCs w:val="24"/>
              </w:rPr>
              <w:t>och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Pr="008548C1">
              <w:rPr>
                <w:bCs/>
                <w:snapToGrid w:val="0"/>
                <w:szCs w:val="24"/>
              </w:rPr>
              <w:t>motion</w:t>
            </w:r>
            <w:r w:rsidRPr="008548C1">
              <w:rPr>
                <w:bCs/>
                <w:snapToGrid w:val="0"/>
              </w:rPr>
              <w:t>.</w:t>
            </w:r>
          </w:p>
          <w:p w14:paraId="648FF574" w14:textId="77777777" w:rsidR="00C75405" w:rsidRPr="0004282F" w:rsidRDefault="00C75405" w:rsidP="00C75405">
            <w:pPr>
              <w:tabs>
                <w:tab w:val="left" w:pos="1701"/>
              </w:tabs>
              <w:rPr>
                <w:bCs/>
              </w:rPr>
            </w:pPr>
          </w:p>
          <w:p w14:paraId="7B43A22F" w14:textId="7C125070" w:rsidR="00C75405" w:rsidRPr="00417010" w:rsidRDefault="00C75405" w:rsidP="00C7540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17010">
              <w:rPr>
                <w:bCs/>
                <w:snapToGrid w:val="0"/>
              </w:rPr>
              <w:t>Utskottet justerade betänkande 2025/26:SoU31.</w:t>
            </w:r>
          </w:p>
          <w:p w14:paraId="539D983A" w14:textId="77777777" w:rsidR="00C75405" w:rsidRDefault="00C75405" w:rsidP="00C75405">
            <w:pPr>
              <w:tabs>
                <w:tab w:val="left" w:pos="1701"/>
              </w:tabs>
              <w:rPr>
                <w:color w:val="FF0000"/>
              </w:rPr>
            </w:pPr>
          </w:p>
          <w:p w14:paraId="73351512" w14:textId="79A57212" w:rsidR="00C75405" w:rsidRPr="0017630D" w:rsidRDefault="004A40DA" w:rsidP="00C75405">
            <w:pPr>
              <w:tabs>
                <w:tab w:val="left" w:pos="1701"/>
              </w:tabs>
            </w:pPr>
            <w:r w:rsidRPr="0017630D">
              <w:t xml:space="preserve">V-, </w:t>
            </w:r>
            <w:r w:rsidR="00BB6220" w:rsidRPr="0017630D">
              <w:t>C</w:t>
            </w:r>
            <w:r w:rsidR="00C75405" w:rsidRPr="0017630D">
              <w:t xml:space="preserve">- och </w:t>
            </w:r>
            <w:r w:rsidR="00BB6220" w:rsidRPr="0017630D">
              <w:t>MP</w:t>
            </w:r>
            <w:r w:rsidR="00C75405" w:rsidRPr="0017630D">
              <w:t xml:space="preserve">-ledamöterna anmälde </w:t>
            </w:r>
            <w:r w:rsidR="00BB6220" w:rsidRPr="0017630D">
              <w:t xml:space="preserve">en </w:t>
            </w:r>
            <w:r w:rsidR="00C75405" w:rsidRPr="0017630D">
              <w:t>reservation.</w:t>
            </w:r>
          </w:p>
          <w:p w14:paraId="56763FA9" w14:textId="478FF4C6" w:rsidR="00C75405" w:rsidRPr="0017630D" w:rsidRDefault="00BB6220" w:rsidP="00C75405">
            <w:pPr>
              <w:tabs>
                <w:tab w:val="left" w:pos="1701"/>
              </w:tabs>
            </w:pPr>
            <w:r w:rsidRPr="0017630D">
              <w:t>MP</w:t>
            </w:r>
            <w:r w:rsidR="00C75405" w:rsidRPr="0017630D">
              <w:t>-ledam</w:t>
            </w:r>
            <w:r w:rsidRPr="0017630D">
              <w:t>oten</w:t>
            </w:r>
            <w:r w:rsidR="00C75405" w:rsidRPr="0017630D">
              <w:t xml:space="preserve"> anmälde ett särskilt yttrande.</w:t>
            </w:r>
          </w:p>
          <w:p w14:paraId="139B416A" w14:textId="4D33D0A5" w:rsidR="0053371B" w:rsidRPr="00715EC1" w:rsidRDefault="0053371B" w:rsidP="003B33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4B6A" w:rsidRPr="00CD7BA8" w14:paraId="257B5D2E" w14:textId="77777777" w:rsidTr="00B10A33">
        <w:tc>
          <w:tcPr>
            <w:tcW w:w="567" w:type="dxa"/>
          </w:tcPr>
          <w:p w14:paraId="3D478934" w14:textId="44D8FFB9" w:rsidR="003E4B6A" w:rsidRDefault="003E4B6A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DFADA06" w14:textId="77777777" w:rsidR="00C75405" w:rsidRPr="00417010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17010">
              <w:rPr>
                <w:b/>
                <w:snapToGrid w:val="0"/>
                <w:szCs w:val="24"/>
              </w:rPr>
              <w:t>Bättre förutsättningar att sända ut statlig personal (SoU36)</w:t>
            </w:r>
          </w:p>
          <w:p w14:paraId="6B8ADED6" w14:textId="77777777" w:rsidR="00C75405" w:rsidRPr="00417010" w:rsidRDefault="00C75405" w:rsidP="00C7540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9939C98" w14:textId="77777777" w:rsidR="00C75405" w:rsidRPr="00417010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417010">
              <w:rPr>
                <w:bCs/>
                <w:snapToGrid w:val="0"/>
              </w:rPr>
              <w:t>Utskottet fortsatte beredningen av proposition 2025/26:204.</w:t>
            </w:r>
          </w:p>
          <w:p w14:paraId="3EEB5FF1" w14:textId="77777777" w:rsidR="00C75405" w:rsidRPr="00417010" w:rsidRDefault="00C75405" w:rsidP="00C75405">
            <w:pPr>
              <w:tabs>
                <w:tab w:val="left" w:pos="1701"/>
              </w:tabs>
              <w:rPr>
                <w:bCs/>
              </w:rPr>
            </w:pPr>
          </w:p>
          <w:p w14:paraId="5B7567FD" w14:textId="5DA52C50" w:rsidR="00C75405" w:rsidRPr="00417010" w:rsidRDefault="00C75405" w:rsidP="00C7540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17010">
              <w:rPr>
                <w:bCs/>
                <w:snapToGrid w:val="0"/>
              </w:rPr>
              <w:t>Utskottet justerade betänkande 2025/26:SoU36.</w:t>
            </w:r>
          </w:p>
          <w:p w14:paraId="7C67642F" w14:textId="4E4B51E8" w:rsidR="003E4B6A" w:rsidRPr="00417010" w:rsidRDefault="003E4B6A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75405" w:rsidRPr="00CD7BA8" w14:paraId="0F3ED3BA" w14:textId="77777777" w:rsidTr="00B10A33">
        <w:tc>
          <w:tcPr>
            <w:tcW w:w="567" w:type="dxa"/>
          </w:tcPr>
          <w:p w14:paraId="61783433" w14:textId="00A06ECA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34A9828D" w14:textId="77777777" w:rsidR="00C75405" w:rsidRPr="00417010" w:rsidRDefault="00C75405" w:rsidP="00C7540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417010">
              <w:rPr>
                <w:b/>
                <w:snapToGrid w:val="0"/>
                <w:szCs w:val="24"/>
              </w:rPr>
              <w:t>Aktivitetskrav för mottagare av försörjningsstöd (SoU29)</w:t>
            </w:r>
          </w:p>
          <w:p w14:paraId="66023330" w14:textId="77777777" w:rsidR="00C75405" w:rsidRPr="00417010" w:rsidRDefault="00C75405" w:rsidP="00C75405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D729BB7" w14:textId="6B4A5D6D" w:rsidR="00C75405" w:rsidRPr="00417010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417010">
              <w:rPr>
                <w:bCs/>
                <w:snapToGrid w:val="0"/>
              </w:rPr>
              <w:t>Utskottet fortsatte beredningen av proposition 2025/26:207 och motioner.</w:t>
            </w:r>
          </w:p>
          <w:p w14:paraId="30CCAF2C" w14:textId="77777777" w:rsidR="00C75405" w:rsidRPr="00417010" w:rsidRDefault="00C75405" w:rsidP="00C75405">
            <w:pPr>
              <w:tabs>
                <w:tab w:val="left" w:pos="1701"/>
              </w:tabs>
              <w:rPr>
                <w:bCs/>
              </w:rPr>
            </w:pPr>
          </w:p>
          <w:p w14:paraId="3768EFD8" w14:textId="77777777" w:rsidR="00C75405" w:rsidRPr="00417010" w:rsidRDefault="00C75405" w:rsidP="00C7540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417010">
              <w:rPr>
                <w:bCs/>
                <w:snapToGrid w:val="0"/>
                <w:szCs w:val="24"/>
              </w:rPr>
              <w:t>Ärendet bordlades.</w:t>
            </w:r>
          </w:p>
          <w:p w14:paraId="7CC07C96" w14:textId="77777777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74F995" w14:textId="77777777" w:rsidR="0017630D" w:rsidRDefault="0017630D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7B53A59" w14:textId="77777777" w:rsidR="0017630D" w:rsidRDefault="0017630D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B776A88" w14:textId="20ADD57E" w:rsidR="0017630D" w:rsidRPr="00417010" w:rsidRDefault="0017630D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75405" w:rsidRPr="00CD7BA8" w14:paraId="735A3E26" w14:textId="77777777" w:rsidTr="00B10A33">
        <w:tc>
          <w:tcPr>
            <w:tcW w:w="567" w:type="dxa"/>
          </w:tcPr>
          <w:p w14:paraId="729B22BC" w14:textId="59453C6F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035C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397072F3" w14:textId="77777777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5402">
              <w:rPr>
                <w:b/>
                <w:snapToGrid w:val="0"/>
                <w:szCs w:val="24"/>
              </w:rPr>
              <w:t>Reformerat försörjningsstöd – bidragstak och ökade möjligheter till arbete (SoU30)</w:t>
            </w:r>
          </w:p>
          <w:p w14:paraId="29F694A4" w14:textId="77777777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B1328A" w14:textId="48DABB29" w:rsidR="00C75405" w:rsidRPr="006D3290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6D329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6D3290">
              <w:rPr>
                <w:bCs/>
                <w:snapToGrid w:val="0"/>
              </w:rPr>
              <w:t xml:space="preserve"> beredningen av proposition 2025/26:</w:t>
            </w:r>
            <w:r>
              <w:rPr>
                <w:bCs/>
                <w:snapToGrid w:val="0"/>
              </w:rPr>
              <w:t>201</w:t>
            </w:r>
            <w:r w:rsidRPr="006D3290">
              <w:rPr>
                <w:bCs/>
                <w:snapToGrid w:val="0"/>
              </w:rPr>
              <w:t xml:space="preserve"> och motion</w:t>
            </w:r>
            <w:r>
              <w:rPr>
                <w:bCs/>
                <w:snapToGrid w:val="0"/>
              </w:rPr>
              <w:t>er</w:t>
            </w:r>
            <w:r w:rsidRPr="006D3290">
              <w:rPr>
                <w:bCs/>
                <w:snapToGrid w:val="0"/>
              </w:rPr>
              <w:t>.</w:t>
            </w:r>
          </w:p>
          <w:p w14:paraId="6FECC59A" w14:textId="77777777" w:rsidR="00C75405" w:rsidRPr="0017630D" w:rsidRDefault="00C75405" w:rsidP="00C75405">
            <w:pPr>
              <w:tabs>
                <w:tab w:val="left" w:pos="1701"/>
              </w:tabs>
              <w:rPr>
                <w:bCs/>
              </w:rPr>
            </w:pPr>
          </w:p>
          <w:p w14:paraId="41F4C4CE" w14:textId="77777777" w:rsidR="00C75405" w:rsidRPr="0017630D" w:rsidRDefault="00C75405" w:rsidP="00C7540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7630D">
              <w:rPr>
                <w:bCs/>
                <w:snapToGrid w:val="0"/>
                <w:szCs w:val="24"/>
              </w:rPr>
              <w:t>Ärendet bordlades.</w:t>
            </w:r>
          </w:p>
          <w:p w14:paraId="44906AB3" w14:textId="3C593BE5" w:rsidR="0017630D" w:rsidRPr="0017630D" w:rsidRDefault="0017630D" w:rsidP="00C7540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E4B6A" w:rsidRPr="00CD7BA8" w14:paraId="533E51D9" w14:textId="77777777" w:rsidTr="00B10A33">
        <w:tc>
          <w:tcPr>
            <w:tcW w:w="567" w:type="dxa"/>
          </w:tcPr>
          <w:p w14:paraId="355D3F0B" w14:textId="4F3F24CA" w:rsidR="003E4B6A" w:rsidRDefault="002154E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13BD26DF" w14:textId="1F947B9B" w:rsidR="002154EC" w:rsidRPr="0017630D" w:rsidRDefault="00C75405" w:rsidP="002154E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7630D">
              <w:rPr>
                <w:b/>
                <w:snapToGrid w:val="0"/>
                <w:szCs w:val="24"/>
              </w:rPr>
              <w:t>Vårändringsbudget för 2026</w:t>
            </w:r>
          </w:p>
          <w:p w14:paraId="602420A1" w14:textId="77777777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F422DB9" w14:textId="3CB8A414" w:rsidR="00B12BCC" w:rsidRPr="0017630D" w:rsidRDefault="00B12BCC" w:rsidP="00B12BC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7630D">
              <w:rPr>
                <w:sz w:val="23"/>
                <w:szCs w:val="23"/>
              </w:rPr>
              <w:t>Utskottet behandlade frågan om yttrande till finansutskottet över proposition 2025/26:99 och motion</w:t>
            </w:r>
            <w:r w:rsidRPr="0017630D">
              <w:rPr>
                <w:bCs/>
                <w:snapToGrid w:val="0"/>
                <w:szCs w:val="24"/>
              </w:rPr>
              <w:t>.</w:t>
            </w:r>
          </w:p>
          <w:p w14:paraId="28E10C58" w14:textId="77777777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CA34271" w14:textId="3611B420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7630D">
              <w:rPr>
                <w:sz w:val="23"/>
                <w:szCs w:val="23"/>
              </w:rPr>
              <w:t>Utskottet beslutade att inte yttra sig.</w:t>
            </w:r>
          </w:p>
          <w:p w14:paraId="7E38C4E9" w14:textId="77777777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2E71302" w14:textId="77777777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7630D">
              <w:rPr>
                <w:sz w:val="23"/>
                <w:szCs w:val="23"/>
              </w:rPr>
              <w:t>Denna paragraf förklarades omedelbart justerad.</w:t>
            </w:r>
          </w:p>
          <w:p w14:paraId="554856FF" w14:textId="78E4A62A" w:rsidR="00C75405" w:rsidRPr="0017630D" w:rsidRDefault="00C75405" w:rsidP="0041701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154EC" w:rsidRPr="00CD7BA8" w14:paraId="29E989BD" w14:textId="77777777" w:rsidTr="00B10A33">
        <w:tc>
          <w:tcPr>
            <w:tcW w:w="567" w:type="dxa"/>
          </w:tcPr>
          <w:p w14:paraId="7F4F6AE4" w14:textId="158340B9" w:rsidR="002154EC" w:rsidRDefault="002154E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70CDEB84" w14:textId="3CEC37FF" w:rsidR="009A40C0" w:rsidRPr="0017630D" w:rsidRDefault="00C75405" w:rsidP="009A40C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7630D">
              <w:rPr>
                <w:b/>
                <w:snapToGrid w:val="0"/>
                <w:szCs w:val="24"/>
              </w:rPr>
              <w:t>Årsredovisning för staten 2025</w:t>
            </w:r>
          </w:p>
          <w:p w14:paraId="18213B4A" w14:textId="77777777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296702C" w14:textId="44D0633D" w:rsidR="00B12BCC" w:rsidRPr="0017630D" w:rsidRDefault="00B12BCC" w:rsidP="00B12BC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7630D">
              <w:rPr>
                <w:sz w:val="23"/>
                <w:szCs w:val="23"/>
              </w:rPr>
              <w:t xml:space="preserve">Utskottet behandlade frågan om yttrande till finansutskottet över </w:t>
            </w:r>
            <w:r w:rsidR="00595D30" w:rsidRPr="0017630D">
              <w:rPr>
                <w:sz w:val="23"/>
                <w:szCs w:val="23"/>
              </w:rPr>
              <w:t>skrivelse</w:t>
            </w:r>
            <w:r w:rsidRPr="0017630D">
              <w:rPr>
                <w:sz w:val="23"/>
                <w:szCs w:val="23"/>
              </w:rPr>
              <w:t xml:space="preserve"> 2025/26:101</w:t>
            </w:r>
            <w:r w:rsidRPr="0017630D">
              <w:rPr>
                <w:bCs/>
                <w:snapToGrid w:val="0"/>
                <w:szCs w:val="24"/>
              </w:rPr>
              <w:t>.</w:t>
            </w:r>
          </w:p>
          <w:p w14:paraId="405A2618" w14:textId="77777777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D7445F3" w14:textId="24870BF1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7630D">
              <w:rPr>
                <w:sz w:val="23"/>
                <w:szCs w:val="23"/>
              </w:rPr>
              <w:t>Utskottet beslutade att inte yttra sig.</w:t>
            </w:r>
          </w:p>
          <w:p w14:paraId="50AC764F" w14:textId="77777777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3439848" w14:textId="77777777" w:rsidR="00B12BCC" w:rsidRPr="0017630D" w:rsidRDefault="00B12BCC" w:rsidP="00B12BCC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7630D">
              <w:rPr>
                <w:sz w:val="23"/>
                <w:szCs w:val="23"/>
              </w:rPr>
              <w:t>Denna paragraf förklarades omedelbart justerad.</w:t>
            </w:r>
          </w:p>
          <w:p w14:paraId="24C4B892" w14:textId="353DE9B8" w:rsidR="009A40C0" w:rsidRPr="0017630D" w:rsidRDefault="009A40C0" w:rsidP="0041701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B353C" w:rsidRPr="00CD7BA8" w14:paraId="49832597" w14:textId="77777777" w:rsidTr="00B10A33">
        <w:tc>
          <w:tcPr>
            <w:tcW w:w="567" w:type="dxa"/>
          </w:tcPr>
          <w:p w14:paraId="660F7D31" w14:textId="0450BA0F" w:rsidR="006B353C" w:rsidRDefault="006B353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317A6263" w14:textId="77777777" w:rsidR="006B353C" w:rsidRPr="00AC6EAF" w:rsidRDefault="006B353C" w:rsidP="006B353C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0A2B44">
              <w:rPr>
                <w:b/>
                <w:bCs/>
              </w:rPr>
              <w:t xml:space="preserve">Fråga om utskottsinitiativ om </w:t>
            </w:r>
            <w:r w:rsidRPr="000A2B44">
              <w:rPr>
                <w:b/>
                <w:bCs/>
                <w:szCs w:val="24"/>
              </w:rPr>
              <w:t>ändringar av lagstiftning i syfte att skydda kvinnor och barn i behov av skyddade boenden</w:t>
            </w:r>
          </w:p>
          <w:p w14:paraId="3F1D399F" w14:textId="77777777" w:rsidR="006B353C" w:rsidRPr="00AC6EAF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F385171" w14:textId="77777777" w:rsidR="006B353C" w:rsidRPr="00AC6EAF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C6EAF">
              <w:rPr>
                <w:snapToGrid w:val="0"/>
                <w:szCs w:val="24"/>
              </w:rPr>
              <w:t xml:space="preserve">Utskottet fortsatte behandlingen av fråga om utskottsinitiativ om </w:t>
            </w:r>
            <w:r w:rsidRPr="00AC6EAF">
              <w:rPr>
                <w:szCs w:val="24"/>
              </w:rPr>
              <w:t>ändringar av lagstiftning i syfte att skydda kvinnor och barn i behov av skyddade boenden</w:t>
            </w:r>
            <w:r w:rsidRPr="00AC6EAF">
              <w:rPr>
                <w:snapToGrid w:val="0"/>
                <w:szCs w:val="24"/>
              </w:rPr>
              <w:t>.</w:t>
            </w:r>
          </w:p>
          <w:p w14:paraId="0E993D3C" w14:textId="77777777" w:rsidR="006B353C" w:rsidRPr="00AC6EAF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7CEF0D4" w14:textId="2E382D23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7630D">
              <w:rPr>
                <w:snapToGrid w:val="0"/>
                <w:szCs w:val="24"/>
              </w:rPr>
              <w:t>Utskottet beslutade att inte ta något initiativ.</w:t>
            </w:r>
          </w:p>
          <w:p w14:paraId="48F9BA2D" w14:textId="77777777" w:rsidR="006B353C" w:rsidRPr="00AC6EAF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3097525" w14:textId="77777777" w:rsidR="00686B95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6B95">
              <w:rPr>
                <w:snapToGrid w:val="0"/>
                <w:szCs w:val="24"/>
              </w:rPr>
              <w:t>V</w:t>
            </w:r>
            <w:r w:rsidR="0017630D" w:rsidRPr="00686B95">
              <w:rPr>
                <w:snapToGrid w:val="0"/>
                <w:szCs w:val="24"/>
              </w:rPr>
              <w:t>- och MP-</w:t>
            </w:r>
            <w:r w:rsidRPr="00686B95">
              <w:rPr>
                <w:snapToGrid w:val="0"/>
                <w:szCs w:val="24"/>
              </w:rPr>
              <w:t>ledam</w:t>
            </w:r>
            <w:r w:rsidR="0017630D" w:rsidRPr="00686B95">
              <w:rPr>
                <w:snapToGrid w:val="0"/>
                <w:szCs w:val="24"/>
              </w:rPr>
              <w:t>öterna</w:t>
            </w:r>
            <w:r w:rsidRPr="00686B95">
              <w:rPr>
                <w:snapToGrid w:val="0"/>
                <w:szCs w:val="24"/>
              </w:rPr>
              <w:t xml:space="preserve"> reserverade sig mot beslutet och ansåg att utskottet borde ha inlett ett beredningsarbete i syfte att kunna ta ett initiativ i frågan.</w:t>
            </w:r>
            <w:r w:rsidR="0017630D" w:rsidRPr="00686B95">
              <w:rPr>
                <w:snapToGrid w:val="0"/>
                <w:szCs w:val="24"/>
              </w:rPr>
              <w:t xml:space="preserve"> </w:t>
            </w:r>
          </w:p>
          <w:p w14:paraId="26B46843" w14:textId="77777777" w:rsidR="00686B95" w:rsidRDefault="00686B95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F681CED" w14:textId="721092ED" w:rsidR="006B353C" w:rsidRPr="00686B95" w:rsidRDefault="0017630D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6B95">
              <w:rPr>
                <w:snapToGrid w:val="0"/>
                <w:szCs w:val="24"/>
              </w:rPr>
              <w:t xml:space="preserve">C-ledamoten reserverade sig mot beslutet när det gällde </w:t>
            </w:r>
            <w:r w:rsidR="00686B95" w:rsidRPr="00686B95">
              <w:rPr>
                <w:snapToGrid w:val="0"/>
                <w:szCs w:val="24"/>
              </w:rPr>
              <w:t xml:space="preserve">första </w:t>
            </w:r>
            <w:r w:rsidRPr="00686B95">
              <w:rPr>
                <w:snapToGrid w:val="0"/>
                <w:szCs w:val="24"/>
              </w:rPr>
              <w:t>punkten i förslaget till utskottsinitiativ</w:t>
            </w:r>
            <w:r w:rsidR="00686B95" w:rsidRPr="00686B95">
              <w:rPr>
                <w:snapToGrid w:val="0"/>
                <w:szCs w:val="24"/>
              </w:rPr>
              <w:t xml:space="preserve"> och ansåg att utskottet borde ha inlett ett beredningsarbete i syfte att kunna ta ett initiativ i frågan.</w:t>
            </w:r>
          </w:p>
          <w:p w14:paraId="482A7C00" w14:textId="77777777" w:rsidR="006B353C" w:rsidRPr="00AC6EAF" w:rsidRDefault="006B353C" w:rsidP="006B353C">
            <w:pPr>
              <w:tabs>
                <w:tab w:val="left" w:pos="1701"/>
              </w:tabs>
              <w:rPr>
                <w:snapToGrid w:val="0"/>
                <w:color w:val="FF0000"/>
                <w:szCs w:val="24"/>
              </w:rPr>
            </w:pPr>
          </w:p>
          <w:p w14:paraId="20E3E5EB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7630D">
              <w:rPr>
                <w:snapToGrid w:val="0"/>
                <w:szCs w:val="24"/>
              </w:rPr>
              <w:t>Denna paragraf förklarades omedelbart justerad.</w:t>
            </w:r>
          </w:p>
          <w:p w14:paraId="7B42B769" w14:textId="77777777" w:rsidR="006B353C" w:rsidRPr="00C75405" w:rsidRDefault="006B353C" w:rsidP="0041701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B353C" w:rsidRPr="00CD7BA8" w14:paraId="068F4C51" w14:textId="77777777" w:rsidTr="00B10A33">
        <w:tc>
          <w:tcPr>
            <w:tcW w:w="567" w:type="dxa"/>
          </w:tcPr>
          <w:p w14:paraId="623C6C10" w14:textId="57078235" w:rsidR="006B353C" w:rsidRDefault="006B353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4808089C" w14:textId="72D24A8E" w:rsidR="006B353C" w:rsidRPr="0017630D" w:rsidRDefault="006B353C" w:rsidP="006B353C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17630D">
              <w:rPr>
                <w:b/>
                <w:bCs/>
                <w:szCs w:val="24"/>
              </w:rPr>
              <w:t xml:space="preserve">Fråga om utskottsinitiativ om </w:t>
            </w:r>
            <w:r w:rsidR="005315B1" w:rsidRPr="0017630D">
              <w:rPr>
                <w:b/>
                <w:bCs/>
                <w:szCs w:val="24"/>
              </w:rPr>
              <w:t>åtgärder för att säkerställa trygghet, kvalitet och säkerhet för personer som omfattas av LSS samt en god arbetsmiljö för personalen</w:t>
            </w:r>
          </w:p>
          <w:p w14:paraId="773F1CE3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B4436F6" w14:textId="2740D1A0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7630D">
              <w:rPr>
                <w:snapToGrid w:val="0"/>
                <w:szCs w:val="24"/>
              </w:rPr>
              <w:t xml:space="preserve">Utskottet fortsatte behandlingen av fråga om utskottsinitiativ om </w:t>
            </w:r>
            <w:r w:rsidR="005315B1" w:rsidRPr="0017630D">
              <w:rPr>
                <w:szCs w:val="24"/>
              </w:rPr>
              <w:t>Åtgärder för att säkerställa trygghet, kvalitet och säkerhet för personer som omfattas av LSS samt en god arbetsmiljö för personalen</w:t>
            </w:r>
            <w:r w:rsidRPr="0017630D">
              <w:rPr>
                <w:snapToGrid w:val="0"/>
                <w:szCs w:val="24"/>
              </w:rPr>
              <w:t>.</w:t>
            </w:r>
          </w:p>
          <w:p w14:paraId="12FD5702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BFFA0D3" w14:textId="41CD68A6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7630D">
              <w:rPr>
                <w:snapToGrid w:val="0"/>
                <w:szCs w:val="24"/>
              </w:rPr>
              <w:lastRenderedPageBreak/>
              <w:t>Utskottet beslutade att inte ta något initiativ.</w:t>
            </w:r>
          </w:p>
          <w:p w14:paraId="38C981DD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587D281" w14:textId="3F769A88" w:rsidR="006B353C" w:rsidRPr="0017630D" w:rsidRDefault="0017630D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7630D">
              <w:rPr>
                <w:snapToGrid w:val="0"/>
                <w:szCs w:val="24"/>
              </w:rPr>
              <w:t xml:space="preserve">S-, </w:t>
            </w:r>
            <w:r w:rsidR="006B353C" w:rsidRPr="0017630D">
              <w:rPr>
                <w:snapToGrid w:val="0"/>
                <w:szCs w:val="24"/>
              </w:rPr>
              <w:t>V</w:t>
            </w:r>
            <w:r w:rsidRPr="0017630D">
              <w:rPr>
                <w:snapToGrid w:val="0"/>
                <w:szCs w:val="24"/>
              </w:rPr>
              <w:t>- och MP</w:t>
            </w:r>
            <w:r w:rsidR="006B353C" w:rsidRPr="0017630D">
              <w:rPr>
                <w:snapToGrid w:val="0"/>
                <w:szCs w:val="24"/>
              </w:rPr>
              <w:t>-ledam</w:t>
            </w:r>
            <w:r w:rsidRPr="0017630D">
              <w:rPr>
                <w:snapToGrid w:val="0"/>
                <w:szCs w:val="24"/>
              </w:rPr>
              <w:t>öterna</w:t>
            </w:r>
            <w:r w:rsidR="006B353C" w:rsidRPr="0017630D">
              <w:rPr>
                <w:snapToGrid w:val="0"/>
                <w:szCs w:val="24"/>
              </w:rPr>
              <w:t xml:space="preserve"> reserverade sig mot beslutet och ansåg att utskottet borde ha inlett ett beredningsarbete i syfte att kunna ta ett initiativ i frågan.</w:t>
            </w:r>
          </w:p>
          <w:p w14:paraId="66A362D2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51308D4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7630D">
              <w:rPr>
                <w:snapToGrid w:val="0"/>
                <w:szCs w:val="24"/>
              </w:rPr>
              <w:t>Denna paragraf förklarades omedelbart justerad.</w:t>
            </w:r>
          </w:p>
          <w:p w14:paraId="430A8B50" w14:textId="77777777" w:rsidR="00094090" w:rsidRPr="0017630D" w:rsidRDefault="00094090" w:rsidP="0041701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B353C" w:rsidRPr="00CD7BA8" w14:paraId="0A04ABEA" w14:textId="77777777" w:rsidTr="00B10A33">
        <w:tc>
          <w:tcPr>
            <w:tcW w:w="567" w:type="dxa"/>
          </w:tcPr>
          <w:p w14:paraId="6D534728" w14:textId="64C7A517" w:rsidR="006B353C" w:rsidRDefault="006B353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1035C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46B9BDD7" w14:textId="7B4C1D3C" w:rsidR="006B353C" w:rsidRPr="0017630D" w:rsidRDefault="006B353C" w:rsidP="006B353C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17630D">
              <w:rPr>
                <w:b/>
                <w:bCs/>
                <w:szCs w:val="24"/>
              </w:rPr>
              <w:t xml:space="preserve">Fråga om utskottsinitiativ om </w:t>
            </w:r>
            <w:r w:rsidR="005315B1" w:rsidRPr="0017630D">
              <w:rPr>
                <w:b/>
                <w:bCs/>
                <w:szCs w:val="24"/>
              </w:rPr>
              <w:t>åtgärder inom funktionshinder-omsorgen</w:t>
            </w:r>
          </w:p>
          <w:p w14:paraId="5EB4C3EF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54FA1C4" w14:textId="3A375021" w:rsidR="006B353C" w:rsidRPr="0017630D" w:rsidRDefault="006B353C" w:rsidP="006B353C">
            <w:pPr>
              <w:tabs>
                <w:tab w:val="left" w:pos="1701"/>
              </w:tabs>
              <w:rPr>
                <w:szCs w:val="24"/>
              </w:rPr>
            </w:pPr>
            <w:r w:rsidRPr="0017630D">
              <w:rPr>
                <w:snapToGrid w:val="0"/>
                <w:szCs w:val="24"/>
              </w:rPr>
              <w:t xml:space="preserve">Utskottet fortsatte behandlingen av fråga om utskottsinitiativ om </w:t>
            </w:r>
            <w:r w:rsidR="005315B1" w:rsidRPr="0017630D">
              <w:rPr>
                <w:szCs w:val="24"/>
              </w:rPr>
              <w:t>åtgärder inom funktionshinderomsorgen.</w:t>
            </w:r>
          </w:p>
          <w:p w14:paraId="491DE993" w14:textId="77777777" w:rsidR="00417010" w:rsidRPr="0017630D" w:rsidRDefault="00417010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AFD8AA8" w14:textId="515F1E65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7630D">
              <w:rPr>
                <w:snapToGrid w:val="0"/>
                <w:szCs w:val="24"/>
              </w:rPr>
              <w:t>Utskottet beslutade att inte ta något initiativ.</w:t>
            </w:r>
          </w:p>
          <w:p w14:paraId="4BBD408C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6621BD1" w14:textId="6392E603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7630D">
              <w:rPr>
                <w:snapToGrid w:val="0"/>
                <w:szCs w:val="24"/>
              </w:rPr>
              <w:t>V-</w:t>
            </w:r>
            <w:r w:rsidR="0017630D" w:rsidRPr="0017630D">
              <w:rPr>
                <w:snapToGrid w:val="0"/>
                <w:szCs w:val="24"/>
              </w:rPr>
              <w:t>, C-</w:t>
            </w:r>
            <w:r w:rsidR="005315B1" w:rsidRPr="0017630D">
              <w:rPr>
                <w:snapToGrid w:val="0"/>
                <w:szCs w:val="24"/>
              </w:rPr>
              <w:t xml:space="preserve"> och MP-</w:t>
            </w:r>
            <w:r w:rsidRPr="0017630D">
              <w:rPr>
                <w:snapToGrid w:val="0"/>
                <w:szCs w:val="24"/>
              </w:rPr>
              <w:t>ledam</w:t>
            </w:r>
            <w:r w:rsidR="005315B1" w:rsidRPr="0017630D">
              <w:rPr>
                <w:snapToGrid w:val="0"/>
                <w:szCs w:val="24"/>
              </w:rPr>
              <w:t>öterna</w:t>
            </w:r>
            <w:r w:rsidRPr="0017630D">
              <w:rPr>
                <w:snapToGrid w:val="0"/>
                <w:szCs w:val="24"/>
              </w:rPr>
              <w:t xml:space="preserve"> reserverade sig mot beslutet och ansåg att utskottet borde ha inlett ett beredningsarbete i syfte att kunna ta ett initiativ i frågan.</w:t>
            </w:r>
          </w:p>
          <w:p w14:paraId="6CD1FC69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ECD4007" w14:textId="77777777" w:rsidR="006B353C" w:rsidRPr="0017630D" w:rsidRDefault="006B353C" w:rsidP="006B35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7630D">
              <w:rPr>
                <w:snapToGrid w:val="0"/>
                <w:szCs w:val="24"/>
              </w:rPr>
              <w:t>Denna paragraf förklarades omedelbart justerad.</w:t>
            </w:r>
          </w:p>
          <w:p w14:paraId="2EDDB20F" w14:textId="77777777" w:rsidR="006B353C" w:rsidRPr="0017630D" w:rsidRDefault="006B353C" w:rsidP="0041701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7C1B95DC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B353C">
              <w:rPr>
                <w:b/>
                <w:snapToGrid w:val="0"/>
                <w:szCs w:val="24"/>
              </w:rPr>
              <w:t>1</w:t>
            </w:r>
            <w:r w:rsidR="001035C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D863554" w14:textId="77777777" w:rsidR="005C1BFC" w:rsidRPr="00715EC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715EC1">
              <w:rPr>
                <w:b/>
              </w:rPr>
              <w:t>Inkomna skrivelser</w:t>
            </w:r>
          </w:p>
          <w:p w14:paraId="704E332A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43EDDD5D" w:rsidR="005C1BFC" w:rsidRPr="00715EC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715EC1">
              <w:rPr>
                <w:szCs w:val="24"/>
              </w:rPr>
              <w:t xml:space="preserve">Inkomna skrivelser </w:t>
            </w:r>
            <w:r w:rsidRPr="00417010">
              <w:rPr>
                <w:szCs w:val="24"/>
              </w:rPr>
              <w:t xml:space="preserve">anmäldes (dnr </w:t>
            </w:r>
            <w:r w:rsidR="007C651B" w:rsidRPr="00417010">
              <w:rPr>
                <w:szCs w:val="24"/>
              </w:rPr>
              <w:t xml:space="preserve">200-2025/26, </w:t>
            </w:r>
            <w:r w:rsidR="00C633C3" w:rsidRPr="00417010">
              <w:rPr>
                <w:szCs w:val="24"/>
              </w:rPr>
              <w:t xml:space="preserve">1020-2025/26, </w:t>
            </w:r>
            <w:r w:rsidR="00595D30" w:rsidRPr="00417010">
              <w:rPr>
                <w:szCs w:val="24"/>
              </w:rPr>
              <w:t>1796</w:t>
            </w:r>
            <w:r w:rsidR="00206038" w:rsidRPr="00417010">
              <w:rPr>
                <w:szCs w:val="24"/>
              </w:rPr>
              <w:t>-202</w:t>
            </w:r>
            <w:r w:rsidR="00791959" w:rsidRPr="00417010">
              <w:rPr>
                <w:szCs w:val="24"/>
              </w:rPr>
              <w:t>5</w:t>
            </w:r>
            <w:r w:rsidR="00206038" w:rsidRPr="00417010">
              <w:rPr>
                <w:szCs w:val="24"/>
              </w:rPr>
              <w:t>/2</w:t>
            </w:r>
            <w:r w:rsidR="00791959" w:rsidRPr="00417010">
              <w:rPr>
                <w:szCs w:val="24"/>
              </w:rPr>
              <w:t>6</w:t>
            </w:r>
            <w:r w:rsidR="007C651B" w:rsidRPr="00417010">
              <w:rPr>
                <w:szCs w:val="24"/>
              </w:rPr>
              <w:t>,</w:t>
            </w:r>
            <w:r w:rsidR="00AD2DB5" w:rsidRPr="00417010">
              <w:rPr>
                <w:szCs w:val="24"/>
              </w:rPr>
              <w:t xml:space="preserve"> </w:t>
            </w:r>
            <w:r w:rsidR="00595D30" w:rsidRPr="00417010">
              <w:rPr>
                <w:szCs w:val="24"/>
              </w:rPr>
              <w:t>1799</w:t>
            </w:r>
            <w:r w:rsidR="006A6353" w:rsidRPr="00417010">
              <w:rPr>
                <w:szCs w:val="24"/>
              </w:rPr>
              <w:t>-2025/26</w:t>
            </w:r>
            <w:r w:rsidR="007C651B" w:rsidRPr="00417010">
              <w:rPr>
                <w:szCs w:val="24"/>
              </w:rPr>
              <w:t>, 1807-2025/26</w:t>
            </w:r>
            <w:r w:rsidR="00BB6220" w:rsidRPr="00417010">
              <w:rPr>
                <w:szCs w:val="24"/>
              </w:rPr>
              <w:t>, 1838-2025/26</w:t>
            </w:r>
            <w:r w:rsidR="00094090" w:rsidRPr="00417010">
              <w:rPr>
                <w:szCs w:val="24"/>
              </w:rPr>
              <w:t>,</w:t>
            </w:r>
            <w:r w:rsidR="007C651B" w:rsidRPr="00417010">
              <w:rPr>
                <w:szCs w:val="24"/>
              </w:rPr>
              <w:t xml:space="preserve"> </w:t>
            </w:r>
            <w:r w:rsidR="00094090" w:rsidRPr="00417010">
              <w:rPr>
                <w:szCs w:val="24"/>
              </w:rPr>
              <w:t xml:space="preserve">1841-2025/26, 1845-2025/26 </w:t>
            </w:r>
            <w:r w:rsidR="007C651B" w:rsidRPr="00417010">
              <w:rPr>
                <w:szCs w:val="24"/>
              </w:rPr>
              <w:t>och 18</w:t>
            </w:r>
            <w:r w:rsidR="00BB6220" w:rsidRPr="00417010">
              <w:rPr>
                <w:szCs w:val="24"/>
              </w:rPr>
              <w:t>4</w:t>
            </w:r>
            <w:r w:rsidR="00094090" w:rsidRPr="00417010">
              <w:rPr>
                <w:szCs w:val="24"/>
              </w:rPr>
              <w:t>6</w:t>
            </w:r>
            <w:r w:rsidR="007C651B" w:rsidRPr="00417010">
              <w:rPr>
                <w:szCs w:val="24"/>
              </w:rPr>
              <w:t>-2025/26</w:t>
            </w:r>
            <w:r w:rsidRPr="00417010">
              <w:rPr>
                <w:szCs w:val="24"/>
              </w:rPr>
              <w:t>).</w:t>
            </w:r>
            <w:r w:rsidRPr="00417010">
              <w:rPr>
                <w:szCs w:val="24"/>
              </w:rPr>
              <w:br/>
            </w:r>
          </w:p>
        </w:tc>
      </w:tr>
      <w:tr w:rsidR="001A5CE1" w:rsidRPr="00CD7BA8" w14:paraId="1DA38309" w14:textId="77777777" w:rsidTr="00B10A33">
        <w:tc>
          <w:tcPr>
            <w:tcW w:w="567" w:type="dxa"/>
          </w:tcPr>
          <w:p w14:paraId="69789FA8" w14:textId="26D18D48" w:rsidR="001A5CE1" w:rsidRDefault="001A5CE1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7017" w:type="dxa"/>
          </w:tcPr>
          <w:p w14:paraId="5FAAE794" w14:textId="77777777" w:rsidR="001A5CE1" w:rsidRDefault="001A5CE1" w:rsidP="005C1BF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4F11B9EB" w14:textId="77777777" w:rsidR="001A5CE1" w:rsidRDefault="001A5CE1" w:rsidP="005C1BFC">
            <w:pPr>
              <w:tabs>
                <w:tab w:val="left" w:pos="1701"/>
              </w:tabs>
              <w:rPr>
                <w:b/>
              </w:rPr>
            </w:pPr>
          </w:p>
          <w:p w14:paraId="176591E9" w14:textId="77777777" w:rsidR="001A5CE1" w:rsidRDefault="001A5CE1" w:rsidP="005C1BFC">
            <w:pPr>
              <w:tabs>
                <w:tab w:val="left" w:pos="1701"/>
              </w:tabs>
              <w:rPr>
                <w:bCs/>
              </w:rPr>
            </w:pPr>
            <w:r w:rsidRPr="001A5CE1">
              <w:rPr>
                <w:bCs/>
              </w:rPr>
              <w:t xml:space="preserve">Utskottet beslutade att sammanträdet </w:t>
            </w:r>
            <w:r>
              <w:rPr>
                <w:bCs/>
              </w:rPr>
              <w:t>tisdag den 26 maj 2026 får pågå under arbetsplenum (eller val) i kammaren.</w:t>
            </w:r>
          </w:p>
          <w:p w14:paraId="5391DBA1" w14:textId="3B8BBBD7" w:rsidR="001A5CE1" w:rsidRPr="001A5CE1" w:rsidRDefault="001A5CE1" w:rsidP="005C1BFC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5634A479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B353C">
              <w:rPr>
                <w:b/>
                <w:snapToGrid w:val="0"/>
                <w:szCs w:val="24"/>
              </w:rPr>
              <w:t>1</w:t>
            </w:r>
            <w:r w:rsidR="001A5CE1">
              <w:rPr>
                <w:b/>
                <w:snapToGrid w:val="0"/>
                <w:szCs w:val="24"/>
              </w:rPr>
              <w:t>4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797B9B3B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2154EC">
              <w:rPr>
                <w:b/>
                <w:snapToGrid w:val="0"/>
                <w:szCs w:val="24"/>
              </w:rPr>
              <w:t>1</w:t>
            </w:r>
            <w:r w:rsidR="001A5CE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4E45745" w14:textId="77777777" w:rsidR="005C1BFC" w:rsidRPr="00715EC1" w:rsidRDefault="005C1BFC" w:rsidP="005C1BFC">
            <w:pPr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417010" w:rsidRDefault="005C1BFC" w:rsidP="005C1BFC">
            <w:pPr>
              <w:rPr>
                <w:snapToGrid w:val="0"/>
                <w:szCs w:val="24"/>
              </w:rPr>
            </w:pPr>
          </w:p>
          <w:p w14:paraId="7CF6E935" w14:textId="79C538B3" w:rsidR="005C1BFC" w:rsidRPr="00417010" w:rsidRDefault="005C1BFC" w:rsidP="005C1BFC">
            <w:pPr>
              <w:rPr>
                <w:bCs/>
                <w:snapToGrid w:val="0"/>
                <w:szCs w:val="24"/>
              </w:rPr>
            </w:pPr>
            <w:r w:rsidRPr="0041701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17010">
              <w:rPr>
                <w:bCs/>
                <w:snapToGrid w:val="0"/>
                <w:szCs w:val="24"/>
              </w:rPr>
              <w:t>t</w:t>
            </w:r>
            <w:r w:rsidR="00EB7998" w:rsidRPr="00417010">
              <w:rPr>
                <w:bCs/>
                <w:snapToGrid w:val="0"/>
                <w:szCs w:val="24"/>
              </w:rPr>
              <w:t>i</w:t>
            </w:r>
            <w:r w:rsidR="00206038" w:rsidRPr="00417010">
              <w:rPr>
                <w:bCs/>
                <w:snapToGrid w:val="0"/>
                <w:szCs w:val="24"/>
              </w:rPr>
              <w:t>s</w:t>
            </w:r>
            <w:r w:rsidRPr="00417010">
              <w:rPr>
                <w:bCs/>
                <w:snapToGrid w:val="0"/>
                <w:szCs w:val="24"/>
              </w:rPr>
              <w:t xml:space="preserve">dagen den </w:t>
            </w:r>
            <w:r w:rsidR="00EB7998" w:rsidRPr="00417010">
              <w:rPr>
                <w:bCs/>
                <w:snapToGrid w:val="0"/>
                <w:szCs w:val="24"/>
              </w:rPr>
              <w:t>19</w:t>
            </w:r>
            <w:r w:rsidR="002154EC" w:rsidRPr="00417010">
              <w:rPr>
                <w:bCs/>
                <w:snapToGrid w:val="0"/>
                <w:szCs w:val="24"/>
              </w:rPr>
              <w:t xml:space="preserve"> maj</w:t>
            </w:r>
            <w:r w:rsidRPr="00417010">
              <w:rPr>
                <w:bCs/>
                <w:snapToGrid w:val="0"/>
                <w:szCs w:val="24"/>
              </w:rPr>
              <w:t xml:space="preserve"> 202</w:t>
            </w:r>
            <w:r w:rsidR="00DC28A3" w:rsidRPr="00417010">
              <w:rPr>
                <w:bCs/>
                <w:snapToGrid w:val="0"/>
                <w:szCs w:val="24"/>
              </w:rPr>
              <w:t>6</w:t>
            </w:r>
            <w:r w:rsidRPr="00417010">
              <w:rPr>
                <w:bCs/>
                <w:snapToGrid w:val="0"/>
                <w:szCs w:val="24"/>
              </w:rPr>
              <w:t xml:space="preserve"> kl. </w:t>
            </w:r>
            <w:r w:rsidR="00F955CE" w:rsidRPr="00417010">
              <w:rPr>
                <w:bCs/>
                <w:snapToGrid w:val="0"/>
                <w:szCs w:val="24"/>
              </w:rPr>
              <w:t>1</w:t>
            </w:r>
            <w:r w:rsidR="00EB7998" w:rsidRPr="00417010">
              <w:rPr>
                <w:bCs/>
                <w:snapToGrid w:val="0"/>
                <w:szCs w:val="24"/>
              </w:rPr>
              <w:t>1</w:t>
            </w:r>
            <w:r w:rsidRPr="00417010">
              <w:rPr>
                <w:bCs/>
                <w:snapToGrid w:val="0"/>
                <w:szCs w:val="24"/>
              </w:rPr>
              <w:t>.00.</w:t>
            </w:r>
          </w:p>
          <w:p w14:paraId="5FA46553" w14:textId="77777777" w:rsidR="005C1BFC" w:rsidRDefault="005C1BFC" w:rsidP="005C1BFC">
            <w:pPr>
              <w:rPr>
                <w:bCs/>
                <w:snapToGrid w:val="0"/>
                <w:szCs w:val="24"/>
              </w:rPr>
            </w:pPr>
          </w:p>
          <w:p w14:paraId="08B6D31A" w14:textId="77777777" w:rsidR="00686B95" w:rsidRDefault="00686B95" w:rsidP="005C1BFC">
            <w:pPr>
              <w:rPr>
                <w:bCs/>
                <w:snapToGrid w:val="0"/>
                <w:szCs w:val="24"/>
              </w:rPr>
            </w:pPr>
          </w:p>
          <w:p w14:paraId="23652611" w14:textId="77777777" w:rsidR="00686B95" w:rsidRDefault="00686B95" w:rsidP="005C1BFC">
            <w:pPr>
              <w:rPr>
                <w:bCs/>
                <w:snapToGrid w:val="0"/>
                <w:szCs w:val="24"/>
              </w:rPr>
            </w:pPr>
          </w:p>
          <w:p w14:paraId="06543C65" w14:textId="77777777" w:rsidR="00686B95" w:rsidRDefault="00686B95" w:rsidP="005C1BFC">
            <w:pPr>
              <w:rPr>
                <w:bCs/>
                <w:snapToGrid w:val="0"/>
                <w:szCs w:val="24"/>
              </w:rPr>
            </w:pPr>
          </w:p>
          <w:p w14:paraId="0001B8B7" w14:textId="77777777" w:rsidR="00686B95" w:rsidRDefault="00686B95" w:rsidP="005C1BFC">
            <w:pPr>
              <w:rPr>
                <w:bCs/>
                <w:snapToGrid w:val="0"/>
                <w:szCs w:val="24"/>
              </w:rPr>
            </w:pPr>
          </w:p>
          <w:p w14:paraId="7A319374" w14:textId="77777777" w:rsidR="00686B95" w:rsidRDefault="00686B95" w:rsidP="005C1BFC">
            <w:pPr>
              <w:rPr>
                <w:bCs/>
                <w:snapToGrid w:val="0"/>
                <w:szCs w:val="24"/>
              </w:rPr>
            </w:pPr>
          </w:p>
          <w:p w14:paraId="6173CD84" w14:textId="4AA37CC8" w:rsidR="00686B95" w:rsidRPr="00715EC1" w:rsidRDefault="00686B95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>Vid protokollet</w:t>
            </w:r>
          </w:p>
          <w:p w14:paraId="5A7907BE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6825442" w14:textId="77777777" w:rsidR="00686B95" w:rsidRPr="00715EC1" w:rsidRDefault="00686B95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0D3A353A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 xml:space="preserve">Justeras </w:t>
            </w:r>
            <w:r w:rsidRPr="00686B95">
              <w:rPr>
                <w:szCs w:val="24"/>
              </w:rPr>
              <w:t xml:space="preserve">den </w:t>
            </w:r>
            <w:r w:rsidR="00EB7998" w:rsidRPr="00686B95">
              <w:rPr>
                <w:szCs w:val="24"/>
              </w:rPr>
              <w:t>19</w:t>
            </w:r>
            <w:r w:rsidR="00755220" w:rsidRPr="00686B95">
              <w:rPr>
                <w:szCs w:val="24"/>
              </w:rPr>
              <w:t xml:space="preserve"> </w:t>
            </w:r>
            <w:r w:rsidR="002154EC" w:rsidRPr="00686B95">
              <w:rPr>
                <w:szCs w:val="24"/>
              </w:rPr>
              <w:t>maj</w:t>
            </w:r>
            <w:r w:rsidRPr="00686B95">
              <w:rPr>
                <w:szCs w:val="24"/>
              </w:rPr>
              <w:t xml:space="preserve"> 202</w:t>
            </w:r>
            <w:r w:rsidR="00DC28A3" w:rsidRPr="00686B95">
              <w:rPr>
                <w:szCs w:val="24"/>
              </w:rPr>
              <w:t>6</w:t>
            </w:r>
          </w:p>
          <w:p w14:paraId="4D75E4D0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715EC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06D5AF0D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53371B">
              <w:rPr>
                <w:sz w:val="20"/>
              </w:rPr>
              <w:t>4</w:t>
            </w:r>
            <w:r w:rsidR="00EB7998">
              <w:rPr>
                <w:sz w:val="20"/>
              </w:rPr>
              <w:t>6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459481BF" w:rsidR="00686B95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683AC6D2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86B95">
              <w:rPr>
                <w:sz w:val="20"/>
              </w:rPr>
              <w:t>2-9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1F0AEF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686B95">
              <w:rPr>
                <w:sz w:val="20"/>
              </w:rPr>
              <w:t>10-15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7E154070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2853B47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535E7664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4BD953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2C671F1E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1EE71FB2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4C34498A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28F351AC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46418AE1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2DA04C86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4562BB03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6CB1134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06D0898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0ADB88C4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05D3704D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3A14609F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543F320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3459077C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0E7A901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3B955BCD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205523F9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4FCF76A2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5C33CE06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7C1B00EE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23E5031E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384F297B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686F8980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40BAFD8B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28653467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78BB2D4A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53365636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3009D335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D5F810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20762B50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4AEC5854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5E95963F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0A792A54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1D6E1C3E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01953C6A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091CEAA1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3EBF2E70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BFF0FA8" w:rsidR="002D60E9" w:rsidRPr="00E40C0C" w:rsidRDefault="00036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1A2CDC54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548B196E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5B2B8BD2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5F5325D6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675D615E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30C48D98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FDA8A7A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ADCE622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48B3D0C3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6B5AEB0E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05858F3D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32751971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3C5276ED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4EB9FF5E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4860DAB1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5AF60FD6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3EA12BDE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1C47F673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077DF8BB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1B1747C9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694201CA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44D5E389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4414077F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453CD38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49912AC4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1716520C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542AD543" w:rsidR="002D60E9" w:rsidRPr="00E40C0C" w:rsidRDefault="00686B9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A53F" w14:textId="77777777" w:rsidR="00D93C16" w:rsidRDefault="00D93C16">
      <w:r>
        <w:separator/>
      </w:r>
    </w:p>
  </w:endnote>
  <w:endnote w:type="continuationSeparator" w:id="0">
    <w:p w14:paraId="3208839F" w14:textId="77777777" w:rsidR="00D93C16" w:rsidRDefault="00D9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012B" w14:textId="77777777" w:rsidR="00D93C16" w:rsidRDefault="00D93C16">
      <w:r>
        <w:separator/>
      </w:r>
    </w:p>
  </w:footnote>
  <w:footnote w:type="continuationSeparator" w:id="0">
    <w:p w14:paraId="7928E8ED" w14:textId="77777777" w:rsidR="00D93C16" w:rsidRDefault="00D9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23941E24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53B360C4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70D26D2E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6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5"/>
  </w:num>
  <w:num w:numId="6" w16cid:durableId="284976">
    <w:abstractNumId w:val="4"/>
  </w:num>
  <w:num w:numId="7" w16cid:durableId="569762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0D61"/>
    <w:rsid w:val="00031093"/>
    <w:rsid w:val="0003159F"/>
    <w:rsid w:val="00031DD2"/>
    <w:rsid w:val="000320CA"/>
    <w:rsid w:val="000324E2"/>
    <w:rsid w:val="000344A3"/>
    <w:rsid w:val="0003470E"/>
    <w:rsid w:val="00035E0F"/>
    <w:rsid w:val="0003667E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409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35CC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30D"/>
    <w:rsid w:val="00176AB8"/>
    <w:rsid w:val="00177C58"/>
    <w:rsid w:val="00180386"/>
    <w:rsid w:val="001810DC"/>
    <w:rsid w:val="00181294"/>
    <w:rsid w:val="00182480"/>
    <w:rsid w:val="00182850"/>
    <w:rsid w:val="00183F5C"/>
    <w:rsid w:val="00184E99"/>
    <w:rsid w:val="0019023E"/>
    <w:rsid w:val="00192DC5"/>
    <w:rsid w:val="0019395D"/>
    <w:rsid w:val="00193C1B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5CE1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54EC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402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C77C4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638E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B6A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15D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010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0DA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5B1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5D30"/>
    <w:rsid w:val="005963B0"/>
    <w:rsid w:val="005A4271"/>
    <w:rsid w:val="005A4A0D"/>
    <w:rsid w:val="005A51E3"/>
    <w:rsid w:val="005B2E81"/>
    <w:rsid w:val="005B2EC2"/>
    <w:rsid w:val="005B3848"/>
    <w:rsid w:val="005B42D1"/>
    <w:rsid w:val="005B4BBA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B95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0F6"/>
    <w:rsid w:val="006A4FDB"/>
    <w:rsid w:val="006A5E41"/>
    <w:rsid w:val="006A6353"/>
    <w:rsid w:val="006A6847"/>
    <w:rsid w:val="006A6C4D"/>
    <w:rsid w:val="006B0251"/>
    <w:rsid w:val="006B02AA"/>
    <w:rsid w:val="006B197F"/>
    <w:rsid w:val="006B353C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196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B0089"/>
    <w:rsid w:val="007B2B39"/>
    <w:rsid w:val="007C135B"/>
    <w:rsid w:val="007C4E24"/>
    <w:rsid w:val="007C651B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2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35896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4DB1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0C0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4B6F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AF7E6D"/>
    <w:rsid w:val="00B02B20"/>
    <w:rsid w:val="00B02C2F"/>
    <w:rsid w:val="00B03672"/>
    <w:rsid w:val="00B03C0B"/>
    <w:rsid w:val="00B03F62"/>
    <w:rsid w:val="00B04147"/>
    <w:rsid w:val="00B063D2"/>
    <w:rsid w:val="00B10A33"/>
    <w:rsid w:val="00B10B7C"/>
    <w:rsid w:val="00B10D37"/>
    <w:rsid w:val="00B115C1"/>
    <w:rsid w:val="00B12BCC"/>
    <w:rsid w:val="00B1361D"/>
    <w:rsid w:val="00B14126"/>
    <w:rsid w:val="00B15C2C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6220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33C3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405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6CE6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3C75"/>
    <w:rsid w:val="00D84EB7"/>
    <w:rsid w:val="00D867B4"/>
    <w:rsid w:val="00D86F02"/>
    <w:rsid w:val="00D87289"/>
    <w:rsid w:val="00D9022F"/>
    <w:rsid w:val="00D915FD"/>
    <w:rsid w:val="00D92A65"/>
    <w:rsid w:val="00D931F8"/>
    <w:rsid w:val="00D93C16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98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01D"/>
    <w:rsid w:val="00F02DCA"/>
    <w:rsid w:val="00F06ACA"/>
    <w:rsid w:val="00F06BB0"/>
    <w:rsid w:val="00F1114A"/>
    <w:rsid w:val="00F12990"/>
    <w:rsid w:val="00F14020"/>
    <w:rsid w:val="00F15911"/>
    <w:rsid w:val="00F15BB6"/>
    <w:rsid w:val="00F1750A"/>
    <w:rsid w:val="00F20625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2B86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1001</TotalTime>
  <Pages>5</Pages>
  <Words>944</Words>
  <Characters>5385</Characters>
  <Application>Microsoft Office Word</Application>
  <DocSecurity>0</DocSecurity>
  <Lines>1346</Lines>
  <Paragraphs>301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313</cp:revision>
  <cp:lastPrinted>2025-04-29T15:03:00Z</cp:lastPrinted>
  <dcterms:created xsi:type="dcterms:W3CDTF">2024-12-19T08:10:00Z</dcterms:created>
  <dcterms:modified xsi:type="dcterms:W3CDTF">2026-05-19T10:44:00Z</dcterms:modified>
</cp:coreProperties>
</file>