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00FA" w:rsidRPr="00D24BB0" w:rsidRDefault="003700FA" w:rsidP="00C736B4">
      <w:pPr>
        <w:pStyle w:val="Hemstlrubrik"/>
        <w:rPr>
          <w:snapToGrid w:val="0"/>
        </w:rPr>
      </w:pPr>
      <w:r w:rsidRPr="00D24BB0">
        <w:rPr>
          <w:snapToGrid w:val="0"/>
        </w:rPr>
        <w:t>Förslag till riksdagsbeslut</w:t>
      </w:r>
    </w:p>
    <w:p w:rsidR="003700FA" w:rsidRPr="00D24BB0" w:rsidRDefault="003700FA" w:rsidP="003700FA">
      <w:pPr>
        <w:pStyle w:val="Hemstlatt"/>
        <w:rPr>
          <w:snapToGrid w:val="0"/>
        </w:rPr>
      </w:pPr>
      <w:r w:rsidRPr="00D24BB0">
        <w:rPr>
          <w:snapToGrid w:val="0"/>
        </w:rPr>
        <w:t>Riksdagen tillkännager för regeringen som sin mening vad i motionen anförs om att möjliggöra en svensk motsvarighet till Green Card.</w:t>
      </w:r>
    </w:p>
    <w:p w:rsidR="003700FA" w:rsidRPr="00D24BB0" w:rsidRDefault="003700FA">
      <w:pPr>
        <w:pStyle w:val="Rubrik1"/>
        <w:rPr>
          <w:snapToGrid w:val="0"/>
        </w:rPr>
      </w:pPr>
      <w:r w:rsidRPr="00D24BB0">
        <w:rPr>
          <w:snapToGrid w:val="0"/>
        </w:rPr>
        <w:t>Motivering</w:t>
      </w:r>
    </w:p>
    <w:p w:rsidR="003700FA" w:rsidRPr="00D24BB0" w:rsidRDefault="003700FA" w:rsidP="003700FA">
      <w:pPr>
        <w:rPr>
          <w:snapToGrid w:val="0"/>
        </w:rPr>
      </w:pPr>
      <w:r w:rsidRPr="00D24BB0">
        <w:rPr>
          <w:snapToGrid w:val="0"/>
        </w:rPr>
        <w:t>Sverige är i dag ledande på t.ex. IT-området i allmänhet och inom mobil tel</w:t>
      </w:r>
      <w:r w:rsidRPr="00D24BB0">
        <w:rPr>
          <w:snapToGrid w:val="0"/>
        </w:rPr>
        <w:t>e</w:t>
      </w:r>
      <w:r w:rsidRPr="00D24BB0">
        <w:rPr>
          <w:snapToGrid w:val="0"/>
        </w:rPr>
        <w:t>kommunikation i synnerhet. Detta är en ledning som på intet sätt är självklar. Många länder arbetar aktivt för att förbättra sina konkurrensvillkor. Den ek</w:t>
      </w:r>
      <w:r w:rsidRPr="00D24BB0">
        <w:rPr>
          <w:snapToGrid w:val="0"/>
        </w:rPr>
        <w:t>o</w:t>
      </w:r>
      <w:r w:rsidRPr="00D24BB0">
        <w:rPr>
          <w:snapToGrid w:val="0"/>
        </w:rPr>
        <w:t>nomiska tillväxten är hög och inflationen är låg. IT utgör en drivkraft inte bara för den egna branschen utan också för det övriga samhället. Tekniken rationaliserar, ökar produktivitet och lönsamhet. Det svenska varumärket på detta område håller världsklass. Främst kan vi tacka investeringar i infrastru</w:t>
      </w:r>
      <w:r w:rsidRPr="00D24BB0">
        <w:rPr>
          <w:snapToGrid w:val="0"/>
        </w:rPr>
        <w:t>k</w:t>
      </w:r>
      <w:r w:rsidRPr="00D24BB0">
        <w:rPr>
          <w:snapToGrid w:val="0"/>
        </w:rPr>
        <w:t>tur, utbildning, avregleringar av telekommarknaden, många hemdatorer m.m. En kombination av internationell vana, teknisk nyfikenhet och entrepr</w:t>
      </w:r>
      <w:r w:rsidRPr="00D24BB0">
        <w:rPr>
          <w:snapToGrid w:val="0"/>
        </w:rPr>
        <w:t>e</w:t>
      </w:r>
      <w:r w:rsidRPr="00D24BB0">
        <w:rPr>
          <w:snapToGrid w:val="0"/>
        </w:rPr>
        <w:t xml:space="preserve">nörsanda i kombination med ett fungerande och utbildat samhälle inom IT-området gör att Sverige hävdar sig så bra som det gör i den internationella, globala och teknologiska konkurrensen. Detta är ingen position som är given. Den internationella konkurrensen är stenhård, och flera länder och regioner storsatsar och förbättrar sina konkurrensvillkor. </w:t>
      </w:r>
    </w:p>
    <w:p w:rsidR="003700FA" w:rsidRPr="00D24BB0" w:rsidRDefault="003700FA">
      <w:pPr>
        <w:pStyle w:val="Normaltindrag"/>
        <w:rPr>
          <w:snapToGrid w:val="0"/>
        </w:rPr>
      </w:pPr>
      <w:r w:rsidRPr="00D24BB0">
        <w:rPr>
          <w:snapToGrid w:val="0"/>
        </w:rPr>
        <w:t>Dagens invandringspolitik drivs med grunden att invandrare är en belas</w:t>
      </w:r>
      <w:r w:rsidRPr="00D24BB0">
        <w:rPr>
          <w:snapToGrid w:val="0"/>
        </w:rPr>
        <w:t>t</w:t>
      </w:r>
      <w:r w:rsidRPr="00D24BB0">
        <w:rPr>
          <w:snapToGrid w:val="0"/>
        </w:rPr>
        <w:t>ning, en kostnad och inte vad det egentligen är, en tillgång. I dag nekas tusen och åter tusen människor inträde till vårt land, vilket är synd såväl för indiv</w:t>
      </w:r>
      <w:r w:rsidRPr="00D24BB0">
        <w:rPr>
          <w:snapToGrid w:val="0"/>
        </w:rPr>
        <w:t>i</w:t>
      </w:r>
      <w:r w:rsidRPr="00D24BB0">
        <w:rPr>
          <w:snapToGrid w:val="0"/>
        </w:rPr>
        <w:t>den som för det svenska samhället. En enorm källa till utveckling, kunskap och fler händer och huvuden för att kunna bidra till den svenska välfärden går dagligen förlorad. Den kunskap och kulturella kompetens som svenska för</w:t>
      </w:r>
      <w:r w:rsidRPr="00D24BB0">
        <w:rPr>
          <w:snapToGrid w:val="0"/>
        </w:rPr>
        <w:t>e</w:t>
      </w:r>
      <w:r w:rsidRPr="00D24BB0">
        <w:rPr>
          <w:snapToGrid w:val="0"/>
        </w:rPr>
        <w:t>tag går miste om kan man bara uppskatta. En invandringspolitik som gör det möjligt för fler att komma till Sverige vore bra.</w:t>
      </w:r>
    </w:p>
    <w:p w:rsidR="003700FA" w:rsidRPr="00D24BB0" w:rsidRDefault="003700FA">
      <w:pPr>
        <w:pStyle w:val="Normaltindrag"/>
        <w:rPr>
          <w:snapToGrid w:val="0"/>
        </w:rPr>
      </w:pPr>
      <w:r w:rsidRPr="00D24BB0">
        <w:rPr>
          <w:snapToGrid w:val="0"/>
        </w:rPr>
        <w:t>En öppen invandringspolitik skulle inte bara kunna utveckla Sverige som nation utan även skapa nya möjligheter att räknas till toppskiktet inom fler områden än IT-sektorn. IT-sektorn är bara ett område där en kompetens</w:t>
      </w:r>
      <w:r w:rsidR="00C736B4" w:rsidRPr="00D24BB0">
        <w:rPr>
          <w:snapToGrid w:val="0"/>
        </w:rPr>
        <w:softHyphen/>
      </w:r>
      <w:r w:rsidRPr="00D24BB0">
        <w:rPr>
          <w:snapToGrid w:val="0"/>
        </w:rPr>
        <w:lastRenderedPageBreak/>
        <w:t>invandring skulle innebära stora steg framåt. Lilla Sverige, med en liten he</w:t>
      </w:r>
      <w:r w:rsidRPr="00D24BB0">
        <w:rPr>
          <w:snapToGrid w:val="0"/>
        </w:rPr>
        <w:t>m</w:t>
      </w:r>
      <w:r w:rsidRPr="00D24BB0">
        <w:rPr>
          <w:snapToGrid w:val="0"/>
        </w:rPr>
        <w:t>mamarknad, är tvunget att vända sig till en internationell marknad och stä</w:t>
      </w:r>
      <w:r w:rsidRPr="00D24BB0">
        <w:rPr>
          <w:snapToGrid w:val="0"/>
        </w:rPr>
        <w:t>n</w:t>
      </w:r>
      <w:r w:rsidRPr="00D24BB0">
        <w:rPr>
          <w:snapToGrid w:val="0"/>
        </w:rPr>
        <w:t xml:space="preserve">digt öka exportmarknader för sina produkter och tjänster. Detta kräver att Sveriges kompetensmarknad förbättras i snabbare takt. </w:t>
      </w:r>
    </w:p>
    <w:p w:rsidR="003700FA" w:rsidRPr="00D24BB0" w:rsidRDefault="003700FA">
      <w:pPr>
        <w:pStyle w:val="Normaltindrag"/>
        <w:rPr>
          <w:snapToGrid w:val="0"/>
        </w:rPr>
      </w:pPr>
      <w:r w:rsidRPr="00D24BB0">
        <w:rPr>
          <w:snapToGrid w:val="0"/>
        </w:rPr>
        <w:t>Utbildningssatsningar kombinerat med att ta vara på den kompetens som finns hos invandrarna i Sverige måste förbättras. Det stora steget är att gå från en stängd flyktingpolitik till att skapa en öppen flyktingpolitik och även ta steget att aktivt stimulera invandring och framför allt kompetensinvandring. Det kan göras bl.a. genom att öka möjligheterna och aktivt arbeta för att få utländska gäststuderande och forskare att stanna i Sverige, men även att aktivt rekrytera hit kompetens från andra länder, detta för att skapa och utveckla spjutspetskompetens men även mångfaldig kulturell kompetens.</w:t>
      </w:r>
    </w:p>
    <w:p w:rsidR="003700FA" w:rsidRPr="00D24BB0" w:rsidRDefault="003700FA">
      <w:pPr>
        <w:pStyle w:val="Rubrik1"/>
        <w:rPr>
          <w:snapToGrid w:val="0"/>
        </w:rPr>
      </w:pPr>
      <w:r w:rsidRPr="00D24BB0">
        <w:rPr>
          <w:snapToGrid w:val="0"/>
        </w:rPr>
        <w:t xml:space="preserve">En fri invandring i grunden </w:t>
      </w:r>
    </w:p>
    <w:p w:rsidR="003700FA" w:rsidRPr="00D24BB0" w:rsidRDefault="003700FA" w:rsidP="00C736B4">
      <w:pPr>
        <w:rPr>
          <w:snapToGrid w:val="0"/>
        </w:rPr>
      </w:pPr>
      <w:r w:rsidRPr="00D24BB0">
        <w:rPr>
          <w:snapToGrid w:val="0"/>
        </w:rPr>
        <w:t>Världen har utvecklats i en positiv riktning under senare år. Antalet männ</w:t>
      </w:r>
      <w:r w:rsidRPr="00D24BB0">
        <w:rPr>
          <w:snapToGrid w:val="0"/>
        </w:rPr>
        <w:t>i</w:t>
      </w:r>
      <w:r w:rsidRPr="00D24BB0">
        <w:rPr>
          <w:snapToGrid w:val="0"/>
        </w:rPr>
        <w:t>skor som lever i frihet och har demokratiska och mänskliga rättigheter ökar liksom antalet individer som jobbar sig upp ur fattigdomsträsket. Möjligh</w:t>
      </w:r>
      <w:r w:rsidRPr="00D24BB0">
        <w:rPr>
          <w:snapToGrid w:val="0"/>
        </w:rPr>
        <w:t>e</w:t>
      </w:r>
      <w:r w:rsidRPr="00D24BB0">
        <w:rPr>
          <w:snapToGrid w:val="0"/>
        </w:rPr>
        <w:t>terna för människor att röra sig över nationsgränserna är betydligt större i dag än tidigare. Orsakerna bakom denna utveckling är flera: Berlinmurens fall och de kommunistiska diktaturernas söndervittring. Ökad frihandel på protekti</w:t>
      </w:r>
      <w:r w:rsidRPr="00D24BB0">
        <w:rPr>
          <w:snapToGrid w:val="0"/>
        </w:rPr>
        <w:t>o</w:t>
      </w:r>
      <w:r w:rsidRPr="00D24BB0">
        <w:rPr>
          <w:snapToGrid w:val="0"/>
        </w:rPr>
        <w:t>nismens bekostnad är en annan framgångsfaktor. För utvecklingen i Europa och dess närmiljö kan även EU och den långa integrationsprocessen ha bidr</w:t>
      </w:r>
      <w:r w:rsidRPr="00D24BB0">
        <w:rPr>
          <w:snapToGrid w:val="0"/>
        </w:rPr>
        <w:t>a</w:t>
      </w:r>
      <w:r w:rsidRPr="00D24BB0">
        <w:rPr>
          <w:snapToGrid w:val="0"/>
        </w:rPr>
        <w:t xml:space="preserve">git till ökat välstånd och frihet. Alltför många använder statsbudgeten som grund när de diskuterar invandringen. Argument som </w:t>
      </w:r>
      <w:r w:rsidR="00C736B4" w:rsidRPr="00D24BB0">
        <w:rPr>
          <w:snapToGrid w:val="0"/>
        </w:rPr>
        <w:t>”</w:t>
      </w:r>
      <w:r w:rsidRPr="00D24BB0">
        <w:rPr>
          <w:snapToGrid w:val="0"/>
        </w:rPr>
        <w:t>vi har inte råd</w:t>
      </w:r>
      <w:r w:rsidR="00C736B4" w:rsidRPr="00D24BB0">
        <w:rPr>
          <w:snapToGrid w:val="0"/>
        </w:rPr>
        <w:t>”</w:t>
      </w:r>
      <w:r w:rsidRPr="00D24BB0">
        <w:rPr>
          <w:snapToGrid w:val="0"/>
        </w:rPr>
        <w:t xml:space="preserve"> eller </w:t>
      </w:r>
      <w:r w:rsidR="00C736B4" w:rsidRPr="00D24BB0">
        <w:rPr>
          <w:snapToGrid w:val="0"/>
        </w:rPr>
        <w:t>”</w:t>
      </w:r>
      <w:r w:rsidRPr="00D24BB0">
        <w:rPr>
          <w:snapToGrid w:val="0"/>
        </w:rPr>
        <w:t>invandrarna tar våra jobb</w:t>
      </w:r>
      <w:r w:rsidR="00C736B4" w:rsidRPr="00D24BB0">
        <w:rPr>
          <w:snapToGrid w:val="0"/>
        </w:rPr>
        <w:t>”</w:t>
      </w:r>
      <w:r w:rsidRPr="00D24BB0">
        <w:rPr>
          <w:snapToGrid w:val="0"/>
        </w:rPr>
        <w:t xml:space="preserve"> brukar höras. I en sådan retorik har diskussionen om människors rätt till fri rörlighet svårt att få fotfäste. I stället bör krav stä</w:t>
      </w:r>
      <w:r w:rsidRPr="00D24BB0">
        <w:rPr>
          <w:snapToGrid w:val="0"/>
        </w:rPr>
        <w:t>l</w:t>
      </w:r>
      <w:r w:rsidRPr="00D24BB0">
        <w:rPr>
          <w:snapToGrid w:val="0"/>
        </w:rPr>
        <w:t>las på de människor som väljer att komma hit att de ska</w:t>
      </w:r>
      <w:r w:rsidR="00431EC3" w:rsidRPr="00D24BB0">
        <w:rPr>
          <w:snapToGrid w:val="0"/>
        </w:rPr>
        <w:t>ll</w:t>
      </w:r>
      <w:r w:rsidRPr="00D24BB0">
        <w:rPr>
          <w:snapToGrid w:val="0"/>
        </w:rPr>
        <w:t xml:space="preserve"> klara sin egen fö</w:t>
      </w:r>
      <w:r w:rsidRPr="00D24BB0">
        <w:rPr>
          <w:snapToGrid w:val="0"/>
        </w:rPr>
        <w:t>r</w:t>
      </w:r>
      <w:r w:rsidRPr="00D24BB0">
        <w:rPr>
          <w:snapToGrid w:val="0"/>
        </w:rPr>
        <w:t>sörjning. Så fungerar den fria rörligheten inom det europeiska samarbetet.</w:t>
      </w:r>
    </w:p>
    <w:p w:rsidR="003700FA" w:rsidRPr="00D24BB0" w:rsidRDefault="003700FA">
      <w:pPr>
        <w:pStyle w:val="Normaltindrag"/>
        <w:rPr>
          <w:snapToGrid w:val="0"/>
        </w:rPr>
      </w:pPr>
      <w:r w:rsidRPr="00D24BB0">
        <w:rPr>
          <w:snapToGrid w:val="0"/>
        </w:rPr>
        <w:t>Vid sidan om de moraliska argumenten för att människor skall kunna röra sig fritt finns de ekonomiska. I ett öppet och avreglerat system är invandrarna en tillgång. I ett slutet och reglerat system är invandringen en kostnad. Det finns en hel del personer som i dag lägger skulden för kostnaderna på invan</w:t>
      </w:r>
      <w:r w:rsidRPr="00D24BB0">
        <w:rPr>
          <w:snapToGrid w:val="0"/>
        </w:rPr>
        <w:t>d</w:t>
      </w:r>
      <w:r w:rsidRPr="00D24BB0">
        <w:rPr>
          <w:snapToGrid w:val="0"/>
        </w:rPr>
        <w:t xml:space="preserve">rarna. Men skulden bör snarare hänskjutas till dem som skapat dagens system. Människor bör ses som en tillgång, och Sverige skulle kunna blomstra än mer om alla människors växt- och skaparkraft bättre togs till vara. Så kommer inte att ske så länge dagens politik kretsar kring långa ansökningstider, bidrag och en reglerad arbetsmarknad. Redan i dag kan vi i Sverige notera en kompetens- och arbetskraftsbrist som troligen kommer att öka. Politiker har länge skapat ett omfattande bidragssystem som verkar cementerande, en arbetsmarknad som försvårar människors inträde, </w:t>
      </w:r>
      <w:r w:rsidR="00C736B4" w:rsidRPr="00D24BB0">
        <w:rPr>
          <w:snapToGrid w:val="0"/>
        </w:rPr>
        <w:t>”</w:t>
      </w:r>
      <w:r w:rsidRPr="00D24BB0">
        <w:rPr>
          <w:snapToGrid w:val="0"/>
        </w:rPr>
        <w:t>gettofierade</w:t>
      </w:r>
      <w:r w:rsidR="00C736B4" w:rsidRPr="00D24BB0">
        <w:rPr>
          <w:snapToGrid w:val="0"/>
        </w:rPr>
        <w:t>”</w:t>
      </w:r>
      <w:r w:rsidRPr="00D24BB0">
        <w:rPr>
          <w:snapToGrid w:val="0"/>
        </w:rPr>
        <w:t xml:space="preserve"> bostadsområden och en skola i förfall. </w:t>
      </w:r>
    </w:p>
    <w:p w:rsidR="003700FA" w:rsidRPr="00D24BB0" w:rsidRDefault="003700FA">
      <w:pPr>
        <w:pStyle w:val="Normaltindrag"/>
        <w:rPr>
          <w:snapToGrid w:val="0"/>
        </w:rPr>
      </w:pPr>
      <w:r w:rsidRPr="00D24BB0">
        <w:rPr>
          <w:snapToGrid w:val="0"/>
        </w:rPr>
        <w:t>Det svenska samhället måste förändras radikalt för att skapa nya möjligh</w:t>
      </w:r>
      <w:r w:rsidRPr="00D24BB0">
        <w:rPr>
          <w:snapToGrid w:val="0"/>
        </w:rPr>
        <w:t>e</w:t>
      </w:r>
      <w:r w:rsidRPr="00D24BB0">
        <w:rPr>
          <w:snapToGrid w:val="0"/>
        </w:rPr>
        <w:t>ter. Staten och bidragssystemen har blivit ett lika stort hinder som själva landgränserna. En ny invandringspolitik måste bygga på öppna gränser, fria individers val och ett förtroende för att de människor som kommer hit kan klara sin egen försörjning. För att framtiden ska bli så dynamisk som vi pol</w:t>
      </w:r>
      <w:r w:rsidRPr="00D24BB0">
        <w:rPr>
          <w:snapToGrid w:val="0"/>
        </w:rPr>
        <w:t>i</w:t>
      </w:r>
      <w:r w:rsidRPr="00D24BB0">
        <w:rPr>
          <w:snapToGrid w:val="0"/>
        </w:rPr>
        <w:t>tiker ofta talar om krävs förändringar, inte bara på ytan utan rejäla systemfö</w:t>
      </w:r>
      <w:r w:rsidRPr="00D24BB0">
        <w:rPr>
          <w:snapToGrid w:val="0"/>
        </w:rPr>
        <w:t>r</w:t>
      </w:r>
      <w:r w:rsidRPr="00D24BB0">
        <w:rPr>
          <w:snapToGrid w:val="0"/>
        </w:rPr>
        <w:t>ändringar. I grunden måste det system vi har idag ersättas med ett nytt, ett system där människor lämnas utrymme att av egen kraft klara sin försörjning. Det handlar inte bara om att öppna gränsbommen. De förändringar som krävs är mycket större, bredare och mer genomgående än så. Det krävs ett helt a</w:t>
      </w:r>
      <w:r w:rsidRPr="00D24BB0">
        <w:rPr>
          <w:snapToGrid w:val="0"/>
        </w:rPr>
        <w:t>n</w:t>
      </w:r>
      <w:r w:rsidRPr="00D24BB0">
        <w:rPr>
          <w:snapToGrid w:val="0"/>
        </w:rPr>
        <w:t xml:space="preserve">nat välfärdssystem med betydligt större inslag av flexibilitet och individuella lösningar. </w:t>
      </w:r>
    </w:p>
    <w:p w:rsidR="003700FA" w:rsidRPr="00D24BB0" w:rsidRDefault="003700FA">
      <w:pPr>
        <w:pStyle w:val="Normaltindrag"/>
        <w:rPr>
          <w:snapToGrid w:val="0"/>
        </w:rPr>
      </w:pPr>
      <w:r w:rsidRPr="00D24BB0">
        <w:rPr>
          <w:snapToGrid w:val="0"/>
        </w:rPr>
        <w:t xml:space="preserve">Välfärdsstaten hindrar den fria invandringen, samtidigt som möjligheterna för individen att växa är begränsade. Det måste löna sig att arbeta och utbilda sig. Logiken, moralen och grunden för </w:t>
      </w:r>
      <w:r w:rsidR="00431EC3" w:rsidRPr="00D24BB0">
        <w:rPr>
          <w:snapToGrid w:val="0"/>
        </w:rPr>
        <w:t>mitt</w:t>
      </w:r>
      <w:r w:rsidRPr="00D24BB0">
        <w:rPr>
          <w:snapToGrid w:val="0"/>
        </w:rPr>
        <w:t xml:space="preserve"> ställningstagande är insikten om människors styrka att förändra sina liv under förutsättningar att de inte hin</w:t>
      </w:r>
      <w:r w:rsidRPr="00D24BB0">
        <w:rPr>
          <w:snapToGrid w:val="0"/>
        </w:rPr>
        <w:t>d</w:t>
      </w:r>
      <w:r w:rsidRPr="00D24BB0">
        <w:rPr>
          <w:snapToGrid w:val="0"/>
        </w:rPr>
        <w:t xml:space="preserve">ras av dagens omfattande statliga system. Sverige har inte råd att förlora all den kraft som de människor som vill komma hit kan tillföra. </w:t>
      </w:r>
    </w:p>
    <w:p w:rsidR="003700FA" w:rsidRPr="00D24BB0" w:rsidRDefault="003700FA">
      <w:pPr>
        <w:pStyle w:val="Rubrik1"/>
        <w:rPr>
          <w:snapToGrid w:val="0"/>
        </w:rPr>
      </w:pPr>
      <w:r w:rsidRPr="00D24BB0">
        <w:rPr>
          <w:snapToGrid w:val="0"/>
        </w:rPr>
        <w:t>Underlätta för arbetkraftsinvandring</w:t>
      </w:r>
    </w:p>
    <w:p w:rsidR="003700FA" w:rsidRPr="00D24BB0" w:rsidRDefault="003700FA" w:rsidP="00C736B4">
      <w:pPr>
        <w:rPr>
          <w:snapToGrid w:val="0"/>
        </w:rPr>
      </w:pPr>
      <w:r w:rsidRPr="00D24BB0">
        <w:rPr>
          <w:snapToGrid w:val="0"/>
        </w:rPr>
        <w:t>Sverige behöver fler invandrare. Om man ser tillbaka i historien så är ö</w:t>
      </w:r>
      <w:r w:rsidRPr="00D24BB0">
        <w:rPr>
          <w:snapToGrid w:val="0"/>
        </w:rPr>
        <w:t>p</w:t>
      </w:r>
      <w:r w:rsidRPr="00D24BB0">
        <w:rPr>
          <w:snapToGrid w:val="0"/>
        </w:rPr>
        <w:t>pen</w:t>
      </w:r>
      <w:r w:rsidR="00C736B4" w:rsidRPr="00D24BB0">
        <w:rPr>
          <w:snapToGrid w:val="0"/>
        </w:rPr>
        <w:softHyphen/>
      </w:r>
      <w:r w:rsidRPr="00D24BB0">
        <w:rPr>
          <w:snapToGrid w:val="0"/>
        </w:rPr>
        <w:t>het för invandrare, utländskt kapital och teknik för ett ökat välstånd och ökad tillväxt</w:t>
      </w:r>
      <w:r w:rsidR="00C736B4" w:rsidRPr="00D24BB0">
        <w:rPr>
          <w:snapToGrid w:val="0"/>
        </w:rPr>
        <w:t xml:space="preserve"> vanlig</w:t>
      </w:r>
      <w:r w:rsidRPr="00D24BB0">
        <w:rPr>
          <w:snapToGrid w:val="0"/>
        </w:rPr>
        <w:t xml:space="preserve">. I en av Sveriges konkurrenter på IT-området, Silicon Valley, utgörs ca 40 </w:t>
      </w:r>
      <w:r w:rsidR="00C736B4" w:rsidRPr="00D24BB0">
        <w:rPr>
          <w:snapToGrid w:val="0"/>
        </w:rPr>
        <w:t>%</w:t>
      </w:r>
      <w:r w:rsidRPr="00D24BB0">
        <w:rPr>
          <w:snapToGrid w:val="0"/>
        </w:rPr>
        <w:t xml:space="preserve"> av regionens forskare och ingenjörer av immigranter. De har insett och utnyttjar den kompetens som finns internationellt. Detta gynnar inte bara regionen Silicon Valley och USA som land, utan även de regioner va</w:t>
      </w:r>
      <w:r w:rsidRPr="00D24BB0">
        <w:rPr>
          <w:snapToGrid w:val="0"/>
        </w:rPr>
        <w:t>r</w:t>
      </w:r>
      <w:r w:rsidRPr="00D24BB0">
        <w:rPr>
          <w:snapToGrid w:val="0"/>
        </w:rPr>
        <w:t xml:space="preserve">ifrån arbetskraften kommer då marknaden för deras kompetens i hemlandet är begränsad. Detta leder till en teknik- och kunskapsöverföring mellan dessa länder. </w:t>
      </w:r>
    </w:p>
    <w:p w:rsidR="003700FA" w:rsidRPr="00D24BB0" w:rsidRDefault="003700FA">
      <w:pPr>
        <w:pStyle w:val="Normaltindrag"/>
        <w:rPr>
          <w:snapToGrid w:val="0"/>
        </w:rPr>
      </w:pPr>
      <w:r w:rsidRPr="00D24BB0">
        <w:rPr>
          <w:snapToGrid w:val="0"/>
        </w:rPr>
        <w:t>Även övriga Europas länder tittar på möjligheterna att öka sin invandring av kvalificerad arbetskraft. Sverige måste också kunna konkurrera om denna arbetskraft för att inte komma på efterkälken vad gäller spjutspetskompetens. Asiatiska länder som Kina och Indien nämns ofta, men vi har även en ku</w:t>
      </w:r>
      <w:r w:rsidRPr="00D24BB0">
        <w:rPr>
          <w:snapToGrid w:val="0"/>
        </w:rPr>
        <w:t>n</w:t>
      </w:r>
      <w:r w:rsidRPr="00D24BB0">
        <w:rPr>
          <w:snapToGrid w:val="0"/>
        </w:rPr>
        <w:t xml:space="preserve">skapsbank som borde kunna tas tillvara i Östeuropa. För att konkurrera krävs stimulerande och framgångsrika företag, vilket Sverige i stor omfattning har, men mycket återstår att göra. </w:t>
      </w:r>
    </w:p>
    <w:p w:rsidR="003700FA" w:rsidRPr="00D24BB0" w:rsidRDefault="003700FA">
      <w:pPr>
        <w:pStyle w:val="Normaltindrag"/>
        <w:rPr>
          <w:snapToGrid w:val="0"/>
        </w:rPr>
      </w:pPr>
      <w:r w:rsidRPr="00D24BB0">
        <w:rPr>
          <w:snapToGrid w:val="0"/>
        </w:rPr>
        <w:t>Skattetrycket i Sverige är en bidragande del för att skapa ett konkurren</w:t>
      </w:r>
      <w:r w:rsidRPr="00D24BB0">
        <w:rPr>
          <w:snapToGrid w:val="0"/>
        </w:rPr>
        <w:t>s</w:t>
      </w:r>
      <w:r w:rsidRPr="00D24BB0">
        <w:rPr>
          <w:snapToGrid w:val="0"/>
        </w:rPr>
        <w:t>kraftigt klimat om framtidens arbetskraft i en alltmer globaliserad värld. Ska</w:t>
      </w:r>
      <w:r w:rsidRPr="00D24BB0">
        <w:rPr>
          <w:snapToGrid w:val="0"/>
        </w:rPr>
        <w:t>t</w:t>
      </w:r>
      <w:r w:rsidRPr="00D24BB0">
        <w:rPr>
          <w:snapToGrid w:val="0"/>
        </w:rPr>
        <w:t>terna måste komma ner till acceptabla nivåer för att kunna locka hit ny a</w:t>
      </w:r>
      <w:r w:rsidRPr="00D24BB0">
        <w:rPr>
          <w:snapToGrid w:val="0"/>
        </w:rPr>
        <w:t>r</w:t>
      </w:r>
      <w:r w:rsidRPr="00D24BB0">
        <w:rPr>
          <w:snapToGrid w:val="0"/>
        </w:rPr>
        <w:t>betskraft. Internationella regler som tenderar till att skapa t.ex. skattelättnader för just denna grupp av människor, dvs. högre utbildade experter m.m., är ingen lösning. Det enda man lyckas med är att det blir attraktivare att ta sin kunskap utomlands, och vi skulle förlora lika mycket, om inte mer, komp</w:t>
      </w:r>
      <w:r w:rsidRPr="00D24BB0">
        <w:rPr>
          <w:snapToGrid w:val="0"/>
        </w:rPr>
        <w:t>e</w:t>
      </w:r>
      <w:r w:rsidRPr="00D24BB0">
        <w:rPr>
          <w:snapToGrid w:val="0"/>
        </w:rPr>
        <w:t>tens till utlandet än vad vi skulle kunna locka hit. Vi måste kunna både behå</w:t>
      </w:r>
      <w:r w:rsidRPr="00D24BB0">
        <w:rPr>
          <w:snapToGrid w:val="0"/>
        </w:rPr>
        <w:t>l</w:t>
      </w:r>
      <w:r w:rsidRPr="00D24BB0">
        <w:rPr>
          <w:snapToGrid w:val="0"/>
        </w:rPr>
        <w:t xml:space="preserve">la den kompetens vi har och locka till oss ny. </w:t>
      </w:r>
    </w:p>
    <w:p w:rsidR="003700FA" w:rsidRPr="00D24BB0" w:rsidRDefault="003700FA">
      <w:pPr>
        <w:pStyle w:val="Rubrik1"/>
        <w:rPr>
          <w:snapToGrid w:val="0"/>
        </w:rPr>
      </w:pPr>
      <w:r w:rsidRPr="00D24BB0">
        <w:rPr>
          <w:snapToGrid w:val="0"/>
        </w:rPr>
        <w:t xml:space="preserve">Krångliga regler för invandring skall avskaffas </w:t>
      </w:r>
    </w:p>
    <w:p w:rsidR="003700FA" w:rsidRPr="00D24BB0" w:rsidRDefault="003700FA" w:rsidP="00C736B4">
      <w:pPr>
        <w:rPr>
          <w:snapToGrid w:val="0"/>
        </w:rPr>
      </w:pPr>
      <w:r w:rsidRPr="00D24BB0">
        <w:rPr>
          <w:snapToGrid w:val="0"/>
        </w:rPr>
        <w:t>Vi ska ha en öppen invandringspolitik där alla som vill skapa sig en bättre framtid ska</w:t>
      </w:r>
      <w:r w:rsidR="00431EC3" w:rsidRPr="00D24BB0">
        <w:rPr>
          <w:snapToGrid w:val="0"/>
        </w:rPr>
        <w:t>ll</w:t>
      </w:r>
      <w:r w:rsidRPr="00D24BB0">
        <w:rPr>
          <w:snapToGrid w:val="0"/>
        </w:rPr>
        <w:t xml:space="preserve"> vara välkomna. I USA finns ett intressant system som kallas Green Card. Detta system har inneburit att hundratusentals ofta högutbildade fått möjligheten till permanent uppehållstillstånd. Dessa personer är i dag ovärderliga för den snabbt växande nya ekonomin. De slumpmässiga inslagen i Green Card-systemet är inget att anamma. Dagens svenska invandrarpolitik har redan för många inslag där slumpen avgör vem som får komma till Sver</w:t>
      </w:r>
      <w:r w:rsidRPr="00D24BB0">
        <w:rPr>
          <w:snapToGrid w:val="0"/>
        </w:rPr>
        <w:t>i</w:t>
      </w:r>
      <w:r w:rsidRPr="00D24BB0">
        <w:rPr>
          <w:snapToGrid w:val="0"/>
        </w:rPr>
        <w:t>ge eller ej. Men grunderna i denna idé är inte dumma. Lägg över rekryt</w:t>
      </w:r>
      <w:r w:rsidRPr="00D24BB0">
        <w:rPr>
          <w:snapToGrid w:val="0"/>
        </w:rPr>
        <w:t>e</w:t>
      </w:r>
      <w:r w:rsidRPr="00D24BB0">
        <w:rPr>
          <w:snapToGrid w:val="0"/>
        </w:rPr>
        <w:t xml:space="preserve">ringsansvaret på företag vad gäller kompetensinvandringen. Staten skall bara ge verktygen och möjligheterna åt företagen. Sedan kommer de att sköta den behövliga invandringsrekryteringen av kompetens på egen hand. </w:t>
      </w:r>
    </w:p>
    <w:p w:rsidR="003700FA" w:rsidRPr="00D24BB0" w:rsidRDefault="003700FA">
      <w:pPr>
        <w:pStyle w:val="Normaltindrag"/>
        <w:rPr>
          <w:snapToGrid w:val="0"/>
        </w:rPr>
      </w:pPr>
      <w:r w:rsidRPr="00D24BB0">
        <w:rPr>
          <w:snapToGrid w:val="0"/>
        </w:rPr>
        <w:t>Det finns inga argument för att neka invandrare som har ett arbetserbj</w:t>
      </w:r>
      <w:r w:rsidRPr="00D24BB0">
        <w:rPr>
          <w:snapToGrid w:val="0"/>
        </w:rPr>
        <w:t>u</w:t>
      </w:r>
      <w:r w:rsidRPr="00D24BB0">
        <w:rPr>
          <w:snapToGrid w:val="0"/>
        </w:rPr>
        <w:t xml:space="preserve">dande att komma till Sverige och bidra till vår välfärd och utveckling. En arbetsförsäkran borde leda till snabb handläggningstid och ett omedelbart uppehållstillstånd och arbetstillstånd </w:t>
      </w:r>
      <w:r w:rsidR="00D24BB0" w:rsidRPr="00D24BB0">
        <w:rPr>
          <w:noProof/>
          <w:snapToGrid w:val="0"/>
        </w:rPr>
        <w:drawing>
          <wp:inline distT="0" distB="0" distL="0" distR="0">
            <wp:extent cx="59690" cy="1143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D24BB0">
        <w:rPr>
          <w:snapToGrid w:val="0"/>
        </w:rPr>
        <w:t xml:space="preserve"> ett Green Card </w:t>
      </w:r>
      <w:r w:rsidR="00D24BB0" w:rsidRPr="00D24BB0">
        <w:rPr>
          <w:noProof/>
          <w:snapToGrid w:val="0"/>
        </w:rPr>
        <w:drawing>
          <wp:inline distT="0" distB="0" distL="0" distR="0">
            <wp:extent cx="59690" cy="114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D24BB0">
        <w:rPr>
          <w:snapToGrid w:val="0"/>
        </w:rPr>
        <w:t xml:space="preserve"> allt för att förenkla kunskapsinflyttningen till Sverige. Denna aktiva rekrytering borde kombin</w:t>
      </w:r>
      <w:r w:rsidRPr="00D24BB0">
        <w:rPr>
          <w:snapToGrid w:val="0"/>
        </w:rPr>
        <w:t>e</w:t>
      </w:r>
      <w:r w:rsidRPr="00D24BB0">
        <w:rPr>
          <w:snapToGrid w:val="0"/>
        </w:rPr>
        <w:t xml:space="preserve">ras med en i grunden fri invandringspolitik, en politik som skulle ta till vara såväl kunskapskompetens som kulturell kompetens. Det är ett måste för att Sverige i framtiden skall kunna hävda sig på den allt hårdare internationella marknaden av kvalificerad arbetskraft. Frågan är om vi har råd att avstå från den kunskap som vi dagligen går miste om.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736B4" w:rsidRPr="00D24BB0">
        <w:tblPrEx>
          <w:tblCellMar>
            <w:top w:w="0" w:type="dxa"/>
            <w:bottom w:w="0" w:type="dxa"/>
          </w:tblCellMar>
        </w:tblPrEx>
        <w:trPr>
          <w:cantSplit/>
        </w:trPr>
        <w:tc>
          <w:tcPr>
            <w:tcW w:w="3046" w:type="dxa"/>
          </w:tcPr>
          <w:p w:rsidR="00C736B4" w:rsidRPr="00D24BB0" w:rsidRDefault="00C736B4" w:rsidP="00C736B4">
            <w:pPr>
              <w:pStyle w:val="UnderskriftDatum"/>
              <w:spacing w:before="240"/>
              <w:rPr>
                <w:snapToGrid w:val="0"/>
              </w:rPr>
            </w:pPr>
            <w:r w:rsidRPr="00D24BB0">
              <w:rPr>
                <w:snapToGrid w:val="0"/>
              </w:rPr>
              <w:t>Stockholm den 2 oktober 2005</w:t>
            </w:r>
          </w:p>
        </w:tc>
        <w:tc>
          <w:tcPr>
            <w:tcW w:w="3047" w:type="dxa"/>
          </w:tcPr>
          <w:p w:rsidR="00C736B4" w:rsidRPr="00D24BB0" w:rsidRDefault="00C736B4" w:rsidP="00C736B4">
            <w:pPr>
              <w:pStyle w:val="Underskrifter"/>
              <w:spacing w:before="240"/>
              <w:rPr>
                <w:snapToGrid w:val="0"/>
              </w:rPr>
            </w:pPr>
          </w:p>
        </w:tc>
      </w:tr>
      <w:tr w:rsidR="00C736B4" w:rsidRPr="00D24BB0">
        <w:tblPrEx>
          <w:tblCellMar>
            <w:top w:w="0" w:type="dxa"/>
            <w:bottom w:w="0" w:type="dxa"/>
          </w:tblCellMar>
        </w:tblPrEx>
        <w:trPr>
          <w:cantSplit/>
        </w:trPr>
        <w:tc>
          <w:tcPr>
            <w:tcW w:w="3046" w:type="dxa"/>
          </w:tcPr>
          <w:p w:rsidR="00C736B4" w:rsidRPr="00D24BB0" w:rsidRDefault="00C736B4" w:rsidP="00C736B4">
            <w:pPr>
              <w:pStyle w:val="Underskrifter"/>
              <w:rPr>
                <w:snapToGrid w:val="0"/>
              </w:rPr>
            </w:pPr>
            <w:r w:rsidRPr="00D24BB0">
              <w:rPr>
                <w:snapToGrid w:val="0"/>
              </w:rPr>
              <w:t>Per Bill (m)</w:t>
            </w:r>
          </w:p>
        </w:tc>
        <w:tc>
          <w:tcPr>
            <w:tcW w:w="3047" w:type="dxa"/>
          </w:tcPr>
          <w:p w:rsidR="00C736B4" w:rsidRPr="00D24BB0" w:rsidRDefault="00C736B4" w:rsidP="00C736B4">
            <w:pPr>
              <w:pStyle w:val="Underskrifter"/>
              <w:rPr>
                <w:snapToGrid w:val="0"/>
              </w:rPr>
            </w:pPr>
          </w:p>
        </w:tc>
      </w:tr>
    </w:tbl>
    <w:p w:rsidR="003700FA" w:rsidRPr="00D24BB0" w:rsidRDefault="003700FA" w:rsidP="00C736B4">
      <w:pPr>
        <w:pStyle w:val="Normaltindrag"/>
        <w:rPr>
          <w:snapToGrid w:val="0"/>
        </w:rPr>
      </w:pPr>
    </w:p>
    <w:sectPr w:rsidR="003700FA" w:rsidRPr="00D24BB0" w:rsidSect="00C736B4">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13CF" w:rsidRPr="00D24BB0" w:rsidRDefault="00E913CF" w:rsidP="003700FA">
      <w:pPr>
        <w:pStyle w:val="Normaltindrag"/>
      </w:pPr>
      <w:r w:rsidRPr="00D24BB0">
        <w:separator/>
      </w:r>
    </w:p>
  </w:endnote>
  <w:endnote w:type="continuationSeparator" w:id="0">
    <w:p w:rsidR="00E913CF" w:rsidRPr="00D24BB0" w:rsidRDefault="00E913CF" w:rsidP="003700FA">
      <w:pPr>
        <w:pStyle w:val="Normaltindrag"/>
      </w:pPr>
      <w:r w:rsidRPr="00D24B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EC3" w:rsidRPr="00D24BB0" w:rsidRDefault="00D24BB0" w:rsidP="00C736B4">
    <w:pPr>
      <w:pStyle w:val="Sidfot"/>
    </w:pPr>
    <w:r w:rsidRPr="00D24B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1950355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6B4" w:rsidRDefault="00C736B4">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36B4" w:rsidRDefault="00C736B4">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0FA" w:rsidRPr="00D24BB0" w:rsidRDefault="00D24BB0" w:rsidP="00C736B4">
    <w:pPr>
      <w:pStyle w:val="Sidfot"/>
    </w:pPr>
    <w:r w:rsidRPr="00D24B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1962420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6B4" w:rsidRDefault="00C736B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36B4" w:rsidRDefault="00C736B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EC3" w:rsidRPr="00D24BB0" w:rsidRDefault="00D24BB0" w:rsidP="00C736B4">
    <w:pPr>
      <w:pStyle w:val="Sidfot"/>
    </w:pPr>
    <w:r w:rsidRPr="00D24B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3778184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6B4" w:rsidRDefault="00C736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36B4" w:rsidRDefault="00C736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13CF" w:rsidRPr="00D24BB0" w:rsidRDefault="00E913CF" w:rsidP="003700FA">
      <w:pPr>
        <w:pStyle w:val="Normaltindrag"/>
      </w:pPr>
      <w:r w:rsidRPr="00D24BB0">
        <w:separator/>
      </w:r>
    </w:p>
  </w:footnote>
  <w:footnote w:type="continuationSeparator" w:id="0">
    <w:p w:rsidR="00E913CF" w:rsidRPr="00D24BB0" w:rsidRDefault="00E913CF" w:rsidP="003700FA">
      <w:pPr>
        <w:pStyle w:val="Normaltindrag"/>
      </w:pPr>
      <w:r w:rsidRPr="00D24B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EC3" w:rsidRPr="00D24BB0" w:rsidRDefault="00D24BB0" w:rsidP="00C736B4">
    <w:pPr>
      <w:pStyle w:val="Sidhuvud"/>
    </w:pPr>
    <w:r w:rsidRPr="00D24B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8759448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6B4" w:rsidRDefault="00C736B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36B4" w:rsidRDefault="00C736B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0FA" w:rsidRPr="00D24BB0" w:rsidRDefault="00D24BB0" w:rsidP="00C736B4">
    <w:pPr>
      <w:pStyle w:val="Sidhuvud"/>
    </w:pPr>
    <w:r w:rsidRPr="00D24B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8519910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6B4" w:rsidRDefault="00C736B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36B4" w:rsidRDefault="00C736B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6B4" w:rsidRPr="00D24BB0" w:rsidRDefault="00C736B4">
    <w:pPr>
      <w:pStyle w:val="FSHNormal"/>
      <w:tabs>
        <w:tab w:val="right" w:pos="5840"/>
      </w:tabs>
    </w:pPr>
    <w:r w:rsidRPr="00D24BB0">
      <w:br/>
    </w:r>
    <w:r w:rsidRPr="00D24BB0">
      <w:fldChar w:fldCharType="begin" w:fldLock="1"/>
    </w:r>
    <w:r w:rsidRPr="00D24BB0">
      <w:instrText xml:space="preserve"> DOCPROPERTY</w:instrText>
    </w:r>
    <w:r w:rsidRPr="00D24BB0">
      <w:rPr>
        <w:sz w:val="18"/>
      </w:rPr>
      <w:instrText xml:space="preserve"> "YearUser" *\charformat </w:instrText>
    </w:r>
    <w:r w:rsidRPr="00D24BB0">
      <w:fldChar w:fldCharType="separate"/>
    </w:r>
    <w:r w:rsidRPr="00D24BB0">
      <w:t>2005/06</w:t>
    </w:r>
    <w:r w:rsidRPr="00D24BB0">
      <w:fldChar w:fldCharType="end"/>
    </w:r>
    <w:r w:rsidRPr="00D24BB0">
      <w:t xml:space="preserve"> </w:t>
    </w:r>
    <w:r w:rsidRPr="00D24BB0">
      <w:tab/>
      <w:t xml:space="preserve">mnr: </w:t>
    </w:r>
    <w:r w:rsidRPr="00D24BB0">
      <w:fldChar w:fldCharType="begin" w:fldLock="1"/>
    </w:r>
    <w:r w:rsidRPr="00D24BB0">
      <w:instrText xml:space="preserve"> DOCPROPERTY</w:instrText>
    </w:r>
    <w:r w:rsidRPr="00D24BB0">
      <w:rPr>
        <w:sz w:val="18"/>
      </w:rPr>
      <w:instrText xml:space="preserve"> "Motionsnummer" *\charformat </w:instrText>
    </w:r>
    <w:r w:rsidRPr="00D24BB0">
      <w:fldChar w:fldCharType="separate"/>
    </w:r>
    <w:r w:rsidRPr="00D24BB0">
      <w:t>Sf287</w:t>
    </w:r>
    <w:r w:rsidRPr="00D24BB0">
      <w:fldChar w:fldCharType="end"/>
    </w:r>
    <w:r w:rsidRPr="00D24BB0">
      <w:br/>
    </w:r>
    <w:r w:rsidRPr="00D24BB0">
      <w:fldChar w:fldCharType="begin" w:fldLock="1"/>
    </w:r>
    <w:r w:rsidRPr="00D24BB0">
      <w:instrText xml:space="preserve"> DOCPROPERTY</w:instrText>
    </w:r>
    <w:r w:rsidRPr="00D24BB0">
      <w:rPr>
        <w:sz w:val="18"/>
      </w:rPr>
      <w:instrText xml:space="preserve"> "Samling" *\charformat </w:instrText>
    </w:r>
    <w:r w:rsidRPr="00D24BB0">
      <w:fldChar w:fldCharType="end"/>
    </w:r>
    <w:r w:rsidRPr="00D24BB0">
      <w:tab/>
      <w:t xml:space="preserve">pnr: </w:t>
    </w:r>
    <w:r w:rsidRPr="00D24BB0">
      <w:fldChar w:fldCharType="begin" w:fldLock="1"/>
    </w:r>
    <w:r w:rsidRPr="00D24BB0">
      <w:instrText xml:space="preserve"> DOCPROPERTY</w:instrText>
    </w:r>
    <w:r w:rsidRPr="00D24BB0">
      <w:rPr>
        <w:sz w:val="18"/>
      </w:rPr>
      <w:instrText xml:space="preserve"> "Partinummer" *\charformat </w:instrText>
    </w:r>
    <w:r w:rsidRPr="00D24BB0">
      <w:fldChar w:fldCharType="separate"/>
    </w:r>
    <w:r w:rsidRPr="00D24BB0">
      <w:t>m1611</w:t>
    </w:r>
    <w:r w:rsidRPr="00D24BB0">
      <w:fldChar w:fldCharType="end"/>
    </w:r>
  </w:p>
  <w:p w:rsidR="00C736B4" w:rsidRPr="00D24BB0" w:rsidRDefault="00C736B4">
    <w:pPr>
      <w:pStyle w:val="FSHRub1"/>
    </w:pPr>
    <w:r w:rsidRPr="00D24BB0">
      <w:t>Motion till riksdagen</w:t>
    </w:r>
    <w:r w:rsidRPr="00D24BB0">
      <w:br/>
    </w:r>
    <w:r w:rsidRPr="00D24BB0">
      <w:fldChar w:fldCharType="begin" w:fldLock="1"/>
    </w:r>
    <w:r w:rsidRPr="00D24BB0">
      <w:instrText xml:space="preserve"> DOCPROPERTY "YearUser" *\charformat </w:instrText>
    </w:r>
    <w:r w:rsidRPr="00D24BB0">
      <w:fldChar w:fldCharType="separate"/>
    </w:r>
    <w:r w:rsidRPr="00D24BB0">
      <w:t>2005/06</w:t>
    </w:r>
    <w:r w:rsidRPr="00D24BB0">
      <w:fldChar w:fldCharType="end"/>
    </w:r>
    <w:r w:rsidRPr="00D24BB0">
      <w:t>:</w:t>
    </w:r>
    <w:r w:rsidRPr="00D24BB0">
      <w:fldChar w:fldCharType="begin" w:fldLock="1"/>
    </w:r>
    <w:r w:rsidRPr="00D24BB0">
      <w:instrText xml:space="preserve"> DOCPROPERTY "Motionsnummer" *\charformat </w:instrText>
    </w:r>
    <w:r w:rsidRPr="00D24BB0">
      <w:fldChar w:fldCharType="separate"/>
    </w:r>
    <w:r w:rsidRPr="00D24BB0">
      <w:t>Sf287</w:t>
    </w:r>
    <w:r w:rsidRPr="00D24BB0">
      <w:fldChar w:fldCharType="end"/>
    </w:r>
  </w:p>
  <w:p w:rsidR="00C736B4" w:rsidRPr="00D24BB0" w:rsidRDefault="00C736B4">
    <w:pPr>
      <w:pStyle w:val="FSHNormalS5"/>
    </w:pPr>
    <w:r w:rsidRPr="00D24BB0">
      <w:fldChar w:fldCharType="begin" w:fldLock="1"/>
    </w:r>
    <w:r w:rsidRPr="00D24BB0">
      <w:instrText xml:space="preserve"> DOCPROPERTY "MotionarText" *\charformat </w:instrText>
    </w:r>
    <w:r w:rsidRPr="00D24BB0">
      <w:fldChar w:fldCharType="separate"/>
    </w:r>
    <w:r w:rsidRPr="00D24BB0">
      <w:t>av Per Bill (m)</w:t>
    </w:r>
    <w:r w:rsidRPr="00D24BB0">
      <w:fldChar w:fldCharType="end"/>
    </w:r>
    <w:r w:rsidRPr="00D24BB0">
      <w:br/>
    </w:r>
    <w:r w:rsidRPr="00D24BB0">
      <w:fldChar w:fldCharType="begin" w:fldLock="1"/>
    </w:r>
    <w:r w:rsidRPr="00D24BB0">
      <w:instrText xml:space="preserve"> DOCPROPERTY "SvarFrasKort" *\charformat </w:instrText>
    </w:r>
    <w:r w:rsidRPr="00D24BB0">
      <w:fldChar w:fldCharType="end"/>
    </w:r>
  </w:p>
  <w:p w:rsidR="00C736B4" w:rsidRPr="00D24BB0" w:rsidRDefault="00C736B4">
    <w:pPr>
      <w:pStyle w:val="FSHTitel"/>
    </w:pPr>
    <w:r w:rsidRPr="00D24BB0">
      <w:fldChar w:fldCharType="begin" w:fldLock="1"/>
    </w:r>
    <w:r w:rsidRPr="00D24BB0">
      <w:instrText xml:space="preserve"> DOCPROPERTY</w:instrText>
    </w:r>
    <w:r w:rsidRPr="00D24BB0">
      <w:rPr>
        <w:sz w:val="18"/>
      </w:rPr>
      <w:instrText xml:space="preserve"> "RubrikSvar" *\charformat </w:instrText>
    </w:r>
    <w:r w:rsidRPr="00D24BB0">
      <w:fldChar w:fldCharType="separate"/>
    </w:r>
    <w:r w:rsidRPr="00D24BB0">
      <w:t>Ett svenskt Green Card-system</w:t>
    </w:r>
    <w:r w:rsidRPr="00D24BB0">
      <w:fldChar w:fldCharType="end"/>
    </w:r>
  </w:p>
  <w:p w:rsidR="00C736B4" w:rsidRPr="00D24BB0" w:rsidRDefault="00C736B4" w:rsidP="00C736B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num w:numId="1" w16cid:durableId="1910920157">
    <w:abstractNumId w:val="10"/>
  </w:num>
  <w:num w:numId="2" w16cid:durableId="94598122">
    <w:abstractNumId w:val="12"/>
  </w:num>
  <w:num w:numId="3" w16cid:durableId="995649995">
    <w:abstractNumId w:val="8"/>
  </w:num>
  <w:num w:numId="4" w16cid:durableId="1809737539">
    <w:abstractNumId w:val="3"/>
  </w:num>
  <w:num w:numId="5" w16cid:durableId="846217565">
    <w:abstractNumId w:val="2"/>
  </w:num>
  <w:num w:numId="6" w16cid:durableId="1321500548">
    <w:abstractNumId w:val="1"/>
  </w:num>
  <w:num w:numId="7" w16cid:durableId="1044869253">
    <w:abstractNumId w:val="0"/>
  </w:num>
  <w:num w:numId="8" w16cid:durableId="1579942747">
    <w:abstractNumId w:val="9"/>
  </w:num>
  <w:num w:numId="9" w16cid:durableId="1753816294">
    <w:abstractNumId w:val="7"/>
  </w:num>
  <w:num w:numId="10" w16cid:durableId="1442916274">
    <w:abstractNumId w:val="6"/>
  </w:num>
  <w:num w:numId="11" w16cid:durableId="75446210">
    <w:abstractNumId w:val="5"/>
  </w:num>
  <w:num w:numId="12" w16cid:durableId="1028600052">
    <w:abstractNumId w:val="4"/>
  </w:num>
  <w:num w:numId="13" w16cid:durableId="1232811241">
    <w:abstractNumId w:val="10"/>
  </w:num>
  <w:num w:numId="14" w16cid:durableId="528761926">
    <w:abstractNumId w:val="12"/>
  </w:num>
  <w:num w:numId="15" w16cid:durableId="18381809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3700FA"/>
    <w:rsid w:val="0004281F"/>
    <w:rsid w:val="002D01DD"/>
    <w:rsid w:val="003700FA"/>
    <w:rsid w:val="00431EC3"/>
    <w:rsid w:val="006F2235"/>
    <w:rsid w:val="008A4725"/>
    <w:rsid w:val="00C736B4"/>
    <w:rsid w:val="00D24BB0"/>
    <w:rsid w:val="00E913CF"/>
    <w:rsid w:val="00FE199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4F5B09-11D8-4FB8-A746-FEDF544CA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C736B4"/>
    <w:pPr>
      <w:spacing w:after="250"/>
    </w:pPr>
  </w:style>
  <w:style w:type="paragraph" w:customStyle="1" w:styleId="Hemstlatt">
    <w:name w:val="Hemstl_att"/>
    <w:aliases w:val="HemstPunkt,HemstPunktFlera,HemställansPunkt,Förslagstext"/>
    <w:basedOn w:val="Normal"/>
    <w:next w:val="Normal"/>
    <w:rsid w:val="008A4725"/>
    <w:pPr>
      <w:keepLines/>
      <w:spacing w:before="0"/>
      <w:ind w:left="34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sv-SE" w:eastAsia="sv-SE"/>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1451</Words>
  <Characters>8204</Characters>
  <Application>Microsoft Office Word</Application>
  <DocSecurity>4</DocSecurity>
  <Lines>141</Lines>
  <Paragraphs>24</Paragraphs>
  <ScaleCrop>false</ScaleCrop>
  <HeadingPairs>
    <vt:vector size="2" baseType="variant">
      <vt:variant>
        <vt:lpstr>Rubrik</vt:lpstr>
      </vt:variant>
      <vt:variant>
        <vt:i4>1</vt:i4>
      </vt:variant>
    </vt:vector>
  </HeadingPairs>
  <TitlesOfParts>
    <vt:vector size="1" baseType="lpstr">
      <vt:lpstr>Sf287</vt:lpstr>
    </vt:vector>
  </TitlesOfParts>
  <Company>RD/RFK/IT/DTSL</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Sf287</dc:title>
  <dc:subject>Sf287</dc:subject>
  <dc:creator>Riksdagen</dc:creator>
  <cp:keywords>Riksdagen</cp:keywords>
  <dc:description>Korrigering av rubrik och formattvättarna. Anpassningar åt tryckeriet.</dc:description>
  <cp:lastModifiedBy>Lars Brink</cp:lastModifiedBy>
  <cp:revision>2</cp:revision>
  <cp:lastPrinted>2005-11-27T12:38:00Z</cp:lastPrinted>
  <dcterms:created xsi:type="dcterms:W3CDTF">2025-12-16T20:35:00Z</dcterms:created>
  <dcterms:modified xsi:type="dcterms:W3CDTF">2025-12-16T20:35:00Z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Sekr">
    <vt:lpwstr>sl</vt:lpwstr>
  </property>
  <property fmtid="{D5CDD505-2E9C-101B-9397-08002B2CF9AE}" pid="4" name="Yearstd">
    <vt:lpwstr>2003/04</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Ett svenskt Green Card-system</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Ett svenskt Green Card-system</vt:lpwstr>
  </property>
  <property fmtid="{D5CDD505-2E9C-101B-9397-08002B2CF9AE}" pid="12" name="MotTyp">
    <vt:lpwstr>Enskild motion</vt:lpwstr>
  </property>
  <property fmtid="{D5CDD505-2E9C-101B-9397-08002B2CF9AE}" pid="13" name="MotTypXML">
    <vt:lpwstr>enskild</vt:lpwstr>
  </property>
  <property fmtid="{D5CDD505-2E9C-101B-9397-08002B2CF9AE}" pid="14" name="Partinummer">
    <vt:lpwstr>m1611</vt:lpwstr>
  </property>
  <property fmtid="{D5CDD505-2E9C-101B-9397-08002B2CF9AE}" pid="15" name="ArbRubr">
    <vt:lpwstr/>
  </property>
  <property fmtid="{D5CDD505-2E9C-101B-9397-08002B2CF9AE}" pid="16" name="Partilogo">
    <vt:lpwstr>m</vt:lpwstr>
  </property>
  <property fmtid="{D5CDD505-2E9C-101B-9397-08002B2CF9AE}" pid="17" name="AntalParti">
    <vt:lpwstr>Partier: 1</vt:lpwstr>
  </property>
  <property fmtid="{D5CDD505-2E9C-101B-9397-08002B2CF9AE}" pid="18" name="AntalMot">
    <vt:lpwstr>Antal: 1</vt:lpwstr>
  </property>
  <property fmtid="{D5CDD505-2E9C-101B-9397-08002B2CF9AE}" pid="19" name="MotionarText">
    <vt:lpwstr>av Per Bill (m)</vt:lpwstr>
  </property>
  <property fmtid="{D5CDD505-2E9C-101B-9397-08002B2CF9AE}" pid="20" name="MotionarLista">
    <vt:lpwstr>Bill, Per (m)</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Per Bill (m)</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m</vt:lpwstr>
  </property>
  <property fmtid="{D5CDD505-2E9C-101B-9397-08002B2CF9AE}" pid="29" name="AntalLed">
    <vt:lpwstr>54</vt:lpwstr>
  </property>
  <property fmtid="{D5CDD505-2E9C-101B-9397-08002B2CF9AE}" pid="30" name="Samling">
    <vt:lpwstr/>
  </property>
  <property fmtid="{D5CDD505-2E9C-101B-9397-08002B2CF9AE}" pid="31" name="SamlingPrint">
    <vt:lpwstr/>
  </property>
  <property fmtid="{D5CDD505-2E9C-101B-9397-08002B2CF9AE}" pid="32" name="Motionsnummer">
    <vt:lpwstr>Sf287</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2 oktober 2005</vt:lpwstr>
  </property>
  <property fmtid="{D5CDD505-2E9C-101B-9397-08002B2CF9AE}" pid="38" name="NotesUID">
    <vt:lpwstr>siv.lindgren@riksdagen.se</vt:lpwstr>
  </property>
  <property fmtid="{D5CDD505-2E9C-101B-9397-08002B2CF9AE}" pid="39" name="ReservUID">
    <vt:lpwstr>birgitta lundblad</vt:lpwstr>
  </property>
  <property fmtid="{D5CDD505-2E9C-101B-9397-08002B2CF9AE}" pid="40" name="MotionID">
    <vt:lpwstr>20052006000000000109000016110069</vt:lpwstr>
  </property>
  <property fmtid="{D5CDD505-2E9C-101B-9397-08002B2CF9AE}" pid="41" name="avs-org">
    <vt:lpwstr/>
  </property>
  <property fmtid="{D5CDD505-2E9C-101B-9397-08002B2CF9AE}" pid="42" name="datum">
    <vt:lpwstr>051002</vt:lpwstr>
  </property>
  <property fmtid="{D5CDD505-2E9C-101B-9397-08002B2CF9AE}" pid="43" name="dokumenttyp">
    <vt:lpwstr/>
  </property>
  <property fmtid="{D5CDD505-2E9C-101B-9397-08002B2CF9AE}" pid="44" name="avsändar-e-post">
    <vt:lpwstr>siv.lindgren@riksdagen.se</vt:lpwstr>
  </property>
  <property fmtid="{D5CDD505-2E9C-101B-9397-08002B2CF9AE}" pid="45" name="id">
    <vt:lpwstr>20052006000000000109000016110069</vt:lpwstr>
  </property>
  <property fmtid="{D5CDD505-2E9C-101B-9397-08002B2CF9AE}" pid="46" name="nummer">
    <vt:lpwstr>287</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Sf</vt:lpwstr>
  </property>
  <property fmtid="{D5CDD505-2E9C-101B-9397-08002B2CF9AE}" pid="50" name="version">
    <vt:lpwstr/>
  </property>
  <property fmtid="{D5CDD505-2E9C-101B-9397-08002B2CF9AE}" pid="51" name="DeladMotion">
    <vt:lpwstr>nej</vt:lpwstr>
  </property>
</Properties>
</file>