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103B0742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D108DF">
              <w:rPr>
                <w:b/>
                <w:lang w:eastAsia="en-US"/>
              </w:rPr>
              <w:t>5</w:t>
            </w:r>
            <w:r w:rsidR="007753D5">
              <w:rPr>
                <w:b/>
                <w:lang w:eastAsia="en-US"/>
              </w:rPr>
              <w:t>/2</w:t>
            </w:r>
            <w:r w:rsidR="00D108DF">
              <w:rPr>
                <w:b/>
                <w:lang w:eastAsia="en-US"/>
              </w:rPr>
              <w:t>6</w:t>
            </w:r>
            <w:r w:rsidRPr="00DF4413">
              <w:rPr>
                <w:b/>
                <w:lang w:eastAsia="en-US"/>
              </w:rPr>
              <w:t>:</w:t>
            </w:r>
            <w:r w:rsidR="0071570B">
              <w:rPr>
                <w:b/>
                <w:lang w:eastAsia="en-US"/>
              </w:rPr>
              <w:t>2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0F42C98E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6830D7">
              <w:rPr>
                <w:lang w:eastAsia="en-US"/>
              </w:rPr>
              <w:t>5</w:t>
            </w:r>
            <w:r w:rsidR="009B2EE0">
              <w:rPr>
                <w:lang w:eastAsia="en-US"/>
              </w:rPr>
              <w:t>-</w:t>
            </w:r>
            <w:r w:rsidR="0071570B">
              <w:rPr>
                <w:lang w:eastAsia="en-US"/>
              </w:rPr>
              <w:t>09-19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08FFC1C0" w:rsidR="00626DFC" w:rsidRPr="005F6757" w:rsidRDefault="000A3E7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71570B">
              <w:rPr>
                <w:color w:val="000000" w:themeColor="text1"/>
                <w:lang w:eastAsia="en-US"/>
              </w:rPr>
              <w:t>9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0</w:t>
            </w:r>
            <w:r w:rsidR="00105E95">
              <w:rPr>
                <w:color w:val="000000" w:themeColor="text1"/>
                <w:lang w:eastAsia="en-US"/>
              </w:rPr>
              <w:t>9.55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28A7E523" w14:textId="77777777" w:rsidR="003B4C1F" w:rsidRDefault="003B4C1F" w:rsidP="003B4C1F"/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7AD765AD" w14:textId="72EBF99E" w:rsidR="00221CE3" w:rsidRDefault="0071570B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b/>
              </w:rPr>
              <w:t>Jordbruks- och fiskefrågor</w:t>
            </w: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3B4C1F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530E0C">
              <w:rPr>
                <w:rFonts w:eastAsiaTheme="minorHAnsi"/>
                <w:color w:val="000000"/>
                <w:lang w:eastAsia="en-US"/>
              </w:rPr>
              <w:t xml:space="preserve">Statssekreterare </w:t>
            </w:r>
            <w:r w:rsidR="00530E0C" w:rsidRPr="00530E0C">
              <w:rPr>
                <w:rFonts w:eastAsiaTheme="minorHAnsi"/>
                <w:color w:val="000000"/>
                <w:lang w:eastAsia="en-US"/>
              </w:rPr>
              <w:t xml:space="preserve">Daniel Liljeberg </w:t>
            </w:r>
            <w:r w:rsidR="00FE4741">
              <w:rPr>
                <w:rFonts w:eastAsiaTheme="minorHAnsi"/>
                <w:color w:val="000000"/>
                <w:lang w:eastAsia="en-US"/>
              </w:rPr>
              <w:t>samt medarbetare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ån </w:t>
            </w:r>
            <w:r>
              <w:rPr>
                <w:rFonts w:eastAsiaTheme="minorHAnsi"/>
                <w:color w:val="000000"/>
                <w:lang w:eastAsia="en-US"/>
              </w:rPr>
              <w:t>Landsbygds- och infrastruktur</w:t>
            </w:r>
            <w:r w:rsidR="003B4C1F" w:rsidRPr="003B4C1F">
              <w:rPr>
                <w:rFonts w:eastAsiaTheme="minorHAnsi"/>
                <w:lang w:eastAsia="en-US"/>
              </w:rPr>
              <w:t>departementet</w:t>
            </w:r>
            <w:r w:rsidR="00221CE3">
              <w:rPr>
                <w:rFonts w:eastAsiaTheme="minorHAnsi"/>
                <w:lang w:eastAsia="en-US"/>
              </w:rPr>
              <w:t xml:space="preserve">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22 och 23 september 2025</w:t>
            </w:r>
            <w:r w:rsidR="00221CE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5D310895" w14:textId="55E51A1D" w:rsidR="00221CE3" w:rsidRDefault="003B4C1F" w:rsidP="007E7C7E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5127A31A" w14:textId="77777777" w:rsidR="008E0549" w:rsidRDefault="008E0549" w:rsidP="007E7C7E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6A3D8EC6" w14:textId="77777777" w:rsidR="007E7C7E" w:rsidRPr="007E7C7E" w:rsidRDefault="007E7C7E" w:rsidP="007E7C7E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64A7A474" w14:textId="74DAFA2C" w:rsidR="00221CE3" w:rsidRDefault="00221CE3" w:rsidP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</w:t>
            </w:r>
            <w:r w:rsidR="0071570B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14 juli 2025</w:t>
            </w:r>
          </w:p>
          <w:p w14:paraId="0FBC64A5" w14:textId="71AC6132" w:rsidR="0071570B" w:rsidRDefault="0071570B" w:rsidP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Återrapport från informellt möte i råden den 7-9 september 2025</w:t>
            </w:r>
          </w:p>
          <w:p w14:paraId="17FCB0FF" w14:textId="2EC0F4BC" w:rsidR="003B4C1F" w:rsidRPr="007E7C7E" w:rsidRDefault="003B4C1F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71570B" w:rsidRPr="0071570B">
              <w:rPr>
                <w:b/>
                <w:lang w:eastAsia="en-US"/>
              </w:rPr>
              <w:t>EU–Förenade kungariket: årliga samråd om fiskemöjligheter för 2026</w:t>
            </w:r>
            <w:r w:rsidR="00661059">
              <w:rPr>
                <w:b/>
                <w:lang w:eastAsia="en-US"/>
              </w:rPr>
              <w:t xml:space="preserve"> </w:t>
            </w:r>
          </w:p>
          <w:p w14:paraId="3670E0A8" w14:textId="0DCB43D0" w:rsidR="006830D7" w:rsidRDefault="006830D7" w:rsidP="006830D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59874BB9" w14:textId="720A26BE" w:rsidR="006830D7" w:rsidRPr="00661059" w:rsidRDefault="00661059" w:rsidP="0066105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br/>
              <w:t xml:space="preserve">- </w:t>
            </w:r>
            <w:r w:rsidRPr="00661059">
              <w:rPr>
                <w:b/>
                <w:lang w:eastAsia="en-US"/>
              </w:rPr>
              <w:t>EU–Norge och kuststaterna: årliga samråd för 2026</w:t>
            </w:r>
          </w:p>
          <w:p w14:paraId="3767559B" w14:textId="77777777" w:rsidR="00661059" w:rsidRDefault="00661059" w:rsidP="0066105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7CAF5DE8" w14:textId="04887BA6" w:rsidR="00661059" w:rsidRDefault="00661059" w:rsidP="0066105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br/>
              <w:t xml:space="preserve">- </w:t>
            </w:r>
            <w:r w:rsidRPr="00661059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Fastställande av villkor för genomförandet av unionens stöd till den gemensamma fiskeripolitiken, den europeiska världshavspakten och unionens havs- och vattenbrukspolitik 2028–2034</w:t>
            </w:r>
            <w:r w:rsidRPr="00661059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</w:p>
          <w:p w14:paraId="6EB287C9" w14:textId="77777777" w:rsidR="00661059" w:rsidRDefault="00661059" w:rsidP="00661059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1A0BA72C" w14:textId="6C8F5DB3" w:rsidR="00B8155F" w:rsidRPr="00B8155F" w:rsidRDefault="00EF616E" w:rsidP="00B8155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3E3F7D">
              <w:rPr>
                <w:rFonts w:eastAsiaTheme="minorHAnsi"/>
                <w:color w:val="000000" w:themeColor="text1"/>
                <w:lang w:eastAsia="en-US"/>
              </w:rPr>
              <w:t>-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="00661059">
              <w:rPr>
                <w:rFonts w:eastAsiaTheme="minorHAnsi"/>
                <w:color w:val="000000" w:themeColor="text1"/>
                <w:lang w:eastAsia="en-US"/>
              </w:rPr>
              <w:t xml:space="preserve">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661059">
              <w:rPr>
                <w:rFonts w:eastAsiaTheme="minorHAnsi"/>
                <w:color w:val="000000" w:themeColor="text1"/>
                <w:lang w:eastAsia="en-US"/>
              </w:rPr>
              <w:t>-ledamöterna anmälde avvikande ståndpunkt</w:t>
            </w:r>
            <w:r w:rsidR="006B0E95">
              <w:rPr>
                <w:rFonts w:eastAsiaTheme="minorHAnsi"/>
                <w:color w:val="000000" w:themeColor="text1"/>
                <w:lang w:eastAsia="en-US"/>
              </w:rPr>
              <w:t>er</w:t>
            </w:r>
            <w:r w:rsidR="00661059">
              <w:rPr>
                <w:rFonts w:eastAsiaTheme="minorHAnsi"/>
                <w:color w:val="000000" w:themeColor="text1"/>
                <w:lang w:eastAsia="en-US"/>
              </w:rPr>
              <w:t>.</w:t>
            </w:r>
            <w:r w:rsidR="00661059"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661059">
              <w:rPr>
                <w:rFonts w:eastAsiaTheme="minorHAnsi"/>
                <w:color w:val="000000" w:themeColor="text1"/>
                <w:lang w:eastAsia="en-US"/>
              </w:rPr>
              <w:br/>
              <w:t xml:space="preserve">- </w:t>
            </w:r>
            <w:r w:rsidR="00B8155F" w:rsidRPr="00B8155F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Handelsrelaterade jordbruksfrågor</w:t>
            </w:r>
            <w:r w:rsidR="00B8155F" w:rsidRPr="00B8155F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</w:p>
          <w:p w14:paraId="3D44ACF5" w14:textId="77777777" w:rsidR="00B8155F" w:rsidRDefault="00B8155F" w:rsidP="00B8155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5210299F" w14:textId="3DCADA92" w:rsidR="00661059" w:rsidRPr="00B8155F" w:rsidRDefault="006D6FDD" w:rsidP="00B8155F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V</w:t>
            </w:r>
            <w:r w:rsidR="003E3F7D">
              <w:rPr>
                <w:rFonts w:eastAsiaTheme="minorHAnsi"/>
                <w:color w:val="000000" w:themeColor="text1"/>
                <w:lang w:eastAsia="en-US"/>
              </w:rPr>
              <w:t>-</w:t>
            </w:r>
            <w:r w:rsidR="00B8155F">
              <w:rPr>
                <w:rFonts w:eastAsiaTheme="minorHAnsi"/>
                <w:color w:val="000000" w:themeColor="text1"/>
                <w:lang w:eastAsia="en-US"/>
              </w:rPr>
              <w:t xml:space="preserve"> och </w:t>
            </w:r>
            <w:r>
              <w:rPr>
                <w:rFonts w:eastAsiaTheme="minorHAnsi"/>
                <w:color w:val="000000" w:themeColor="text1"/>
                <w:lang w:eastAsia="en-US"/>
              </w:rPr>
              <w:t>MP-</w:t>
            </w:r>
            <w:r w:rsidR="00B8155F">
              <w:rPr>
                <w:rFonts w:eastAsiaTheme="minorHAnsi"/>
                <w:color w:val="000000" w:themeColor="text1"/>
                <w:lang w:eastAsia="en-US"/>
              </w:rPr>
              <w:t>ledamöterna anmälde avvikande ståndpunkter.</w:t>
            </w:r>
          </w:p>
          <w:p w14:paraId="0500859F" w14:textId="0FC8E966" w:rsidR="00B8155F" w:rsidRPr="00B8155F" w:rsidRDefault="00B8155F" w:rsidP="00B8155F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br/>
              <w:t>-</w:t>
            </w:r>
            <w:r w:rsidRPr="00B8155F">
              <w:rPr>
                <w:rFonts w:eastAsiaTheme="minorHAnsi" w:cstheme="minorBidi"/>
                <w:sz w:val="23"/>
                <w:szCs w:val="22"/>
                <w:lang w:eastAsia="en-US"/>
              </w:rPr>
              <w:t xml:space="preserve"> </w:t>
            </w:r>
            <w:r w:rsidRPr="00B8155F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Förslag om den gemensamma jordbrukspolitiken efter 2027   </w:t>
            </w:r>
          </w:p>
          <w:p w14:paraId="3C420BCF" w14:textId="21FAC146" w:rsidR="005C333E" w:rsidRDefault="00B8155F" w:rsidP="005C333E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i) </w:t>
            </w:r>
            <w:r w:rsidRPr="00B8155F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Ändring av rådets förordning vad gäller EU:s skolprogram</w:t>
            </w:r>
            <w:r w:rsidR="005C333E">
              <w:rPr>
                <w:rFonts w:eastAsiaTheme="minorHAnsi"/>
                <w:b/>
                <w:bCs/>
                <w:color w:val="000000" w:themeColor="text1"/>
                <w:lang w:eastAsia="en-US"/>
              </w:rPr>
              <w:br/>
            </w:r>
            <w:r w:rsidR="005C333E" w:rsidRPr="003B4C1F">
              <w:rPr>
                <w:rFonts w:eastAsiaTheme="minorHAnsi"/>
                <w:color w:val="000000" w:themeColor="text1"/>
                <w:lang w:eastAsia="en-US"/>
              </w:rPr>
              <w:lastRenderedPageBreak/>
              <w:t xml:space="preserve">Ordföranden konstaterade att det fanns stöd för regeringens </w:t>
            </w:r>
            <w:r w:rsidR="005C333E"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="005C333E"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216AB4D8" w14:textId="4CCBCE87" w:rsidR="00B8155F" w:rsidRPr="00B8155F" w:rsidRDefault="00B8155F" w:rsidP="00B8155F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</w:p>
          <w:p w14:paraId="0E554495" w14:textId="2A2FDEDE" w:rsidR="00B8155F" w:rsidRDefault="00B8155F" w:rsidP="00B8155F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 w:rsidRPr="00B8155F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ii) Ändringsförordning vad gäller skolprogrammet, sektorsspecifika interventioner, proteinsektorn, hampa, handelsnormer, importtullar, försörjning och säkerheter </w:t>
            </w:r>
          </w:p>
          <w:p w14:paraId="0985BD99" w14:textId="1DFDE719" w:rsidR="003E3F7D" w:rsidRDefault="003E3F7D" w:rsidP="003E3F7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30977456" w14:textId="77777777" w:rsidR="003E3F7D" w:rsidRPr="003E3F7D" w:rsidRDefault="003E3F7D" w:rsidP="003E3F7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0012DB3D" w14:textId="764C029C" w:rsidR="00B8155F" w:rsidRPr="00B8155F" w:rsidRDefault="00B8155F" w:rsidP="00B8155F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 w:rsidRPr="00B8155F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iii) Förordning om fastställande av villkor för genomförandet av unionens stöd inom ramen för den gemensamma jordbrukspolitiken </w:t>
            </w:r>
          </w:p>
          <w:p w14:paraId="502DD33D" w14:textId="77777777" w:rsidR="00B8155F" w:rsidRDefault="00B8155F" w:rsidP="00B8155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090D9BAD" w14:textId="25800D27" w:rsidR="00B8155F" w:rsidRPr="00B8155F" w:rsidRDefault="00372027" w:rsidP="00B8155F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V</w:t>
            </w:r>
            <w:r w:rsidR="003E3F7D">
              <w:rPr>
                <w:rFonts w:eastAsiaTheme="minorHAnsi"/>
                <w:color w:val="000000" w:themeColor="text1"/>
                <w:lang w:eastAsia="en-US"/>
              </w:rPr>
              <w:t>-</w:t>
            </w:r>
            <w:r w:rsidR="00B8155F">
              <w:rPr>
                <w:rFonts w:eastAsiaTheme="minorHAnsi"/>
                <w:color w:val="000000" w:themeColor="text1"/>
                <w:lang w:eastAsia="en-US"/>
              </w:rPr>
              <w:t xml:space="preserve"> 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B8155F">
              <w:rPr>
                <w:rFonts w:eastAsiaTheme="minorHAnsi"/>
                <w:color w:val="000000" w:themeColor="text1"/>
                <w:lang w:eastAsia="en-US"/>
              </w:rPr>
              <w:t>-ledamöterna anmälde avvikande ståndpunkt.</w:t>
            </w:r>
          </w:p>
          <w:p w14:paraId="541ED983" w14:textId="3D47984E" w:rsidR="003B4C1F" w:rsidRPr="003B4C1F" w:rsidRDefault="00B8155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br/>
              <w:t xml:space="preserve">- </w:t>
            </w:r>
            <w:r w:rsidRPr="00B8155F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Övriga frågor</w:t>
            </w: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br/>
            </w:r>
            <w:bookmarkStart w:id="1" w:name="_Hlk209005816"/>
            <w:r w:rsidRPr="00B8155F">
              <w:t>Not från Sverige m.fl. om bl.a. behov av att tillåta ekosystemsbaserad jakt av skarv</w:t>
            </w:r>
            <w:bookmarkEnd w:id="1"/>
            <w:r w:rsidRPr="00B8155F">
              <w:t>.</w:t>
            </w:r>
          </w:p>
          <w:p w14:paraId="3E8B5D3E" w14:textId="77777777" w:rsidR="003B4C1F" w:rsidRP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221CE3" w14:paraId="3DB647A2" w14:textId="77777777" w:rsidTr="003B4C1F">
        <w:trPr>
          <w:trHeight w:val="568"/>
        </w:trPr>
        <w:tc>
          <w:tcPr>
            <w:tcW w:w="567" w:type="dxa"/>
          </w:tcPr>
          <w:p w14:paraId="752C6CB3" w14:textId="167CCAB0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>§ 2</w:t>
            </w:r>
          </w:p>
        </w:tc>
        <w:tc>
          <w:tcPr>
            <w:tcW w:w="7371" w:type="dxa"/>
          </w:tcPr>
          <w:p w14:paraId="1BA7485F" w14:textId="13EE59EF" w:rsidR="00221CE3" w:rsidRDefault="005A07A1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Protokoll från den 12 september 2025</w:t>
            </w:r>
          </w:p>
          <w:p w14:paraId="4452F60E" w14:textId="478A31DA" w:rsidR="005A07A1" w:rsidRDefault="005A07A1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221CE3" w14:paraId="7F208403" w14:textId="77777777" w:rsidTr="003B4C1F">
        <w:trPr>
          <w:trHeight w:val="568"/>
        </w:trPr>
        <w:tc>
          <w:tcPr>
            <w:tcW w:w="567" w:type="dxa"/>
          </w:tcPr>
          <w:p w14:paraId="30561F16" w14:textId="0082554F" w:rsidR="00221CE3" w:rsidRPr="006B0E95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1EE138D3" w14:textId="10BC4EC3" w:rsidR="00907A88" w:rsidRDefault="00907A88" w:rsidP="00907A88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Skriftliga samråd som ägt rum sedan sammanträdet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70AC3">
              <w:rPr>
                <w:rFonts w:eastAsiaTheme="minorHAnsi"/>
                <w:color w:val="000000"/>
                <w:lang w:eastAsia="en-US"/>
              </w:rPr>
              <w:t>12 september 2025</w:t>
            </w:r>
            <w:r w:rsidRPr="00A518E6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0E589735" w14:textId="53592B5C" w:rsidR="00907A88" w:rsidRDefault="00907A88" w:rsidP="00907A88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(återfinns i bilaga 2)</w:t>
            </w:r>
          </w:p>
          <w:p w14:paraId="79D22815" w14:textId="77777777" w:rsidR="00907A88" w:rsidRDefault="00907A88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72F3696E" w14:textId="77777777" w:rsidR="00221CE3" w:rsidRDefault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20DEB3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AA8B1F0" w14:textId="77777777" w:rsidR="002D0DD2" w:rsidRDefault="002D0DD2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4A70F1" w14:textId="0D921317" w:rsidR="00221CE3" w:rsidRDefault="00221CE3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37F3160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DDB709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0A5DE83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         Vid protokollet</w:t>
      </w:r>
    </w:p>
    <w:p w14:paraId="4FA27792" w14:textId="26D203F7" w:rsidR="005A07A1" w:rsidRDefault="005A07A1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1EEF218" w14:textId="26CA7AFB" w:rsidR="005A07A1" w:rsidRDefault="005A07A1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0DCB71D" w14:textId="2542C774" w:rsidR="005A07A1" w:rsidRDefault="005A07A1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  <w:t>Rebecca de Sera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34482831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04D5DAAA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>
        <w:rPr>
          <w:b/>
          <w:snapToGrid w:val="0"/>
          <w:lang w:eastAsia="en-US"/>
        </w:rPr>
        <w:tab/>
        <w:t xml:space="preserve">Justerat den </w:t>
      </w:r>
      <w:r w:rsidR="005A07A1">
        <w:rPr>
          <w:b/>
          <w:snapToGrid w:val="0"/>
          <w:lang w:eastAsia="en-US"/>
        </w:rPr>
        <w:t>26 september 2025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785F17C0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144815">
        <w:rPr>
          <w:b/>
          <w:snapToGrid w:val="0"/>
          <w:lang w:eastAsia="en-US"/>
        </w:rPr>
        <w:t>Matilda Ernkrans</w:t>
      </w:r>
    </w:p>
    <w:p w14:paraId="60EACDA7" w14:textId="4274F87E" w:rsidR="003B4C1F" w:rsidRDefault="003B4C1F" w:rsidP="005448C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40"/>
        <w:gridCol w:w="728"/>
        <w:gridCol w:w="727"/>
        <w:gridCol w:w="782"/>
        <w:gridCol w:w="727"/>
        <w:gridCol w:w="732"/>
        <w:gridCol w:w="667"/>
        <w:gridCol w:w="65"/>
        <w:gridCol w:w="9"/>
      </w:tblGrid>
      <w:tr w:rsidR="00351D87" w:rsidRPr="00DE5153" w14:paraId="025E1828" w14:textId="77777777" w:rsidTr="00523FEC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2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77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1CECD76F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  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512D6"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512D6">
              <w:rPr>
                <w:b/>
                <w:color w:val="000000"/>
                <w:lang w:val="en-GB" w:eastAsia="en-US"/>
              </w:rPr>
              <w:t>6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7E7C7E">
              <w:rPr>
                <w:b/>
                <w:color w:val="000000"/>
                <w:lang w:val="en-GB" w:eastAsia="en-US"/>
              </w:rPr>
              <w:t>2</w:t>
            </w:r>
            <w:r>
              <w:rPr>
                <w:b/>
                <w:color w:val="000000"/>
                <w:lang w:val="en-GB" w:eastAsia="en-US"/>
              </w:rPr>
              <w:t xml:space="preserve">      </w:t>
            </w:r>
          </w:p>
        </w:tc>
      </w:tr>
      <w:tr w:rsidR="00351D87" w:rsidRPr="00DE5153" w14:paraId="0A18968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color w:val="000000"/>
                <w:lang w:val="en-GB" w:eastAsia="en-US"/>
              </w:rPr>
              <w:t>Namn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(Ordförande)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232641F1" w:rsidR="00351D87" w:rsidRPr="00DE5153" w:rsidRDefault="00F70AC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FFDF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0DBC8FBF" w:rsidR="00351D87" w:rsidRPr="00DE5153" w:rsidRDefault="00F70AC3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3B4C1F" w:rsidRDefault="00351D87" w:rsidP="00FE5DE2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7ADF387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15E35A05" w:rsidR="00351D87" w:rsidRPr="00DE5153" w:rsidRDefault="00F70AC3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602735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86D3C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Noria Manouchi</w:t>
            </w:r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72DF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B51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5C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F06B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094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B41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B79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E07A5B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C4390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58E5F2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Jytte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Guteland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4E013E2B" w:rsidR="00351D87" w:rsidRPr="00DE5153" w:rsidRDefault="00F70AC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45EC1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64ED39ED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4A177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20BAD4FC" w:rsidR="00351D87" w:rsidRPr="00DE5153" w:rsidRDefault="00F70AC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A11E1A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Aida Birinxhiku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633FC406" w:rsidR="00351D87" w:rsidRPr="00DE5153" w:rsidRDefault="00F70AC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51D87" w:rsidRPr="00070C4A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33B308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E4C0D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E70100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51D87" w:rsidRPr="00166DC1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20501789" w:rsidR="00351D87" w:rsidRPr="00F70AC3" w:rsidRDefault="00F70AC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F70AC3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DFD9DC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3BA3B830" w:rsidR="00351D87" w:rsidRPr="00DE5153" w:rsidRDefault="00F70AC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281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F7B64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12DDE5FA" w:rsidR="00351D87" w:rsidRPr="00DE5153" w:rsidRDefault="00F70AC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0CD17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Rebecka Le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Moine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65CC67CF" w:rsidR="00351D87" w:rsidRPr="00DE5153" w:rsidRDefault="00F70AC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5D093F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24DC0A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84CE0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Frohm (SD)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CCAAFF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F9CD12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51D87" w:rsidRPr="003B4C1F" w:rsidRDefault="00351D87" w:rsidP="00FE5DE2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B5FFA5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>Markus Kallifatides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6DB74EAE" w:rsidR="00351D87" w:rsidRPr="00DE5153" w:rsidRDefault="00F70AC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3B4CA6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F4C34CA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F6BCE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28D09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1F4F9E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2C526B4A" w:rsidR="00351D87" w:rsidRPr="00DE5153" w:rsidRDefault="00F70AC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AE6A82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375AE427" w:rsidR="00351D87" w:rsidRPr="00DE5153" w:rsidRDefault="00395B6E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Johnny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Svedin</w:t>
            </w:r>
            <w:proofErr w:type="spellEnd"/>
            <w:r w:rsidR="00351D87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0EFF54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963C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1125C1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17C1B002" w:rsidR="00351D87" w:rsidRPr="00DE5153" w:rsidRDefault="00530E0C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11336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690CDD52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35068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268013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</w:t>
            </w:r>
            <w:r w:rsidR="00347E55">
              <w:rPr>
                <w:color w:val="000000"/>
                <w:sz w:val="18"/>
                <w:szCs w:val="18"/>
                <w:lang w:val="en-GB" w:eastAsia="en-US"/>
              </w:rPr>
              <w:t>s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sell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D2A47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51D87" w:rsidRPr="002C630D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5D656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46AEA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0B478D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DF1F8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2D9384AE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2A52E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70EAB5F2" w:rsidR="00351D87" w:rsidRPr="00DE5153" w:rsidRDefault="00F70AC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A88758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3BF56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1915F4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6D660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BAA47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Hellhoff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E65E3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Arkhem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6F4F3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3DF04E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Giertz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93FA35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Göran Hargestam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91BABC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4B386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8DC7F4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C3CE39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395A4A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Skalberg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DC7C7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7DC290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457B8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1DBB3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Lorena Delgado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Varas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515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944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5A3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A0F4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99AF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A029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147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7FD5A5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14509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Rickard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Nordin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76871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Vilhelmsson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5ED82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7392A9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Cecilia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Engström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E6946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36556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Kihlström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21B2B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D6C7D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95AC4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98901DE" w:rsidR="00351D87" w:rsidRPr="00DE5153" w:rsidRDefault="00B80952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Amanda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Palmstierna</w:t>
            </w:r>
            <w:proofErr w:type="spellEnd"/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1DFA98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FE7D0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F44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746E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7AA9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3B5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B66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C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F529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374CE5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Avci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D0775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Danielsson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A0BBEA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301D2120" w:rsidR="00351D87" w:rsidRPr="00DE5153" w:rsidRDefault="00104AD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Ekegren</w:t>
            </w:r>
            <w:proofErr w:type="spellEnd"/>
            <w:r w:rsidR="00B217B6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7752EA5D" w:rsidR="00351D87" w:rsidRPr="00DE5153" w:rsidRDefault="00F70AC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8B76B6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5ED91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Melin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C7943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BAAD35" w14:textId="2CAFC515" w:rsidR="00351D87" w:rsidRPr="00DE5153" w:rsidRDefault="00107EE9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39507" w14:textId="0F55E4A6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386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4F7C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172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03F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E47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F86E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244724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Vikström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C7B1C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51D87" w:rsidRPr="00C1609B" w:rsidRDefault="00730C9A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Håkansson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6D317B2F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A407F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1E4FB3D6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0C357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7897D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Mattias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Vepsä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52C5C0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Völker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0BAAD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568C748E" w:rsidR="00351D87" w:rsidRPr="00C1609B" w:rsidRDefault="0058383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Sara-Lena </w:t>
            </w:r>
            <w:proofErr w:type="spellStart"/>
            <w:r w:rsidRPr="00583837">
              <w:rPr>
                <w:color w:val="000000"/>
                <w:sz w:val="18"/>
                <w:szCs w:val="18"/>
                <w:lang w:val="en-GB" w:eastAsia="en-US"/>
              </w:rPr>
              <w:t>Bjälkö</w:t>
            </w:r>
            <w:proofErr w:type="spellEnd"/>
            <w:r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3D3F25">
              <w:rPr>
                <w:color w:val="000000"/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B91740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42F5EFE4" w:rsidR="00351D87" w:rsidRPr="00DE5153" w:rsidRDefault="00F70AC3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F4AA26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3B0C4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BDC98F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5B30CDFF" w:rsidR="00351D87" w:rsidRPr="00C1609B" w:rsidRDefault="002344C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2344C1">
              <w:rPr>
                <w:color w:val="000000"/>
                <w:sz w:val="18"/>
                <w:szCs w:val="18"/>
                <w:lang w:val="en-GB" w:eastAsia="en-US"/>
              </w:rPr>
              <w:t xml:space="preserve">Samuel Gonzalez </w:t>
            </w:r>
            <w:proofErr w:type="spellStart"/>
            <w:r w:rsidRPr="002344C1">
              <w:rPr>
                <w:color w:val="000000"/>
                <w:sz w:val="18"/>
                <w:szCs w:val="18"/>
                <w:lang w:val="en-GB" w:eastAsia="en-US"/>
              </w:rPr>
              <w:t>Westling</w:t>
            </w:r>
            <w:proofErr w:type="spellEnd"/>
            <w:r w:rsidR="00351D87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6AF801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Karin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Rågsjö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46E3A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2B2D2A9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60E8B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DCA78C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Marie-Louise </w:t>
            </w:r>
            <w:proofErr w:type="spellStart"/>
            <w:r w:rsidRPr="003B4C1F">
              <w:rPr>
                <w:color w:val="000000"/>
                <w:sz w:val="18"/>
                <w:szCs w:val="18"/>
                <w:lang w:eastAsia="en-US"/>
              </w:rPr>
              <w:t>Hänel</w:t>
            </w:r>
            <w:proofErr w:type="spellEnd"/>
            <w:r w:rsidRPr="003B4C1F">
              <w:rPr>
                <w:color w:val="000000"/>
                <w:sz w:val="18"/>
                <w:szCs w:val="18"/>
                <w:lang w:eastAsia="en-US"/>
              </w:rPr>
              <w:t xml:space="preserve"> Sandström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51D87" w:rsidRPr="003B4C1F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351D87" w:rsidRPr="00DE5153" w14:paraId="09A9AB6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07EB5B2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Storckenfeldt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486CF446" w:rsidR="00351D87" w:rsidRPr="00F70AC3" w:rsidRDefault="00F70AC3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1174BA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Janine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Alm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Ericson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55853A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37C9FA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6999DC6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Helldén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16C950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Hirvonen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CE9C24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DC8F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Katarina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Luhr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E45637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4F3A38A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Riise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A3A7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Ulrika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Westerlund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A872BE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Kristina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Axén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Olin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7AA03E1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Lewerentz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69A9A073" w:rsidR="00351D87" w:rsidRPr="003B4C1F" w:rsidRDefault="00F70AC3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694A77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5B53A47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95F65A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Björk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A2B99C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51D87" w:rsidRPr="003B4C1F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68618D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Ahlstedt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6F4D9E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Nilsson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321ABF" w14:paraId="6A3AB734" w14:textId="77777777" w:rsidTr="00523FEC">
        <w:tblPrEx>
          <w:jc w:val="center"/>
          <w:tblInd w:w="0" w:type="dxa"/>
        </w:tblPrEx>
        <w:trPr>
          <w:gridAfter w:val="2"/>
          <w:wAfter w:w="74" w:type="dxa"/>
          <w:trHeight w:val="11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CB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51D87" w:rsidRPr="00C80B21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554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1500641F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2"/>
    </w:tbl>
    <w:p w14:paraId="69933F7F" w14:textId="77777777" w:rsidR="00351D87" w:rsidRDefault="00351D87" w:rsidP="00351D87"/>
    <w:p w14:paraId="7F571AE5" w14:textId="77777777" w:rsidR="008830A7" w:rsidRDefault="006F13FC" w:rsidP="008830A7">
      <w:pPr>
        <w:rPr>
          <w:sz w:val="22"/>
          <w:szCs w:val="22"/>
        </w:rPr>
      </w:pPr>
      <w:r>
        <w:rPr>
          <w:b/>
          <w:snapToGrid w:val="0"/>
          <w:lang w:eastAsia="en-US"/>
        </w:rPr>
        <w:br w:type="page"/>
      </w:r>
    </w:p>
    <w:p w14:paraId="0442DAC3" w14:textId="45118B1A" w:rsidR="007D2384" w:rsidRDefault="008830A7" w:rsidP="008830A7">
      <w:pPr>
        <w:widowControl/>
        <w:spacing w:after="160" w:line="259" w:lineRule="auto"/>
        <w:rPr>
          <w:b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E512D6">
        <w:rPr>
          <w:b/>
          <w:color w:val="000000"/>
          <w:lang w:eastAsia="en-US"/>
        </w:rPr>
        <w:t>5</w:t>
      </w:r>
      <w:r w:rsidRPr="00577962">
        <w:rPr>
          <w:b/>
          <w:color w:val="000000"/>
          <w:lang w:eastAsia="en-US"/>
        </w:rPr>
        <w:t>/2</w:t>
      </w:r>
      <w:r w:rsidR="00E512D6">
        <w:rPr>
          <w:b/>
          <w:color w:val="000000"/>
          <w:lang w:eastAsia="en-US"/>
        </w:rPr>
        <w:t>6</w:t>
      </w:r>
      <w:r w:rsidRPr="00577962">
        <w:rPr>
          <w:b/>
          <w:color w:val="000000"/>
          <w:lang w:eastAsia="en-US"/>
        </w:rPr>
        <w:t>:</w:t>
      </w:r>
      <w:r w:rsidR="007E7C7E">
        <w:rPr>
          <w:b/>
          <w:color w:val="000000"/>
          <w:lang w:eastAsia="en-US"/>
        </w:rPr>
        <w:t>2</w:t>
      </w:r>
    </w:p>
    <w:p w14:paraId="62B85D57" w14:textId="3B758568" w:rsidR="008830A7" w:rsidRDefault="008830A7" w:rsidP="008830A7">
      <w:pPr>
        <w:rPr>
          <w:b/>
        </w:rPr>
      </w:pPr>
    </w:p>
    <w:p w14:paraId="268BC3B2" w14:textId="5ADF4021" w:rsidR="00881CB3" w:rsidRDefault="00881CB3" w:rsidP="008830A7">
      <w:pPr>
        <w:rPr>
          <w:b/>
        </w:rPr>
      </w:pPr>
    </w:p>
    <w:p w14:paraId="41AC223B" w14:textId="77777777" w:rsidR="00881CB3" w:rsidRDefault="00881CB3" w:rsidP="008830A7">
      <w:pPr>
        <w:rPr>
          <w:b/>
        </w:rPr>
      </w:pPr>
    </w:p>
    <w:p w14:paraId="29F5DDE3" w14:textId="77777777" w:rsidR="00881CB3" w:rsidRDefault="00881CB3" w:rsidP="00881CB3">
      <w:pPr>
        <w:tabs>
          <w:tab w:val="left" w:pos="2097"/>
        </w:tabs>
        <w:rPr>
          <w:b/>
          <w:bCs/>
        </w:rPr>
      </w:pPr>
      <w:r>
        <w:rPr>
          <w:b/>
          <w:bCs/>
        </w:rPr>
        <w:t>Skriftligt samråd med EU-nämnden avseende listor med</w:t>
      </w:r>
      <w:r w:rsidRPr="0037060A">
        <w:rPr>
          <w:b/>
          <w:bCs/>
        </w:rPr>
        <w:t xml:space="preserve"> troliga A-punkter v.</w:t>
      </w:r>
      <w:r>
        <w:rPr>
          <w:b/>
          <w:bCs/>
        </w:rPr>
        <w:t xml:space="preserve"> 38</w:t>
      </w:r>
      <w:r w:rsidRPr="0037060A">
        <w:rPr>
          <w:b/>
          <w:bCs/>
        </w:rPr>
        <w:t xml:space="preserve"> </w:t>
      </w:r>
    </w:p>
    <w:p w14:paraId="584E1399" w14:textId="77777777" w:rsidR="00881CB3" w:rsidRDefault="00881CB3" w:rsidP="00881CB3">
      <w:pPr>
        <w:tabs>
          <w:tab w:val="left" w:pos="2097"/>
        </w:tabs>
      </w:pPr>
      <w:r>
        <w:t>Samrådet avslutades den 18 september 2025. Det fanns stöd för regeringens ståndpunkter. Inga avvikande ståndpunkter har anmälts.</w:t>
      </w:r>
    </w:p>
    <w:p w14:paraId="4652AF05" w14:textId="77777777" w:rsidR="00881CB3" w:rsidRDefault="00881CB3" w:rsidP="00881CB3">
      <w:pPr>
        <w:tabs>
          <w:tab w:val="left" w:pos="2097"/>
        </w:tabs>
        <w:rPr>
          <w:b/>
          <w:bCs/>
        </w:rPr>
      </w:pPr>
    </w:p>
    <w:p w14:paraId="6D1135DF" w14:textId="77777777" w:rsidR="00881CB3" w:rsidRDefault="00881CB3" w:rsidP="00881CB3">
      <w:pPr>
        <w:tabs>
          <w:tab w:val="left" w:pos="2097"/>
        </w:tabs>
        <w:rPr>
          <w:b/>
          <w:bCs/>
        </w:rPr>
      </w:pPr>
      <w:r>
        <w:rPr>
          <w:b/>
          <w:bCs/>
        </w:rPr>
        <w:t>Skriftligt samråd med EU-nämnden avseende kompletterande listor med</w:t>
      </w:r>
      <w:r w:rsidRPr="0037060A">
        <w:rPr>
          <w:b/>
          <w:bCs/>
        </w:rPr>
        <w:t xml:space="preserve"> troliga A-punkter v.</w:t>
      </w:r>
      <w:r>
        <w:rPr>
          <w:b/>
          <w:bCs/>
        </w:rPr>
        <w:t xml:space="preserve"> 38</w:t>
      </w:r>
    </w:p>
    <w:p w14:paraId="484C8ACC" w14:textId="77777777" w:rsidR="00881CB3" w:rsidRDefault="00881CB3" w:rsidP="00881CB3">
      <w:pPr>
        <w:tabs>
          <w:tab w:val="left" w:pos="2097"/>
        </w:tabs>
      </w:pPr>
      <w:r>
        <w:t>Samrådet avslutades den 18 september 2025. Det fanns stöd för regeringens ståndpunkter. Inga avvikande ståndpunkter har anmälts.</w:t>
      </w:r>
    </w:p>
    <w:p w14:paraId="4844DBF2" w14:textId="13C6C37F" w:rsidR="004A4C77" w:rsidRDefault="004A4C77" w:rsidP="008830A7">
      <w:pPr>
        <w:rPr>
          <w:b/>
        </w:rPr>
      </w:pPr>
    </w:p>
    <w:p w14:paraId="359CDE35" w14:textId="77777777" w:rsidR="00881CB3" w:rsidRDefault="00881CB3" w:rsidP="00881CB3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två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ar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5E0569C0" w14:textId="77777777" w:rsidR="00881CB3" w:rsidRDefault="00881CB3" w:rsidP="00881CB3">
      <w:pPr>
        <w:widowControl/>
      </w:pPr>
      <w:r w:rsidRPr="00906289">
        <w:t>Samrådet avslutades den</w:t>
      </w:r>
      <w:r>
        <w:t xml:space="preserve"> 17 september 2025. </w:t>
      </w:r>
      <w:r w:rsidRPr="00906289">
        <w:t>Det fanns stöd för regeringens ståndpunkt</w:t>
      </w:r>
      <w:r>
        <w:t>er</w:t>
      </w:r>
      <w:r w:rsidRPr="00906289">
        <w:t>.</w:t>
      </w:r>
      <w:r>
        <w:t xml:space="preserve"> Inga avvikande ståndpunkter har anmälts</w:t>
      </w:r>
    </w:p>
    <w:p w14:paraId="10B6C411" w14:textId="77777777" w:rsidR="00881CB3" w:rsidRDefault="00881CB3" w:rsidP="00881CB3">
      <w:pPr>
        <w:widowControl/>
      </w:pPr>
    </w:p>
    <w:p w14:paraId="4E8C876F" w14:textId="77777777" w:rsidR="00881CB3" w:rsidRDefault="00881CB3" w:rsidP="00881CB3">
      <w:pPr>
        <w:pStyle w:val="Liststycke"/>
        <w:widowControl/>
        <w:numPr>
          <w:ilvl w:val="0"/>
          <w:numId w:val="35"/>
        </w:numPr>
        <w:contextualSpacing w:val="0"/>
        <w:rPr>
          <w:sz w:val="22"/>
          <w:szCs w:val="22"/>
        </w:rPr>
      </w:pPr>
      <w:r>
        <w:t>Antagande av rådsbeslut om ändring av rådets beslut samt genomförandeförordning om restriktiva åtgärder med hänsyn till situationen i Burundi</w:t>
      </w:r>
    </w:p>
    <w:p w14:paraId="00347D34" w14:textId="77777777" w:rsidR="00881CB3" w:rsidRDefault="00881CB3" w:rsidP="00881CB3">
      <w:pPr>
        <w:pStyle w:val="Liststycke"/>
        <w:widowControl/>
        <w:numPr>
          <w:ilvl w:val="0"/>
          <w:numId w:val="35"/>
        </w:numPr>
        <w:contextualSpacing w:val="0"/>
        <w:rPr>
          <w:sz w:val="22"/>
          <w:szCs w:val="22"/>
        </w:rPr>
      </w:pPr>
      <w:r>
        <w:t>Rådsbeslut om förlängning av restriktiva åtgärder mot verksamhet som undergräver stabiliteten och den politiska övergången i Sudan</w:t>
      </w:r>
    </w:p>
    <w:p w14:paraId="4B468979" w14:textId="77777777" w:rsidR="004A4C77" w:rsidRDefault="004A4C77" w:rsidP="008830A7">
      <w:pPr>
        <w:rPr>
          <w:b/>
        </w:rPr>
      </w:pPr>
    </w:p>
    <w:p w14:paraId="4EF773B2" w14:textId="2026999B" w:rsidR="008830A7" w:rsidRDefault="008830A7" w:rsidP="008830A7">
      <w:pPr>
        <w:tabs>
          <w:tab w:val="left" w:pos="2097"/>
        </w:tabs>
        <w:rPr>
          <w:b/>
          <w:bCs/>
        </w:rPr>
      </w:pPr>
      <w:r>
        <w:rPr>
          <w:b/>
          <w:bCs/>
        </w:rPr>
        <w:t>Skriftligt samråd med EU-nämnden avseende listor med</w:t>
      </w:r>
      <w:r w:rsidRPr="0037060A">
        <w:rPr>
          <w:b/>
          <w:bCs/>
        </w:rPr>
        <w:t xml:space="preserve"> troliga A-punkter v.</w:t>
      </w:r>
      <w:r w:rsidR="002B341E">
        <w:rPr>
          <w:b/>
          <w:bCs/>
        </w:rPr>
        <w:t xml:space="preserve"> 37</w:t>
      </w:r>
      <w:r w:rsidRPr="0037060A">
        <w:rPr>
          <w:b/>
          <w:bCs/>
        </w:rPr>
        <w:t xml:space="preserve"> </w:t>
      </w:r>
    </w:p>
    <w:p w14:paraId="67719B66" w14:textId="1C7750B0" w:rsidR="008830A7" w:rsidRDefault="008830A7" w:rsidP="008830A7">
      <w:pPr>
        <w:tabs>
          <w:tab w:val="left" w:pos="2097"/>
        </w:tabs>
      </w:pPr>
      <w:r>
        <w:t xml:space="preserve">Samrådet avslutades den </w:t>
      </w:r>
      <w:r w:rsidR="002B341E">
        <w:t>12 september 2025</w:t>
      </w:r>
      <w:r>
        <w:t>. Det fanns stöd för regeringens ståndpunkter. Inga avvikande ståndpunkter har anmälts.</w:t>
      </w:r>
    </w:p>
    <w:p w14:paraId="6FD65EDD" w14:textId="77777777" w:rsidR="00992491" w:rsidRDefault="00992491" w:rsidP="008830A7">
      <w:pPr>
        <w:tabs>
          <w:tab w:val="left" w:pos="2097"/>
        </w:tabs>
        <w:rPr>
          <w:b/>
          <w:bCs/>
        </w:rPr>
      </w:pPr>
    </w:p>
    <w:p w14:paraId="2C2B531C" w14:textId="6CF5F5E2" w:rsidR="002B341E" w:rsidRDefault="002B341E" w:rsidP="002B341E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15202441" w14:textId="5C3E7134" w:rsidR="002B341E" w:rsidRDefault="002B341E" w:rsidP="002B341E">
      <w:pPr>
        <w:widowControl/>
      </w:pPr>
      <w:r w:rsidRPr="00906289">
        <w:t>Samrådet avslutades den</w:t>
      </w:r>
      <w:r>
        <w:t xml:space="preserve"> 12 september 2025. </w:t>
      </w:r>
      <w:r w:rsidRPr="00906289">
        <w:t>Det fanns stöd för regeringens ståndpunkt</w:t>
      </w:r>
      <w:r>
        <w:t>er</w:t>
      </w:r>
      <w:r w:rsidRPr="00906289">
        <w:t>.</w:t>
      </w:r>
      <w:r>
        <w:t xml:space="preserve"> Inga avvikande ståndpunkter har anmälts.</w:t>
      </w:r>
    </w:p>
    <w:p w14:paraId="0D1B853E" w14:textId="77777777" w:rsidR="002B341E" w:rsidRDefault="002B341E" w:rsidP="002B341E">
      <w:pPr>
        <w:widowControl/>
      </w:pPr>
    </w:p>
    <w:p w14:paraId="73D354C4" w14:textId="52170616" w:rsidR="002B341E" w:rsidRPr="002B341E" w:rsidRDefault="002B341E" w:rsidP="002B341E">
      <w:pPr>
        <w:pStyle w:val="Liststycke"/>
        <w:widowControl/>
        <w:numPr>
          <w:ilvl w:val="0"/>
          <w:numId w:val="43"/>
        </w:numPr>
        <w:rPr>
          <w:sz w:val="22"/>
          <w:szCs w:val="22"/>
        </w:rPr>
      </w:pPr>
      <w:r>
        <w:t>Rådsbeslut om ändring av rådets beslut om restriktiva åtgärder mot åtgärder som undergräver eller hotar Ukrainas territoriella integritet, suveränitet och oberoende</w:t>
      </w:r>
    </w:p>
    <w:p w14:paraId="7C83BE80" w14:textId="6C14B27B" w:rsidR="008830A7" w:rsidRDefault="008830A7" w:rsidP="008830A7">
      <w:pPr>
        <w:tabs>
          <w:tab w:val="left" w:pos="2097"/>
        </w:tabs>
        <w:rPr>
          <w:b/>
          <w:bCs/>
        </w:rPr>
      </w:pPr>
    </w:p>
    <w:p w14:paraId="71101C7B" w14:textId="2F5BC263" w:rsidR="004A4C77" w:rsidRDefault="004A4C77" w:rsidP="008830A7">
      <w:pPr>
        <w:tabs>
          <w:tab w:val="left" w:pos="2097"/>
        </w:tabs>
        <w:rPr>
          <w:b/>
          <w:bCs/>
        </w:rPr>
      </w:pPr>
    </w:p>
    <w:p w14:paraId="6B7D81C6" w14:textId="77777777" w:rsidR="002B341E" w:rsidRDefault="002B341E" w:rsidP="008830A7">
      <w:pPr>
        <w:tabs>
          <w:tab w:val="left" w:pos="2097"/>
        </w:tabs>
        <w:rPr>
          <w:b/>
          <w:bCs/>
        </w:rPr>
      </w:pPr>
    </w:p>
    <w:p w14:paraId="2B2B9FDA" w14:textId="77777777" w:rsidR="002B341E" w:rsidRDefault="002B341E" w:rsidP="008830A7">
      <w:pPr>
        <w:tabs>
          <w:tab w:val="left" w:pos="2097"/>
        </w:tabs>
        <w:rPr>
          <w:b/>
          <w:bCs/>
        </w:rPr>
      </w:pPr>
    </w:p>
    <w:p w14:paraId="4310A7C2" w14:textId="77777777" w:rsidR="002B341E" w:rsidRPr="00221CE3" w:rsidRDefault="002B341E" w:rsidP="00221CE3">
      <w:pPr>
        <w:tabs>
          <w:tab w:val="left" w:pos="2097"/>
        </w:tabs>
        <w:rPr>
          <w:sz w:val="22"/>
          <w:szCs w:val="22"/>
          <w:lang w:eastAsia="en-US"/>
        </w:rPr>
      </w:pPr>
    </w:p>
    <w:sectPr w:rsidR="002B341E" w:rsidRPr="00221CE3" w:rsidSect="001A329A">
      <w:headerReference w:type="even" r:id="rId8"/>
      <w:headerReference w:type="default" r:id="rId9"/>
      <w:headerReference w:type="first" r:id="rId10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8F0ED" w14:textId="2C679DC0" w:rsidR="00B80952" w:rsidRDefault="00B809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52DC" w14:textId="0ABA6955" w:rsidR="00B80952" w:rsidRDefault="00B809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8363" w14:textId="6EB75811" w:rsidR="00B80952" w:rsidRDefault="00B809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1EDB"/>
    <w:multiLevelType w:val="hybridMultilevel"/>
    <w:tmpl w:val="C1F09E12"/>
    <w:lvl w:ilvl="0" w:tplc="7150A08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033313"/>
    <w:multiLevelType w:val="hybridMultilevel"/>
    <w:tmpl w:val="3A4A968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9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90043F"/>
    <w:multiLevelType w:val="hybridMultilevel"/>
    <w:tmpl w:val="2962FD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885950"/>
    <w:multiLevelType w:val="hybridMultilevel"/>
    <w:tmpl w:val="3EAA74A8"/>
    <w:lvl w:ilvl="0" w:tplc="041D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974E2"/>
    <w:multiLevelType w:val="hybridMultilevel"/>
    <w:tmpl w:val="93E2CE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717C1"/>
    <w:multiLevelType w:val="hybridMultilevel"/>
    <w:tmpl w:val="3FA40240"/>
    <w:lvl w:ilvl="0" w:tplc="AE14D1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033EA7"/>
    <w:multiLevelType w:val="hybridMultilevel"/>
    <w:tmpl w:val="C97C129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F40729"/>
    <w:multiLevelType w:val="hybridMultilevel"/>
    <w:tmpl w:val="6F685CEC"/>
    <w:lvl w:ilvl="0" w:tplc="005073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</w:num>
  <w:num w:numId="11">
    <w:abstractNumId w:val="3"/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0"/>
  </w:num>
  <w:num w:numId="28">
    <w:abstractNumId w:val="10"/>
  </w:num>
  <w:num w:numId="29">
    <w:abstractNumId w:val="37"/>
  </w:num>
  <w:num w:numId="30">
    <w:abstractNumId w:val="6"/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14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40"/>
  </w:num>
  <w:num w:numId="38">
    <w:abstractNumId w:val="34"/>
  </w:num>
  <w:num w:numId="39">
    <w:abstractNumId w:val="1"/>
  </w:num>
  <w:num w:numId="40">
    <w:abstractNumId w:val="27"/>
  </w:num>
  <w:num w:numId="41">
    <w:abstractNumId w:val="29"/>
  </w:num>
  <w:num w:numId="42">
    <w:abstractNumId w:val="9"/>
  </w:num>
  <w:num w:numId="43">
    <w:abstractNumId w:val="26"/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AD1"/>
    <w:rsid w:val="00104DAD"/>
    <w:rsid w:val="00105E95"/>
    <w:rsid w:val="00106BD4"/>
    <w:rsid w:val="00107264"/>
    <w:rsid w:val="001072BA"/>
    <w:rsid w:val="00107698"/>
    <w:rsid w:val="00107EE9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4815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2F04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E8D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4C1"/>
    <w:rsid w:val="0023466C"/>
    <w:rsid w:val="0023468C"/>
    <w:rsid w:val="0023507D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41E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3920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78EE"/>
    <w:rsid w:val="00347E47"/>
    <w:rsid w:val="00347E55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027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5B6E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3F7D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4C77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44D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3FEC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0E0C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48C2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837"/>
    <w:rsid w:val="00583B4B"/>
    <w:rsid w:val="00583C67"/>
    <w:rsid w:val="00584750"/>
    <w:rsid w:val="0058488F"/>
    <w:rsid w:val="00584DB5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07A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059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0E95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6FDD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70B"/>
    <w:rsid w:val="0071597E"/>
    <w:rsid w:val="00715B2B"/>
    <w:rsid w:val="007161C1"/>
    <w:rsid w:val="00716F0E"/>
    <w:rsid w:val="007175FD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0C9A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E7C7E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293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8D8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1CB3"/>
    <w:rsid w:val="0088253C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334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6C1"/>
    <w:rsid w:val="008D6F19"/>
    <w:rsid w:val="008D71C4"/>
    <w:rsid w:val="008D7ECB"/>
    <w:rsid w:val="008E0549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6D87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952"/>
    <w:rsid w:val="00B80AC1"/>
    <w:rsid w:val="00B81094"/>
    <w:rsid w:val="00B811B3"/>
    <w:rsid w:val="00B8155F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1CA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4F5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4FE"/>
    <w:rsid w:val="00D07A4D"/>
    <w:rsid w:val="00D07ECB"/>
    <w:rsid w:val="00D10492"/>
    <w:rsid w:val="00D108DF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2D6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16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0B9"/>
    <w:rsid w:val="00F67BE7"/>
    <w:rsid w:val="00F709B8"/>
    <w:rsid w:val="00F70AC3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6DE8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55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0320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242</TotalTime>
  <Pages>7</Pages>
  <Words>1087</Words>
  <Characters>6481</Characters>
  <Application>Microsoft Office Word</Application>
  <DocSecurity>0</DocSecurity>
  <Lines>1296</Lines>
  <Paragraphs>260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Sara Rosenmüller</cp:lastModifiedBy>
  <cp:revision>20</cp:revision>
  <cp:lastPrinted>2023-12-19T08:01:00Z</cp:lastPrinted>
  <dcterms:created xsi:type="dcterms:W3CDTF">2025-09-18T06:17:00Z</dcterms:created>
  <dcterms:modified xsi:type="dcterms:W3CDTF">2025-09-25T11:47:00Z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3c13d-ab0f-4d2e-9c55-49f781c6d8d9_Enabled">
    <vt:lpwstr>true</vt:lpwstr>
  </property>
  <property fmtid="{D5CDD505-2E9C-101B-9397-08002B2CF9AE}" pid="3" name="MSIP_Label_c153c13d-ab0f-4d2e-9c55-49f781c6d8d9_SetDate">
    <vt:lpwstr>2025-09-19T12:28:26Z</vt:lpwstr>
  </property>
  <property fmtid="{D5CDD505-2E9C-101B-9397-08002B2CF9AE}" pid="4" name="MSIP_Label_c153c13d-ab0f-4d2e-9c55-49f781c6d8d9_Method">
    <vt:lpwstr>Privileged</vt:lpwstr>
  </property>
  <property fmtid="{D5CDD505-2E9C-101B-9397-08002B2CF9AE}" pid="5" name="MSIP_Label_c153c13d-ab0f-4d2e-9c55-49f781c6d8d9_Name">
    <vt:lpwstr>RDF-Publik</vt:lpwstr>
  </property>
  <property fmtid="{D5CDD505-2E9C-101B-9397-08002B2CF9AE}" pid="6" name="MSIP_Label_c153c13d-ab0f-4d2e-9c55-49f781c6d8d9_SiteId">
    <vt:lpwstr>22200bd4-83e9-4341-bd3c-6ebe774baa4f</vt:lpwstr>
  </property>
  <property fmtid="{D5CDD505-2E9C-101B-9397-08002B2CF9AE}" pid="7" name="MSIP_Label_c153c13d-ab0f-4d2e-9c55-49f781c6d8d9_ActionId">
    <vt:lpwstr>15a18d6d-c37a-45d5-a906-46595d368aa0</vt:lpwstr>
  </property>
  <property fmtid="{D5CDD505-2E9C-101B-9397-08002B2CF9AE}" pid="8" name="MSIP_Label_c153c13d-ab0f-4d2e-9c55-49f781c6d8d9_ContentBits">
    <vt:lpwstr>0</vt:lpwstr>
  </property>
  <property fmtid="{D5CDD505-2E9C-101B-9397-08002B2CF9AE}" pid="9" name="MSIP_Label_c153c13d-ab0f-4d2e-9c55-49f781c6d8d9_Tag">
    <vt:lpwstr>10, 0, 1, 1</vt:lpwstr>
  </property>
</Properties>
</file>