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A90B94" w:rsidRPr="00D51460" w:rsidTr="00A90B94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A90B94" w:rsidRPr="00D51460" w:rsidRDefault="00A90B94" w:rsidP="00A90B94">
            <w:pPr>
              <w:pStyle w:val="RSKRbeteckning"/>
              <w:spacing w:before="240"/>
            </w:pPr>
            <w:r w:rsidRPr="00D51460">
              <w:t>Riksdagsskrivelse</w:t>
            </w:r>
          </w:p>
          <w:p w:rsidR="00A90B94" w:rsidRPr="00D51460" w:rsidRDefault="00A90B94" w:rsidP="00A90B94">
            <w:pPr>
              <w:pStyle w:val="RSKRbeteckning"/>
            </w:pPr>
            <w:r w:rsidRPr="00D51460">
              <w:t>2008/09:293</w:t>
            </w:r>
          </w:p>
        </w:tc>
        <w:tc>
          <w:tcPr>
            <w:tcW w:w="1134" w:type="dxa"/>
          </w:tcPr>
          <w:p w:rsidR="00A90B94" w:rsidRPr="00D51460" w:rsidRDefault="00D51460" w:rsidP="00A90B94">
            <w:pPr>
              <w:jc w:val="right"/>
            </w:pPr>
            <w:r w:rsidRPr="00D51460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0B94" w:rsidRPr="00D51460" w:rsidTr="00A90B94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A90B94" w:rsidRPr="00D51460" w:rsidRDefault="00A90B94">
            <w:pPr>
              <w:rPr>
                <w:sz w:val="10"/>
              </w:rPr>
            </w:pPr>
          </w:p>
        </w:tc>
      </w:tr>
    </w:tbl>
    <w:p w:rsidR="00A90B94" w:rsidRPr="00D51460" w:rsidRDefault="00A90B94"/>
    <w:p w:rsidR="00A90B94" w:rsidRPr="00D51460" w:rsidRDefault="00A90B94" w:rsidP="00A90B94">
      <w:pPr>
        <w:pStyle w:val="Mottagare1"/>
      </w:pPr>
      <w:r w:rsidRPr="00D51460">
        <w:t>Regeringen</w:t>
      </w:r>
    </w:p>
    <w:p w:rsidR="00A90B94" w:rsidRPr="00D51460" w:rsidRDefault="00A90B94" w:rsidP="00A90B94">
      <w:pPr>
        <w:pStyle w:val="Mottagare2"/>
      </w:pPr>
      <w:r w:rsidRPr="00D51460">
        <w:t>Näringsdepartementet</w:t>
      </w:r>
    </w:p>
    <w:p w:rsidR="00A90B94" w:rsidRPr="00D51460" w:rsidRDefault="00A90B94" w:rsidP="00A90B94">
      <w:r w:rsidRPr="00D51460">
        <w:t>Med överlämnande av trafikutskottets betänkande 2008/09:TU18 Konkurrens på spåret får jag anmäla att riksdagen denna dag bifallit utskottets förslag till riksdagsbeslut.</w:t>
      </w:r>
    </w:p>
    <w:p w:rsidR="00A90B94" w:rsidRPr="00D51460" w:rsidRDefault="00A90B94" w:rsidP="00A90B94">
      <w:pPr>
        <w:pStyle w:val="Stockholm"/>
      </w:pPr>
      <w:r w:rsidRPr="00D51460">
        <w:t>Stockholm den 16 juni 2009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90B94" w:rsidRPr="00D51460" w:rsidTr="00A90B94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A90B94" w:rsidRPr="00D51460" w:rsidRDefault="00A90B94" w:rsidP="00A90B94">
            <w:pPr>
              <w:pStyle w:val="AvsTalman"/>
            </w:pPr>
            <w:r w:rsidRPr="00D51460">
              <w:t>Per Westerberg</w:t>
            </w:r>
          </w:p>
        </w:tc>
        <w:tc>
          <w:tcPr>
            <w:tcW w:w="3628" w:type="dxa"/>
          </w:tcPr>
          <w:p w:rsidR="00A90B94" w:rsidRPr="00D51460" w:rsidRDefault="00A90B94" w:rsidP="00A90B94">
            <w:pPr>
              <w:pStyle w:val="AvsTjnsteman"/>
            </w:pPr>
            <w:r w:rsidRPr="00D51460">
              <w:t>Ulf Christoffersson</w:t>
            </w:r>
          </w:p>
        </w:tc>
      </w:tr>
    </w:tbl>
    <w:p w:rsidR="00D85057" w:rsidRPr="00D51460" w:rsidRDefault="00D85057" w:rsidP="00A90B94"/>
    <w:sectPr w:rsidR="00D85057" w:rsidRPr="00D51460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B94"/>
    <w:rsid w:val="0009098F"/>
    <w:rsid w:val="000C2D8D"/>
    <w:rsid w:val="001667BD"/>
    <w:rsid w:val="001B7660"/>
    <w:rsid w:val="001C2855"/>
    <w:rsid w:val="00224A43"/>
    <w:rsid w:val="00243D3C"/>
    <w:rsid w:val="00244660"/>
    <w:rsid w:val="0026798D"/>
    <w:rsid w:val="003D5521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F0EC7"/>
    <w:rsid w:val="00A16D59"/>
    <w:rsid w:val="00A90B94"/>
    <w:rsid w:val="00AC3A6D"/>
    <w:rsid w:val="00BB222A"/>
    <w:rsid w:val="00BB66ED"/>
    <w:rsid w:val="00C1040E"/>
    <w:rsid w:val="00C72B82"/>
    <w:rsid w:val="00D51460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CFD44F2-949B-47C6-9998-24AC2AC04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a0731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34</Words>
  <Characters>268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dcterms:created xsi:type="dcterms:W3CDTF">2025-12-17T19:27:00Z</dcterms:created>
  <dcterms:modified xsi:type="dcterms:W3CDTF">2025-12-17T19:27:00Z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2008/09</vt:lpwstr>
  </property>
  <property fmtid="{D5CDD505-2E9C-101B-9397-08002B2CF9AE}" pid="5" name="Nummer">
    <vt:lpwstr>293</vt:lpwstr>
  </property>
  <property fmtid="{D5CDD505-2E9C-101B-9397-08002B2CF9AE}" pid="6" name="Datum">
    <vt:lpwstr>2009-06-16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200809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Näringsdepartementet</vt:lpwstr>
  </property>
  <property fmtid="{D5CDD505-2E9C-101B-9397-08002B2CF9AE}" pid="13" name="Utskott">
    <vt:lpwstr>Trafikutskottet</vt:lpwstr>
  </property>
  <property fmtid="{D5CDD505-2E9C-101B-9397-08002B2CF9AE}" pid="14" name="UskBet">
    <vt:lpwstr>TU</vt:lpwstr>
  </property>
  <property fmtid="{D5CDD505-2E9C-101B-9397-08002B2CF9AE}" pid="15" name="RefRM">
    <vt:lpwstr>2008/09</vt:lpwstr>
  </property>
  <property fmtid="{D5CDD505-2E9C-101B-9397-08002B2CF9AE}" pid="16" name="RefNr">
    <vt:lpwstr>18</vt:lpwstr>
  </property>
  <property fmtid="{D5CDD505-2E9C-101B-9397-08002B2CF9AE}" pid="17" name="RefRubrik">
    <vt:lpwstr>Konkurrens på spåret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16 juni 2009</vt:lpwstr>
  </property>
</Properties>
</file>