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77D7D" w:rsidRDefault="006E04A4">
      <w:pPr>
        <w:pStyle w:val="Dokumentbeteckning"/>
      </w:pPr>
      <w:r w:rsidRPr="00377D7D">
        <w:fldChar w:fldCharType="begin" w:fldLock="1"/>
      </w:r>
      <w:r w:rsidRPr="00377D7D">
        <w:instrText xml:space="preserve"> DOCPROPERTY "DocumentYear" </w:instrText>
      </w:r>
      <w:r w:rsidRPr="00377D7D">
        <w:fldChar w:fldCharType="separate"/>
      </w:r>
      <w:r w:rsidR="002778ED" w:rsidRPr="00377D7D">
        <w:t>2008/09</w:t>
      </w:r>
      <w:r w:rsidRPr="00377D7D">
        <w:fldChar w:fldCharType="end"/>
      </w:r>
      <w:r w:rsidRPr="00377D7D">
        <w:t>:</w:t>
      </w:r>
      <w:r w:rsidRPr="00377D7D">
        <w:fldChar w:fldCharType="begin" w:fldLock="1"/>
      </w:r>
      <w:r w:rsidRPr="00377D7D">
        <w:instrText xml:space="preserve"> DOCPROPERTY "DocumentNumber" </w:instrText>
      </w:r>
      <w:r w:rsidRPr="00377D7D">
        <w:fldChar w:fldCharType="separate"/>
      </w:r>
      <w:r w:rsidR="002778ED" w:rsidRPr="00377D7D">
        <w:t>12</w:t>
      </w:r>
      <w:r w:rsidRPr="00377D7D">
        <w:fldChar w:fldCharType="end"/>
      </w:r>
    </w:p>
    <w:p w:rsidR="006E04A4" w:rsidRPr="00377D7D" w:rsidRDefault="006E04A4">
      <w:pPr>
        <w:pStyle w:val="Datum"/>
        <w:outlineLvl w:val="0"/>
      </w:pPr>
      <w:r w:rsidRPr="00377D7D">
        <w:fldChar w:fldCharType="begin" w:fldLock="1"/>
      </w:r>
      <w:r w:rsidRPr="00377D7D">
        <w:instrText xml:space="preserve"> DOCPROPERTY "DocumentDate" </w:instrText>
      </w:r>
      <w:r w:rsidRPr="00377D7D">
        <w:fldChar w:fldCharType="separate"/>
      </w:r>
      <w:r w:rsidR="002778ED" w:rsidRPr="00377D7D">
        <w:t>Tisdagen den 14 oktober 2008</w:t>
      </w:r>
      <w:r w:rsidRPr="00377D7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77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77D7D" w:rsidRDefault="00873A69">
            <w:pPr>
              <w:pStyle w:val="Plenum"/>
              <w:tabs>
                <w:tab w:val="clear" w:pos="1418"/>
              </w:tabs>
            </w:pPr>
            <w:r w:rsidRPr="00377D7D">
              <w:t>Kl.</w:t>
            </w:r>
          </w:p>
        </w:tc>
        <w:tc>
          <w:tcPr>
            <w:tcW w:w="851" w:type="dxa"/>
          </w:tcPr>
          <w:p w:rsidR="006E04A4" w:rsidRPr="00377D7D" w:rsidRDefault="00873A6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77D7D">
              <w:t>13.30</w:t>
            </w:r>
          </w:p>
        </w:tc>
        <w:tc>
          <w:tcPr>
            <w:tcW w:w="397" w:type="dxa"/>
          </w:tcPr>
          <w:p w:rsidR="006E04A4" w:rsidRPr="00377D7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77D7D" w:rsidRDefault="00873A69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377D7D">
              <w:t>Interpellationssvar</w:t>
            </w:r>
            <w:r w:rsidRPr="00377D7D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377D7D" w:rsidRDefault="006E04A4">
      <w:pPr>
        <w:pStyle w:val="StreckLngt"/>
      </w:pPr>
      <w:r w:rsidRPr="00377D7D">
        <w:tab/>
      </w:r>
    </w:p>
    <w:p w:rsidR="00D45AE3" w:rsidRPr="00377D7D" w:rsidRDefault="00D45AE3" w:rsidP="00D45AE3">
      <w:pPr>
        <w:pStyle w:val="Blankrad"/>
      </w:pPr>
      <w:r w:rsidRPr="00377D7D">
        <w:t>     </w:t>
      </w:r>
    </w:p>
    <w:p w:rsidR="0054637A" w:rsidRPr="00377D7D" w:rsidRDefault="0054637A" w:rsidP="00CF242C">
      <w:pPr>
        <w:pStyle w:val="Blankrad"/>
      </w:pPr>
      <w:r w:rsidRPr="00377D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637A" w:rsidRPr="00377D7D" w:rsidTr="00653E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637A" w:rsidRPr="00377D7D" w:rsidRDefault="0054637A" w:rsidP="00653EAC">
            <w:pPr>
              <w:pStyle w:val="HuvudrubrikFlisteNr"/>
            </w:pPr>
          </w:p>
        </w:tc>
        <w:tc>
          <w:tcPr>
            <w:tcW w:w="6237" w:type="dxa"/>
          </w:tcPr>
          <w:p w:rsidR="0054637A" w:rsidRPr="00377D7D" w:rsidRDefault="0054637A" w:rsidP="00653EAC">
            <w:pPr>
              <w:pStyle w:val="HuvudrubrikEnsam"/>
            </w:pPr>
            <w:r w:rsidRPr="00377D7D">
              <w:t>Justering av protokoll</w:t>
            </w:r>
          </w:p>
        </w:tc>
        <w:tc>
          <w:tcPr>
            <w:tcW w:w="2481" w:type="dxa"/>
          </w:tcPr>
          <w:p w:rsidR="0054637A" w:rsidRPr="00377D7D" w:rsidRDefault="0054637A" w:rsidP="00653EAC">
            <w:pPr>
              <w:pStyle w:val="HuvudrubrikKolumn3"/>
            </w:pPr>
          </w:p>
        </w:tc>
      </w:tr>
      <w:tr w:rsidR="0054637A" w:rsidRPr="00377D7D" w:rsidTr="00653E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637A" w:rsidRPr="00377D7D" w:rsidRDefault="0054637A" w:rsidP="00653EAC">
            <w:pPr>
              <w:pStyle w:val="FlistaNrText"/>
            </w:pPr>
          </w:p>
        </w:tc>
        <w:tc>
          <w:tcPr>
            <w:tcW w:w="6237" w:type="dxa"/>
          </w:tcPr>
          <w:p w:rsidR="0054637A" w:rsidRPr="00377D7D" w:rsidRDefault="0054637A" w:rsidP="00653EAC">
            <w:r w:rsidRPr="00377D7D">
              <w:t xml:space="preserve">Protokollen från sammanträdena torsdagen den 2, fredagen den 3 och tisdagen den 7 oktober </w:t>
            </w:r>
          </w:p>
        </w:tc>
        <w:tc>
          <w:tcPr>
            <w:tcW w:w="2481" w:type="dxa"/>
          </w:tcPr>
          <w:p w:rsidR="0054637A" w:rsidRPr="00377D7D" w:rsidRDefault="0054637A" w:rsidP="00653EAC">
            <w:pPr>
              <w:rPr>
                <w:spacing w:val="-4"/>
              </w:rPr>
            </w:pPr>
          </w:p>
        </w:tc>
      </w:tr>
    </w:tbl>
    <w:p w:rsidR="0054637A" w:rsidRPr="00377D7D" w:rsidRDefault="0054637A" w:rsidP="0054637A">
      <w:pPr>
        <w:pStyle w:val="Blankrad"/>
      </w:pPr>
      <w:r w:rsidRPr="00377D7D">
        <w:t>     </w:t>
      </w:r>
    </w:p>
    <w:p w:rsidR="0054637A" w:rsidRPr="00377D7D" w:rsidRDefault="0054637A" w:rsidP="0054637A">
      <w:pPr>
        <w:pStyle w:val="Blankrad"/>
      </w:pPr>
      <w:r w:rsidRPr="00377D7D">
        <w:t xml:space="preserve">     </w:t>
      </w:r>
    </w:p>
    <w:p w:rsidR="00E143B0" w:rsidRPr="00377D7D" w:rsidRDefault="00E143B0">
      <w:pPr>
        <w:pStyle w:val="Blankrad"/>
      </w:pPr>
      <w:r w:rsidRPr="00377D7D">
        <w:t>     </w:t>
      </w:r>
    </w:p>
    <w:p w:rsidR="0054637A" w:rsidRPr="00377D7D" w:rsidRDefault="0054637A">
      <w:pPr>
        <w:pStyle w:val="Blankrad"/>
      </w:pPr>
      <w:r w:rsidRPr="00377D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637A" w:rsidRPr="00377D7D" w:rsidTr="00653E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637A" w:rsidRPr="00377D7D" w:rsidRDefault="0054637A" w:rsidP="00653EAC">
            <w:pPr>
              <w:pStyle w:val="HuvudrubrikFlisteNr"/>
            </w:pPr>
          </w:p>
        </w:tc>
        <w:tc>
          <w:tcPr>
            <w:tcW w:w="6237" w:type="dxa"/>
          </w:tcPr>
          <w:p w:rsidR="0054637A" w:rsidRPr="00377D7D" w:rsidRDefault="0054637A" w:rsidP="00653EAC">
            <w:pPr>
              <w:pStyle w:val="HuvudrubrikEnsam"/>
            </w:pPr>
            <w:r w:rsidRPr="00377D7D">
              <w:t>Anmälan om kompletteringsval</w:t>
            </w:r>
          </w:p>
        </w:tc>
        <w:tc>
          <w:tcPr>
            <w:tcW w:w="2481" w:type="dxa"/>
          </w:tcPr>
          <w:p w:rsidR="0054637A" w:rsidRPr="00377D7D" w:rsidRDefault="0054637A" w:rsidP="00653EAC">
            <w:pPr>
              <w:pStyle w:val="HuvudrubrikKolumn3"/>
            </w:pPr>
          </w:p>
        </w:tc>
      </w:tr>
      <w:tr w:rsidR="0054637A" w:rsidRPr="00377D7D" w:rsidTr="00653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37A" w:rsidRPr="00377D7D" w:rsidRDefault="0054637A" w:rsidP="00653EAC">
            <w:pPr>
              <w:pStyle w:val="FlistaNrText"/>
            </w:pPr>
          </w:p>
        </w:tc>
        <w:tc>
          <w:tcPr>
            <w:tcW w:w="6237" w:type="dxa"/>
          </w:tcPr>
          <w:p w:rsidR="0054637A" w:rsidRPr="00377D7D" w:rsidRDefault="0054637A" w:rsidP="00653EAC">
            <w:r w:rsidRPr="00377D7D">
              <w:t>Finn Bengtsson (m) som ledamot i styrelsen för Stiftelsen Riksbankens Jubileumsfond</w:t>
            </w:r>
          </w:p>
        </w:tc>
        <w:tc>
          <w:tcPr>
            <w:tcW w:w="2481" w:type="dxa"/>
          </w:tcPr>
          <w:p w:rsidR="0054637A" w:rsidRPr="00377D7D" w:rsidRDefault="0054637A" w:rsidP="00653EAC">
            <w:pPr>
              <w:rPr>
                <w:spacing w:val="-4"/>
              </w:rPr>
            </w:pPr>
          </w:p>
        </w:tc>
      </w:tr>
      <w:tr w:rsidR="0054637A" w:rsidRPr="00377D7D" w:rsidTr="00653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37A" w:rsidRPr="00377D7D" w:rsidRDefault="0054637A" w:rsidP="00653EAC">
            <w:pPr>
              <w:pStyle w:val="FlistaNrText"/>
            </w:pPr>
          </w:p>
        </w:tc>
        <w:tc>
          <w:tcPr>
            <w:tcW w:w="6237" w:type="dxa"/>
          </w:tcPr>
          <w:p w:rsidR="0054637A" w:rsidRPr="00377D7D" w:rsidRDefault="0054637A" w:rsidP="00653EAC">
            <w:r w:rsidRPr="00377D7D">
              <w:t>Lars Hjälmered (m) som personlig suppleant för Finn Bengtsson (m) i styrelsen för Stiftelsen Riksbankens Jubileumsfond</w:t>
            </w:r>
          </w:p>
        </w:tc>
        <w:tc>
          <w:tcPr>
            <w:tcW w:w="2481" w:type="dxa"/>
          </w:tcPr>
          <w:p w:rsidR="0054637A" w:rsidRPr="00377D7D" w:rsidRDefault="0054637A" w:rsidP="00653EAC">
            <w:pPr>
              <w:rPr>
                <w:spacing w:val="-4"/>
              </w:rPr>
            </w:pPr>
          </w:p>
        </w:tc>
      </w:tr>
    </w:tbl>
    <w:p w:rsidR="0054637A" w:rsidRPr="00377D7D" w:rsidRDefault="0054637A" w:rsidP="0054637A">
      <w:pPr>
        <w:pStyle w:val="Blankrad"/>
      </w:pPr>
      <w:r w:rsidRPr="00377D7D">
        <w:t>     </w:t>
      </w:r>
    </w:p>
    <w:p w:rsidR="0054637A" w:rsidRPr="00377D7D" w:rsidRDefault="0054637A" w:rsidP="0054637A">
      <w:pPr>
        <w:pStyle w:val="Blankrad"/>
      </w:pPr>
      <w:r w:rsidRPr="00377D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637A" w:rsidRPr="00377D7D" w:rsidTr="00653E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637A" w:rsidRPr="00377D7D" w:rsidRDefault="0054637A" w:rsidP="00653EAC">
            <w:pPr>
              <w:pStyle w:val="HuvudrubrikFlisteNr"/>
            </w:pPr>
          </w:p>
        </w:tc>
        <w:tc>
          <w:tcPr>
            <w:tcW w:w="6237" w:type="dxa"/>
          </w:tcPr>
          <w:p w:rsidR="0054637A" w:rsidRPr="00377D7D" w:rsidRDefault="0054637A" w:rsidP="00653EAC">
            <w:pPr>
              <w:pStyle w:val="HuvudrubrikEnsam"/>
            </w:pPr>
            <w:r w:rsidRPr="00377D7D">
              <w:t>Meddelande om aktuell debatt om felaktig läkemedelsanvändning för äldre</w:t>
            </w:r>
          </w:p>
        </w:tc>
        <w:tc>
          <w:tcPr>
            <w:tcW w:w="2481" w:type="dxa"/>
          </w:tcPr>
          <w:p w:rsidR="0054637A" w:rsidRPr="00377D7D" w:rsidRDefault="0054637A" w:rsidP="00653EAC">
            <w:pPr>
              <w:pStyle w:val="HuvudrubrikKolumn3"/>
            </w:pPr>
          </w:p>
        </w:tc>
      </w:tr>
      <w:tr w:rsidR="0054637A" w:rsidRPr="00377D7D" w:rsidTr="00653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37A" w:rsidRPr="00377D7D" w:rsidRDefault="0054637A" w:rsidP="00653EAC">
            <w:pPr>
              <w:pStyle w:val="FlistaNrText"/>
            </w:pPr>
          </w:p>
        </w:tc>
        <w:tc>
          <w:tcPr>
            <w:tcW w:w="6237" w:type="dxa"/>
          </w:tcPr>
          <w:p w:rsidR="0054637A" w:rsidRPr="00377D7D" w:rsidRDefault="0054637A" w:rsidP="00653EAC">
            <w:r w:rsidRPr="00377D7D">
              <w:t>Fredagen den 24 oktober kl.09.00</w:t>
            </w:r>
          </w:p>
        </w:tc>
        <w:tc>
          <w:tcPr>
            <w:tcW w:w="2481" w:type="dxa"/>
          </w:tcPr>
          <w:p w:rsidR="0054637A" w:rsidRPr="00377D7D" w:rsidRDefault="0054637A" w:rsidP="00653EAC">
            <w:pPr>
              <w:rPr>
                <w:spacing w:val="-4"/>
              </w:rPr>
            </w:pPr>
          </w:p>
        </w:tc>
      </w:tr>
    </w:tbl>
    <w:p w:rsidR="0054637A" w:rsidRPr="00377D7D" w:rsidRDefault="0054637A" w:rsidP="0054637A">
      <w:pPr>
        <w:pStyle w:val="Blankrad"/>
      </w:pPr>
      <w:r w:rsidRPr="00377D7D">
        <w:t>     </w:t>
      </w:r>
    </w:p>
    <w:p w:rsidR="0054637A" w:rsidRPr="00377D7D" w:rsidRDefault="0054637A" w:rsidP="0054637A">
      <w:pPr>
        <w:pStyle w:val="Blankrad"/>
      </w:pPr>
      <w:r w:rsidRPr="00377D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637A" w:rsidRPr="00377D7D" w:rsidTr="00653E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637A" w:rsidRPr="00377D7D" w:rsidRDefault="0054637A" w:rsidP="00653EAC">
            <w:pPr>
              <w:pStyle w:val="HuvudrubrikFlisteNr"/>
            </w:pPr>
          </w:p>
        </w:tc>
        <w:tc>
          <w:tcPr>
            <w:tcW w:w="6237" w:type="dxa"/>
          </w:tcPr>
          <w:p w:rsidR="0054637A" w:rsidRPr="00377D7D" w:rsidRDefault="0054637A" w:rsidP="00653EAC">
            <w:pPr>
              <w:pStyle w:val="Huvudrubrik"/>
            </w:pPr>
            <w:bookmarkStart w:id="1" w:name="Start_Interpellationer"/>
            <w:bookmarkEnd w:id="1"/>
            <w:r w:rsidRPr="00377D7D">
              <w:t>Svar på interpellationer</w:t>
            </w:r>
          </w:p>
        </w:tc>
        <w:tc>
          <w:tcPr>
            <w:tcW w:w="2481" w:type="dxa"/>
          </w:tcPr>
          <w:p w:rsidR="0054637A" w:rsidRPr="00377D7D" w:rsidRDefault="0054637A" w:rsidP="00653EAC">
            <w:pPr>
              <w:pStyle w:val="HuvudrubrikKolumn3"/>
            </w:pPr>
          </w:p>
        </w:tc>
      </w:tr>
      <w:tr w:rsidR="0054637A" w:rsidRPr="00377D7D" w:rsidTr="00653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37A" w:rsidRPr="00377D7D" w:rsidRDefault="0054637A" w:rsidP="00653EAC">
            <w:pPr>
              <w:pStyle w:val="Besvaradav"/>
            </w:pPr>
          </w:p>
        </w:tc>
        <w:tc>
          <w:tcPr>
            <w:tcW w:w="6237" w:type="dxa"/>
          </w:tcPr>
          <w:p w:rsidR="0054637A" w:rsidRPr="00377D7D" w:rsidRDefault="003F47D4" w:rsidP="00653EAC">
            <w:pPr>
              <w:pStyle w:val="Besvaradav"/>
            </w:pPr>
            <w:r w:rsidRPr="00377D7D">
              <w:t>Utrikesminister Carl Bildt (m)</w:t>
            </w:r>
          </w:p>
        </w:tc>
        <w:tc>
          <w:tcPr>
            <w:tcW w:w="2481" w:type="dxa"/>
          </w:tcPr>
          <w:p w:rsidR="0054637A" w:rsidRPr="00377D7D" w:rsidRDefault="0054637A" w:rsidP="00653EAC">
            <w:pPr>
              <w:pStyle w:val="Besvaradav"/>
              <w:rPr>
                <w:spacing w:val="-4"/>
              </w:rPr>
            </w:pPr>
          </w:p>
        </w:tc>
      </w:tr>
      <w:tr w:rsidR="0054637A" w:rsidRPr="00377D7D" w:rsidTr="00653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37A" w:rsidRPr="00377D7D" w:rsidRDefault="0054637A" w:rsidP="00653EAC">
            <w:pPr>
              <w:pStyle w:val="FlistaNrText"/>
            </w:pPr>
          </w:p>
        </w:tc>
        <w:tc>
          <w:tcPr>
            <w:tcW w:w="6237" w:type="dxa"/>
          </w:tcPr>
          <w:p w:rsidR="003F47D4" w:rsidRPr="00377D7D" w:rsidRDefault="003F47D4" w:rsidP="003F47D4">
            <w:r w:rsidRPr="00377D7D">
              <w:t>2008/09:7 av Maryam Yazdanfar (s)</w:t>
            </w:r>
          </w:p>
          <w:p w:rsidR="0054637A" w:rsidRPr="00377D7D" w:rsidRDefault="003F47D4" w:rsidP="003F47D4">
            <w:r w:rsidRPr="00377D7D">
              <w:t>Den iranska regimens övergrepp på de mänskliga rättigheterna</w:t>
            </w:r>
          </w:p>
        </w:tc>
        <w:tc>
          <w:tcPr>
            <w:tcW w:w="2481" w:type="dxa"/>
          </w:tcPr>
          <w:p w:rsidR="0054637A" w:rsidRPr="00377D7D" w:rsidRDefault="0054637A" w:rsidP="00653EAC">
            <w:pPr>
              <w:rPr>
                <w:spacing w:val="-4"/>
              </w:rPr>
            </w:pPr>
          </w:p>
        </w:tc>
      </w:tr>
      <w:tr w:rsidR="0054637A" w:rsidRPr="00377D7D" w:rsidTr="00653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37A" w:rsidRPr="00377D7D" w:rsidRDefault="0054637A" w:rsidP="00653EAC">
            <w:pPr>
              <w:pStyle w:val="Besvaradav"/>
            </w:pPr>
          </w:p>
        </w:tc>
        <w:tc>
          <w:tcPr>
            <w:tcW w:w="6237" w:type="dxa"/>
          </w:tcPr>
          <w:p w:rsidR="0054637A" w:rsidRPr="00377D7D" w:rsidRDefault="003F47D4" w:rsidP="00653EAC">
            <w:pPr>
              <w:pStyle w:val="Besvaradav"/>
            </w:pPr>
            <w:r w:rsidRPr="00377D7D">
              <w:t>Näringsminister Maud Olofsson (c)</w:t>
            </w:r>
          </w:p>
        </w:tc>
        <w:tc>
          <w:tcPr>
            <w:tcW w:w="2481" w:type="dxa"/>
          </w:tcPr>
          <w:p w:rsidR="0054637A" w:rsidRPr="00377D7D" w:rsidRDefault="0054637A" w:rsidP="00653EAC">
            <w:pPr>
              <w:pStyle w:val="Besvaradav"/>
              <w:rPr>
                <w:spacing w:val="-4"/>
              </w:rPr>
            </w:pPr>
          </w:p>
        </w:tc>
      </w:tr>
      <w:tr w:rsidR="003F47D4" w:rsidRPr="00377D7D" w:rsidTr="00653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47D4" w:rsidRPr="00377D7D" w:rsidRDefault="003F47D4" w:rsidP="00653EAC">
            <w:pPr>
              <w:pStyle w:val="FlistaNrText"/>
            </w:pPr>
          </w:p>
        </w:tc>
        <w:tc>
          <w:tcPr>
            <w:tcW w:w="6237" w:type="dxa"/>
          </w:tcPr>
          <w:p w:rsidR="003F47D4" w:rsidRPr="00377D7D" w:rsidRDefault="003F47D4" w:rsidP="003F47D4">
            <w:r w:rsidRPr="00377D7D">
              <w:t>2008/09:3 av Raimo Pärssinen (s)</w:t>
            </w:r>
          </w:p>
          <w:p w:rsidR="003F47D4" w:rsidRPr="00377D7D" w:rsidRDefault="003F47D4" w:rsidP="003F47D4">
            <w:r w:rsidRPr="00377D7D">
              <w:t>Skogsindustrin, jobben och regionalpolitiken</w:t>
            </w:r>
          </w:p>
        </w:tc>
        <w:tc>
          <w:tcPr>
            <w:tcW w:w="2481" w:type="dxa"/>
          </w:tcPr>
          <w:p w:rsidR="003F47D4" w:rsidRPr="00377D7D" w:rsidRDefault="003F47D4" w:rsidP="00653EAC">
            <w:pPr>
              <w:rPr>
                <w:spacing w:val="-4"/>
              </w:rPr>
            </w:pPr>
          </w:p>
        </w:tc>
      </w:tr>
      <w:tr w:rsidR="003F47D4" w:rsidRPr="00377D7D" w:rsidTr="00653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47D4" w:rsidRPr="00377D7D" w:rsidRDefault="003F47D4" w:rsidP="00653EAC">
            <w:pPr>
              <w:pStyle w:val="FlistaNrText"/>
            </w:pPr>
          </w:p>
        </w:tc>
        <w:tc>
          <w:tcPr>
            <w:tcW w:w="6237" w:type="dxa"/>
          </w:tcPr>
          <w:p w:rsidR="003F47D4" w:rsidRPr="00377D7D" w:rsidRDefault="003F47D4" w:rsidP="00604AD0">
            <w:r w:rsidRPr="00377D7D">
              <w:t>2008/09:13 av Lars Mejern Larsson (s)</w:t>
            </w:r>
          </w:p>
          <w:p w:rsidR="003F47D4" w:rsidRPr="00377D7D" w:rsidRDefault="003F47D4" w:rsidP="00604AD0">
            <w:r w:rsidRPr="00377D7D">
              <w:t>Industriella utvecklingscentrum</w:t>
            </w:r>
          </w:p>
        </w:tc>
        <w:tc>
          <w:tcPr>
            <w:tcW w:w="2481" w:type="dxa"/>
          </w:tcPr>
          <w:p w:rsidR="003F47D4" w:rsidRPr="00377D7D" w:rsidRDefault="003F47D4" w:rsidP="00653EAC">
            <w:pPr>
              <w:rPr>
                <w:spacing w:val="-4"/>
              </w:rPr>
            </w:pPr>
          </w:p>
        </w:tc>
      </w:tr>
      <w:tr w:rsidR="003F47D4" w:rsidRPr="00377D7D" w:rsidTr="00653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47D4" w:rsidRPr="00377D7D" w:rsidRDefault="003F47D4" w:rsidP="00653EAC">
            <w:pPr>
              <w:pStyle w:val="FlistaNrText"/>
            </w:pPr>
          </w:p>
        </w:tc>
        <w:tc>
          <w:tcPr>
            <w:tcW w:w="6237" w:type="dxa"/>
          </w:tcPr>
          <w:p w:rsidR="003F47D4" w:rsidRPr="00377D7D" w:rsidRDefault="003F47D4" w:rsidP="00604AD0">
            <w:r w:rsidRPr="00377D7D">
              <w:t>2008/09:15 av Alf Eriksson (s)</w:t>
            </w:r>
          </w:p>
          <w:p w:rsidR="003F47D4" w:rsidRPr="00377D7D" w:rsidRDefault="003F47D4" w:rsidP="00604AD0">
            <w:r w:rsidRPr="00377D7D">
              <w:t>Vattenfalls roll i energiomställningen</w:t>
            </w:r>
          </w:p>
        </w:tc>
        <w:tc>
          <w:tcPr>
            <w:tcW w:w="2481" w:type="dxa"/>
          </w:tcPr>
          <w:p w:rsidR="003F47D4" w:rsidRPr="00377D7D" w:rsidRDefault="003F47D4" w:rsidP="00653EAC">
            <w:pPr>
              <w:rPr>
                <w:spacing w:val="-4"/>
              </w:rPr>
            </w:pPr>
          </w:p>
        </w:tc>
      </w:tr>
      <w:tr w:rsidR="003F47D4" w:rsidRPr="00377D7D" w:rsidTr="00653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47D4" w:rsidRPr="00377D7D" w:rsidRDefault="003F47D4" w:rsidP="00653EAC">
            <w:pPr>
              <w:pStyle w:val="Besvaradav"/>
            </w:pPr>
          </w:p>
        </w:tc>
        <w:tc>
          <w:tcPr>
            <w:tcW w:w="6237" w:type="dxa"/>
          </w:tcPr>
          <w:p w:rsidR="003F47D4" w:rsidRPr="00377D7D" w:rsidRDefault="003F47D4" w:rsidP="00653EAC">
            <w:pPr>
              <w:pStyle w:val="Besvaradav"/>
            </w:pPr>
            <w:r w:rsidRPr="00377D7D">
              <w:t>Statsrådet Mats Odell (kd)</w:t>
            </w:r>
          </w:p>
        </w:tc>
        <w:tc>
          <w:tcPr>
            <w:tcW w:w="2481" w:type="dxa"/>
          </w:tcPr>
          <w:p w:rsidR="003F47D4" w:rsidRPr="00377D7D" w:rsidRDefault="003F47D4" w:rsidP="00653EAC">
            <w:pPr>
              <w:pStyle w:val="Besvaradav"/>
              <w:rPr>
                <w:spacing w:val="-4"/>
              </w:rPr>
            </w:pPr>
          </w:p>
        </w:tc>
      </w:tr>
      <w:tr w:rsidR="003F47D4" w:rsidRPr="00377D7D" w:rsidTr="00653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47D4" w:rsidRPr="00377D7D" w:rsidRDefault="003F47D4" w:rsidP="00653EAC">
            <w:pPr>
              <w:pStyle w:val="FlistaNrText"/>
            </w:pPr>
          </w:p>
        </w:tc>
        <w:tc>
          <w:tcPr>
            <w:tcW w:w="6237" w:type="dxa"/>
          </w:tcPr>
          <w:p w:rsidR="003F47D4" w:rsidRPr="00377D7D" w:rsidRDefault="003F47D4" w:rsidP="00653EAC">
            <w:r w:rsidRPr="00377D7D">
              <w:t>2008/09:14 av Alf Eriksson (s)</w:t>
            </w:r>
          </w:p>
          <w:p w:rsidR="003F47D4" w:rsidRPr="00377D7D" w:rsidRDefault="003F47D4" w:rsidP="00653EAC">
            <w:r w:rsidRPr="00377D7D">
              <w:t>Marknadshyror i expansiva områden</w:t>
            </w:r>
          </w:p>
        </w:tc>
        <w:tc>
          <w:tcPr>
            <w:tcW w:w="2481" w:type="dxa"/>
          </w:tcPr>
          <w:p w:rsidR="003F47D4" w:rsidRPr="00377D7D" w:rsidRDefault="003F47D4" w:rsidP="00653EAC">
            <w:pPr>
              <w:rPr>
                <w:spacing w:val="-4"/>
              </w:rPr>
            </w:pPr>
          </w:p>
        </w:tc>
      </w:tr>
      <w:tr w:rsidR="003F47D4" w:rsidRPr="00377D7D" w:rsidTr="00653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47D4" w:rsidRPr="00377D7D" w:rsidRDefault="003F47D4" w:rsidP="00653EAC">
            <w:pPr>
              <w:pStyle w:val="FlistaNrText"/>
            </w:pPr>
          </w:p>
        </w:tc>
        <w:tc>
          <w:tcPr>
            <w:tcW w:w="6237" w:type="dxa"/>
          </w:tcPr>
          <w:p w:rsidR="003F47D4" w:rsidRPr="00377D7D" w:rsidRDefault="003F47D4" w:rsidP="00653EAC">
            <w:r w:rsidRPr="00377D7D">
              <w:t>2008/09:21 av Egon Frid (v)</w:t>
            </w:r>
          </w:p>
          <w:p w:rsidR="003F47D4" w:rsidRPr="00377D7D" w:rsidRDefault="003F47D4" w:rsidP="00653EAC">
            <w:r w:rsidRPr="00377D7D">
              <w:t>Bostadsbrist och trångboddhet</w:t>
            </w:r>
          </w:p>
        </w:tc>
        <w:tc>
          <w:tcPr>
            <w:tcW w:w="2481" w:type="dxa"/>
          </w:tcPr>
          <w:p w:rsidR="003F47D4" w:rsidRPr="00377D7D" w:rsidRDefault="003F47D4" w:rsidP="00653EAC">
            <w:pPr>
              <w:rPr>
                <w:spacing w:val="-4"/>
              </w:rPr>
            </w:pPr>
          </w:p>
        </w:tc>
      </w:tr>
      <w:tr w:rsidR="003F47D4" w:rsidRPr="00377D7D" w:rsidTr="00653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47D4" w:rsidRPr="00377D7D" w:rsidRDefault="003F47D4" w:rsidP="00653EAC">
            <w:pPr>
              <w:pStyle w:val="Besvaradav"/>
            </w:pPr>
          </w:p>
        </w:tc>
        <w:tc>
          <w:tcPr>
            <w:tcW w:w="6237" w:type="dxa"/>
          </w:tcPr>
          <w:p w:rsidR="003F47D4" w:rsidRPr="00377D7D" w:rsidRDefault="003F47D4" w:rsidP="00653EAC">
            <w:pPr>
              <w:pStyle w:val="Besvaradav"/>
            </w:pPr>
            <w:r w:rsidRPr="00377D7D">
              <w:t>Statsrådet Åsa Torstensson (c)</w:t>
            </w:r>
          </w:p>
        </w:tc>
        <w:tc>
          <w:tcPr>
            <w:tcW w:w="2481" w:type="dxa"/>
          </w:tcPr>
          <w:p w:rsidR="003F47D4" w:rsidRPr="00377D7D" w:rsidRDefault="003F47D4" w:rsidP="00653EAC">
            <w:pPr>
              <w:pStyle w:val="Besvaradav"/>
              <w:rPr>
                <w:spacing w:val="-4"/>
              </w:rPr>
            </w:pPr>
          </w:p>
        </w:tc>
      </w:tr>
      <w:tr w:rsidR="003F47D4" w:rsidRPr="00377D7D" w:rsidTr="00653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47D4" w:rsidRPr="00377D7D" w:rsidRDefault="003F47D4" w:rsidP="00653EAC">
            <w:pPr>
              <w:pStyle w:val="FlistaNrText"/>
            </w:pPr>
          </w:p>
        </w:tc>
        <w:tc>
          <w:tcPr>
            <w:tcW w:w="6237" w:type="dxa"/>
          </w:tcPr>
          <w:p w:rsidR="003F47D4" w:rsidRPr="00377D7D" w:rsidRDefault="003F47D4" w:rsidP="00653EAC">
            <w:r w:rsidRPr="00377D7D">
              <w:t>2008/09:10 av Ibrahim Baylan (s)</w:t>
            </w:r>
          </w:p>
          <w:p w:rsidR="003F47D4" w:rsidRPr="00377D7D" w:rsidRDefault="003F47D4" w:rsidP="00653EAC">
            <w:r w:rsidRPr="00377D7D">
              <w:t>Regeringens principer för investeringar i infrastruktur</w:t>
            </w:r>
          </w:p>
        </w:tc>
        <w:tc>
          <w:tcPr>
            <w:tcW w:w="2481" w:type="dxa"/>
          </w:tcPr>
          <w:p w:rsidR="003F47D4" w:rsidRPr="00377D7D" w:rsidRDefault="003F47D4" w:rsidP="00653EAC">
            <w:pPr>
              <w:rPr>
                <w:spacing w:val="-4"/>
              </w:rPr>
            </w:pPr>
          </w:p>
        </w:tc>
      </w:tr>
      <w:tr w:rsidR="003F47D4" w:rsidRPr="00377D7D" w:rsidTr="00653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47D4" w:rsidRPr="00377D7D" w:rsidRDefault="003F47D4" w:rsidP="00653EAC">
            <w:pPr>
              <w:pStyle w:val="FlistaNrText"/>
            </w:pPr>
          </w:p>
        </w:tc>
        <w:tc>
          <w:tcPr>
            <w:tcW w:w="6237" w:type="dxa"/>
          </w:tcPr>
          <w:p w:rsidR="003F47D4" w:rsidRPr="00377D7D" w:rsidRDefault="003F47D4" w:rsidP="00653EAC">
            <w:r w:rsidRPr="00377D7D">
              <w:t>2008/09:18 av Ibrahim Baylan (s)</w:t>
            </w:r>
          </w:p>
          <w:p w:rsidR="003F47D4" w:rsidRPr="00377D7D" w:rsidRDefault="003F47D4" w:rsidP="00653EAC">
            <w:r w:rsidRPr="00377D7D">
              <w:t>Klimatet, miljön och väginvesteringarna</w:t>
            </w:r>
          </w:p>
        </w:tc>
        <w:tc>
          <w:tcPr>
            <w:tcW w:w="2481" w:type="dxa"/>
          </w:tcPr>
          <w:p w:rsidR="003F47D4" w:rsidRPr="00377D7D" w:rsidRDefault="003F47D4" w:rsidP="00653EAC">
            <w:pPr>
              <w:rPr>
                <w:spacing w:val="-4"/>
              </w:rPr>
            </w:pPr>
          </w:p>
        </w:tc>
      </w:tr>
      <w:tr w:rsidR="003F47D4" w:rsidRPr="00377D7D" w:rsidTr="00653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47D4" w:rsidRPr="00377D7D" w:rsidRDefault="003F47D4" w:rsidP="00653EAC">
            <w:pPr>
              <w:pStyle w:val="Besvaradav"/>
            </w:pPr>
          </w:p>
        </w:tc>
        <w:tc>
          <w:tcPr>
            <w:tcW w:w="6237" w:type="dxa"/>
          </w:tcPr>
          <w:p w:rsidR="003F47D4" w:rsidRPr="00377D7D" w:rsidRDefault="003F47D4" w:rsidP="00653EAC">
            <w:pPr>
              <w:pStyle w:val="Besvaradav"/>
            </w:pPr>
            <w:r w:rsidRPr="00377D7D">
              <w:t>Försvarsminister Sten Tolgfors (m)</w:t>
            </w:r>
          </w:p>
        </w:tc>
        <w:tc>
          <w:tcPr>
            <w:tcW w:w="2481" w:type="dxa"/>
          </w:tcPr>
          <w:p w:rsidR="003F47D4" w:rsidRPr="00377D7D" w:rsidRDefault="003F47D4" w:rsidP="00653EAC">
            <w:pPr>
              <w:pStyle w:val="Besvaradav"/>
              <w:rPr>
                <w:spacing w:val="-4"/>
              </w:rPr>
            </w:pPr>
          </w:p>
        </w:tc>
      </w:tr>
      <w:tr w:rsidR="003F47D4" w:rsidRPr="00377D7D" w:rsidTr="00653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F47D4" w:rsidRPr="00377D7D" w:rsidRDefault="003F47D4" w:rsidP="00653EAC">
            <w:pPr>
              <w:pStyle w:val="FlistaNrText"/>
            </w:pPr>
          </w:p>
        </w:tc>
        <w:tc>
          <w:tcPr>
            <w:tcW w:w="6237" w:type="dxa"/>
          </w:tcPr>
          <w:p w:rsidR="003F47D4" w:rsidRPr="00377D7D" w:rsidRDefault="003F47D4" w:rsidP="00653EAC">
            <w:r w:rsidRPr="00377D7D">
              <w:t>2008/09:4 av Luciano Astudillo (s)</w:t>
            </w:r>
          </w:p>
          <w:p w:rsidR="003F47D4" w:rsidRPr="00377D7D" w:rsidRDefault="003F47D4" w:rsidP="00653EAC">
            <w:r w:rsidRPr="00377D7D">
              <w:t>IT-företags investeringar i Sverige</w:t>
            </w:r>
          </w:p>
        </w:tc>
        <w:tc>
          <w:tcPr>
            <w:tcW w:w="2481" w:type="dxa"/>
          </w:tcPr>
          <w:p w:rsidR="003F47D4" w:rsidRPr="00377D7D" w:rsidRDefault="003F47D4" w:rsidP="00653EAC">
            <w:pPr>
              <w:rPr>
                <w:spacing w:val="-4"/>
              </w:rPr>
            </w:pPr>
          </w:p>
        </w:tc>
      </w:tr>
    </w:tbl>
    <w:p w:rsidR="0054637A" w:rsidRPr="00377D7D" w:rsidRDefault="0054637A" w:rsidP="0054637A">
      <w:pPr>
        <w:pStyle w:val="Blankrad"/>
      </w:pPr>
      <w:r w:rsidRPr="00377D7D">
        <w:t>     </w:t>
      </w:r>
    </w:p>
    <w:p w:rsidR="0054637A" w:rsidRPr="00377D7D" w:rsidRDefault="0054637A" w:rsidP="0054637A">
      <w:pPr>
        <w:pStyle w:val="Blankrad"/>
      </w:pPr>
      <w:r w:rsidRPr="00377D7D">
        <w:t xml:space="preserve">     </w:t>
      </w:r>
    </w:p>
    <w:p w:rsidR="00873A69" w:rsidRPr="00377D7D" w:rsidRDefault="00873A69">
      <w:pPr>
        <w:pStyle w:val="Blankrad"/>
      </w:pPr>
      <w:bookmarkStart w:id="2" w:name="Start"/>
      <w:bookmarkEnd w:id="2"/>
      <w:r w:rsidRPr="00377D7D">
        <w:t>    </w:t>
      </w:r>
    </w:p>
    <w:p w:rsidR="00873A69" w:rsidRPr="00377D7D" w:rsidRDefault="00873A69">
      <w:pPr>
        <w:pStyle w:val="Blankrad"/>
      </w:pPr>
      <w:r w:rsidRPr="00377D7D">
        <w:t>    </w:t>
      </w:r>
    </w:p>
    <w:p w:rsidR="00283A24" w:rsidRPr="00377D7D" w:rsidRDefault="00283A24">
      <w:pPr>
        <w:pStyle w:val="Blankrad"/>
      </w:pPr>
      <w:r w:rsidRPr="00377D7D">
        <w:t xml:space="preserve">     </w:t>
      </w:r>
    </w:p>
    <w:p w:rsidR="00283A24" w:rsidRPr="00377D7D" w:rsidRDefault="00283A24">
      <w:pPr>
        <w:pStyle w:val="Blankrad"/>
      </w:pPr>
      <w:r w:rsidRPr="00377D7D">
        <w:t xml:space="preserve">     </w:t>
      </w:r>
    </w:p>
    <w:p w:rsidR="0054637A" w:rsidRPr="00377D7D" w:rsidRDefault="0054637A">
      <w:pPr>
        <w:pStyle w:val="Blankrad"/>
      </w:pPr>
      <w:r w:rsidRPr="00377D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637A" w:rsidRPr="00377D7D" w:rsidTr="00653E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637A" w:rsidRPr="00377D7D" w:rsidRDefault="0054637A" w:rsidP="00653EAC">
            <w:pPr>
              <w:pStyle w:val="HuvudrubrikFlisteNr"/>
            </w:pPr>
          </w:p>
        </w:tc>
        <w:tc>
          <w:tcPr>
            <w:tcW w:w="6237" w:type="dxa"/>
          </w:tcPr>
          <w:p w:rsidR="0054637A" w:rsidRPr="00377D7D" w:rsidRDefault="0054637A" w:rsidP="00653EAC">
            <w:pPr>
              <w:pStyle w:val="HuvudrubrikEnsam"/>
            </w:pPr>
            <w:bookmarkStart w:id="3" w:name="Start_EUdokument"/>
            <w:bookmarkEnd w:id="3"/>
            <w:r w:rsidRPr="00377D7D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54637A" w:rsidRPr="00377D7D" w:rsidRDefault="0054637A" w:rsidP="00653EAC">
            <w:pPr>
              <w:pStyle w:val="HuvudrubrikKolumn3"/>
            </w:pPr>
            <w:r w:rsidRPr="00377D7D">
              <w:t>Ansvarigt utskott</w:t>
            </w:r>
          </w:p>
        </w:tc>
      </w:tr>
      <w:tr w:rsidR="0054637A" w:rsidRPr="00377D7D" w:rsidTr="00653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37A" w:rsidRPr="00377D7D" w:rsidRDefault="0054637A" w:rsidP="00653EAC">
            <w:pPr>
              <w:pStyle w:val="FlistaNrText"/>
            </w:pPr>
          </w:p>
        </w:tc>
        <w:tc>
          <w:tcPr>
            <w:tcW w:w="6237" w:type="dxa"/>
          </w:tcPr>
          <w:p w:rsidR="0054637A" w:rsidRPr="00377D7D" w:rsidRDefault="0054637A" w:rsidP="00653EAC">
            <w:r w:rsidRPr="00377D7D">
              <w:t>2008/09:FPM14 Reducerade mervärdesskattesatser</w:t>
            </w:r>
            <w:r w:rsidRPr="00377D7D">
              <w:rPr>
                <w:i/>
              </w:rPr>
              <w:t xml:space="preserve"> KOM(2008)428</w:t>
            </w:r>
          </w:p>
        </w:tc>
        <w:tc>
          <w:tcPr>
            <w:tcW w:w="2481" w:type="dxa"/>
          </w:tcPr>
          <w:p w:rsidR="0054637A" w:rsidRPr="00377D7D" w:rsidRDefault="0054637A" w:rsidP="00653EAC">
            <w:pPr>
              <w:rPr>
                <w:spacing w:val="-4"/>
              </w:rPr>
            </w:pPr>
            <w:r w:rsidRPr="00377D7D">
              <w:rPr>
                <w:spacing w:val="-4"/>
              </w:rPr>
              <w:t xml:space="preserve">SkU </w:t>
            </w:r>
          </w:p>
        </w:tc>
      </w:tr>
      <w:tr w:rsidR="0054637A" w:rsidRPr="00377D7D" w:rsidTr="00653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37A" w:rsidRPr="00377D7D" w:rsidRDefault="0054637A" w:rsidP="00653EAC">
            <w:pPr>
              <w:pStyle w:val="FlistaNrText"/>
            </w:pPr>
          </w:p>
        </w:tc>
        <w:tc>
          <w:tcPr>
            <w:tcW w:w="6237" w:type="dxa"/>
          </w:tcPr>
          <w:p w:rsidR="0054637A" w:rsidRPr="00377D7D" w:rsidRDefault="0054637A" w:rsidP="00653EAC">
            <w:r w:rsidRPr="00377D7D">
              <w:t>2008/09:FPM15 Tobaksskattedirektiven</w:t>
            </w:r>
            <w:r w:rsidRPr="00377D7D">
              <w:rPr>
                <w:i/>
              </w:rPr>
              <w:t xml:space="preserve"> KOM(2008)459</w:t>
            </w:r>
          </w:p>
        </w:tc>
        <w:tc>
          <w:tcPr>
            <w:tcW w:w="2481" w:type="dxa"/>
          </w:tcPr>
          <w:p w:rsidR="0054637A" w:rsidRPr="00377D7D" w:rsidRDefault="0054637A" w:rsidP="00653EAC">
            <w:pPr>
              <w:rPr>
                <w:spacing w:val="-4"/>
              </w:rPr>
            </w:pPr>
            <w:r w:rsidRPr="00377D7D">
              <w:rPr>
                <w:spacing w:val="-4"/>
              </w:rPr>
              <w:t xml:space="preserve">SkU </w:t>
            </w:r>
          </w:p>
        </w:tc>
      </w:tr>
    </w:tbl>
    <w:p w:rsidR="0054637A" w:rsidRPr="00377D7D" w:rsidRDefault="0054637A" w:rsidP="0054637A">
      <w:pPr>
        <w:pStyle w:val="Blankrad"/>
      </w:pPr>
      <w:r w:rsidRPr="00377D7D">
        <w:t>     </w:t>
      </w:r>
    </w:p>
    <w:p w:rsidR="0054637A" w:rsidRPr="00377D7D" w:rsidRDefault="0054637A" w:rsidP="0054637A">
      <w:pPr>
        <w:pStyle w:val="Blankrad"/>
      </w:pPr>
      <w:r w:rsidRPr="00377D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637A" w:rsidRPr="00377D7D" w:rsidTr="00653E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637A" w:rsidRPr="00377D7D" w:rsidRDefault="0054637A" w:rsidP="00653EAC">
            <w:pPr>
              <w:pStyle w:val="HuvudrubrikFlisteNr"/>
            </w:pPr>
          </w:p>
        </w:tc>
        <w:tc>
          <w:tcPr>
            <w:tcW w:w="6237" w:type="dxa"/>
          </w:tcPr>
          <w:p w:rsidR="0054637A" w:rsidRPr="00377D7D" w:rsidRDefault="0054637A" w:rsidP="00653EAC">
            <w:pPr>
              <w:pStyle w:val="Huvudrubrik"/>
            </w:pPr>
            <w:bookmarkStart w:id="4" w:name="Start_HänvisningTillUtskott"/>
            <w:bookmarkEnd w:id="4"/>
            <w:r w:rsidRPr="00377D7D">
              <w:t>Ärenden för hänvisning till utskott</w:t>
            </w:r>
          </w:p>
        </w:tc>
        <w:tc>
          <w:tcPr>
            <w:tcW w:w="2481" w:type="dxa"/>
          </w:tcPr>
          <w:p w:rsidR="0054637A" w:rsidRPr="00377D7D" w:rsidRDefault="0054637A" w:rsidP="00653EAC">
            <w:pPr>
              <w:pStyle w:val="HuvudrubrikKolumn3"/>
            </w:pPr>
            <w:r w:rsidRPr="00377D7D">
              <w:t>Förslag</w:t>
            </w:r>
          </w:p>
        </w:tc>
      </w:tr>
      <w:tr w:rsidR="0054637A" w:rsidRPr="00377D7D" w:rsidTr="00653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37A" w:rsidRPr="00377D7D" w:rsidRDefault="0054637A" w:rsidP="00653EAC">
            <w:pPr>
              <w:pStyle w:val="renderubrik"/>
            </w:pPr>
          </w:p>
        </w:tc>
        <w:tc>
          <w:tcPr>
            <w:tcW w:w="6237" w:type="dxa"/>
          </w:tcPr>
          <w:p w:rsidR="0054637A" w:rsidRPr="00377D7D" w:rsidRDefault="0054637A" w:rsidP="00653EAC">
            <w:pPr>
              <w:pStyle w:val="renderubrik"/>
            </w:pPr>
            <w:r w:rsidRPr="00377D7D">
              <w:t>Propositioner</w:t>
            </w:r>
          </w:p>
        </w:tc>
        <w:tc>
          <w:tcPr>
            <w:tcW w:w="2481" w:type="dxa"/>
          </w:tcPr>
          <w:p w:rsidR="0054637A" w:rsidRPr="00377D7D" w:rsidRDefault="0054637A" w:rsidP="00653EAC">
            <w:pPr>
              <w:pStyle w:val="renderubrik"/>
              <w:rPr>
                <w:spacing w:val="-4"/>
              </w:rPr>
            </w:pPr>
          </w:p>
        </w:tc>
      </w:tr>
      <w:tr w:rsidR="0054637A" w:rsidRPr="00377D7D" w:rsidTr="00653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37A" w:rsidRPr="00377D7D" w:rsidRDefault="0054637A" w:rsidP="00653EAC">
            <w:pPr>
              <w:pStyle w:val="FlistaNrText"/>
            </w:pPr>
          </w:p>
        </w:tc>
        <w:tc>
          <w:tcPr>
            <w:tcW w:w="6237" w:type="dxa"/>
          </w:tcPr>
          <w:p w:rsidR="0054637A" w:rsidRPr="00377D7D" w:rsidRDefault="0054637A" w:rsidP="00653EAC">
            <w:r w:rsidRPr="00377D7D">
              <w:t>2008/09:36 Ytterligare åtgärder för att genomföra EG-direktiv om mänskliga vävnader och celler m.m.</w:t>
            </w:r>
          </w:p>
        </w:tc>
        <w:tc>
          <w:tcPr>
            <w:tcW w:w="2481" w:type="dxa"/>
          </w:tcPr>
          <w:p w:rsidR="0054637A" w:rsidRPr="00377D7D" w:rsidRDefault="0054637A" w:rsidP="00653EAC">
            <w:pPr>
              <w:rPr>
                <w:spacing w:val="-4"/>
              </w:rPr>
            </w:pPr>
            <w:r w:rsidRPr="00377D7D">
              <w:rPr>
                <w:spacing w:val="-4"/>
              </w:rPr>
              <w:t>SoU</w:t>
            </w:r>
          </w:p>
        </w:tc>
      </w:tr>
      <w:tr w:rsidR="0054637A" w:rsidRPr="00377D7D" w:rsidTr="00653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37A" w:rsidRPr="00377D7D" w:rsidRDefault="0054637A" w:rsidP="00653EAC">
            <w:pPr>
              <w:pStyle w:val="FlistaNrText"/>
            </w:pPr>
          </w:p>
        </w:tc>
        <w:tc>
          <w:tcPr>
            <w:tcW w:w="6237" w:type="dxa"/>
          </w:tcPr>
          <w:p w:rsidR="0054637A" w:rsidRPr="00377D7D" w:rsidRDefault="0054637A" w:rsidP="00653EAC">
            <w:r w:rsidRPr="00377D7D">
              <w:t>2008/09:37 Förändrade regler om underprisöverlåtelser för handelsbolag och för lagerandelar i byggnadsrörelse</w:t>
            </w:r>
          </w:p>
        </w:tc>
        <w:tc>
          <w:tcPr>
            <w:tcW w:w="2481" w:type="dxa"/>
          </w:tcPr>
          <w:p w:rsidR="0054637A" w:rsidRPr="00377D7D" w:rsidRDefault="0054637A" w:rsidP="00653EAC">
            <w:pPr>
              <w:rPr>
                <w:spacing w:val="-4"/>
              </w:rPr>
            </w:pPr>
            <w:r w:rsidRPr="00377D7D">
              <w:rPr>
                <w:spacing w:val="-4"/>
              </w:rPr>
              <w:t>SkU</w:t>
            </w:r>
          </w:p>
        </w:tc>
      </w:tr>
      <w:tr w:rsidR="0054637A" w:rsidRPr="00377D7D" w:rsidTr="00653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37A" w:rsidRPr="00377D7D" w:rsidRDefault="0054637A" w:rsidP="00653EAC">
            <w:pPr>
              <w:pStyle w:val="FlistaNrText"/>
            </w:pPr>
          </w:p>
        </w:tc>
        <w:tc>
          <w:tcPr>
            <w:tcW w:w="6237" w:type="dxa"/>
          </w:tcPr>
          <w:p w:rsidR="0054637A" w:rsidRPr="00377D7D" w:rsidRDefault="0054637A" w:rsidP="00653EAC">
            <w:r w:rsidRPr="00377D7D">
              <w:t>2008/09:43 Avveckling av Stängselnämnden</w:t>
            </w:r>
          </w:p>
        </w:tc>
        <w:tc>
          <w:tcPr>
            <w:tcW w:w="2481" w:type="dxa"/>
          </w:tcPr>
          <w:p w:rsidR="0054637A" w:rsidRPr="00377D7D" w:rsidRDefault="0054637A" w:rsidP="00653EAC">
            <w:pPr>
              <w:rPr>
                <w:spacing w:val="-4"/>
              </w:rPr>
            </w:pPr>
            <w:r w:rsidRPr="00377D7D">
              <w:rPr>
                <w:spacing w:val="-4"/>
              </w:rPr>
              <w:t>TU</w:t>
            </w:r>
          </w:p>
        </w:tc>
      </w:tr>
      <w:tr w:rsidR="0054637A" w:rsidRPr="00377D7D" w:rsidTr="00653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37A" w:rsidRPr="00377D7D" w:rsidRDefault="0054637A" w:rsidP="00653EAC">
            <w:pPr>
              <w:pStyle w:val="FlistaNrText"/>
            </w:pPr>
          </w:p>
        </w:tc>
        <w:tc>
          <w:tcPr>
            <w:tcW w:w="6237" w:type="dxa"/>
          </w:tcPr>
          <w:p w:rsidR="0054637A" w:rsidRPr="00377D7D" w:rsidRDefault="0054637A" w:rsidP="00653EAC">
            <w:r w:rsidRPr="00377D7D">
              <w:t>2008/09:44 Slopad kontrolluppgiftsskyldighet rörande tillgångar och skulder, m.m.</w:t>
            </w:r>
          </w:p>
        </w:tc>
        <w:tc>
          <w:tcPr>
            <w:tcW w:w="2481" w:type="dxa"/>
          </w:tcPr>
          <w:p w:rsidR="0054637A" w:rsidRPr="00377D7D" w:rsidRDefault="0054637A" w:rsidP="00653EAC">
            <w:pPr>
              <w:rPr>
                <w:spacing w:val="-4"/>
              </w:rPr>
            </w:pPr>
            <w:r w:rsidRPr="00377D7D">
              <w:rPr>
                <w:spacing w:val="-4"/>
              </w:rPr>
              <w:t>SkU</w:t>
            </w:r>
          </w:p>
        </w:tc>
      </w:tr>
    </w:tbl>
    <w:p w:rsidR="0054637A" w:rsidRPr="00377D7D" w:rsidRDefault="0054637A" w:rsidP="0054637A">
      <w:pPr>
        <w:pStyle w:val="Blankrad"/>
      </w:pPr>
      <w:r w:rsidRPr="00377D7D">
        <w:t>     </w:t>
      </w:r>
    </w:p>
    <w:p w:rsidR="0054637A" w:rsidRPr="00377D7D" w:rsidRDefault="0054637A" w:rsidP="0054637A">
      <w:pPr>
        <w:pStyle w:val="Blankrad"/>
      </w:pPr>
      <w:r w:rsidRPr="00377D7D">
        <w:t>     </w:t>
      </w:r>
    </w:p>
    <w:p w:rsidR="00D12AB3" w:rsidRPr="00377D7D" w:rsidRDefault="00D12AB3">
      <w:pPr>
        <w:pStyle w:val="Blankrad"/>
      </w:pPr>
      <w:r w:rsidRPr="00377D7D">
        <w:t xml:space="preserve">     </w:t>
      </w:r>
    </w:p>
    <w:p w:rsidR="0054637A" w:rsidRPr="00377D7D" w:rsidRDefault="0054637A">
      <w:pPr>
        <w:pStyle w:val="Blankrad"/>
      </w:pPr>
      <w:r w:rsidRPr="00377D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4637A" w:rsidRPr="00377D7D" w:rsidTr="00653EA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4637A" w:rsidRPr="00377D7D" w:rsidRDefault="0054637A" w:rsidP="00653EAC">
            <w:pPr>
              <w:pStyle w:val="HuvudrubrikFlisteNr"/>
            </w:pPr>
          </w:p>
        </w:tc>
        <w:tc>
          <w:tcPr>
            <w:tcW w:w="6237" w:type="dxa"/>
          </w:tcPr>
          <w:p w:rsidR="0054637A" w:rsidRPr="00377D7D" w:rsidRDefault="0054637A" w:rsidP="00653EAC">
            <w:pPr>
              <w:pStyle w:val="HuvudrubrikEnsam"/>
            </w:pPr>
            <w:bookmarkStart w:id="5" w:name="TypRubrik"/>
            <w:bookmarkEnd w:id="5"/>
            <w:r w:rsidRPr="00377D7D">
              <w:t>Motioner för omedelbar hänvisning till utskott</w:t>
            </w:r>
          </w:p>
        </w:tc>
        <w:tc>
          <w:tcPr>
            <w:tcW w:w="2481" w:type="dxa"/>
          </w:tcPr>
          <w:p w:rsidR="0054637A" w:rsidRPr="00377D7D" w:rsidRDefault="0054637A" w:rsidP="00653EAC">
            <w:pPr>
              <w:pStyle w:val="HuvudrubrikKolumn3"/>
            </w:pPr>
          </w:p>
        </w:tc>
      </w:tr>
      <w:tr w:rsidR="0054637A" w:rsidRPr="00377D7D" w:rsidTr="00653E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637A" w:rsidRPr="00377D7D" w:rsidRDefault="0054637A" w:rsidP="00653EAC">
            <w:pPr>
              <w:pStyle w:val="FlistaNrText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54637A" w:rsidRPr="00377D7D" w:rsidRDefault="0054637A" w:rsidP="00653EAC">
            <w:r w:rsidRPr="00377D7D">
              <w:t>367</w:t>
            </w:r>
            <w:r w:rsidR="00D447E0" w:rsidRPr="00377D7D">
              <w:t>8</w:t>
            </w:r>
            <w:r w:rsidRPr="00377D7D">
              <w:t xml:space="preserve"> motioner väckta under allmänna motionstiden</w:t>
            </w:r>
          </w:p>
          <w:p w:rsidR="0054637A" w:rsidRPr="00377D7D" w:rsidRDefault="0054637A" w:rsidP="00653EAC">
            <w:pPr>
              <w:rPr>
                <w:i/>
              </w:rPr>
            </w:pPr>
            <w:r w:rsidRPr="00377D7D">
              <w:rPr>
                <w:i/>
              </w:rPr>
              <w:t>Talmannen föreslår omedelbar hänvisning</w:t>
            </w:r>
          </w:p>
        </w:tc>
        <w:tc>
          <w:tcPr>
            <w:tcW w:w="2481" w:type="dxa"/>
          </w:tcPr>
          <w:p w:rsidR="0054637A" w:rsidRPr="00377D7D" w:rsidRDefault="0054637A" w:rsidP="00653EAC">
            <w:pPr>
              <w:rPr>
                <w:spacing w:val="-4"/>
              </w:rPr>
            </w:pPr>
            <w:r w:rsidRPr="00377D7D">
              <w:rPr>
                <w:spacing w:val="-4"/>
              </w:rPr>
              <w:t>Enligt bilagd motionsförteckning</w:t>
            </w:r>
          </w:p>
        </w:tc>
      </w:tr>
    </w:tbl>
    <w:p w:rsidR="0054637A" w:rsidRPr="00377D7D" w:rsidRDefault="0054637A" w:rsidP="0054637A">
      <w:pPr>
        <w:pStyle w:val="Blankrad"/>
      </w:pPr>
      <w:r w:rsidRPr="00377D7D">
        <w:t>     </w:t>
      </w:r>
    </w:p>
    <w:p w:rsidR="0054637A" w:rsidRPr="00377D7D" w:rsidRDefault="0054637A" w:rsidP="0054637A">
      <w:pPr>
        <w:pStyle w:val="Blankrad"/>
      </w:pPr>
      <w:r w:rsidRPr="00377D7D">
        <w:t>     </w:t>
      </w:r>
    </w:p>
    <w:p w:rsidR="006E04A4" w:rsidRPr="00377D7D" w:rsidRDefault="006E04A4">
      <w:pPr>
        <w:pStyle w:val="Blankrad"/>
      </w:pPr>
      <w:r w:rsidRPr="00377D7D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77D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77D7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77D7D" w:rsidRDefault="006E04A4">
            <w:pPr>
              <w:pStyle w:val="StreckMitten"/>
            </w:pPr>
            <w:r w:rsidRPr="00377D7D">
              <w:tab/>
            </w:r>
            <w:r w:rsidRPr="00377D7D">
              <w:tab/>
            </w:r>
          </w:p>
        </w:tc>
      </w:tr>
    </w:tbl>
    <w:p w:rsidR="006E04A4" w:rsidRPr="00377D7D" w:rsidRDefault="006E04A4" w:rsidP="00CE4300">
      <w:pPr>
        <w:pStyle w:val="Blankrad"/>
      </w:pPr>
    </w:p>
    <w:sectPr w:rsidR="006E04A4" w:rsidRPr="00377D7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4AD0" w:rsidRPr="00377D7D" w:rsidRDefault="00604AD0">
      <w:r w:rsidRPr="00377D7D">
        <w:separator/>
      </w:r>
    </w:p>
  </w:endnote>
  <w:endnote w:type="continuationSeparator" w:id="0">
    <w:p w:rsidR="00604AD0" w:rsidRPr="00377D7D" w:rsidRDefault="00604AD0">
      <w:r w:rsidRPr="00377D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3A69" w:rsidRPr="00377D7D" w:rsidRDefault="00873A69">
    <w:pPr>
      <w:pStyle w:val="Sidhuvud"/>
      <w:jc w:val="center"/>
    </w:pPr>
    <w:r w:rsidRPr="00377D7D">
      <w:fldChar w:fldCharType="begin" w:fldLock="1"/>
    </w:r>
    <w:r w:rsidRPr="00377D7D">
      <w:instrText xml:space="preserve"> PAGE </w:instrText>
    </w:r>
    <w:r w:rsidRPr="00377D7D">
      <w:fldChar w:fldCharType="separate"/>
    </w:r>
    <w:r w:rsidR="003F47D4" w:rsidRPr="00377D7D">
      <w:t>2</w:t>
    </w:r>
    <w:r w:rsidRPr="00377D7D">
      <w:fldChar w:fldCharType="end"/>
    </w:r>
    <w:r w:rsidRPr="00377D7D">
      <w:t xml:space="preserve"> (</w:t>
    </w:r>
    <w:r w:rsidRPr="00377D7D">
      <w:fldChar w:fldCharType="begin" w:fldLock="1"/>
    </w:r>
    <w:r w:rsidRPr="00377D7D">
      <w:instrText xml:space="preserve"> NUMPAGES </w:instrText>
    </w:r>
    <w:r w:rsidRPr="00377D7D">
      <w:fldChar w:fldCharType="separate"/>
    </w:r>
    <w:r w:rsidR="003F47D4" w:rsidRPr="00377D7D">
      <w:t>2</w:t>
    </w:r>
    <w:r w:rsidRPr="00377D7D">
      <w:fldChar w:fldCharType="end"/>
    </w:r>
    <w:r w:rsidRPr="00377D7D">
      <w:t>)</w:t>
    </w:r>
  </w:p>
  <w:p w:rsidR="00873A69" w:rsidRPr="00377D7D" w:rsidRDefault="00873A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3A69" w:rsidRPr="00377D7D" w:rsidRDefault="00873A69">
    <w:pPr>
      <w:pStyle w:val="Sidhuvud"/>
      <w:jc w:val="center"/>
    </w:pPr>
    <w:r w:rsidRPr="00377D7D">
      <w:fldChar w:fldCharType="begin" w:fldLock="1"/>
    </w:r>
    <w:r w:rsidRPr="00377D7D">
      <w:instrText xml:space="preserve"> PAGE </w:instrText>
    </w:r>
    <w:r w:rsidRPr="00377D7D">
      <w:fldChar w:fldCharType="separate"/>
    </w:r>
    <w:r w:rsidR="00604AD0" w:rsidRPr="00377D7D">
      <w:t>1</w:t>
    </w:r>
    <w:r w:rsidRPr="00377D7D">
      <w:fldChar w:fldCharType="end"/>
    </w:r>
    <w:r w:rsidRPr="00377D7D">
      <w:t xml:space="preserve"> (</w:t>
    </w:r>
    <w:r w:rsidRPr="00377D7D">
      <w:fldChar w:fldCharType="begin" w:fldLock="1"/>
    </w:r>
    <w:r w:rsidRPr="00377D7D">
      <w:instrText xml:space="preserve"> NUMPAGES </w:instrText>
    </w:r>
    <w:r w:rsidRPr="00377D7D">
      <w:fldChar w:fldCharType="separate"/>
    </w:r>
    <w:r w:rsidR="002778ED" w:rsidRPr="00377D7D">
      <w:t>2</w:t>
    </w:r>
    <w:r w:rsidRPr="00377D7D">
      <w:fldChar w:fldCharType="end"/>
    </w:r>
    <w:r w:rsidRPr="00377D7D">
      <w:t>)</w:t>
    </w:r>
  </w:p>
  <w:p w:rsidR="00873A69" w:rsidRPr="00377D7D" w:rsidRDefault="00873A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4AD0" w:rsidRPr="00377D7D" w:rsidRDefault="00604AD0">
      <w:r w:rsidRPr="00377D7D">
        <w:separator/>
      </w:r>
    </w:p>
  </w:footnote>
  <w:footnote w:type="continuationSeparator" w:id="0">
    <w:p w:rsidR="00604AD0" w:rsidRPr="00377D7D" w:rsidRDefault="00604AD0">
      <w:r w:rsidRPr="00377D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3A69" w:rsidRPr="00377D7D" w:rsidRDefault="00873A6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3A69" w:rsidRPr="00377D7D" w:rsidRDefault="00873A69">
    <w:pPr>
      <w:pStyle w:val="Sidhuvud"/>
      <w:tabs>
        <w:tab w:val="clear" w:pos="4536"/>
      </w:tabs>
    </w:pPr>
    <w:r w:rsidRPr="00377D7D">
      <w:fldChar w:fldCharType="begin" w:fldLock="1"/>
    </w:r>
    <w:r w:rsidRPr="00377D7D">
      <w:instrText xml:space="preserve"> DOCPROPERTY "DocumentDate" </w:instrText>
    </w:r>
    <w:r w:rsidRPr="00377D7D">
      <w:fldChar w:fldCharType="separate"/>
    </w:r>
    <w:r w:rsidR="002778ED" w:rsidRPr="00377D7D">
      <w:t>Tisdagen den 14 oktober 2008</w:t>
    </w:r>
    <w:r w:rsidRPr="00377D7D">
      <w:fldChar w:fldCharType="end"/>
    </w:r>
    <w:r w:rsidRPr="00377D7D">
      <w:tab/>
    </w:r>
  </w:p>
  <w:p w:rsidR="00873A69" w:rsidRPr="00377D7D" w:rsidRDefault="00873A6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77D7D">
      <w:rPr>
        <w:sz w:val="12"/>
      </w:rPr>
      <w:tab/>
    </w:r>
  </w:p>
  <w:p w:rsidR="00873A69" w:rsidRPr="00377D7D" w:rsidRDefault="00873A69"/>
  <w:p w:rsidR="00873A69" w:rsidRPr="00377D7D" w:rsidRDefault="00873A6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3A69" w:rsidRPr="00377D7D" w:rsidRDefault="00377D7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77D7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3A69" w:rsidRPr="00377D7D" w:rsidRDefault="00873A69">
    <w:pPr>
      <w:pStyle w:val="Dokumentrubrik"/>
      <w:spacing w:after="360"/>
    </w:pPr>
    <w:r w:rsidRPr="00377D7D">
      <w:t>Föredragningslista</w:t>
    </w:r>
  </w:p>
  <w:p w:rsidR="00873A69" w:rsidRPr="00377D7D" w:rsidRDefault="00873A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20884368">
    <w:abstractNumId w:val="5"/>
  </w:num>
  <w:num w:numId="2" w16cid:durableId="2040935383">
    <w:abstractNumId w:val="2"/>
  </w:num>
  <w:num w:numId="3" w16cid:durableId="2119131301">
    <w:abstractNumId w:val="4"/>
  </w:num>
  <w:num w:numId="4" w16cid:durableId="1652442785">
    <w:abstractNumId w:val="1"/>
  </w:num>
  <w:num w:numId="5" w16cid:durableId="1384593798">
    <w:abstractNumId w:val="0"/>
  </w:num>
  <w:num w:numId="6" w16cid:durableId="411197113">
    <w:abstractNumId w:val="3"/>
  </w:num>
  <w:num w:numId="7" w16cid:durableId="743455799">
    <w:abstractNumId w:val="3"/>
  </w:num>
  <w:num w:numId="8" w16cid:durableId="1364288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9692D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32478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60B5"/>
    <w:rsid w:val="002778ED"/>
    <w:rsid w:val="002826A6"/>
    <w:rsid w:val="00283A24"/>
    <w:rsid w:val="0029386E"/>
    <w:rsid w:val="002A09ED"/>
    <w:rsid w:val="002A6592"/>
    <w:rsid w:val="002B3051"/>
    <w:rsid w:val="002C244C"/>
    <w:rsid w:val="002C2EDB"/>
    <w:rsid w:val="002C6F0F"/>
    <w:rsid w:val="002E072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77D7D"/>
    <w:rsid w:val="003863CC"/>
    <w:rsid w:val="00386486"/>
    <w:rsid w:val="003945BB"/>
    <w:rsid w:val="003A3C72"/>
    <w:rsid w:val="003A5DBA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47D4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D7542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27B8C"/>
    <w:rsid w:val="00533A3C"/>
    <w:rsid w:val="00537A01"/>
    <w:rsid w:val="0054637A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4AD0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3EAC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0D19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63B84"/>
    <w:rsid w:val="007737CA"/>
    <w:rsid w:val="007743CC"/>
    <w:rsid w:val="0078127D"/>
    <w:rsid w:val="00785C48"/>
    <w:rsid w:val="007A090E"/>
    <w:rsid w:val="007A1D52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6327E"/>
    <w:rsid w:val="00873A69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17B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315B"/>
    <w:rsid w:val="00AF62E9"/>
    <w:rsid w:val="00B01905"/>
    <w:rsid w:val="00B04D39"/>
    <w:rsid w:val="00B11B39"/>
    <w:rsid w:val="00B15011"/>
    <w:rsid w:val="00B27DC3"/>
    <w:rsid w:val="00B4159D"/>
    <w:rsid w:val="00B503C7"/>
    <w:rsid w:val="00B52F86"/>
    <w:rsid w:val="00B66B95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0F7C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445"/>
    <w:rsid w:val="00CA5C77"/>
    <w:rsid w:val="00CA63A1"/>
    <w:rsid w:val="00CB2C30"/>
    <w:rsid w:val="00CC4FEA"/>
    <w:rsid w:val="00CC6E78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2AB3"/>
    <w:rsid w:val="00D1688C"/>
    <w:rsid w:val="00D176C3"/>
    <w:rsid w:val="00D22A02"/>
    <w:rsid w:val="00D2330C"/>
    <w:rsid w:val="00D24C5A"/>
    <w:rsid w:val="00D27346"/>
    <w:rsid w:val="00D41247"/>
    <w:rsid w:val="00D447E0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43B0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2D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F9C35A6-18C2-4D2D-BB03-E9B11023A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330</Words>
  <Characters>2231</Characters>
  <Application>Microsoft Office Word</Application>
  <DocSecurity>4</DocSecurity>
  <Lines>185</Lines>
  <Paragraphs>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2008/09:12</vt:lpstr>
      <vt:lpstr>Tisdagen den 14 oktober 2008</vt:lpstr>
    </vt:vector>
  </TitlesOfParts>
  <Company>Riksdagen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2008-10-13T12:18:00Z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14 oktober 2008</vt:lpwstr>
  </property>
  <property fmtid="{D5CDD505-2E9C-101B-9397-08002B2CF9AE}" pid="3" name="DocumentNumber">
    <vt:lpwstr>12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2008-10-14</vt:lpwstr>
  </property>
</Properties>
</file>