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838ECFA6A94718961868C9EE0F82F1"/>
        </w:placeholder>
        <w:text/>
      </w:sdtPr>
      <w:sdtEndPr/>
      <w:sdtContent>
        <w:p w:rsidRPr="009B062B" w:rsidR="00AF30DD" w:rsidP="00DA28CE" w:rsidRDefault="00AF30DD" w14:paraId="629C4DC0" w14:textId="77777777">
          <w:pPr>
            <w:pStyle w:val="Rubrik1"/>
            <w:spacing w:after="300"/>
          </w:pPr>
          <w:r w:rsidRPr="009B062B">
            <w:t>Förslag till riksdagsbeslut</w:t>
          </w:r>
        </w:p>
      </w:sdtContent>
    </w:sdt>
    <w:sdt>
      <w:sdtPr>
        <w:alias w:val="Yrkande 1"/>
        <w:tag w:val="49210623-221c-4ac1-af87-39a95ac296a9"/>
        <w:id w:val="280537726"/>
        <w:lock w:val="sdtLocked"/>
      </w:sdtPr>
      <w:sdtEndPr/>
      <w:sdtContent>
        <w:p w:rsidR="001B6C8B" w:rsidRDefault="00753211" w14:paraId="6F15E18E" w14:textId="77777777">
          <w:pPr>
            <w:pStyle w:val="Frslagstext"/>
            <w:numPr>
              <w:ilvl w:val="0"/>
              <w:numId w:val="0"/>
            </w:numPr>
          </w:pPr>
          <w:r>
            <w:t>Riksdagen ställer sig bakom det som anförs i motionen om att se över förutsättningarna att göra kompetenshöjande utbildning av personal avskrivningsbar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5860832117495A89A9C63BAF3D5EBB"/>
        </w:placeholder>
        <w:text/>
      </w:sdtPr>
      <w:sdtEndPr/>
      <w:sdtContent>
        <w:p w:rsidRPr="009B062B" w:rsidR="006D79C9" w:rsidP="00333E95" w:rsidRDefault="006D79C9" w14:paraId="6CC97AE0" w14:textId="77777777">
          <w:pPr>
            <w:pStyle w:val="Rubrik1"/>
          </w:pPr>
          <w:r>
            <w:t>Motivering</w:t>
          </w:r>
        </w:p>
      </w:sdtContent>
    </w:sdt>
    <w:p w:rsidR="00C2588F" w:rsidP="00C2588F" w:rsidRDefault="00C2588F" w14:paraId="087BE335" w14:textId="4A028C7C">
      <w:pPr>
        <w:pStyle w:val="Normalutanindragellerluft"/>
      </w:pPr>
      <w:r>
        <w:t>Att utveckla nya tekniker och rutiner, investera i nya processer och maskiner samt ständig kompetenshöjning av personal lägger grunden för att utveckla konkurrens</w:t>
      </w:r>
      <w:r w:rsidR="00AF6556">
        <w:softHyphen/>
      </w:r>
      <w:r>
        <w:t>kraften för svenska företag. Svenska företag har historiskt sett varit både innovativa och skickliga med att implementera nya verktyg för att ständigt höja sin produktivitet. Detta handlar ytterst om strategiska beslut fattade av företagsledningar. Dessa beslut är dock påverkade av de politiska regelverk som finns i Sverige.</w:t>
      </w:r>
    </w:p>
    <w:p w:rsidR="00C2588F" w:rsidP="00C2588F" w:rsidRDefault="00C2588F" w14:paraId="13C8173D" w14:textId="302A625D">
      <w:r w:rsidRPr="00C2588F">
        <w:t xml:space="preserve">Idag är det avskrivningsbart för företag att köpa in nya maskiner. Detta möjliggör för företag att investera i maskiner och processer som sedan kommer göra nytta under många år. Samtidigt är det i Sverige inte avskrivningsbart för företag att investera i utbildning av sin egen personal. </w:t>
      </w:r>
      <w:r w:rsidRPr="00C2588F">
        <w:lastRenderedPageBreak/>
        <w:t>Vid inköp av en ny maskin är alltså maskinen avskrivningsbar, medan utbildningen för att använda samma maskin inte är det. Detta medför att medan maskiner kan ses som investeringar så blir utbildning, bokförings</w:t>
      </w:r>
      <w:r w:rsidR="00AF6556">
        <w:softHyphen/>
      </w:r>
      <w:r w:rsidRPr="00C2588F">
        <w:t>mässigt, alltid en kostnad. För att möjliggöra för företag att investera i kompetens</w:t>
      </w:r>
      <w:r w:rsidR="00AF6556">
        <w:softHyphen/>
      </w:r>
      <w:r w:rsidRPr="00C2588F">
        <w:t>utveckling av personal bör därför utbildning bli avskrivningsbart.</w:t>
      </w:r>
    </w:p>
    <w:p w:rsidRPr="00422B9E" w:rsidR="00422B9E" w:rsidP="00C2588F" w:rsidRDefault="00C2588F" w14:paraId="7E302E5D" w14:textId="5EA1CF70">
      <w:r>
        <w:t xml:space="preserve">Men anledning av ovan bör riksdagen tillkännage för regeringen som sin mening att </w:t>
      </w:r>
      <w:r w:rsidR="00EB3422">
        <w:t xml:space="preserve">man bör </w:t>
      </w:r>
      <w:r>
        <w:t>se över förutsättningarna att göra kompetenshöjande utbildning av personal av</w:t>
      </w:r>
      <w:r w:rsidR="00EB3422">
        <w:t>skrivningsbar</w:t>
      </w:r>
      <w:r>
        <w:t xml:space="preserve"> för företag.</w:t>
      </w:r>
    </w:p>
    <w:bookmarkStart w:name="_GoBack" w:displacedByCustomXml="next" w:id="1"/>
    <w:bookmarkEnd w:displacedByCustomXml="next" w:id="1"/>
    <w:sdt>
      <w:sdtPr>
        <w:rPr>
          <w:i/>
          <w:noProof/>
        </w:rPr>
        <w:alias w:val="CC_Underskrifter"/>
        <w:tag w:val="CC_Underskrifter"/>
        <w:id w:val="583496634"/>
        <w:lock w:val="sdtContentLocked"/>
        <w:placeholder>
          <w:docPart w:val="6CA2859C2C1B4BCD9EAD4C163B4425C2"/>
        </w:placeholder>
      </w:sdtPr>
      <w:sdtEndPr>
        <w:rPr>
          <w:i w:val="0"/>
          <w:noProof w:val="0"/>
        </w:rPr>
      </w:sdtEndPr>
      <w:sdtContent>
        <w:p w:rsidR="00EA3C06" w:rsidP="00117322" w:rsidRDefault="00EA3C06" w14:paraId="67FE1229" w14:textId="77777777"/>
        <w:p w:rsidRPr="008E0FE2" w:rsidR="004801AC" w:rsidP="00117322" w:rsidRDefault="00AF6556" w14:paraId="795D78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0C5B3A" w:rsidRDefault="000C5B3A" w14:paraId="64059C62" w14:textId="77777777"/>
    <w:sectPr w:rsidR="000C5B3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ADAB0" w14:textId="77777777" w:rsidR="00777022" w:rsidRDefault="00777022" w:rsidP="000C1CAD">
      <w:pPr>
        <w:spacing w:line="240" w:lineRule="auto"/>
      </w:pPr>
      <w:r>
        <w:separator/>
      </w:r>
    </w:p>
  </w:endnote>
  <w:endnote w:type="continuationSeparator" w:id="0">
    <w:p w14:paraId="3CDC7FDD" w14:textId="77777777" w:rsidR="00777022" w:rsidRDefault="007770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927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20E44" w14:textId="6080D89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655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D2768" w14:textId="77777777" w:rsidR="00777022" w:rsidRDefault="00777022" w:rsidP="000C1CAD">
      <w:pPr>
        <w:spacing w:line="240" w:lineRule="auto"/>
      </w:pPr>
      <w:r>
        <w:separator/>
      </w:r>
    </w:p>
  </w:footnote>
  <w:footnote w:type="continuationSeparator" w:id="0">
    <w:p w14:paraId="346270FC" w14:textId="77777777" w:rsidR="00777022" w:rsidRDefault="007770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E1913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093B40" wp14:anchorId="448554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6556" w14:paraId="0509AF6A" w14:textId="77777777">
                          <w:pPr>
                            <w:jc w:val="right"/>
                          </w:pPr>
                          <w:sdt>
                            <w:sdtPr>
                              <w:alias w:val="CC_Noformat_Partikod"/>
                              <w:tag w:val="CC_Noformat_Partikod"/>
                              <w:id w:val="-53464382"/>
                              <w:placeholder>
                                <w:docPart w:val="04415D3996D844DD9FE98EEBD640247A"/>
                              </w:placeholder>
                              <w:text/>
                            </w:sdtPr>
                            <w:sdtEndPr/>
                            <w:sdtContent>
                              <w:r w:rsidR="00CD3816">
                                <w:t>M</w:t>
                              </w:r>
                            </w:sdtContent>
                          </w:sdt>
                          <w:sdt>
                            <w:sdtPr>
                              <w:alias w:val="CC_Noformat_Partinummer"/>
                              <w:tag w:val="CC_Noformat_Partinummer"/>
                              <w:id w:val="-1709555926"/>
                              <w:placeholder>
                                <w:docPart w:val="5AB8111588D149418BA6BEAA2EF514DD"/>
                              </w:placeholder>
                              <w:text/>
                            </w:sdtPr>
                            <w:sdtEndPr/>
                            <w:sdtContent>
                              <w:r w:rsidR="00CD3816">
                                <w:t>1620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8554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6556" w14:paraId="0509AF6A" w14:textId="77777777">
                    <w:pPr>
                      <w:jc w:val="right"/>
                    </w:pPr>
                    <w:sdt>
                      <w:sdtPr>
                        <w:alias w:val="CC_Noformat_Partikod"/>
                        <w:tag w:val="CC_Noformat_Partikod"/>
                        <w:id w:val="-53464382"/>
                        <w:placeholder>
                          <w:docPart w:val="04415D3996D844DD9FE98EEBD640247A"/>
                        </w:placeholder>
                        <w:text/>
                      </w:sdtPr>
                      <w:sdtEndPr/>
                      <w:sdtContent>
                        <w:r w:rsidR="00CD3816">
                          <w:t>M</w:t>
                        </w:r>
                      </w:sdtContent>
                    </w:sdt>
                    <w:sdt>
                      <w:sdtPr>
                        <w:alias w:val="CC_Noformat_Partinummer"/>
                        <w:tag w:val="CC_Noformat_Partinummer"/>
                        <w:id w:val="-1709555926"/>
                        <w:placeholder>
                          <w:docPart w:val="5AB8111588D149418BA6BEAA2EF514DD"/>
                        </w:placeholder>
                        <w:text/>
                      </w:sdtPr>
                      <w:sdtEndPr/>
                      <w:sdtContent>
                        <w:r w:rsidR="00CD3816">
                          <w:t>1620</w:t>
                        </w:r>
                      </w:sdtContent>
                    </w:sdt>
                  </w:p>
                </w:txbxContent>
              </v:textbox>
              <w10:wrap anchorx="page"/>
            </v:shape>
          </w:pict>
        </mc:Fallback>
      </mc:AlternateContent>
    </w:r>
  </w:p>
  <w:p w:rsidRPr="00293C4F" w:rsidR="00262EA3" w:rsidP="00776B74" w:rsidRDefault="00262EA3" w14:paraId="42FE61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326C4E9" w14:textId="77777777">
    <w:pPr>
      <w:jc w:val="right"/>
    </w:pPr>
  </w:p>
  <w:p w:rsidR="00262EA3" w:rsidP="00776B74" w:rsidRDefault="00262EA3" w14:paraId="515CCA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F6556" w14:paraId="7BA40D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1BC963" wp14:anchorId="5F32EF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6556" w14:paraId="5F9962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3816">
          <w:t>M</w:t>
        </w:r>
      </w:sdtContent>
    </w:sdt>
    <w:sdt>
      <w:sdtPr>
        <w:alias w:val="CC_Noformat_Partinummer"/>
        <w:tag w:val="CC_Noformat_Partinummer"/>
        <w:id w:val="-2014525982"/>
        <w:text/>
      </w:sdtPr>
      <w:sdtEndPr/>
      <w:sdtContent>
        <w:r w:rsidR="00CD3816">
          <w:t>1620</w:t>
        </w:r>
      </w:sdtContent>
    </w:sdt>
  </w:p>
  <w:p w:rsidRPr="008227B3" w:rsidR="00262EA3" w:rsidP="008227B3" w:rsidRDefault="00AF6556" w14:paraId="1A748B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6556" w14:paraId="04163F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:2004</w:t>
        </w:r>
      </w:sdtContent>
    </w:sdt>
  </w:p>
  <w:p w:rsidR="00262EA3" w:rsidP="00E03A3D" w:rsidRDefault="00AF6556" w14:paraId="648076A1"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text/>
    </w:sdtPr>
    <w:sdtEndPr/>
    <w:sdtContent>
      <w:p w:rsidR="00262EA3" w:rsidP="00283E0F" w:rsidRDefault="00CD3816" w14:paraId="2F53EDAF" w14:textId="77777777">
        <w:pPr>
          <w:pStyle w:val="FSHRub2"/>
        </w:pPr>
        <w:r>
          <w:t>Gör det möjligt att skriva av 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1D21B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D38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2BE"/>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B3A"/>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322"/>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6C8B"/>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D4F"/>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59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2F7"/>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211"/>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022"/>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AE3"/>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4A4B"/>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55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E8D"/>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FD8"/>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88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16"/>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C06"/>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422"/>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833A50"/>
  <w15:chartTrackingRefBased/>
  <w15:docId w15:val="{72037A6E-A699-41BE-B5F7-7549E079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838ECFA6A94718961868C9EE0F82F1"/>
        <w:category>
          <w:name w:val="Allmänt"/>
          <w:gallery w:val="placeholder"/>
        </w:category>
        <w:types>
          <w:type w:val="bbPlcHdr"/>
        </w:types>
        <w:behaviors>
          <w:behavior w:val="content"/>
        </w:behaviors>
        <w:guid w:val="{62162CF6-3BB1-40FD-8D3B-5CA569256BBF}"/>
      </w:docPartPr>
      <w:docPartBody>
        <w:p w:rsidR="000772FE" w:rsidRDefault="000772FE">
          <w:pPr>
            <w:pStyle w:val="13838ECFA6A94718961868C9EE0F82F1"/>
          </w:pPr>
          <w:r w:rsidRPr="005A0A93">
            <w:rPr>
              <w:rStyle w:val="Platshllartext"/>
            </w:rPr>
            <w:t>Förslag till riksdagsbeslut</w:t>
          </w:r>
        </w:p>
      </w:docPartBody>
    </w:docPart>
    <w:docPart>
      <w:docPartPr>
        <w:name w:val="F85860832117495A89A9C63BAF3D5EBB"/>
        <w:category>
          <w:name w:val="Allmänt"/>
          <w:gallery w:val="placeholder"/>
        </w:category>
        <w:types>
          <w:type w:val="bbPlcHdr"/>
        </w:types>
        <w:behaviors>
          <w:behavior w:val="content"/>
        </w:behaviors>
        <w:guid w:val="{27665BEA-380F-4D56-98CB-C4D8CF7897D3}"/>
      </w:docPartPr>
      <w:docPartBody>
        <w:p w:rsidR="000772FE" w:rsidRDefault="000772FE">
          <w:pPr>
            <w:pStyle w:val="F85860832117495A89A9C63BAF3D5EBB"/>
          </w:pPr>
          <w:r w:rsidRPr="005A0A93">
            <w:rPr>
              <w:rStyle w:val="Platshllartext"/>
            </w:rPr>
            <w:t>Motivering</w:t>
          </w:r>
        </w:p>
      </w:docPartBody>
    </w:docPart>
    <w:docPart>
      <w:docPartPr>
        <w:name w:val="04415D3996D844DD9FE98EEBD640247A"/>
        <w:category>
          <w:name w:val="Allmänt"/>
          <w:gallery w:val="placeholder"/>
        </w:category>
        <w:types>
          <w:type w:val="bbPlcHdr"/>
        </w:types>
        <w:behaviors>
          <w:behavior w:val="content"/>
        </w:behaviors>
        <w:guid w:val="{3EAD31F5-E04B-4EB1-B31B-71CC9F50CC34}"/>
      </w:docPartPr>
      <w:docPartBody>
        <w:p w:rsidR="000772FE" w:rsidRDefault="000772FE">
          <w:pPr>
            <w:pStyle w:val="04415D3996D844DD9FE98EEBD640247A"/>
          </w:pPr>
          <w:r>
            <w:rPr>
              <w:rStyle w:val="Platshllartext"/>
            </w:rPr>
            <w:t xml:space="preserve"> </w:t>
          </w:r>
        </w:p>
      </w:docPartBody>
    </w:docPart>
    <w:docPart>
      <w:docPartPr>
        <w:name w:val="5AB8111588D149418BA6BEAA2EF514DD"/>
        <w:category>
          <w:name w:val="Allmänt"/>
          <w:gallery w:val="placeholder"/>
        </w:category>
        <w:types>
          <w:type w:val="bbPlcHdr"/>
        </w:types>
        <w:behaviors>
          <w:behavior w:val="content"/>
        </w:behaviors>
        <w:guid w:val="{FFB63067-06D8-4846-8F58-3A18715E9D63}"/>
      </w:docPartPr>
      <w:docPartBody>
        <w:p w:rsidR="000772FE" w:rsidRDefault="000772FE">
          <w:pPr>
            <w:pStyle w:val="5AB8111588D149418BA6BEAA2EF514DD"/>
          </w:pPr>
          <w:r>
            <w:t xml:space="preserve"> </w:t>
          </w:r>
        </w:p>
      </w:docPartBody>
    </w:docPart>
    <w:docPart>
      <w:docPartPr>
        <w:name w:val="6CA2859C2C1B4BCD9EAD4C163B4425C2"/>
        <w:category>
          <w:name w:val="Allmänt"/>
          <w:gallery w:val="placeholder"/>
        </w:category>
        <w:types>
          <w:type w:val="bbPlcHdr"/>
        </w:types>
        <w:behaviors>
          <w:behavior w:val="content"/>
        </w:behaviors>
        <w:guid w:val="{82878C83-385A-4547-8035-74A90DB42469}"/>
      </w:docPartPr>
      <w:docPartBody>
        <w:p w:rsidR="009E0FD8" w:rsidRDefault="009E0F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2FE"/>
    <w:rsid w:val="000772FE"/>
    <w:rsid w:val="009E0FD8"/>
    <w:rsid w:val="00DF39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838ECFA6A94718961868C9EE0F82F1">
    <w:name w:val="13838ECFA6A94718961868C9EE0F82F1"/>
  </w:style>
  <w:style w:type="paragraph" w:customStyle="1" w:styleId="9A0DC2950BC84BA3B982F1ED5EB40FF0">
    <w:name w:val="9A0DC2950BC84BA3B982F1ED5EB40F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930FD821744FF1A3CCB7D1AA79C106">
    <w:name w:val="AE930FD821744FF1A3CCB7D1AA79C106"/>
  </w:style>
  <w:style w:type="paragraph" w:customStyle="1" w:styleId="F85860832117495A89A9C63BAF3D5EBB">
    <w:name w:val="F85860832117495A89A9C63BAF3D5EBB"/>
  </w:style>
  <w:style w:type="paragraph" w:customStyle="1" w:styleId="8BA47981CDF346108FB005B6D0559ECA">
    <w:name w:val="8BA47981CDF346108FB005B6D0559ECA"/>
  </w:style>
  <w:style w:type="paragraph" w:customStyle="1" w:styleId="D26A51295FE347F881AC2A1300CC37D6">
    <w:name w:val="D26A51295FE347F881AC2A1300CC37D6"/>
  </w:style>
  <w:style w:type="paragraph" w:customStyle="1" w:styleId="04415D3996D844DD9FE98EEBD640247A">
    <w:name w:val="04415D3996D844DD9FE98EEBD640247A"/>
  </w:style>
  <w:style w:type="paragraph" w:customStyle="1" w:styleId="5AB8111588D149418BA6BEAA2EF514DD">
    <w:name w:val="5AB8111588D149418BA6BEAA2EF514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3A3E30-46C3-4007-8378-464D0782D0FC}"/>
</file>

<file path=customXml/itemProps2.xml><?xml version="1.0" encoding="utf-8"?>
<ds:datastoreItem xmlns:ds="http://schemas.openxmlformats.org/officeDocument/2006/customXml" ds:itemID="{C24F187B-B524-4A55-9F6C-9502F216CF48}"/>
</file>

<file path=customXml/itemProps3.xml><?xml version="1.0" encoding="utf-8"?>
<ds:datastoreItem xmlns:ds="http://schemas.openxmlformats.org/officeDocument/2006/customXml" ds:itemID="{3F97D43F-D444-472F-9DEC-25A8429E1D07}"/>
</file>

<file path=docProps/app.xml><?xml version="1.0" encoding="utf-8"?>
<Properties xmlns="http://schemas.openxmlformats.org/officeDocument/2006/extended-properties" xmlns:vt="http://schemas.openxmlformats.org/officeDocument/2006/docPropsVTypes">
  <Template>Normal</Template>
  <TotalTime>4</TotalTime>
  <Pages>1</Pages>
  <Words>230</Words>
  <Characters>1372</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M1620 Gör det möjligt att skriva av utbildning</vt:lpstr>
      <vt:lpstr>
      </vt:lpstr>
    </vt:vector>
  </TitlesOfParts>
  <Company>Sveriges riksdag</Company>
  <LinksUpToDate>false</LinksUpToDate>
  <CharactersWithSpaces>1594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