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1A14" w:rsidRDefault="00E85A19" w14:paraId="592ACB6F" w14:textId="77777777">
      <w:pPr>
        <w:pStyle w:val="RubrikFrslagTIllRiksdagsbeslut"/>
      </w:pPr>
      <w:sdt>
        <w:sdtPr>
          <w:alias w:val="CC_Boilerplate_4"/>
          <w:tag w:val="CC_Boilerplate_4"/>
          <w:id w:val="-1644581176"/>
          <w:lock w:val="sdtContentLocked"/>
          <w:placeholder>
            <w:docPart w:val="F20E281DABA04CC18B9ACFC02561DF56"/>
          </w:placeholder>
          <w:text/>
        </w:sdtPr>
        <w:sdtEndPr/>
        <w:sdtContent>
          <w:r w:rsidRPr="009B062B" w:rsidR="00AF30DD">
            <w:t>Förslag till riksdagsbeslut</w:t>
          </w:r>
        </w:sdtContent>
      </w:sdt>
      <w:bookmarkEnd w:id="0"/>
      <w:bookmarkEnd w:id="1"/>
    </w:p>
    <w:sdt>
      <w:sdtPr>
        <w:alias w:val="Yrkande 1"/>
        <w:tag w:val="2a530b53-07de-4058-97de-b28e0e253555"/>
        <w:id w:val="912583794"/>
        <w:lock w:val="sdtLocked"/>
      </w:sdtPr>
      <w:sdtEndPr/>
      <w:sdtContent>
        <w:p w:rsidR="00F43E74" w:rsidRDefault="00E241FF" w14:paraId="38FB0431" w14:textId="77777777">
          <w:pPr>
            <w:pStyle w:val="Frslagstext"/>
          </w:pPr>
          <w:r>
            <w:t>Riksdagen ställer sig bakom det som anförs i motionen om att tillsätta en arbetsgrupp för att förnya Helsingforsavtalet och tillkännager detta för regeringen.</w:t>
          </w:r>
        </w:p>
      </w:sdtContent>
    </w:sdt>
    <w:sdt>
      <w:sdtPr>
        <w:alias w:val="Yrkande 2"/>
        <w:tag w:val="18abcd1e-1702-4c99-a1e2-886170a7e22c"/>
        <w:id w:val="-403375800"/>
        <w:lock w:val="sdtLocked"/>
      </w:sdtPr>
      <w:sdtEndPr/>
      <w:sdtContent>
        <w:p w:rsidR="00F43E74" w:rsidRDefault="00E241FF" w14:paraId="1C333813" w14:textId="77777777">
          <w:pPr>
            <w:pStyle w:val="Frslagstext"/>
          </w:pPr>
          <w:r>
            <w:t>Riksdagen ställer sig bakom det som anförs i motionen om en gemensam nordisk försvars- och säkerhetskommission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CDE7D1AFC448C7B3BE8FE147B485BC"/>
        </w:placeholder>
        <w:text/>
      </w:sdtPr>
      <w:sdtEndPr/>
      <w:sdtContent>
        <w:p w:rsidRPr="009B062B" w:rsidR="006D79C9" w:rsidP="00333E95" w:rsidRDefault="006D79C9" w14:paraId="6932D7AE" w14:textId="77777777">
          <w:pPr>
            <w:pStyle w:val="Rubrik1"/>
          </w:pPr>
          <w:r>
            <w:t>Motivering</w:t>
          </w:r>
        </w:p>
      </w:sdtContent>
    </w:sdt>
    <w:bookmarkEnd w:displacedByCustomXml="prev" w:id="3"/>
    <w:bookmarkEnd w:displacedByCustomXml="prev" w:id="4"/>
    <w:p w:rsidR="002A6287" w:rsidP="00E85A19" w:rsidRDefault="002D14B8" w14:paraId="6AFBCF84" w14:textId="0FC9968F">
      <w:pPr>
        <w:pStyle w:val="Normalutanindragellerluft"/>
      </w:pPr>
      <w:r>
        <w:t>De senaste årens geopolitiska utveckling har</w:t>
      </w:r>
      <w:r w:rsidR="002A6287">
        <w:t xml:space="preserve"> lett fram till att Sverige är i det mest osäkra säkerhetspolitiska läget sedan andra världskriget.</w:t>
      </w:r>
    </w:p>
    <w:p w:rsidR="001D5D4C" w:rsidP="00E85A19" w:rsidRDefault="004F273E" w14:paraId="248F632F" w14:textId="6EA050B9">
      <w:r>
        <w:t xml:space="preserve">Vi är nu i ett läge där </w:t>
      </w:r>
      <w:r w:rsidR="00A06794">
        <w:t>den regelbaserade världsordningen ifrågasätts på ett sätt som gör att det blir allt svårare för mindre stater att hävda sig på den internationella arenan.</w:t>
      </w:r>
      <w:r w:rsidR="00E241FF">
        <w:t xml:space="preserve"> </w:t>
      </w:r>
      <w:r w:rsidR="00CC6AE5">
        <w:t>På sikt kan det leda till en minskad förmåga till kontroll över vårt direkta närområde. Det kan också leda till att Sverige och andra mindre stater betraktas som irrelevanta eller som legitima mål för stormakter som vill expandera sitt geopolitiska inflytande</w:t>
      </w:r>
      <w:r w:rsidR="00DB1926">
        <w:t xml:space="preserve"> alternativt sitt territoriella område</w:t>
      </w:r>
      <w:r w:rsidR="00CC6AE5">
        <w:t>.</w:t>
      </w:r>
      <w:bookmarkStart w:name="_Hlk193893302" w:id="5"/>
    </w:p>
    <w:p w:rsidR="002D14B8" w:rsidP="00E85A19" w:rsidRDefault="002D14B8" w14:paraId="6A65146A" w14:textId="2E5CBCD4">
      <w:r>
        <w:t xml:space="preserve">I ett sådant skede kan vi inte förlita oss på att andra stormakter ska komma till vår </w:t>
      </w:r>
      <w:r w:rsidRPr="001D5D4C" w:rsidR="00867A2C">
        <w:t>undsättning</w:t>
      </w:r>
      <w:bookmarkEnd w:id="5"/>
      <w:r w:rsidR="00E241FF">
        <w:t>,</w:t>
      </w:r>
      <w:r w:rsidR="00867A2C">
        <w:t xml:space="preserve"> </w:t>
      </w:r>
      <w:r>
        <w:t>vilket inte minst den senaste tidens händelser visat.</w:t>
      </w:r>
      <w:r w:rsidR="0051216B">
        <w:t xml:space="preserve"> </w:t>
      </w:r>
      <w:r>
        <w:t>Även om vi i mångt och mycket har gemensamma intressen med många andra länder i framför</w:t>
      </w:r>
      <w:r w:rsidR="00E241FF">
        <w:t xml:space="preserve"> </w:t>
      </w:r>
      <w:r>
        <w:t>allt väst</w:t>
      </w:r>
      <w:r w:rsidR="00E85A19">
        <w:softHyphen/>
      </w:r>
      <w:r>
        <w:t>världen så är det ytterst varje nation som har ansvar för sin egen säkerhet och frihet.</w:t>
      </w:r>
    </w:p>
    <w:p w:rsidR="0051216B" w:rsidP="0051216B" w:rsidRDefault="002D14B8" w14:paraId="053BC7D8" w14:textId="52D365A2">
      <w:bookmarkStart w:name="_Hlk193893318" w:id="6"/>
      <w:r>
        <w:t xml:space="preserve">För mindre länder som inte har lika stora ekonomiska, diplomatiska eller militära </w:t>
      </w:r>
      <w:r w:rsidR="00DB1926">
        <w:t xml:space="preserve">resurser </w:t>
      </w:r>
      <w:r>
        <w:t>som</w:t>
      </w:r>
      <w:r w:rsidR="00DB1926">
        <w:t xml:space="preserve"> </w:t>
      </w:r>
      <w:r w:rsidR="00E241FF">
        <w:t>t.ex.</w:t>
      </w:r>
      <w:r w:rsidR="001D5D4C">
        <w:t xml:space="preserve"> </w:t>
      </w:r>
      <w:r w:rsidRPr="001D5D4C" w:rsidR="00867A2C">
        <w:t>USA</w:t>
      </w:r>
      <w:r>
        <w:t xml:space="preserve">, </w:t>
      </w:r>
      <w:r w:rsidRPr="001D5D4C" w:rsidR="00867A2C">
        <w:t>Rys</w:t>
      </w:r>
      <w:r w:rsidR="00C70E4C">
        <w:t>sland</w:t>
      </w:r>
      <w:r>
        <w:t xml:space="preserve"> eller</w:t>
      </w:r>
      <w:r w:rsidRPr="001D5D4C" w:rsidR="00867A2C">
        <w:t xml:space="preserve"> Kina</w:t>
      </w:r>
      <w:bookmarkEnd w:id="6"/>
      <w:r>
        <w:t xml:space="preserve"> innebär de</w:t>
      </w:r>
      <w:r w:rsidR="00DB1926">
        <w:t xml:space="preserve">t ett besvärligt </w:t>
      </w:r>
      <w:r>
        <w:t xml:space="preserve">underläge om man inte stärker </w:t>
      </w:r>
      <w:r w:rsidR="00DB1926">
        <w:t>den egna</w:t>
      </w:r>
      <w:r>
        <w:t xml:space="preserve"> förmåga</w:t>
      </w:r>
      <w:r w:rsidR="00DB1926">
        <w:t>n</w:t>
      </w:r>
      <w:r>
        <w:t>.</w:t>
      </w:r>
    </w:p>
    <w:p w:rsidR="0051216B" w:rsidP="0051216B" w:rsidRDefault="002D14B8" w14:paraId="00C3BFFF" w14:textId="36C4DA5F">
      <w:r>
        <w:t>Vår uppfattning är därför att det</w:t>
      </w:r>
      <w:r w:rsidR="00DB1926">
        <w:t xml:space="preserve"> säkerhetspolitiskt bästa</w:t>
      </w:r>
      <w:r>
        <w:t xml:space="preserve"> för Sverige är att primärt vända</w:t>
      </w:r>
      <w:r w:rsidR="00DB1926">
        <w:t xml:space="preserve"> oss mot vårt närområde</w:t>
      </w:r>
      <w:r>
        <w:t xml:space="preserve"> för samverkan, säkerhet och stöd.</w:t>
      </w:r>
      <w:r w:rsidR="0051216B">
        <w:t xml:space="preserve"> </w:t>
      </w:r>
      <w:r>
        <w:t>Sedan många hundra år tillbaka ingår</w:t>
      </w:r>
      <w:r w:rsidR="00002F8A">
        <w:t xml:space="preserve"> Sverige</w:t>
      </w:r>
      <w:r>
        <w:t xml:space="preserve"> i den nordiska gemenskapen, vilken är att betrakta som mer än bara</w:t>
      </w:r>
      <w:r w:rsidR="00002F8A">
        <w:t xml:space="preserve"> gränser mellan olika stater</w:t>
      </w:r>
      <w:r>
        <w:t xml:space="preserve">. Tillsammans bildar Sverige, Norge, Finland, Danmark </w:t>
      </w:r>
      <w:r>
        <w:lastRenderedPageBreak/>
        <w:t>och Island en naturlig, organisk</w:t>
      </w:r>
      <w:r w:rsidR="00002F8A">
        <w:t>,</w:t>
      </w:r>
      <w:r w:rsidR="001D5D4C">
        <w:t xml:space="preserve"> </w:t>
      </w:r>
      <w:r>
        <w:t>kulturell, historisk, institutionell och språklig gemen</w:t>
      </w:r>
      <w:r w:rsidR="00E85A19">
        <w:softHyphen/>
      </w:r>
      <w:r>
        <w:t>skap som få andra</w:t>
      </w:r>
      <w:r w:rsidR="00002F8A">
        <w:t xml:space="preserve"> stater</w:t>
      </w:r>
      <w:r w:rsidR="001D5D4C">
        <w:t>,</w:t>
      </w:r>
      <w:r>
        <w:t xml:space="preserve"> över ett så betydande geografiskt område</w:t>
      </w:r>
      <w:r w:rsidR="00002F8A">
        <w:t>,</w:t>
      </w:r>
      <w:r>
        <w:t xml:space="preserve"> kan säga sig tillhöra. Tillsammans </w:t>
      </w:r>
      <w:r w:rsidR="002912B7">
        <w:t>ha</w:t>
      </w:r>
      <w:r>
        <w:t>r vi en stor ekonomi och</w:t>
      </w:r>
      <w:r w:rsidR="00CB24F5">
        <w:t xml:space="preserve"> </w:t>
      </w:r>
      <w:r w:rsidR="002912B7">
        <w:t xml:space="preserve">är </w:t>
      </w:r>
      <w:r w:rsidR="00CB24F5">
        <w:t>en</w:t>
      </w:r>
      <w:r>
        <w:t xml:space="preserve"> stabil säkerhets</w:t>
      </w:r>
      <w:r w:rsidR="00CB24F5">
        <w:t>- och försvars</w:t>
      </w:r>
      <w:r>
        <w:t>politisk aktör.</w:t>
      </w:r>
    </w:p>
    <w:p w:rsidR="002D14B8" w:rsidP="00E85A19" w:rsidRDefault="0051216B" w14:paraId="47F04D78" w14:textId="6B148560">
      <w:r>
        <w:t xml:space="preserve">Samtliga nordiska </w:t>
      </w:r>
      <w:r w:rsidR="00002F8A">
        <w:t xml:space="preserve">stater </w:t>
      </w:r>
      <w:r>
        <w:t xml:space="preserve">är nu medlemmar i </w:t>
      </w:r>
      <w:r w:rsidR="002912B7">
        <w:t>Nato</w:t>
      </w:r>
      <w:r>
        <w:t xml:space="preserve">. </w:t>
      </w:r>
      <w:r w:rsidR="00002F8A">
        <w:t>Tillsammans i den nordiska gemenskapen kan vi skapa betydligt bättre</w:t>
      </w:r>
      <w:r>
        <w:t xml:space="preserve"> förutsättningar att integreras både militärt och civilt</w:t>
      </w:r>
      <w:r w:rsidR="00002F8A">
        <w:t>.</w:t>
      </w:r>
      <w:r>
        <w:t xml:space="preserve"> </w:t>
      </w:r>
      <w:r w:rsidR="00CB24F5">
        <w:t xml:space="preserve">Nu finns dessutom incitament för en mer djupgående </w:t>
      </w:r>
      <w:r>
        <w:t>samverka</w:t>
      </w:r>
      <w:r w:rsidR="00CB24F5">
        <w:t>n mellan de nordiska staterna</w:t>
      </w:r>
      <w:r>
        <w:t xml:space="preserve"> än vad som</w:t>
      </w:r>
      <w:r w:rsidR="00002F8A">
        <w:t xml:space="preserve"> tidigare varit möjligt</w:t>
      </w:r>
      <w:r w:rsidR="001D5D4C">
        <w:t xml:space="preserve">. </w:t>
      </w:r>
      <w:r w:rsidR="00CB24F5">
        <w:t xml:space="preserve">Med våra </w:t>
      </w:r>
      <w:r>
        <w:t>gemensamma kunskaper</w:t>
      </w:r>
      <w:r w:rsidR="00CB24F5">
        <w:t xml:space="preserve"> och erfarenheter </w:t>
      </w:r>
      <w:r>
        <w:t xml:space="preserve">inom totalförsvarsplanering </w:t>
      </w:r>
      <w:r w:rsidR="00CB24F5">
        <w:t xml:space="preserve">kan vi </w:t>
      </w:r>
      <w:r>
        <w:t xml:space="preserve">bygga ett starkt och uthålligt Norden – ett Norden där våra </w:t>
      </w:r>
      <w:r w:rsidR="00CB24F5">
        <w:t xml:space="preserve">stater tar ett </w:t>
      </w:r>
      <w:r>
        <w:t>gemensamt ansvar för varandras säkerhet och frihet.</w:t>
      </w:r>
    </w:p>
    <w:p w:rsidR="002D14B8" w:rsidP="00E85A19" w:rsidRDefault="009360F7" w14:paraId="01DAF59C" w14:textId="38FA41AF">
      <w:r>
        <w:t>D</w:t>
      </w:r>
      <w:r w:rsidR="002D14B8">
        <w:t>et är</w:t>
      </w:r>
      <w:r>
        <w:t xml:space="preserve"> nu</w:t>
      </w:r>
      <w:r w:rsidR="002D14B8">
        <w:t xml:space="preserve"> hög tid för oss att på allvar ta</w:t>
      </w:r>
      <w:r>
        <w:t xml:space="preserve"> nästa</w:t>
      </w:r>
      <w:r w:rsidR="002D14B8">
        <w:t xml:space="preserve"> steg mot en mer integrerad nordisk försvarsaxel inom </w:t>
      </w:r>
      <w:r w:rsidR="002912B7">
        <w:t>Nato</w:t>
      </w:r>
      <w:r w:rsidR="002D14B8">
        <w:t>.</w:t>
      </w:r>
      <w:r w:rsidR="0051216B">
        <w:t xml:space="preserve"> </w:t>
      </w:r>
      <w:r w:rsidR="002D14B8">
        <w:t xml:space="preserve">Med ökad samverkan skulle vi bli </w:t>
      </w:r>
      <w:r w:rsidR="00E241FF">
        <w:t>en</w:t>
      </w:r>
      <w:r w:rsidR="002D14B8">
        <w:t xml:space="preserve"> av de starkaste, </w:t>
      </w:r>
      <w:r w:rsidR="00E241FF">
        <w:t xml:space="preserve">mest </w:t>
      </w:r>
      <w:r w:rsidR="002D14B8">
        <w:t xml:space="preserve">sammanhållna och mest relevanta aktörerna i världen </w:t>
      </w:r>
      <w:r w:rsidR="00E241FF">
        <w:t>–</w:t>
      </w:r>
      <w:r w:rsidR="002D14B8">
        <w:t xml:space="preserve"> militärt, ekonomiskt, teknolo</w:t>
      </w:r>
      <w:r w:rsidR="00E85A19">
        <w:softHyphen/>
      </w:r>
      <w:r w:rsidR="002D14B8">
        <w:t>giskt, socialt och kulturellt.</w:t>
      </w:r>
      <w:r w:rsidR="0051216B">
        <w:t xml:space="preserve"> </w:t>
      </w:r>
      <w:r w:rsidRPr="002D14B8" w:rsidR="0051216B">
        <w:t>Sverige bör ta på sig ledartröjan i den här frågan och arbeta för mer övning, fördjupad integrering och fördelning inom logistik, materielförsörjning och industri, men även inom krisberedskap för det civila försvaret.</w:t>
      </w:r>
    </w:p>
    <w:p w:rsidR="002D14B8" w:rsidP="00136C76" w:rsidRDefault="0051216B" w14:paraId="5BBD8602" w14:textId="5F7F024D">
      <w:r>
        <w:t xml:space="preserve">Vid </w:t>
      </w:r>
      <w:r w:rsidRPr="0051216B">
        <w:t>Nordiska rådets session i Reykjavik</w:t>
      </w:r>
      <w:r>
        <w:t xml:space="preserve"> </w:t>
      </w:r>
      <w:r w:rsidR="00653944">
        <w:t xml:space="preserve">hösten 2024 </w:t>
      </w:r>
      <w:r>
        <w:t xml:space="preserve">röstade deltagarna enhälligt för att rekommendera de nordiska regeringarna att </w:t>
      </w:r>
      <w:r w:rsidRPr="0051216B">
        <w:t>förnya Helsingforsavtalet</w:t>
      </w:r>
      <w:r w:rsidRPr="002D14B8" w:rsidR="002D14B8">
        <w:t xml:space="preserve"> </w:t>
      </w:r>
      <w:r>
        <w:t>och att länderna som är parter i avtalet tillsätter en arbetsgrupp som ska besluta om huruvida avtalet ska uppdateras och på vilket sätt. Det internationella läget när Helsingforsavtalet ingicks har förändrats i grunden</w:t>
      </w:r>
      <w:r w:rsidR="00136C76">
        <w:t xml:space="preserve"> och Nordiska rådet har också rekommenderat de nordiska länderna att sätta samman en gemensam försvars- och säkerhetskommission där också nordiska parlamentariker ingår.</w:t>
      </w:r>
    </w:p>
    <w:p w:rsidRPr="002D14B8" w:rsidR="00D356EF" w:rsidP="00136C76" w:rsidRDefault="00D356EF" w14:paraId="14691924" w14:textId="74424BA4">
      <w:r>
        <w:t xml:space="preserve">Mot bakgrund av det nya säkerhetspolitiska läget är det </w:t>
      </w:r>
      <w:r w:rsidR="00136C76">
        <w:t>Sverigedemokraternas uppfattning att det nordiska samarbetet behöver förnyas och vi ställer oss helt bakom dessa rekommendationer och anser att riksdagen bör tillkännage detta som sin mening.</w:t>
      </w:r>
    </w:p>
    <w:sdt>
      <w:sdtPr>
        <w:rPr>
          <w:i/>
          <w:noProof/>
        </w:rPr>
        <w:alias w:val="CC_Underskrifter"/>
        <w:tag w:val="CC_Underskrifter"/>
        <w:id w:val="583496634"/>
        <w:lock w:val="sdtContentLocked"/>
        <w:placeholder>
          <w:docPart w:val="08998EE549D040C19E38666FA910226F"/>
        </w:placeholder>
      </w:sdtPr>
      <w:sdtEndPr>
        <w:rPr>
          <w:i w:val="0"/>
          <w:noProof w:val="0"/>
        </w:rPr>
      </w:sdtEndPr>
      <w:sdtContent>
        <w:p w:rsidR="00711A14" w:rsidP="00711A14" w:rsidRDefault="00711A14" w14:paraId="1CBE5A21" w14:textId="77777777"/>
        <w:p w:rsidRPr="008E0FE2" w:rsidR="004801AC" w:rsidP="00711A14" w:rsidRDefault="00E85A19" w14:paraId="5FE22916" w14:textId="76F0055A"/>
      </w:sdtContent>
    </w:sdt>
    <w:tbl>
      <w:tblPr>
        <w:tblW w:w="5000" w:type="pct"/>
        <w:tblLook w:val="04A0" w:firstRow="1" w:lastRow="0" w:firstColumn="1" w:lastColumn="0" w:noHBand="0" w:noVBand="1"/>
        <w:tblCaption w:val="underskrifter"/>
      </w:tblPr>
      <w:tblGrid>
        <w:gridCol w:w="4252"/>
        <w:gridCol w:w="4252"/>
      </w:tblGrid>
      <w:tr w:rsidR="00F43E74" w14:paraId="2962C1AF" w14:textId="77777777">
        <w:trPr>
          <w:cantSplit/>
        </w:trPr>
        <w:tc>
          <w:tcPr>
            <w:tcW w:w="50" w:type="pct"/>
            <w:vAlign w:val="bottom"/>
          </w:tcPr>
          <w:p w:rsidR="00F43E74" w:rsidRDefault="00E241FF" w14:paraId="5BC18EF2" w14:textId="77777777">
            <w:pPr>
              <w:pStyle w:val="Underskrifter"/>
              <w:spacing w:after="0"/>
            </w:pPr>
            <w:r>
              <w:t>Angelika Bengtsson (SD)</w:t>
            </w:r>
          </w:p>
        </w:tc>
        <w:tc>
          <w:tcPr>
            <w:tcW w:w="50" w:type="pct"/>
            <w:vAlign w:val="bottom"/>
          </w:tcPr>
          <w:p w:rsidR="00F43E74" w:rsidRDefault="00F43E74" w14:paraId="2B95B58E" w14:textId="77777777">
            <w:pPr>
              <w:pStyle w:val="Underskrifter"/>
              <w:spacing w:after="0"/>
            </w:pPr>
          </w:p>
        </w:tc>
      </w:tr>
      <w:tr w:rsidR="00F43E74" w14:paraId="0092E720" w14:textId="77777777">
        <w:trPr>
          <w:cantSplit/>
        </w:trPr>
        <w:tc>
          <w:tcPr>
            <w:tcW w:w="50" w:type="pct"/>
            <w:vAlign w:val="bottom"/>
          </w:tcPr>
          <w:p w:rsidR="00F43E74" w:rsidRDefault="00E241FF" w14:paraId="4CAD19C9" w14:textId="77777777">
            <w:pPr>
              <w:pStyle w:val="Underskrifter"/>
              <w:spacing w:after="0"/>
            </w:pPr>
            <w:r>
              <w:t>Aron Emilsson (SD)</w:t>
            </w:r>
          </w:p>
        </w:tc>
        <w:tc>
          <w:tcPr>
            <w:tcW w:w="50" w:type="pct"/>
            <w:vAlign w:val="bottom"/>
          </w:tcPr>
          <w:p w:rsidR="00F43E74" w:rsidRDefault="00E241FF" w14:paraId="27C30B3D" w14:textId="77777777">
            <w:pPr>
              <w:pStyle w:val="Underskrifter"/>
              <w:spacing w:after="0"/>
            </w:pPr>
            <w:r>
              <w:t>Yasmine Eriksson (SD)</w:t>
            </w:r>
          </w:p>
        </w:tc>
      </w:tr>
      <w:tr w:rsidR="00F43E74" w14:paraId="72A8BCE4" w14:textId="77777777">
        <w:trPr>
          <w:cantSplit/>
        </w:trPr>
        <w:tc>
          <w:tcPr>
            <w:tcW w:w="50" w:type="pct"/>
            <w:vAlign w:val="bottom"/>
          </w:tcPr>
          <w:p w:rsidR="00F43E74" w:rsidRDefault="00E241FF" w14:paraId="1EB96070" w14:textId="77777777">
            <w:pPr>
              <w:pStyle w:val="Underskrifter"/>
              <w:spacing w:after="0"/>
            </w:pPr>
            <w:r>
              <w:t>Rasmus Giertz (SD)</w:t>
            </w:r>
          </w:p>
        </w:tc>
        <w:tc>
          <w:tcPr>
            <w:tcW w:w="50" w:type="pct"/>
            <w:vAlign w:val="bottom"/>
          </w:tcPr>
          <w:p w:rsidR="00F43E74" w:rsidRDefault="00E241FF" w14:paraId="48B569CD" w14:textId="77777777">
            <w:pPr>
              <w:pStyle w:val="Underskrifter"/>
              <w:spacing w:after="0"/>
            </w:pPr>
            <w:r>
              <w:t>Staffan Eklöf (SD)</w:t>
            </w:r>
          </w:p>
        </w:tc>
      </w:tr>
      <w:tr w:rsidR="00F43E74" w14:paraId="38373211" w14:textId="77777777">
        <w:trPr>
          <w:cantSplit/>
        </w:trPr>
        <w:tc>
          <w:tcPr>
            <w:tcW w:w="50" w:type="pct"/>
            <w:vAlign w:val="bottom"/>
          </w:tcPr>
          <w:p w:rsidR="00F43E74" w:rsidRDefault="00E241FF" w14:paraId="4E637010" w14:textId="77777777">
            <w:pPr>
              <w:pStyle w:val="Underskrifter"/>
              <w:spacing w:after="0"/>
            </w:pPr>
            <w:r>
              <w:t>Victoria Tiblom (SD)</w:t>
            </w:r>
          </w:p>
        </w:tc>
        <w:tc>
          <w:tcPr>
            <w:tcW w:w="50" w:type="pct"/>
            <w:vAlign w:val="bottom"/>
          </w:tcPr>
          <w:p w:rsidR="00F43E74" w:rsidRDefault="00E241FF" w14:paraId="57CEEBC1" w14:textId="77777777">
            <w:pPr>
              <w:pStyle w:val="Underskrifter"/>
              <w:spacing w:after="0"/>
            </w:pPr>
            <w:r>
              <w:t>Ann-Christine Frohm (SD)</w:t>
            </w:r>
          </w:p>
        </w:tc>
      </w:tr>
      <w:tr w:rsidR="00F43E74" w14:paraId="2A6667DA" w14:textId="77777777">
        <w:trPr>
          <w:cantSplit/>
        </w:trPr>
        <w:tc>
          <w:tcPr>
            <w:tcW w:w="50" w:type="pct"/>
            <w:vAlign w:val="bottom"/>
          </w:tcPr>
          <w:p w:rsidR="00F43E74" w:rsidRDefault="00E241FF" w14:paraId="38887FAE" w14:textId="77777777">
            <w:pPr>
              <w:pStyle w:val="Underskrifter"/>
              <w:spacing w:after="0"/>
            </w:pPr>
            <w:r>
              <w:t>Anna-Lena Hedberg (SD)</w:t>
            </w:r>
          </w:p>
        </w:tc>
        <w:tc>
          <w:tcPr>
            <w:tcW w:w="50" w:type="pct"/>
            <w:vAlign w:val="bottom"/>
          </w:tcPr>
          <w:p w:rsidR="00F43E74" w:rsidRDefault="00E241FF" w14:paraId="67971751" w14:textId="77777777">
            <w:pPr>
              <w:pStyle w:val="Underskrifter"/>
              <w:spacing w:after="0"/>
            </w:pPr>
            <w:r>
              <w:t>Lars Andersson (SD)</w:t>
            </w:r>
          </w:p>
        </w:tc>
      </w:tr>
      <w:tr w:rsidR="00F43E74" w14:paraId="3D2F3F1B" w14:textId="77777777">
        <w:trPr>
          <w:cantSplit/>
        </w:trPr>
        <w:tc>
          <w:tcPr>
            <w:tcW w:w="50" w:type="pct"/>
            <w:vAlign w:val="bottom"/>
          </w:tcPr>
          <w:p w:rsidR="00F43E74" w:rsidRDefault="00E241FF" w14:paraId="35AADF7A" w14:textId="77777777">
            <w:pPr>
              <w:pStyle w:val="Underskrifter"/>
              <w:spacing w:after="0"/>
            </w:pPr>
            <w:r>
              <w:t>Eric Palmqvist (SD)</w:t>
            </w:r>
          </w:p>
        </w:tc>
        <w:tc>
          <w:tcPr>
            <w:tcW w:w="50" w:type="pct"/>
            <w:vAlign w:val="bottom"/>
          </w:tcPr>
          <w:p w:rsidR="00F43E74" w:rsidRDefault="00E241FF" w14:paraId="774C1785" w14:textId="77777777">
            <w:pPr>
              <w:pStyle w:val="Underskrifter"/>
              <w:spacing w:after="0"/>
            </w:pPr>
            <w:r>
              <w:t>Göran Hargestam (SD)</w:t>
            </w:r>
          </w:p>
        </w:tc>
      </w:tr>
    </w:tbl>
    <w:p w:rsidR="002F0E82" w:rsidRDefault="002F0E82" w14:paraId="661C40C5" w14:textId="77777777"/>
    <w:sectPr w:rsidR="002F0E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774E" w14:textId="77777777" w:rsidR="00870811" w:rsidRDefault="00870811" w:rsidP="000C1CAD">
      <w:pPr>
        <w:spacing w:line="240" w:lineRule="auto"/>
      </w:pPr>
      <w:r>
        <w:separator/>
      </w:r>
    </w:p>
  </w:endnote>
  <w:endnote w:type="continuationSeparator" w:id="0">
    <w:p w14:paraId="01352767" w14:textId="77777777" w:rsidR="00870811" w:rsidRDefault="00870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A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466" w14:textId="156C7E6D" w:rsidR="00262EA3" w:rsidRPr="00711A14" w:rsidRDefault="00262EA3" w:rsidP="00711A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6004" w14:textId="77777777" w:rsidR="00870811" w:rsidRDefault="00870811" w:rsidP="000C1CAD">
      <w:pPr>
        <w:spacing w:line="240" w:lineRule="auto"/>
      </w:pPr>
      <w:r>
        <w:separator/>
      </w:r>
    </w:p>
  </w:footnote>
  <w:footnote w:type="continuationSeparator" w:id="0">
    <w:p w14:paraId="7170DCB7" w14:textId="77777777" w:rsidR="00870811" w:rsidRDefault="00870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FE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00214" wp14:editId="6A0C80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52153" w14:textId="0E632650" w:rsidR="00262EA3" w:rsidRDefault="00E85A19" w:rsidP="008103B5">
                          <w:pPr>
                            <w:jc w:val="right"/>
                          </w:pPr>
                          <w:sdt>
                            <w:sdtPr>
                              <w:alias w:val="CC_Noformat_Partikod"/>
                              <w:tag w:val="CC_Noformat_Partikod"/>
                              <w:id w:val="-53464382"/>
                              <w:text/>
                            </w:sdtPr>
                            <w:sdtEndPr/>
                            <w:sdtContent>
                              <w:r w:rsidR="002D14B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002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52153" w14:textId="0E632650" w:rsidR="00262EA3" w:rsidRDefault="00E85A19" w:rsidP="008103B5">
                    <w:pPr>
                      <w:jc w:val="right"/>
                    </w:pPr>
                    <w:sdt>
                      <w:sdtPr>
                        <w:alias w:val="CC_Noformat_Partikod"/>
                        <w:tag w:val="CC_Noformat_Partikod"/>
                        <w:id w:val="-53464382"/>
                        <w:text/>
                      </w:sdtPr>
                      <w:sdtEndPr/>
                      <w:sdtContent>
                        <w:r w:rsidR="002D14B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280F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3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99C" w14:textId="77777777" w:rsidR="00262EA3" w:rsidRDefault="00E85A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B1244B" wp14:editId="32CA3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53028C" w14:textId="002EA57C" w:rsidR="00262EA3" w:rsidRDefault="00E85A19" w:rsidP="00A314CF">
    <w:pPr>
      <w:pStyle w:val="FSHNormal"/>
      <w:spacing w:before="40"/>
    </w:pPr>
    <w:sdt>
      <w:sdtPr>
        <w:alias w:val="CC_Noformat_Motionstyp"/>
        <w:tag w:val="CC_Noformat_Motionstyp"/>
        <w:id w:val="1162973129"/>
        <w:lock w:val="sdtContentLocked"/>
        <w15:appearance w15:val="hidden"/>
        <w:text/>
      </w:sdtPr>
      <w:sdtEndPr/>
      <w:sdtContent>
        <w:r w:rsidR="00711A14">
          <w:t>Kommittémotion</w:t>
        </w:r>
      </w:sdtContent>
    </w:sdt>
    <w:r w:rsidR="00821B36">
      <w:t xml:space="preserve"> </w:t>
    </w:r>
    <w:sdt>
      <w:sdtPr>
        <w:alias w:val="CC_Noformat_Partikod"/>
        <w:tag w:val="CC_Noformat_Partikod"/>
        <w:id w:val="1471015553"/>
        <w:text/>
      </w:sdtPr>
      <w:sdtEndPr/>
      <w:sdtContent>
        <w:r w:rsidR="002D14B8">
          <w:t>SD</w:t>
        </w:r>
      </w:sdtContent>
    </w:sdt>
    <w:sdt>
      <w:sdtPr>
        <w:alias w:val="CC_Noformat_Partinummer"/>
        <w:tag w:val="CC_Noformat_Partinummer"/>
        <w:id w:val="-2014525982"/>
        <w:showingPlcHdr/>
        <w:text/>
      </w:sdtPr>
      <w:sdtEndPr/>
      <w:sdtContent>
        <w:r w:rsidR="00821B36">
          <w:t xml:space="preserve"> </w:t>
        </w:r>
      </w:sdtContent>
    </w:sdt>
  </w:p>
  <w:p w14:paraId="60959CA2" w14:textId="77777777" w:rsidR="00262EA3" w:rsidRPr="008227B3" w:rsidRDefault="00E85A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A6E2A4" w14:textId="6681F374" w:rsidR="00262EA3" w:rsidRPr="008227B3" w:rsidRDefault="00E85A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1A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1A14">
          <w:t>:3378</w:t>
        </w:r>
      </w:sdtContent>
    </w:sdt>
  </w:p>
  <w:p w14:paraId="2B51AE15" w14:textId="74F9BDE3" w:rsidR="00262EA3" w:rsidRDefault="00E85A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1A14">
          <w:t>av Angelika Bengtsson m.fl. (SD)</w:t>
        </w:r>
      </w:sdtContent>
    </w:sdt>
  </w:p>
  <w:sdt>
    <w:sdtPr>
      <w:alias w:val="CC_Noformat_Rubtext"/>
      <w:tag w:val="CC_Noformat_Rubtext"/>
      <w:id w:val="-218060500"/>
      <w:lock w:val="sdtLocked"/>
      <w:placeholder>
        <w:docPart w:val="FD73093D6C364C9EA5DB32B087F9B572"/>
      </w:placeholder>
      <w:text/>
    </w:sdtPr>
    <w:sdtEndPr/>
    <w:sdtContent>
      <w:p w14:paraId="779022CF" w14:textId="4D5AF862" w:rsidR="00262EA3" w:rsidRDefault="006950F6"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6F944E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14B8"/>
    <w:rsid w:val="000000E0"/>
    <w:rsid w:val="00000761"/>
    <w:rsid w:val="000014AF"/>
    <w:rsid w:val="00002310"/>
    <w:rsid w:val="00002CB4"/>
    <w:rsid w:val="00002F8A"/>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6C76"/>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5D4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2B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87"/>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B8"/>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91"/>
    <w:rsid w:val="002E500B"/>
    <w:rsid w:val="002E59A6"/>
    <w:rsid w:val="002E59D4"/>
    <w:rsid w:val="002E5B01"/>
    <w:rsid w:val="002E6D85"/>
    <w:rsid w:val="002E6E29"/>
    <w:rsid w:val="002E6FF5"/>
    <w:rsid w:val="002E70CE"/>
    <w:rsid w:val="002E78B7"/>
    <w:rsid w:val="002E7DF0"/>
    <w:rsid w:val="002F01E7"/>
    <w:rsid w:val="002F07FD"/>
    <w:rsid w:val="002F0E8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62"/>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3E"/>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16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E6"/>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94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0F6"/>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CBF"/>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14"/>
    <w:rsid w:val="00711ECC"/>
    <w:rsid w:val="00712851"/>
    <w:rsid w:val="00712F89"/>
    <w:rsid w:val="007132A6"/>
    <w:rsid w:val="00713726"/>
    <w:rsid w:val="00713B2D"/>
    <w:rsid w:val="00714175"/>
    <w:rsid w:val="00714306"/>
    <w:rsid w:val="00714E32"/>
    <w:rsid w:val="00716689"/>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2C"/>
    <w:rsid w:val="00867F24"/>
    <w:rsid w:val="008703F2"/>
    <w:rsid w:val="00870644"/>
    <w:rsid w:val="0087081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F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9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94"/>
    <w:rsid w:val="00A06AF2"/>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3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4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F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E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6F8"/>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E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2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03"/>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1FF"/>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1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6E"/>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7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D1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E3FE8"/>
  <w15:chartTrackingRefBased/>
  <w15:docId w15:val="{011ADACC-96E9-43A8-9B46-8FB12B2A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753316">
      <w:bodyDiv w:val="1"/>
      <w:marLeft w:val="0"/>
      <w:marRight w:val="0"/>
      <w:marTop w:val="0"/>
      <w:marBottom w:val="0"/>
      <w:divBdr>
        <w:top w:val="none" w:sz="0" w:space="0" w:color="auto"/>
        <w:left w:val="none" w:sz="0" w:space="0" w:color="auto"/>
        <w:bottom w:val="none" w:sz="0" w:space="0" w:color="auto"/>
        <w:right w:val="none" w:sz="0" w:space="0" w:color="auto"/>
      </w:divBdr>
    </w:div>
    <w:div w:id="727075530">
      <w:bodyDiv w:val="1"/>
      <w:marLeft w:val="0"/>
      <w:marRight w:val="0"/>
      <w:marTop w:val="0"/>
      <w:marBottom w:val="0"/>
      <w:divBdr>
        <w:top w:val="none" w:sz="0" w:space="0" w:color="auto"/>
        <w:left w:val="none" w:sz="0" w:space="0" w:color="auto"/>
        <w:bottom w:val="none" w:sz="0" w:space="0" w:color="auto"/>
        <w:right w:val="none" w:sz="0" w:space="0" w:color="auto"/>
      </w:divBdr>
    </w:div>
    <w:div w:id="80774511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5743901">
      <w:bodyDiv w:val="1"/>
      <w:marLeft w:val="0"/>
      <w:marRight w:val="0"/>
      <w:marTop w:val="0"/>
      <w:marBottom w:val="0"/>
      <w:divBdr>
        <w:top w:val="none" w:sz="0" w:space="0" w:color="auto"/>
        <w:left w:val="none" w:sz="0" w:space="0" w:color="auto"/>
        <w:bottom w:val="none" w:sz="0" w:space="0" w:color="auto"/>
        <w:right w:val="none" w:sz="0" w:space="0" w:color="auto"/>
      </w:divBdr>
    </w:div>
    <w:div w:id="1394086842">
      <w:bodyDiv w:val="1"/>
      <w:marLeft w:val="0"/>
      <w:marRight w:val="0"/>
      <w:marTop w:val="0"/>
      <w:marBottom w:val="0"/>
      <w:divBdr>
        <w:top w:val="none" w:sz="0" w:space="0" w:color="auto"/>
        <w:left w:val="none" w:sz="0" w:space="0" w:color="auto"/>
        <w:bottom w:val="none" w:sz="0" w:space="0" w:color="auto"/>
        <w:right w:val="none" w:sz="0" w:space="0" w:color="auto"/>
      </w:divBdr>
    </w:div>
    <w:div w:id="17240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E281DABA04CC18B9ACFC02561DF56"/>
        <w:category>
          <w:name w:val="Allmänt"/>
          <w:gallery w:val="placeholder"/>
        </w:category>
        <w:types>
          <w:type w:val="bbPlcHdr"/>
        </w:types>
        <w:behaviors>
          <w:behavior w:val="content"/>
        </w:behaviors>
        <w:guid w:val="{FAE9C827-6393-4963-AF0D-09DA4AB9A221}"/>
      </w:docPartPr>
      <w:docPartBody>
        <w:p w:rsidR="00635C2E" w:rsidRDefault="00EE1A42">
          <w:pPr>
            <w:pStyle w:val="F20E281DABA04CC18B9ACFC02561DF56"/>
          </w:pPr>
          <w:r w:rsidRPr="005A0A93">
            <w:rPr>
              <w:rStyle w:val="Platshllartext"/>
            </w:rPr>
            <w:t>Förslag till riksdagsbeslut</w:t>
          </w:r>
        </w:p>
      </w:docPartBody>
    </w:docPart>
    <w:docPart>
      <w:docPartPr>
        <w:name w:val="5BCDE7D1AFC448C7B3BE8FE147B485BC"/>
        <w:category>
          <w:name w:val="Allmänt"/>
          <w:gallery w:val="placeholder"/>
        </w:category>
        <w:types>
          <w:type w:val="bbPlcHdr"/>
        </w:types>
        <w:behaviors>
          <w:behavior w:val="content"/>
        </w:behaviors>
        <w:guid w:val="{4B1FAD00-2F4A-410D-BB95-405197535DAA}"/>
      </w:docPartPr>
      <w:docPartBody>
        <w:p w:rsidR="00635C2E" w:rsidRDefault="00EE1A42">
          <w:pPr>
            <w:pStyle w:val="5BCDE7D1AFC448C7B3BE8FE147B485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CB1C57-13F8-47F7-8714-B581A1792CCE}"/>
      </w:docPartPr>
      <w:docPartBody>
        <w:p w:rsidR="00635C2E" w:rsidRDefault="00056C46">
          <w:r w:rsidRPr="00E50A73">
            <w:rPr>
              <w:rStyle w:val="Platshllartext"/>
            </w:rPr>
            <w:t>Klicka eller tryck här för att ange text.</w:t>
          </w:r>
        </w:p>
      </w:docPartBody>
    </w:docPart>
    <w:docPart>
      <w:docPartPr>
        <w:name w:val="FD73093D6C364C9EA5DB32B087F9B572"/>
        <w:category>
          <w:name w:val="Allmänt"/>
          <w:gallery w:val="placeholder"/>
        </w:category>
        <w:types>
          <w:type w:val="bbPlcHdr"/>
        </w:types>
        <w:behaviors>
          <w:behavior w:val="content"/>
        </w:behaviors>
        <w:guid w:val="{D7A43273-9B95-4B53-ABD4-5FC6BBF99AF9}"/>
      </w:docPartPr>
      <w:docPartBody>
        <w:p w:rsidR="00635C2E" w:rsidRDefault="00056C46">
          <w:r w:rsidRPr="00E50A73">
            <w:rPr>
              <w:rStyle w:val="Platshllartext"/>
            </w:rPr>
            <w:t>[ange din text här]</w:t>
          </w:r>
        </w:p>
      </w:docPartBody>
    </w:docPart>
    <w:docPart>
      <w:docPartPr>
        <w:name w:val="08998EE549D040C19E38666FA910226F"/>
        <w:category>
          <w:name w:val="Allmänt"/>
          <w:gallery w:val="placeholder"/>
        </w:category>
        <w:types>
          <w:type w:val="bbPlcHdr"/>
        </w:types>
        <w:behaviors>
          <w:behavior w:val="content"/>
        </w:behaviors>
        <w:guid w:val="{FAC020FE-19FA-4556-924F-456C0F11BC24}"/>
      </w:docPartPr>
      <w:docPartBody>
        <w:p w:rsidR="009C2E85" w:rsidRDefault="009C2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46"/>
    <w:rsid w:val="00056C46"/>
    <w:rsid w:val="005B39F4"/>
    <w:rsid w:val="00635C2E"/>
    <w:rsid w:val="00693FE6"/>
    <w:rsid w:val="009C2E85"/>
    <w:rsid w:val="00EE1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6C46"/>
    <w:rPr>
      <w:color w:val="F4B083" w:themeColor="accent2" w:themeTint="99"/>
    </w:rPr>
  </w:style>
  <w:style w:type="paragraph" w:customStyle="1" w:styleId="F20E281DABA04CC18B9ACFC02561DF56">
    <w:name w:val="F20E281DABA04CC18B9ACFC02561DF56"/>
  </w:style>
  <w:style w:type="paragraph" w:customStyle="1" w:styleId="5BCDE7D1AFC448C7B3BE8FE147B485BC">
    <w:name w:val="5BCDE7D1AFC448C7B3BE8FE147B48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77563-2DB3-453B-A2FB-D439B1B39EC3}"/>
</file>

<file path=customXml/itemProps2.xml><?xml version="1.0" encoding="utf-8"?>
<ds:datastoreItem xmlns:ds="http://schemas.openxmlformats.org/officeDocument/2006/customXml" ds:itemID="{DFF9362B-E421-4B0E-9767-4AFEA8DEA64F}"/>
</file>

<file path=customXml/itemProps3.xml><?xml version="1.0" encoding="utf-8"?>
<ds:datastoreItem xmlns:ds="http://schemas.openxmlformats.org/officeDocument/2006/customXml" ds:itemID="{DF9733AE-E478-4DDF-AF8F-4B7AA3E44338}"/>
</file>

<file path=docProps/app.xml><?xml version="1.0" encoding="utf-8"?>
<Properties xmlns="http://schemas.openxmlformats.org/officeDocument/2006/extended-properties" xmlns:vt="http://schemas.openxmlformats.org/officeDocument/2006/docPropsVTypes">
  <Template>Normal</Template>
  <TotalTime>36</TotalTime>
  <Pages>2</Pages>
  <Words>625</Words>
  <Characters>3554</Characters>
  <Application>Microsoft Office Word</Application>
  <DocSecurity>0</DocSecurity>
  <Lines>68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2024 25 90 Nordiskt samarbete 2024</vt:lpstr>
      <vt:lpstr>
      </vt:lpstr>
    </vt:vector>
  </TitlesOfParts>
  <Company>Sveriges riksdag</Company>
  <LinksUpToDate>false</LinksUpToDate>
  <CharactersWithSpaces>4151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