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E02CA2" w14:textId="77777777" w:rsidR="0096348C" w:rsidRDefault="0096348C" w:rsidP="0096348C"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14:paraId="2AEB06B7" w14:textId="77777777" w:rsidTr="0096348C">
        <w:tc>
          <w:tcPr>
            <w:tcW w:w="9141" w:type="dxa"/>
          </w:tcPr>
          <w:p w14:paraId="3A1D0DB5" w14:textId="77777777" w:rsidR="0096348C" w:rsidRDefault="0096348C" w:rsidP="0096348C">
            <w:r>
              <w:t>RIKSDAGEN</w:t>
            </w:r>
          </w:p>
          <w:p w14:paraId="07A39DD7" w14:textId="77777777" w:rsidR="0096348C" w:rsidRDefault="00EA7B53" w:rsidP="0096348C">
            <w:r>
              <w:t>SKATTE</w:t>
            </w:r>
            <w:r w:rsidR="0096348C">
              <w:t>UTSKOTTET</w:t>
            </w:r>
          </w:p>
        </w:tc>
      </w:tr>
    </w:tbl>
    <w:p w14:paraId="156D6A82" w14:textId="77777777" w:rsidR="0096348C" w:rsidRDefault="0096348C" w:rsidP="0096348C"/>
    <w:p w14:paraId="219BB068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14:paraId="6A87800B" w14:textId="77777777" w:rsidTr="00012D39">
        <w:trPr>
          <w:cantSplit/>
          <w:trHeight w:val="742"/>
        </w:trPr>
        <w:tc>
          <w:tcPr>
            <w:tcW w:w="1985" w:type="dxa"/>
          </w:tcPr>
          <w:p w14:paraId="6CCB3B94" w14:textId="77777777"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4BB986A4" w14:textId="77777777" w:rsidR="0096348C" w:rsidRDefault="00246FAC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481B64">
              <w:rPr>
                <w:b/>
              </w:rPr>
              <w:t>20</w:t>
            </w:r>
            <w:r>
              <w:rPr>
                <w:b/>
              </w:rPr>
              <w:t>/</w:t>
            </w:r>
            <w:r w:rsidR="00F236AC">
              <w:rPr>
                <w:b/>
              </w:rPr>
              <w:t>2</w:t>
            </w:r>
            <w:r w:rsidR="00481B64">
              <w:rPr>
                <w:b/>
              </w:rPr>
              <w:t>1</w:t>
            </w:r>
            <w:r w:rsidR="0096348C">
              <w:rPr>
                <w:b/>
              </w:rPr>
              <w:t>:</w:t>
            </w:r>
            <w:r w:rsidR="00DA26C6">
              <w:rPr>
                <w:b/>
              </w:rPr>
              <w:t>21</w:t>
            </w:r>
          </w:p>
          <w:p w14:paraId="276F0E62" w14:textId="77777777" w:rsidR="0096348C" w:rsidRDefault="0096348C" w:rsidP="0096348C">
            <w:pPr>
              <w:rPr>
                <w:b/>
              </w:rPr>
            </w:pPr>
          </w:p>
        </w:tc>
      </w:tr>
      <w:tr w:rsidR="0096348C" w14:paraId="2F9F5C00" w14:textId="77777777" w:rsidTr="00012D39">
        <w:tc>
          <w:tcPr>
            <w:tcW w:w="1985" w:type="dxa"/>
          </w:tcPr>
          <w:p w14:paraId="6B4819E8" w14:textId="77777777"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14:paraId="4816D969" w14:textId="77777777" w:rsidR="0096348C" w:rsidRDefault="00EF70DA" w:rsidP="0096348C">
            <w:r>
              <w:t>20</w:t>
            </w:r>
            <w:r w:rsidR="00C3591B">
              <w:t>2</w:t>
            </w:r>
            <w:r w:rsidR="008F1A6E">
              <w:t>1</w:t>
            </w:r>
            <w:r w:rsidR="009D6560">
              <w:t>-</w:t>
            </w:r>
            <w:r w:rsidR="00DA26C6">
              <w:t>04-15</w:t>
            </w:r>
          </w:p>
        </w:tc>
      </w:tr>
      <w:tr w:rsidR="0096348C" w14:paraId="39F489F8" w14:textId="77777777" w:rsidTr="00012D39">
        <w:tc>
          <w:tcPr>
            <w:tcW w:w="1985" w:type="dxa"/>
          </w:tcPr>
          <w:p w14:paraId="0F993116" w14:textId="77777777"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14:paraId="02FCDE9B" w14:textId="77777777" w:rsidR="00D12EAD" w:rsidRDefault="00DA26C6" w:rsidP="0096348C">
            <w:r>
              <w:t>10.00–</w:t>
            </w:r>
            <w:r w:rsidR="007230F0">
              <w:t>10.30</w:t>
            </w:r>
          </w:p>
        </w:tc>
      </w:tr>
      <w:tr w:rsidR="0096348C" w14:paraId="19799457" w14:textId="77777777" w:rsidTr="00012D39">
        <w:tc>
          <w:tcPr>
            <w:tcW w:w="1985" w:type="dxa"/>
          </w:tcPr>
          <w:p w14:paraId="755DC8A2" w14:textId="77777777"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14:paraId="29E6E205" w14:textId="77777777" w:rsidR="0096348C" w:rsidRDefault="0096348C" w:rsidP="0096348C">
            <w:r>
              <w:t>Se bilaga 1</w:t>
            </w:r>
          </w:p>
        </w:tc>
      </w:tr>
    </w:tbl>
    <w:p w14:paraId="683C7BC2" w14:textId="77777777" w:rsidR="0096348C" w:rsidRDefault="0096348C" w:rsidP="0096348C"/>
    <w:p w14:paraId="7364BD7B" w14:textId="77777777" w:rsidR="00F93B25" w:rsidRDefault="00F93B25" w:rsidP="0096348C"/>
    <w:p w14:paraId="7AC6091F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6348C" w14:paraId="65699603" w14:textId="77777777" w:rsidTr="00D12EAD">
        <w:tc>
          <w:tcPr>
            <w:tcW w:w="567" w:type="dxa"/>
          </w:tcPr>
          <w:p w14:paraId="1A58EAC4" w14:textId="77777777"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93B25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14:paraId="60332875" w14:textId="77777777" w:rsidR="00CA0868" w:rsidRDefault="00CA0868" w:rsidP="00CA0868">
            <w:pPr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Medgivande att delta på distans</w:t>
            </w:r>
          </w:p>
          <w:p w14:paraId="25A406BE" w14:textId="77777777" w:rsidR="00CA0868" w:rsidRDefault="00CA0868" w:rsidP="00CA0868">
            <w:pPr>
              <w:rPr>
                <w:b/>
                <w:bCs/>
              </w:rPr>
            </w:pPr>
          </w:p>
          <w:p w14:paraId="20A372A1" w14:textId="77777777" w:rsidR="00CA0868" w:rsidRDefault="00CA0868" w:rsidP="004673D5">
            <w:r w:rsidRPr="00042D3A">
              <w:rPr>
                <w:bCs/>
              </w:rPr>
              <w:t xml:space="preserve">Utskottet </w:t>
            </w:r>
            <w:r>
              <w:rPr>
                <w:bCs/>
              </w:rPr>
              <w:t xml:space="preserve">medgav deltagande på distans för </w:t>
            </w:r>
            <w:r w:rsidRPr="004209C4">
              <w:rPr>
                <w:bCs/>
              </w:rPr>
              <w:t>följande ledamöter och suppleanter:</w:t>
            </w:r>
            <w:r w:rsidR="00E066D8">
              <w:rPr>
                <w:bCs/>
              </w:rPr>
              <w:t xml:space="preserve"> </w:t>
            </w:r>
            <w:r w:rsidR="00E066D8">
              <w:t xml:space="preserve">Per Åsling (C), </w:t>
            </w:r>
            <w:r w:rsidR="00E066D8">
              <w:rPr>
                <w:bCs/>
              </w:rPr>
              <w:t xml:space="preserve">Niklas Wykman (M), </w:t>
            </w:r>
            <w:r w:rsidR="00E066D8">
              <w:t>Hillevi Larsson (S), Helena Bouveng (M), Eric Westroth (SD), Sultan Kayhan (S), Boriana Åberg (M), David Lång (SD)</w:t>
            </w:r>
            <w:r w:rsidR="00ED3B7F">
              <w:t>,</w:t>
            </w:r>
            <w:r w:rsidR="00E066D8">
              <w:t xml:space="preserve"> Patrik Lundqvist (S), Hampus Hagman (KD), Anna Vikström (S), </w:t>
            </w:r>
            <w:r w:rsidR="00035496">
              <w:t>Gulan Avci</w:t>
            </w:r>
            <w:r w:rsidR="00E066D8">
              <w:t xml:space="preserve"> (L), </w:t>
            </w:r>
            <w:r w:rsidR="00A63738">
              <w:t xml:space="preserve">Anne Oskarsson (SD), </w:t>
            </w:r>
            <w:r w:rsidR="00E066D8">
              <w:t>Rebecka Le Moine (MP), Kjell Jansson (M), Anders Österberg (S), Fredrik Schulte (M)</w:t>
            </w:r>
            <w:r w:rsidR="00A63738">
              <w:t>, Johnny Skalin (SD)</w:t>
            </w:r>
            <w:r w:rsidR="006045F3">
              <w:t xml:space="preserve"> och </w:t>
            </w:r>
            <w:r w:rsidR="00E47A42">
              <w:rPr>
                <w:sz w:val="22"/>
                <w:szCs w:val="22"/>
                <w:lang w:val="en-US"/>
              </w:rPr>
              <w:t>Jon Thorbjörnson (V)</w:t>
            </w:r>
            <w:r w:rsidR="00E066D8">
              <w:t>.</w:t>
            </w:r>
          </w:p>
          <w:p w14:paraId="39714888" w14:textId="77777777" w:rsidR="00064405" w:rsidRDefault="00064405" w:rsidP="004673D5">
            <w:pPr>
              <w:rPr>
                <w:strike/>
              </w:rPr>
            </w:pPr>
          </w:p>
          <w:p w14:paraId="49F84C2B" w14:textId="77777777" w:rsidR="00064405" w:rsidRPr="00064405" w:rsidRDefault="00AC1E9E" w:rsidP="004673D5">
            <w:r>
              <w:t>5</w:t>
            </w:r>
            <w:r w:rsidR="00064405">
              <w:t xml:space="preserve"> tjänstemän från skatteutskottets kansli var uppkopplade på distans.</w:t>
            </w:r>
          </w:p>
          <w:p w14:paraId="558EE164" w14:textId="77777777" w:rsidR="00275CD2" w:rsidRDefault="00275CD2" w:rsidP="00E57DF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E57DF8" w14:paraId="5920DD50" w14:textId="77777777" w:rsidTr="00D12EAD">
        <w:tc>
          <w:tcPr>
            <w:tcW w:w="567" w:type="dxa"/>
          </w:tcPr>
          <w:p w14:paraId="1EACE562" w14:textId="77777777" w:rsidR="00E57DF8" w:rsidRDefault="00EA2807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E9139E">
              <w:rPr>
                <w:b/>
                <w:snapToGrid w:val="0"/>
              </w:rPr>
              <w:t xml:space="preserve"> 2</w:t>
            </w:r>
          </w:p>
        </w:tc>
        <w:tc>
          <w:tcPr>
            <w:tcW w:w="6946" w:type="dxa"/>
            <w:gridSpan w:val="2"/>
          </w:tcPr>
          <w:p w14:paraId="69E8907A" w14:textId="77777777" w:rsidR="00E57DF8" w:rsidRPr="001E1FAC" w:rsidRDefault="00E57DF8" w:rsidP="00E57DF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19FB9B26" w14:textId="77777777" w:rsidR="00E57DF8" w:rsidRDefault="00E57DF8" w:rsidP="00E57DF8">
            <w:pPr>
              <w:tabs>
                <w:tab w:val="left" w:pos="1701"/>
              </w:tabs>
              <w:rPr>
                <w:snapToGrid w:val="0"/>
              </w:rPr>
            </w:pPr>
          </w:p>
          <w:p w14:paraId="647BB9D3" w14:textId="77777777" w:rsidR="00E57DF8" w:rsidRDefault="00E57DF8" w:rsidP="00E57DF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protokoll 20</w:t>
            </w:r>
            <w:r w:rsidR="00481B64">
              <w:rPr>
                <w:snapToGrid w:val="0"/>
              </w:rPr>
              <w:t>20</w:t>
            </w:r>
            <w:r>
              <w:rPr>
                <w:snapToGrid w:val="0"/>
              </w:rPr>
              <w:t>/2</w:t>
            </w:r>
            <w:r w:rsidR="00481B64">
              <w:rPr>
                <w:snapToGrid w:val="0"/>
              </w:rPr>
              <w:t>1</w:t>
            </w:r>
            <w:r>
              <w:rPr>
                <w:snapToGrid w:val="0"/>
              </w:rPr>
              <w:t>:</w:t>
            </w:r>
            <w:r w:rsidR="00360362">
              <w:rPr>
                <w:snapToGrid w:val="0"/>
              </w:rPr>
              <w:t>20</w:t>
            </w:r>
            <w:r w:rsidR="000D3043">
              <w:rPr>
                <w:snapToGrid w:val="0"/>
              </w:rPr>
              <w:t>.</w:t>
            </w:r>
          </w:p>
          <w:p w14:paraId="7994B641" w14:textId="77777777" w:rsidR="00E57DF8" w:rsidRDefault="00E57DF8" w:rsidP="00723D6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6348C" w14:paraId="383C95A7" w14:textId="77777777" w:rsidTr="00D12EAD">
        <w:tc>
          <w:tcPr>
            <w:tcW w:w="567" w:type="dxa"/>
          </w:tcPr>
          <w:p w14:paraId="5CD73016" w14:textId="77777777"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9139E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14:paraId="465C96A8" w14:textId="77777777" w:rsidR="0096348C" w:rsidRPr="001E1FAC" w:rsidRDefault="00275CD2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Kanslimeddelanden</w:t>
            </w:r>
          </w:p>
          <w:p w14:paraId="690C7CA0" w14:textId="77777777" w:rsidR="001E1FAC" w:rsidRDefault="001E1FAC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14:paraId="1F15FEE9" w14:textId="77777777" w:rsidR="00EE7FFE" w:rsidRDefault="00EE7FFE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Inkomna skrivelser enligt bilaga 2 anmäldes.</w:t>
            </w:r>
          </w:p>
          <w:p w14:paraId="29E102FE" w14:textId="77777777" w:rsidR="00275CD2" w:rsidRDefault="00275CD2" w:rsidP="00EE7FFE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6348C" w14:paraId="03888103" w14:textId="77777777" w:rsidTr="00D12EAD">
        <w:tc>
          <w:tcPr>
            <w:tcW w:w="567" w:type="dxa"/>
          </w:tcPr>
          <w:p w14:paraId="0745F72C" w14:textId="77777777"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9139E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14:paraId="2227FBBF" w14:textId="77777777" w:rsidR="0096348C" w:rsidRPr="00D44270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EU-dokument</w:t>
            </w:r>
          </w:p>
          <w:p w14:paraId="72F1A108" w14:textId="77777777" w:rsidR="00D12EAD" w:rsidRDefault="00D12EAD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14:paraId="3ABB9728" w14:textId="77777777" w:rsidR="00FB538C" w:rsidRDefault="00FB538C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Inkomna EU-dokument enligt bilaga 3 anmäldes.</w:t>
            </w:r>
          </w:p>
          <w:p w14:paraId="49A2BF0F" w14:textId="77777777" w:rsidR="003A729A" w:rsidRDefault="003A729A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C3694B" w14:paraId="7373D49E" w14:textId="77777777" w:rsidTr="00D12EAD">
        <w:tc>
          <w:tcPr>
            <w:tcW w:w="567" w:type="dxa"/>
          </w:tcPr>
          <w:p w14:paraId="26CA0C69" w14:textId="77777777" w:rsidR="00C3694B" w:rsidRDefault="007D5852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E9139E">
              <w:rPr>
                <w:b/>
                <w:snapToGrid w:val="0"/>
              </w:rPr>
              <w:t xml:space="preserve"> 5</w:t>
            </w:r>
          </w:p>
        </w:tc>
        <w:tc>
          <w:tcPr>
            <w:tcW w:w="6946" w:type="dxa"/>
            <w:gridSpan w:val="2"/>
          </w:tcPr>
          <w:p w14:paraId="304AD417" w14:textId="77777777" w:rsidR="00C3694B" w:rsidRDefault="00360362" w:rsidP="00C3694B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Slopad nedsättning av energiskatt på bränslen i vissa sektorer (SkU24)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  <w:r w:rsidR="00C3694B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  <w:r w:rsidR="00C3694B">
              <w:rPr>
                <w:rFonts w:eastAsiaTheme="minorHAnsi"/>
                <w:color w:val="000000"/>
                <w:szCs w:val="24"/>
                <w:lang w:eastAsia="en-US"/>
              </w:rPr>
              <w:t>Utskottet behandlade proposition 2020/21: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97</w:t>
            </w:r>
            <w:r w:rsidR="00C3694B">
              <w:rPr>
                <w:rFonts w:eastAsiaTheme="minorHAnsi"/>
                <w:color w:val="000000"/>
                <w:szCs w:val="24"/>
                <w:lang w:eastAsia="en-US"/>
              </w:rPr>
              <w:t xml:space="preserve"> och motioner. </w:t>
            </w:r>
          </w:p>
          <w:p w14:paraId="41B735D2" w14:textId="77777777" w:rsidR="00C3694B" w:rsidRDefault="00C3694B" w:rsidP="00C3694B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2C988D5C" w14:textId="77777777" w:rsidR="00C3694B" w:rsidRDefault="00C3694B" w:rsidP="00C3694B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Ärendet bordlades.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br/>
            </w:r>
          </w:p>
        </w:tc>
      </w:tr>
      <w:tr w:rsidR="00360362" w14:paraId="5DA74AE7" w14:textId="77777777" w:rsidTr="00D12EAD">
        <w:tc>
          <w:tcPr>
            <w:tcW w:w="567" w:type="dxa"/>
          </w:tcPr>
          <w:p w14:paraId="3DB09534" w14:textId="77777777" w:rsidR="00360362" w:rsidRDefault="007D5852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E9139E">
              <w:rPr>
                <w:b/>
                <w:snapToGrid w:val="0"/>
              </w:rPr>
              <w:t xml:space="preserve"> 6</w:t>
            </w:r>
          </w:p>
        </w:tc>
        <w:tc>
          <w:tcPr>
            <w:tcW w:w="6946" w:type="dxa"/>
            <w:gridSpan w:val="2"/>
          </w:tcPr>
          <w:p w14:paraId="3A58C3A2" w14:textId="77777777" w:rsidR="00360362" w:rsidRDefault="00360362" w:rsidP="00360362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Utökad befrielse från energiskatt för egenproducerad el (SkU25)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</w:p>
          <w:p w14:paraId="7A55EC39" w14:textId="77777777" w:rsidR="00360362" w:rsidRDefault="00360362" w:rsidP="00360362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Utskottet behandlade proposition 2020/21:113 och motion. </w:t>
            </w:r>
          </w:p>
          <w:p w14:paraId="4D5446C2" w14:textId="77777777" w:rsidR="00360362" w:rsidRDefault="00360362" w:rsidP="00360362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352B6AA7" w14:textId="77777777" w:rsidR="00360362" w:rsidRDefault="00360362" w:rsidP="00360362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Ärendet bordlades.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br/>
            </w:r>
          </w:p>
        </w:tc>
      </w:tr>
      <w:tr w:rsidR="00360362" w14:paraId="2ACF76B2" w14:textId="77777777" w:rsidTr="00D12EAD">
        <w:tc>
          <w:tcPr>
            <w:tcW w:w="567" w:type="dxa"/>
          </w:tcPr>
          <w:p w14:paraId="75F16FA2" w14:textId="77777777" w:rsidR="00360362" w:rsidRDefault="007D5852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E9139E">
              <w:rPr>
                <w:b/>
                <w:snapToGrid w:val="0"/>
              </w:rPr>
              <w:t xml:space="preserve"> 7</w:t>
            </w:r>
          </w:p>
        </w:tc>
        <w:tc>
          <w:tcPr>
            <w:tcW w:w="6946" w:type="dxa"/>
            <w:gridSpan w:val="2"/>
          </w:tcPr>
          <w:p w14:paraId="4A549363" w14:textId="77777777" w:rsidR="00360362" w:rsidRDefault="00360362" w:rsidP="00360362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En heltäckande tobaksbeskattning – för ökad tydlighet och enhetlighet (SkU26)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</w:p>
          <w:p w14:paraId="29A7086B" w14:textId="77777777" w:rsidR="00360362" w:rsidRDefault="00360362" w:rsidP="00360362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lastRenderedPageBreak/>
              <w:t xml:space="preserve">Utskottet behandlade proposition 2020/21:112 och motion. </w:t>
            </w:r>
          </w:p>
          <w:p w14:paraId="07FAC758" w14:textId="77777777" w:rsidR="00360362" w:rsidRDefault="00360362" w:rsidP="00360362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3ABE1F9C" w14:textId="77777777" w:rsidR="00360362" w:rsidRDefault="00360362" w:rsidP="00360362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Ärendet bordlades.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br/>
            </w:r>
          </w:p>
        </w:tc>
      </w:tr>
      <w:tr w:rsidR="0096348C" w14:paraId="42077BEA" w14:textId="77777777" w:rsidTr="00D12EAD">
        <w:tc>
          <w:tcPr>
            <w:tcW w:w="567" w:type="dxa"/>
          </w:tcPr>
          <w:p w14:paraId="74094807" w14:textId="77777777" w:rsidR="0096348C" w:rsidRDefault="007D5852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</w:t>
            </w:r>
            <w:r w:rsidR="00E9139E">
              <w:rPr>
                <w:b/>
                <w:snapToGrid w:val="0"/>
              </w:rPr>
              <w:t xml:space="preserve"> 8</w:t>
            </w:r>
          </w:p>
        </w:tc>
        <w:tc>
          <w:tcPr>
            <w:tcW w:w="6946" w:type="dxa"/>
            <w:gridSpan w:val="2"/>
          </w:tcPr>
          <w:p w14:paraId="231D2BAE" w14:textId="77777777" w:rsidR="003A729A" w:rsidRDefault="00360362" w:rsidP="0096348C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Riksdagens skrivelser till regeringen – åtgärder under 2020 (SkU6y)</w:t>
            </w:r>
          </w:p>
          <w:p w14:paraId="312184DC" w14:textId="77777777" w:rsidR="00360362" w:rsidRDefault="00360362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14:paraId="6DF2ACCF" w14:textId="77777777" w:rsidR="00360362" w:rsidRDefault="00360362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behandlade fråga om yttrande till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konstitutionsutskottet</w:t>
            </w:r>
            <w:r>
              <w:rPr>
                <w:snapToGrid w:val="0"/>
              </w:rPr>
              <w:t xml:space="preserve"> över skrivelse 2020/21:75.</w:t>
            </w:r>
          </w:p>
          <w:p w14:paraId="11DC6695" w14:textId="77777777" w:rsidR="00360362" w:rsidRDefault="00360362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14:paraId="4F580C76" w14:textId="77777777" w:rsidR="00360362" w:rsidRDefault="00360362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14:paraId="7FE2FCC1" w14:textId="77777777" w:rsidR="00360362" w:rsidRDefault="00360362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6150AA" w14:paraId="41EB4A53" w14:textId="77777777" w:rsidTr="00D12EAD">
        <w:tc>
          <w:tcPr>
            <w:tcW w:w="567" w:type="dxa"/>
          </w:tcPr>
          <w:p w14:paraId="342986F7" w14:textId="77777777" w:rsidR="006150AA" w:rsidRDefault="007D5852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E9139E">
              <w:rPr>
                <w:b/>
                <w:snapToGrid w:val="0"/>
              </w:rPr>
              <w:t xml:space="preserve"> 9</w:t>
            </w:r>
          </w:p>
        </w:tc>
        <w:tc>
          <w:tcPr>
            <w:tcW w:w="6946" w:type="dxa"/>
            <w:gridSpan w:val="2"/>
          </w:tcPr>
          <w:p w14:paraId="382B8C18" w14:textId="77777777" w:rsidR="006150AA" w:rsidRDefault="00E71AC4" w:rsidP="006150AA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Förslag till u</w:t>
            </w:r>
            <w:r w:rsidR="00360362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tskottsinitiativ (V)</w:t>
            </w:r>
          </w:p>
          <w:p w14:paraId="79AA50CD" w14:textId="77777777" w:rsidR="00360362" w:rsidRDefault="00360362" w:rsidP="006150AA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14:paraId="15EAD1BF" w14:textId="77777777" w:rsidR="00360362" w:rsidRDefault="00360362" w:rsidP="006150AA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360362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Utskottet behandlade fråga om utskottsinitiativ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om folkbokföring.</w:t>
            </w:r>
          </w:p>
          <w:p w14:paraId="6C7D36DE" w14:textId="77777777" w:rsidR="00360362" w:rsidRDefault="00360362" w:rsidP="006150AA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14:paraId="1AAEE27B" w14:textId="77777777" w:rsidR="00360362" w:rsidRDefault="00D16432" w:rsidP="00D16432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Ärendet bordlades.</w:t>
            </w:r>
          </w:p>
          <w:p w14:paraId="423337AA" w14:textId="77777777" w:rsidR="00D16432" w:rsidRPr="00360362" w:rsidRDefault="00D16432" w:rsidP="00D16432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</w:tc>
      </w:tr>
      <w:tr w:rsidR="00F93B25" w14:paraId="1130B0FC" w14:textId="77777777" w:rsidTr="00D12EAD">
        <w:tc>
          <w:tcPr>
            <w:tcW w:w="567" w:type="dxa"/>
          </w:tcPr>
          <w:p w14:paraId="7A8F3C9F" w14:textId="77777777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9139E">
              <w:rPr>
                <w:b/>
                <w:snapToGrid w:val="0"/>
              </w:rPr>
              <w:t>10</w:t>
            </w:r>
          </w:p>
        </w:tc>
        <w:tc>
          <w:tcPr>
            <w:tcW w:w="6946" w:type="dxa"/>
            <w:gridSpan w:val="2"/>
          </w:tcPr>
          <w:p w14:paraId="6415A43C" w14:textId="77777777" w:rsidR="000D3043" w:rsidRDefault="00360362" w:rsidP="000D3043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Förslag till rådets beslut om sjötullsystemet i de franska yttersta randområdena och om ändring av beslut nr 940/2014/EU (SUB-55-2020/21)</w:t>
            </w:r>
          </w:p>
          <w:p w14:paraId="2D4A7108" w14:textId="77777777" w:rsidR="00360362" w:rsidRDefault="00360362" w:rsidP="000D3043">
            <w:pPr>
              <w:tabs>
                <w:tab w:val="left" w:pos="1701"/>
              </w:tabs>
              <w:rPr>
                <w:snapToGrid w:val="0"/>
              </w:rPr>
            </w:pPr>
          </w:p>
          <w:p w14:paraId="1BDF1494" w14:textId="77777777" w:rsidR="000D3043" w:rsidRPr="00D259E6" w:rsidRDefault="000D3043" w:rsidP="000D3043">
            <w:pPr>
              <w:tabs>
                <w:tab w:val="left" w:pos="1701"/>
              </w:tabs>
              <w:rPr>
                <w:snapToGrid w:val="0"/>
              </w:rPr>
            </w:pPr>
            <w:r w:rsidRPr="00D259E6">
              <w:rPr>
                <w:snapToGrid w:val="0"/>
              </w:rPr>
              <w:t xml:space="preserve">Utskottet inledde subsidiaritetsprövning av </w:t>
            </w:r>
            <w:proofErr w:type="gramStart"/>
            <w:r w:rsidRPr="00D259E6">
              <w:rPr>
                <w:snapToGrid w:val="0"/>
              </w:rPr>
              <w:t>COM(</w:t>
            </w:r>
            <w:proofErr w:type="gramEnd"/>
            <w:r w:rsidRPr="00D259E6">
              <w:rPr>
                <w:snapToGrid w:val="0"/>
              </w:rPr>
              <w:t>202</w:t>
            </w:r>
            <w:r>
              <w:rPr>
                <w:snapToGrid w:val="0"/>
              </w:rPr>
              <w:t>1</w:t>
            </w:r>
            <w:r w:rsidRPr="00D259E6">
              <w:rPr>
                <w:snapToGrid w:val="0"/>
              </w:rPr>
              <w:t xml:space="preserve">) </w:t>
            </w:r>
            <w:r w:rsidR="00360362">
              <w:rPr>
                <w:snapToGrid w:val="0"/>
              </w:rPr>
              <w:t>95</w:t>
            </w:r>
            <w:r w:rsidRPr="00D259E6">
              <w:rPr>
                <w:snapToGrid w:val="0"/>
              </w:rPr>
              <w:t>.</w:t>
            </w:r>
          </w:p>
          <w:p w14:paraId="58252EFB" w14:textId="77777777" w:rsidR="000D3043" w:rsidRPr="00D259E6" w:rsidRDefault="000D3043" w:rsidP="000D3043">
            <w:pPr>
              <w:tabs>
                <w:tab w:val="left" w:pos="1701"/>
              </w:tabs>
              <w:rPr>
                <w:snapToGrid w:val="0"/>
              </w:rPr>
            </w:pPr>
          </w:p>
          <w:p w14:paraId="25883C63" w14:textId="77777777" w:rsidR="000D3043" w:rsidRPr="00D4261F" w:rsidRDefault="000D3043" w:rsidP="000D3043">
            <w:pPr>
              <w:tabs>
                <w:tab w:val="left" w:pos="1701"/>
              </w:tabs>
              <w:rPr>
                <w:snapToGrid w:val="0"/>
              </w:rPr>
            </w:pPr>
            <w:r w:rsidRPr="00D4261F">
              <w:rPr>
                <w:snapToGrid w:val="0"/>
              </w:rPr>
              <w:t>Utskottet ansåg att förslaget inte strider mot subsidiaritetsprincipen.</w:t>
            </w:r>
          </w:p>
          <w:p w14:paraId="76815656" w14:textId="77777777" w:rsidR="000D3043" w:rsidRPr="00D4261F" w:rsidRDefault="000D3043" w:rsidP="000D3043">
            <w:pPr>
              <w:tabs>
                <w:tab w:val="left" w:pos="1701"/>
              </w:tabs>
              <w:rPr>
                <w:snapToGrid w:val="0"/>
              </w:rPr>
            </w:pPr>
          </w:p>
          <w:p w14:paraId="5ADA202B" w14:textId="77777777" w:rsidR="000D3043" w:rsidRDefault="000D3043" w:rsidP="000D3043">
            <w:pPr>
              <w:tabs>
                <w:tab w:val="left" w:pos="1701"/>
              </w:tabs>
              <w:rPr>
                <w:snapToGrid w:val="0"/>
              </w:rPr>
            </w:pPr>
            <w:r w:rsidRPr="00D4261F">
              <w:rPr>
                <w:snapToGrid w:val="0"/>
              </w:rPr>
              <w:t>Denna paragraf förklarades omedelbart justerad.</w:t>
            </w:r>
          </w:p>
          <w:p w14:paraId="7D11066E" w14:textId="77777777" w:rsidR="00F93B25" w:rsidRP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7230F0" w14:paraId="4AF84249" w14:textId="77777777" w:rsidTr="00D12EAD">
        <w:tc>
          <w:tcPr>
            <w:tcW w:w="567" w:type="dxa"/>
          </w:tcPr>
          <w:p w14:paraId="14027350" w14:textId="77777777" w:rsidR="007230F0" w:rsidRDefault="00E9139E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11</w:t>
            </w:r>
          </w:p>
        </w:tc>
        <w:tc>
          <w:tcPr>
            <w:tcW w:w="6946" w:type="dxa"/>
            <w:gridSpan w:val="2"/>
          </w:tcPr>
          <w:p w14:paraId="3D0E8DA5" w14:textId="77777777" w:rsidR="007230F0" w:rsidRDefault="007230F0" w:rsidP="000D3043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Förslag till utskottsinitiativ</w:t>
            </w:r>
            <w:r w:rsidR="00E71AC4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 (M)</w:t>
            </w:r>
          </w:p>
          <w:p w14:paraId="725CB4A7" w14:textId="77777777" w:rsidR="007230F0" w:rsidRDefault="007230F0" w:rsidP="000D3043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14:paraId="698B4FF8" w14:textId="77777777" w:rsidR="007230F0" w:rsidRPr="00234B21" w:rsidRDefault="007230F0" w:rsidP="007230F0">
            <w:pPr>
              <w:spacing w:line="276" w:lineRule="auto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M</w:t>
            </w:r>
            <w:r w:rsidRPr="00234B21">
              <w:rPr>
                <w:rFonts w:eastAsiaTheme="minorHAnsi"/>
                <w:bCs/>
                <w:color w:val="000000"/>
                <w:szCs w:val="24"/>
                <w:lang w:eastAsia="en-US"/>
              </w:rPr>
              <w:t>-ledam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öterna</w:t>
            </w:r>
            <w:r w:rsidRPr="00234B21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föreslog att utskottet skulle ta ett initiativ om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e</w:t>
            </w:r>
            <w:r w:rsidRPr="00707B6A">
              <w:rPr>
                <w:szCs w:val="24"/>
              </w:rPr>
              <w:t>n mer förutsägbar och rättssäker beskattning av sjömän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, se bilaga 4.</w:t>
            </w:r>
          </w:p>
          <w:p w14:paraId="2087CD1D" w14:textId="77777777" w:rsidR="007230F0" w:rsidRPr="00234B21" w:rsidRDefault="007230F0" w:rsidP="007230F0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14:paraId="14D49A38" w14:textId="77777777" w:rsidR="007230F0" w:rsidRDefault="007230F0" w:rsidP="007230F0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234B21">
              <w:rPr>
                <w:rFonts w:eastAsiaTheme="minorHAnsi"/>
                <w:bCs/>
                <w:color w:val="000000"/>
                <w:szCs w:val="24"/>
                <w:lang w:eastAsia="en-US"/>
              </w:rPr>
              <w:t>Ärendet bordlades.</w:t>
            </w:r>
          </w:p>
          <w:p w14:paraId="3B2D112A" w14:textId="77777777" w:rsidR="007230F0" w:rsidRDefault="007230F0" w:rsidP="000D3043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F93B25" w14:paraId="61A9FC2B" w14:textId="77777777" w:rsidTr="00D12EAD">
        <w:tc>
          <w:tcPr>
            <w:tcW w:w="567" w:type="dxa"/>
          </w:tcPr>
          <w:p w14:paraId="3113D60B" w14:textId="77777777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9139E">
              <w:rPr>
                <w:b/>
                <w:snapToGrid w:val="0"/>
              </w:rPr>
              <w:t>12</w:t>
            </w:r>
          </w:p>
        </w:tc>
        <w:tc>
          <w:tcPr>
            <w:tcW w:w="6946" w:type="dxa"/>
            <w:gridSpan w:val="2"/>
          </w:tcPr>
          <w:p w14:paraId="61073092" w14:textId="77777777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Övriga frågor</w:t>
            </w:r>
          </w:p>
          <w:p w14:paraId="6BDF434D" w14:textId="77777777" w:rsid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14:paraId="6F25E13F" w14:textId="77777777" w:rsidR="00621CD9" w:rsidRDefault="00621CD9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Föredragande Helena Winter informerade om ett digitalt möte i det parlamentariska nätverket den 28 april.</w:t>
            </w:r>
          </w:p>
          <w:p w14:paraId="1B3F2CE5" w14:textId="77777777" w:rsidR="00F93B25" w:rsidRPr="00F93B25" w:rsidRDefault="00F93B25" w:rsidP="007230F0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14:paraId="19F1FFAE" w14:textId="77777777" w:rsidTr="00D12EAD">
        <w:tc>
          <w:tcPr>
            <w:tcW w:w="567" w:type="dxa"/>
          </w:tcPr>
          <w:p w14:paraId="513BF98D" w14:textId="77777777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9139E">
              <w:rPr>
                <w:b/>
                <w:snapToGrid w:val="0"/>
              </w:rPr>
              <w:t>13</w:t>
            </w:r>
          </w:p>
        </w:tc>
        <w:tc>
          <w:tcPr>
            <w:tcW w:w="6946" w:type="dxa"/>
            <w:gridSpan w:val="2"/>
          </w:tcPr>
          <w:p w14:paraId="04E180B3" w14:textId="77777777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5A130AC6" w14:textId="77777777" w:rsid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14:paraId="27912D2A" w14:textId="77777777" w:rsidR="00F93B25" w:rsidRP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nästa samman</w:t>
            </w:r>
            <w:r w:rsidR="00EF70DA">
              <w:rPr>
                <w:snapToGrid w:val="0"/>
              </w:rPr>
              <w:t xml:space="preserve">träde ska äga rum </w:t>
            </w:r>
            <w:r w:rsidR="00707B6A">
              <w:rPr>
                <w:snapToGrid w:val="0"/>
              </w:rPr>
              <w:t>tisdagen den 20 april</w:t>
            </w:r>
            <w:r w:rsidR="00EF70DA">
              <w:rPr>
                <w:snapToGrid w:val="0"/>
              </w:rPr>
              <w:t xml:space="preserve"> 20</w:t>
            </w:r>
            <w:r w:rsidR="00C3591B">
              <w:rPr>
                <w:snapToGrid w:val="0"/>
              </w:rPr>
              <w:t>2</w:t>
            </w:r>
            <w:r w:rsidR="008F1A6E">
              <w:rPr>
                <w:snapToGrid w:val="0"/>
              </w:rPr>
              <w:t>1</w:t>
            </w:r>
            <w:r>
              <w:rPr>
                <w:snapToGrid w:val="0"/>
              </w:rPr>
              <w:t xml:space="preserve"> kl. </w:t>
            </w:r>
            <w:r w:rsidR="00707B6A">
              <w:rPr>
                <w:snapToGrid w:val="0"/>
              </w:rPr>
              <w:t>11.00</w:t>
            </w:r>
            <w:r>
              <w:rPr>
                <w:snapToGrid w:val="0"/>
              </w:rPr>
              <w:t>.</w:t>
            </w:r>
          </w:p>
          <w:p w14:paraId="077E78EE" w14:textId="77777777" w:rsidR="00F93B25" w:rsidRP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14:paraId="019B43BA" w14:textId="77777777" w:rsidTr="00D12EAD">
        <w:tc>
          <w:tcPr>
            <w:tcW w:w="567" w:type="dxa"/>
          </w:tcPr>
          <w:p w14:paraId="73EA790B" w14:textId="77777777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05329C1A" w14:textId="77777777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6348C" w14:paraId="21E86FD9" w14:textId="77777777" w:rsidTr="00D12EAD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3C81E57A" w14:textId="77777777" w:rsidR="0096348C" w:rsidRDefault="0096348C" w:rsidP="0096348C">
            <w:pPr>
              <w:tabs>
                <w:tab w:val="left" w:pos="1701"/>
              </w:tabs>
            </w:pPr>
            <w:r>
              <w:t>Vid protokollet</w:t>
            </w:r>
          </w:p>
          <w:p w14:paraId="5E4D47EB" w14:textId="77777777" w:rsidR="0096348C" w:rsidRPr="00CF4289" w:rsidRDefault="0096348C" w:rsidP="00CF4289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14:paraId="55CCFC6E" w14:textId="77777777" w:rsidR="0096348C" w:rsidRDefault="0096348C" w:rsidP="0096348C">
            <w:pPr>
              <w:tabs>
                <w:tab w:val="left" w:pos="1701"/>
              </w:tabs>
            </w:pPr>
          </w:p>
          <w:p w14:paraId="33FCDDAE" w14:textId="77777777" w:rsidR="0096348C" w:rsidRDefault="0096348C" w:rsidP="0096348C">
            <w:pPr>
              <w:tabs>
                <w:tab w:val="left" w:pos="1701"/>
              </w:tabs>
            </w:pPr>
          </w:p>
          <w:p w14:paraId="06D12E43" w14:textId="77777777" w:rsidR="00FD13A3" w:rsidRPr="00CF4289" w:rsidRDefault="0096348C" w:rsidP="00EF70DA">
            <w:pPr>
              <w:tabs>
                <w:tab w:val="left" w:pos="1701"/>
              </w:tabs>
            </w:pPr>
            <w:r>
              <w:t>Justeras</w:t>
            </w:r>
            <w:r w:rsidR="00906C2D">
              <w:t xml:space="preserve"> den </w:t>
            </w:r>
            <w:r w:rsidR="00707B6A">
              <w:t>20 april</w:t>
            </w:r>
            <w:r w:rsidR="00723D66">
              <w:t xml:space="preserve"> </w:t>
            </w:r>
            <w:r w:rsidR="003F642F">
              <w:t>20</w:t>
            </w:r>
            <w:r w:rsidR="00C3591B">
              <w:t>2</w:t>
            </w:r>
            <w:r w:rsidR="008F1A6E">
              <w:t>1</w:t>
            </w:r>
          </w:p>
        </w:tc>
      </w:tr>
    </w:tbl>
    <w:p w14:paraId="6D179173" w14:textId="77777777" w:rsidR="0096348C" w:rsidRDefault="0096348C" w:rsidP="0096348C">
      <w:pPr>
        <w:tabs>
          <w:tab w:val="left" w:pos="1701"/>
        </w:tabs>
      </w:pPr>
      <w:bookmarkStart w:id="1" w:name="_Hlk69306802"/>
      <w:r>
        <w:br w:type="page"/>
      </w:r>
    </w:p>
    <w:bookmarkEnd w:id="1"/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96348C" w14:paraId="35033F7F" w14:textId="77777777" w:rsidTr="008D12B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3C33DCC4" w14:textId="77777777" w:rsidR="0096348C" w:rsidRDefault="0096348C" w:rsidP="0096348C">
            <w:pPr>
              <w:tabs>
                <w:tab w:val="left" w:pos="1701"/>
              </w:tabs>
            </w:pPr>
            <w:r>
              <w:lastRenderedPageBreak/>
              <w:br w:type="page"/>
            </w:r>
            <w:r w:rsidR="00EA7B53">
              <w:t>SKATTE</w:t>
            </w:r>
            <w:r>
              <w:t>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2CA92BF0" w14:textId="77777777" w:rsidR="0096348C" w:rsidRDefault="00E57DF8" w:rsidP="0096348C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075CC4" w14:textId="77777777" w:rsidR="0096348C" w:rsidRDefault="0096348C" w:rsidP="00EA7B53">
            <w:pPr>
              <w:rPr>
                <w:b/>
              </w:rPr>
            </w:pPr>
            <w:r>
              <w:rPr>
                <w:b/>
              </w:rPr>
              <w:t>Bilaga 1</w:t>
            </w:r>
          </w:p>
          <w:p w14:paraId="427ECF74" w14:textId="77777777" w:rsidR="0096348C" w:rsidRDefault="0096348C" w:rsidP="00EA7B53">
            <w:r>
              <w:t>till protokoll</w:t>
            </w:r>
          </w:p>
          <w:p w14:paraId="15E95F8C" w14:textId="77777777" w:rsidR="0096348C" w:rsidRDefault="00246FAC" w:rsidP="00EA7B53">
            <w:r>
              <w:t>20</w:t>
            </w:r>
            <w:r w:rsidR="00481B64">
              <w:t>20</w:t>
            </w:r>
            <w:r>
              <w:t>/</w:t>
            </w:r>
            <w:r w:rsidR="00F236AC">
              <w:t>2</w:t>
            </w:r>
            <w:r w:rsidR="00481B64">
              <w:t>1</w:t>
            </w:r>
            <w:r w:rsidR="0096348C">
              <w:t>:</w:t>
            </w:r>
            <w:r w:rsidR="00F175C5">
              <w:t>21</w:t>
            </w:r>
          </w:p>
        </w:tc>
      </w:tr>
      <w:tr w:rsidR="0096348C" w14:paraId="37C28177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7C978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8F4BC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F93B25">
              <w:rPr>
                <w:sz w:val="22"/>
              </w:rPr>
              <w:t>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19899" w14:textId="77777777" w:rsidR="0096348C" w:rsidRDefault="00AB15F1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>
              <w:rPr>
                <w:sz w:val="22"/>
              </w:rPr>
              <w:t>2</w:t>
            </w:r>
            <w:r w:rsidR="00E9139E">
              <w:rPr>
                <w:sz w:val="22"/>
              </w:rPr>
              <w:t>-13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830A5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F2EF1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896E8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24DCD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F6D56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6348C" w14:paraId="7C097271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D8A92" w14:textId="77777777" w:rsidR="0096348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9E2CD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E8B33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EC3E6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E1404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2B68A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1CB37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DB2DA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34609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2B63D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61C73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E3CE5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30438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5A8D1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A36E9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14:paraId="0935C20E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8452D" w14:textId="77777777" w:rsidR="003F642F" w:rsidRPr="004245AC" w:rsidRDefault="004245A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4245AC">
              <w:rPr>
                <w:sz w:val="22"/>
              </w:rPr>
              <w:t>Jörgen Hellman (S)</w:t>
            </w:r>
            <w:r>
              <w:rPr>
                <w:sz w:val="22"/>
              </w:rPr>
              <w:t xml:space="preserve">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28705" w14:textId="77777777" w:rsidR="003F642F" w:rsidRDefault="00AC1E9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2A315" w14:textId="77777777"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7356B" w14:textId="77777777" w:rsidR="003F642F" w:rsidRDefault="00AC1E9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92D14" w14:textId="77777777"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31E9F" w14:textId="77777777"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AA91B" w14:textId="77777777"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64780" w14:textId="77777777"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1D969" w14:textId="77777777"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E57CC" w14:textId="77777777"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B3853" w14:textId="77777777"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CB4DF" w14:textId="77777777"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3BE5B" w14:textId="77777777"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A7FC1" w14:textId="77777777"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3C8AA" w14:textId="77777777"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8378F7" w14:paraId="11C6D3FD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25193" w14:textId="77777777" w:rsidR="003F642F" w:rsidRPr="001E1FAC" w:rsidRDefault="004245A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 xml:space="preserve">Per Åsling </w:t>
            </w:r>
            <w:r w:rsidR="006045F3">
              <w:rPr>
                <w:sz w:val="22"/>
                <w:lang w:val="de-DE"/>
              </w:rPr>
              <w:t>(C)</w:t>
            </w:r>
            <w:r>
              <w:rPr>
                <w:sz w:val="22"/>
                <w:lang w:val="de-DE"/>
              </w:rPr>
              <w:t xml:space="preserve"> </w:t>
            </w:r>
            <w:proofErr w:type="spellStart"/>
            <w:r w:rsidR="00D226B6">
              <w:rPr>
                <w:sz w:val="22"/>
                <w:lang w:val="de-DE"/>
              </w:rPr>
              <w:t>förste</w:t>
            </w:r>
            <w:proofErr w:type="spellEnd"/>
            <w:r w:rsidR="00D226B6">
              <w:rPr>
                <w:sz w:val="22"/>
                <w:lang w:val="de-DE"/>
              </w:rPr>
              <w:t xml:space="preserve"> vice </w:t>
            </w:r>
            <w:proofErr w:type="spellStart"/>
            <w:r w:rsidR="00D226B6">
              <w:rPr>
                <w:sz w:val="22"/>
                <w:lang w:val="de-DE"/>
              </w:rPr>
              <w:t>ordf</w:t>
            </w:r>
            <w:proofErr w:type="spellEnd"/>
            <w:r w:rsidR="00D226B6">
              <w:rPr>
                <w:sz w:val="22"/>
                <w:lang w:val="de-DE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06C79" w14:textId="77777777"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E4E20" w14:textId="77777777"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7F83E" w14:textId="77777777" w:rsidR="003F642F" w:rsidRPr="001E1FAC" w:rsidRDefault="00AC1E9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B3B77" w14:textId="77777777"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50F03" w14:textId="77777777"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DA434" w14:textId="77777777"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14EFB" w14:textId="77777777"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FE932" w14:textId="77777777"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20039" w14:textId="77777777"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F7B7A" w14:textId="77777777"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0B8F5" w14:textId="77777777"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46D57" w14:textId="77777777"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37062" w14:textId="77777777"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B27E8" w14:textId="77777777"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3F642F" w:rsidRPr="001E1FAC" w14:paraId="1CB3D01F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F492F" w14:textId="77777777" w:rsidR="003F642F" w:rsidRPr="00E70A95" w:rsidRDefault="000B229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Niklas Wykman (M)</w:t>
            </w:r>
            <w:r w:rsidR="00EA7B07">
              <w:rPr>
                <w:sz w:val="22"/>
              </w:rPr>
              <w:t xml:space="preserve"> andre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7535D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5CE9C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3F682" w14:textId="77777777" w:rsidR="003F642F" w:rsidRPr="00E70A95" w:rsidRDefault="00AC1E9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4D023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1B2BE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30FAC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CFB7F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911F4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276D0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4D3BD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BF31E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AB0AC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88A1B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6FC8F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14:paraId="3FB28CFA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3E464" w14:textId="77777777"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Hillevi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DB3D4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8D49C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1439A" w14:textId="77777777" w:rsidR="003F642F" w:rsidRPr="00E70A95" w:rsidRDefault="00AC1E9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B7077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67971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DD9B1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515AC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D2E11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D200F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D025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4D61C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6D2A0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B37E3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BF1A8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14:paraId="6973ED5F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72F95" w14:textId="77777777"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Helena Bouveng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93C06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0844D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05ACE" w14:textId="77777777" w:rsidR="003F642F" w:rsidRPr="00E70A95" w:rsidRDefault="00AC1E9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89310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E9AF6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BBA83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F2A0E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D153B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4507A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01C35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6E676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4021A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172FE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5420D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14:paraId="1289F446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65112" w14:textId="77777777" w:rsidR="003F642F" w:rsidRPr="00E70A95" w:rsidRDefault="00555EB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Eric Westroth</w:t>
            </w:r>
            <w:r w:rsidR="00E70A95">
              <w:rPr>
                <w:sz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0E72C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14F56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D739A" w14:textId="77777777" w:rsidR="003F642F" w:rsidRPr="00E70A95" w:rsidRDefault="00AC1E9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8C13A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97F39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28D8A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CCD2F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86D34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2115F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14D2A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A346D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A104B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FC6CB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A2068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14:paraId="0B8D3DF7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CE7A3" w14:textId="77777777" w:rsidR="003F642F" w:rsidRPr="00E70A95" w:rsidRDefault="008C2DE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  <w:szCs w:val="22"/>
                <w:lang w:val="en-US"/>
              </w:rPr>
              <w:t>Sultan Kayhan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F399F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267B2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F6D4" w14:textId="77777777" w:rsidR="003F642F" w:rsidRPr="00E70A95" w:rsidRDefault="00AC1E9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9CA5B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4C665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BF984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01B4B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3B3A8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022B2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011BC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51192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FD153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E3B56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73873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14:paraId="3B0D3B55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EEA52" w14:textId="77777777"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Tony Haddou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03178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68EBB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E5002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03FC9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BBA71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C5247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D1D5F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CAC76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11ABB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B7F67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37BD8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2D6C0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54FF4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91310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14:paraId="51F51B1A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A02A6" w14:textId="77777777"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Boriana Åberg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45AD1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CECD4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63FE2" w14:textId="77777777" w:rsidR="003F642F" w:rsidRPr="00E70A95" w:rsidRDefault="00AC1E9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D83C9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5B4AF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18D25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089C0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16544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6A55D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2BB73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DFC5F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7C14D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F52F4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E4C61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14:paraId="663814F9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D83A5" w14:textId="77777777"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David Lång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02A8E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D6CB7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08E3C" w14:textId="77777777" w:rsidR="003F642F" w:rsidRPr="00E70A95" w:rsidRDefault="00AC1E9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D60E5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B2DDF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BA772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37551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8610B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FBAD0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E92E8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6A3DA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8A64E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0DC72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5E0A7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14:paraId="0C22C442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9780A" w14:textId="77777777"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Patrik Lundqvist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EDA79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00856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C7D72" w14:textId="77777777" w:rsidR="003F642F" w:rsidRPr="00E70A95" w:rsidRDefault="00AC1E9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54CB7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CDB34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221BF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57DA6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1F3F1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82596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6DECE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E73A8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7C04F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96D18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AF5C0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14:paraId="4EC8D43D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FD50B" w14:textId="77777777"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Hampus Hagman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CE242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0E0F6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2EED2" w14:textId="77777777" w:rsidR="003F642F" w:rsidRPr="00E70A95" w:rsidRDefault="00AC1E9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0C3A2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DF36B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03A59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B2013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A7E7F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3C93F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C3A12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CA99D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3ED83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B8FA2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219E8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14:paraId="397E3E48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304DA" w14:textId="77777777"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Anna Vikström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DC6C3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ED6B8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02D50" w14:textId="77777777" w:rsidR="003F642F" w:rsidRPr="00E70A95" w:rsidRDefault="00AC1E9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6FFB9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D35BF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3D38E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7A91B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F4553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37D29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5590D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60250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3B8EA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9BA9B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89EBA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14:paraId="79BB5489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81B89" w14:textId="77777777" w:rsidR="003F642F" w:rsidRPr="00E70A95" w:rsidRDefault="00A017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Gulan Avci</w:t>
            </w:r>
            <w:r w:rsidR="00E70A95">
              <w:rPr>
                <w:sz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52646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9F431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9CE72" w14:textId="77777777" w:rsidR="003F642F" w:rsidRPr="00E70A95" w:rsidRDefault="00AC1E9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1D2AA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BA949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A3414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CC5F2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2B739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BC52D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7FD0D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3D449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3C8F6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17A68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1B722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14:paraId="618851FE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70D06" w14:textId="77777777" w:rsidR="003F642F" w:rsidRPr="00E70A95" w:rsidRDefault="00A6373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B7651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70B25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35EE2" w14:textId="77777777" w:rsidR="003F642F" w:rsidRPr="00E70A95" w:rsidRDefault="00AC1E9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BF924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1A96D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DA227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266B2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A7ACD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6025B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54EE1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FBDD8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2D27A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13EFA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9E08D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14:paraId="5E15DC17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E7622" w14:textId="77777777"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Rebecka Le Moine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6CFAB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99A62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44B1C" w14:textId="77777777" w:rsidR="003F642F" w:rsidRPr="00E70A95" w:rsidRDefault="00AC1E9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26324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21A1E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0DA07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8EBF3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0A5F7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BC2A8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77D45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DC2E5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A845C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4ADF7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2AFFA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14:paraId="11DF557E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94922" w14:textId="77777777"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Kjell Jansson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74A9D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6116D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73267" w14:textId="77777777" w:rsidR="003F642F" w:rsidRPr="00E70A95" w:rsidRDefault="00AC1E9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56EEA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CC427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DC80A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FE022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62A2E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CF888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760BB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6D248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DE0A8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07855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50C8C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E1FAC" w14:paraId="64B6A766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F755A" w14:textId="77777777" w:rsidR="001E1FAC" w:rsidRDefault="001E1FAC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5C878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8AE70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8C87D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06064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EB545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CE2D9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75CF2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5A002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83C60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10BF0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3C097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048DB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7D7E4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239F9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14:paraId="6A6F2EC1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0D8C2" w14:textId="77777777" w:rsidR="003F642F" w:rsidRPr="0078232D" w:rsidRDefault="008C2DE4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Anders Österberg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87494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D0D09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9DFBF" w14:textId="77777777" w:rsidR="003F642F" w:rsidRPr="0078232D" w:rsidRDefault="00AC1E9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9752E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15AE5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906B0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285BF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1DB3C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46788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4CB57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970B1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516F5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E9AFC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C7130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14:paraId="54966F67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186BE" w14:textId="77777777" w:rsidR="003F642F" w:rsidRPr="0078232D" w:rsidRDefault="00AB313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Fredrik Schulte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AFEB1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993B5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46490" w14:textId="77777777" w:rsidR="003F642F" w:rsidRPr="0078232D" w:rsidRDefault="00AC1E9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2D209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0886D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E7951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0E958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4DBC4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FBF5A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CAEAB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5C131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1644C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175DF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3EA0B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14:paraId="662F259C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CA03B" w14:textId="77777777" w:rsidR="003F642F" w:rsidRPr="0078232D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BBACB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9E2E6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273CA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0C4F4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0A3CD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8BD2C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E28AF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BAA67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4E951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78F3B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EBD38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E180A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CF380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6545D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15674" w14:paraId="6F225844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2C9DC" w14:textId="77777777" w:rsidR="00915674" w:rsidRDefault="00AB313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Sofia Westergren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6BDE4" w14:textId="77777777"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F7372" w14:textId="77777777"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CCF48" w14:textId="77777777"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8CD8F" w14:textId="77777777"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2969B" w14:textId="77777777"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87FDE" w14:textId="77777777"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E2D09" w14:textId="77777777"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26D64" w14:textId="77777777"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B54DF" w14:textId="77777777"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3A3B0" w14:textId="77777777"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B7083" w14:textId="77777777"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84462" w14:textId="77777777"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42191" w14:textId="77777777"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899D5" w14:textId="77777777"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14:paraId="5F1E6E8D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12B62" w14:textId="77777777" w:rsidR="003F642F" w:rsidRPr="0078232D" w:rsidRDefault="00A63738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Johnny Skalin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9F9B0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C996B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69ED3" w14:textId="77777777" w:rsidR="003F642F" w:rsidRPr="0078232D" w:rsidRDefault="00AC1E9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7CF5C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AB391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7B5E3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9BB2C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E94F9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5F663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A1D4F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36EBC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C190F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A2A77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C0527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14:paraId="016ED2B6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3F8B5" w14:textId="77777777" w:rsidR="003F642F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Eva Lindh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8F74B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3D349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D6599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F5C66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88947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72290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5C9E0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E6EDD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001FB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8D106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7C107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4E81C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9475A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2FE9F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14:paraId="46DF8CDD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64565" w14:textId="77777777" w:rsidR="003F642F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Helena Vilhelmsson </w:t>
            </w:r>
            <w:r w:rsidR="006045F3">
              <w:rPr>
                <w:sz w:val="22"/>
                <w:szCs w:val="22"/>
                <w:lang w:val="en-US"/>
              </w:rPr>
              <w:t>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0ECCB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8D018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40E95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054D3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315AA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313FE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2CD11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1DE32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5CF8C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80E38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65B74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F3433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2782D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8FC30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14:paraId="617331C4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BC272" w14:textId="77777777" w:rsidR="003F642F" w:rsidRPr="0078232D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Håkan Svenneling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F3FD1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01BCE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77073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1B19D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7929B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FEB1E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BE18D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8973F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F0820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7B554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41B2E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36804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A0CAF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58E5C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14:paraId="49BA7842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91DF2" w14:textId="77777777" w:rsidR="003F642F" w:rsidRPr="00AB3136" w:rsidRDefault="00585B29" w:rsidP="003F64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Magdalena Schröder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E9C69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35DA2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BE280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D0963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E0057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00097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38BC7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632EC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C7BA6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06925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E821E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26BED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33154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808E7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14:paraId="1D370DDD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45CDD" w14:textId="77777777" w:rsidR="003F642F" w:rsidRPr="0078232D" w:rsidRDefault="00AB313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Cassandra Sundin</w:t>
            </w:r>
            <w:r w:rsidR="00D86979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B3870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11CB2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6A3BE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48A03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F74B2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CC82D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83552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275DD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0687E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56F02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07345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30C36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84E0F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75224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14:paraId="32F43620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BA881" w14:textId="77777777" w:rsidR="003F642F" w:rsidRDefault="004C27C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C592C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5AD93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0A9E8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30A64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26163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F029C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3E6E1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CEECD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1F6A0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F5542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685A3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1B50D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B90DC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1194B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14:paraId="3BFE35B3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D4855" w14:textId="77777777" w:rsidR="003F642F" w:rsidRDefault="00A31820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Andreas Carlson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CD57F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74334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9E21C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3F2D6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7CB17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718E8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3572B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3F320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2D8AE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F850B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FDE52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0DC22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9F737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DE459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14:paraId="30E91044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EE82D" w14:textId="77777777" w:rsidR="003F642F" w:rsidRPr="0078232D" w:rsidRDefault="004C27C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Ola Möller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DB927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4C67C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F8187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8E2E5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556A3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99730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9DC8A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E5446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3FFD6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A78B3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56190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CB8CA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9F14E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B0198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4F10" w14:paraId="3AC753DB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1D7D7" w14:textId="77777777" w:rsidR="00CA4F10" w:rsidRDefault="00CA4F10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Mats Persson (L)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25CD3" w14:textId="77777777"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FDF18" w14:textId="77777777"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E90C2" w14:textId="77777777"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431AD" w14:textId="77777777"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29377" w14:textId="77777777"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FF8FF" w14:textId="77777777"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03464" w14:textId="77777777"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6AD94" w14:textId="77777777"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DEB05" w14:textId="77777777"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DFA00" w14:textId="77777777"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CD460" w14:textId="77777777"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C42D1" w14:textId="77777777"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BFA87" w14:textId="77777777"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70C80" w14:textId="77777777"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14:paraId="24324A05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8CBBC" w14:textId="77777777" w:rsidR="003F642F" w:rsidRPr="0078232D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C903C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63CB1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3258D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43E21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062C4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9BD76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643EA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83F00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5B86B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0BD68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F2522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067D7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C5887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D2071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14:paraId="132BDF80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E79C8" w14:textId="77777777" w:rsidR="003F642F" w:rsidRPr="0078232D" w:rsidRDefault="00B30F51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2D0F0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65484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510D0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2D2A2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746E0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6D7CB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1471D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1D824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D7DD3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0C997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279B3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3ABAF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E2260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9B9DB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14:paraId="4EAB925C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9FC48" w14:textId="77777777" w:rsidR="003F642F" w:rsidRPr="0078232D" w:rsidRDefault="003102EF" w:rsidP="003F64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Lifvenhage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01447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68B2A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5738A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E788E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3D081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2B46F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102C8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48142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F8935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F93FE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D33AB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EA09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6169E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E597B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RPr="00AB3136" w14:paraId="3158C6CF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AA29F" w14:textId="77777777" w:rsidR="003F642F" w:rsidRPr="0078232D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Ann-Christine From Utterstedt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D8760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F5102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3791F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A4100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C7351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0CDDB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625D3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5CC45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A4AE3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79572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D0BFC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186A7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7B924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67950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F642F" w:rsidRPr="00140387" w14:paraId="53F95F38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FB763" w14:textId="77777777" w:rsidR="003F642F" w:rsidRDefault="00555EB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Bo Broman</w:t>
            </w:r>
            <w:r w:rsidR="00140387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B0FAD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56153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38231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69839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A9773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10153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CB262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41C4A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E0FB0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C8D61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8B626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0CFEE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5CEAE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6AE4B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40387" w:rsidRPr="00140387" w14:paraId="4201CC88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6B75F" w14:textId="77777777" w:rsidR="00140387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56AB1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ABE19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BAEF4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3D0BC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B8D25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29DE7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0A279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5EA08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FE1F0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B9466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8C93A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C6415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81AF8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F95C7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40387" w:rsidRPr="00140387" w14:paraId="7A852CFC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0640F" w14:textId="77777777" w:rsidR="00140387" w:rsidRDefault="00A70B78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Helena Gellerman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B6772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C4BA5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EBA80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5BE3C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FAF7A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BD78C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91C34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BEAF5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17A6B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2244D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7781C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7B7B7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FD6BF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E5379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40387" w:rsidRPr="00140387" w14:paraId="2D5E6FB2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BAC31" w14:textId="77777777" w:rsidR="00140387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Emma Berginger</w:t>
            </w:r>
            <w:r w:rsidR="00815B5B">
              <w:rPr>
                <w:sz w:val="22"/>
                <w:szCs w:val="22"/>
                <w:lang w:val="en-US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9BC53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AA4E7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50935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F278B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CF1E9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95F91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43B69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7D6D4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958E3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3B616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D379F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BA022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B1C3B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6E225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631CE" w:rsidRPr="00140387" w14:paraId="46125566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FD9BB" w14:textId="77777777" w:rsidR="001631CE" w:rsidRDefault="001631C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Ida Gabrielsson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09B25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CCDD5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133BB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A4E1F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3D626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B564E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ADAC1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71806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165F6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168A8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8CA26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FFAD4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68DEE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FA10E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631CE" w:rsidRPr="00140387" w14:paraId="62A01580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3168D" w14:textId="77777777" w:rsidR="001631CE" w:rsidRDefault="001631C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Jakob Forssmed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4F9AA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AAB73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03990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D1A88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FCFB6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06011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25C0A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1F31A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815DF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BD54B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26A72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A8D34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CC0C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BBF20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631CE" w:rsidRPr="00140387" w14:paraId="2B1CE663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5B867" w14:textId="77777777" w:rsidR="001631CE" w:rsidRDefault="001631C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Magnus Jacobsson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00649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DE135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57B0D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EA8E4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226BE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520CA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7B016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B1980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E37B6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C36D5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04AA4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C576F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31FB4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42930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60B32" w:rsidRPr="00140387" w14:paraId="37A00065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F368A" w14:textId="77777777" w:rsidR="00B60B32" w:rsidRDefault="00B60B32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Ingemar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C060D" w14:textId="77777777"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10A38" w14:textId="77777777"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1FCF4" w14:textId="77777777"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20B2A" w14:textId="77777777"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2FAA9" w14:textId="77777777"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70C46" w14:textId="77777777"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E9BF8" w14:textId="77777777"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237F5" w14:textId="77777777"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99B0F" w14:textId="77777777"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E34E4" w14:textId="77777777"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FC947" w14:textId="77777777"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95B7A" w14:textId="77777777"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7381C" w14:textId="77777777"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05F97" w14:textId="77777777"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D717F" w:rsidRPr="00140387" w14:paraId="5176A076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BE2AF" w14:textId="77777777" w:rsidR="004D717F" w:rsidRDefault="00A31820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Ulla Andersson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40BB2" w14:textId="77777777"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18760" w14:textId="77777777"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3544E" w14:textId="77777777"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5F36D" w14:textId="77777777"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87431" w14:textId="77777777"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E3C3E" w14:textId="77777777"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9D218" w14:textId="77777777"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DA5B5" w14:textId="77777777"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AD310" w14:textId="77777777"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00380" w14:textId="77777777"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3148D" w14:textId="77777777"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830E6" w14:textId="77777777"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8D2EE" w14:textId="77777777"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0B32D" w14:textId="77777777"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E7A1F" w:rsidRPr="00140387" w14:paraId="6F79CAC1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6A3E9" w14:textId="77777777" w:rsidR="00BE7A1F" w:rsidRDefault="00BE7A1F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Alireza Akhondi </w:t>
            </w:r>
            <w:r w:rsidR="006045F3">
              <w:rPr>
                <w:sz w:val="22"/>
                <w:szCs w:val="22"/>
                <w:lang w:val="en-US"/>
              </w:rPr>
              <w:t>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B01B3" w14:textId="77777777"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D2AFC" w14:textId="77777777"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6E228" w14:textId="77777777"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F05DB" w14:textId="77777777"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05690" w14:textId="77777777"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58809" w14:textId="77777777"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0A42E" w14:textId="77777777"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72332" w14:textId="77777777"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E0EA1" w14:textId="77777777"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40BAF" w14:textId="77777777"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10036" w14:textId="77777777"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1BD9B" w14:textId="77777777"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3C0AB" w14:textId="77777777"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351E7" w14:textId="77777777"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6045F3" w:rsidRPr="00140387" w14:paraId="0753B112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44507" w14:textId="77777777" w:rsidR="006045F3" w:rsidRDefault="006045F3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Jon Thorbjörnson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8DB35" w14:textId="77777777" w:rsidR="006045F3" w:rsidRPr="00140387" w:rsidRDefault="006045F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E6CE6" w14:textId="77777777" w:rsidR="006045F3" w:rsidRPr="00140387" w:rsidRDefault="006045F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49BEE" w14:textId="77777777" w:rsidR="006045F3" w:rsidRPr="00140387" w:rsidRDefault="00AC1E9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ED446" w14:textId="77777777" w:rsidR="006045F3" w:rsidRPr="00140387" w:rsidRDefault="006045F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260F7" w14:textId="77777777" w:rsidR="006045F3" w:rsidRPr="00140387" w:rsidRDefault="006045F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EADEA" w14:textId="77777777" w:rsidR="006045F3" w:rsidRPr="00140387" w:rsidRDefault="006045F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296BD" w14:textId="77777777" w:rsidR="006045F3" w:rsidRPr="00140387" w:rsidRDefault="006045F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DBB5C" w14:textId="77777777" w:rsidR="006045F3" w:rsidRPr="00140387" w:rsidRDefault="006045F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98513" w14:textId="77777777" w:rsidR="006045F3" w:rsidRPr="00140387" w:rsidRDefault="006045F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2FCC6" w14:textId="77777777" w:rsidR="006045F3" w:rsidRPr="00140387" w:rsidRDefault="006045F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80DB9" w14:textId="77777777" w:rsidR="006045F3" w:rsidRPr="00140387" w:rsidRDefault="006045F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34B3A" w14:textId="77777777" w:rsidR="006045F3" w:rsidRPr="00140387" w:rsidRDefault="006045F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99B74" w14:textId="77777777" w:rsidR="006045F3" w:rsidRPr="00140387" w:rsidRDefault="006045F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D9180" w14:textId="77777777" w:rsidR="006045F3" w:rsidRPr="00140387" w:rsidRDefault="006045F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E1FAC" w14:paraId="2F32E2BE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14:paraId="30BCC3A6" w14:textId="77777777" w:rsidR="001E1FAC" w:rsidRDefault="001E1FAC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</w:tcPr>
          <w:p w14:paraId="54AA956A" w14:textId="77777777" w:rsidR="001E1FAC" w:rsidRDefault="000A10F5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  <w:r w:rsidR="001E1FAC">
              <w:rPr>
                <w:sz w:val="20"/>
              </w:rPr>
              <w:t xml:space="preserve"> = ledamöter som deltagit i handläggningen</w:t>
            </w:r>
          </w:p>
        </w:tc>
      </w:tr>
      <w:tr w:rsidR="001E1FAC" w14:paraId="08EAA4F1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14:paraId="4E3167B1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</w:tc>
        <w:tc>
          <w:tcPr>
            <w:tcW w:w="5029" w:type="dxa"/>
            <w:gridSpan w:val="16"/>
          </w:tcPr>
          <w:p w14:paraId="5863D4E1" w14:textId="77777777" w:rsidR="001E1FAC" w:rsidRDefault="000A10F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  <w:r w:rsidR="001E1FAC">
              <w:rPr>
                <w:sz w:val="20"/>
              </w:rPr>
              <w:t xml:space="preserve"> = ledamöter som härutöver har varit närvarande</w:t>
            </w:r>
          </w:p>
        </w:tc>
      </w:tr>
    </w:tbl>
    <w:p w14:paraId="7E889A7D" w14:textId="77777777" w:rsidR="00760A7F" w:rsidRDefault="00760A7F" w:rsidP="00592BE9">
      <w:pPr>
        <w:widowControl/>
      </w:pPr>
    </w:p>
    <w:sectPr w:rsidR="00760A7F" w:rsidSect="00760A7F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de-DE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744F"/>
    <w:rsid w:val="00012D39"/>
    <w:rsid w:val="0003470E"/>
    <w:rsid w:val="00035496"/>
    <w:rsid w:val="00037EDF"/>
    <w:rsid w:val="0004283E"/>
    <w:rsid w:val="00043563"/>
    <w:rsid w:val="00064405"/>
    <w:rsid w:val="000A10F5"/>
    <w:rsid w:val="000B2293"/>
    <w:rsid w:val="000B7C05"/>
    <w:rsid w:val="000C0F16"/>
    <w:rsid w:val="000D0939"/>
    <w:rsid w:val="000D3043"/>
    <w:rsid w:val="000D4D83"/>
    <w:rsid w:val="000F2258"/>
    <w:rsid w:val="000F47DE"/>
    <w:rsid w:val="000F4B22"/>
    <w:rsid w:val="00102BE9"/>
    <w:rsid w:val="00104694"/>
    <w:rsid w:val="001174EA"/>
    <w:rsid w:val="00125F20"/>
    <w:rsid w:val="00133B7E"/>
    <w:rsid w:val="00140387"/>
    <w:rsid w:val="00144FCB"/>
    <w:rsid w:val="001507C0"/>
    <w:rsid w:val="001522CE"/>
    <w:rsid w:val="00161AA6"/>
    <w:rsid w:val="001631CE"/>
    <w:rsid w:val="00186BCD"/>
    <w:rsid w:val="0019469E"/>
    <w:rsid w:val="001A1578"/>
    <w:rsid w:val="001C74B4"/>
    <w:rsid w:val="001E1FAC"/>
    <w:rsid w:val="001F67F5"/>
    <w:rsid w:val="002174A8"/>
    <w:rsid w:val="002373C0"/>
    <w:rsid w:val="00245992"/>
    <w:rsid w:val="00246D79"/>
    <w:rsid w:val="00246FAC"/>
    <w:rsid w:val="002544E0"/>
    <w:rsid w:val="002624FF"/>
    <w:rsid w:val="00274266"/>
    <w:rsid w:val="00275CD2"/>
    <w:rsid w:val="00277F93"/>
    <w:rsid w:val="00296D10"/>
    <w:rsid w:val="002B1854"/>
    <w:rsid w:val="002B51DB"/>
    <w:rsid w:val="002D2AB5"/>
    <w:rsid w:val="002E1614"/>
    <w:rsid w:val="002F284C"/>
    <w:rsid w:val="003102EF"/>
    <w:rsid w:val="00314F14"/>
    <w:rsid w:val="00325B38"/>
    <w:rsid w:val="003378A2"/>
    <w:rsid w:val="00360362"/>
    <w:rsid w:val="00360479"/>
    <w:rsid w:val="00362805"/>
    <w:rsid w:val="00363647"/>
    <w:rsid w:val="0036496B"/>
    <w:rsid w:val="003745F4"/>
    <w:rsid w:val="0037567A"/>
    <w:rsid w:val="00380417"/>
    <w:rsid w:val="003815DF"/>
    <w:rsid w:val="00394192"/>
    <w:rsid w:val="003952A4"/>
    <w:rsid w:val="0039591D"/>
    <w:rsid w:val="003A48EB"/>
    <w:rsid w:val="003A729A"/>
    <w:rsid w:val="003D2B22"/>
    <w:rsid w:val="003D3213"/>
    <w:rsid w:val="003D359F"/>
    <w:rsid w:val="003D65DF"/>
    <w:rsid w:val="003E3027"/>
    <w:rsid w:val="003F49FA"/>
    <w:rsid w:val="003F642F"/>
    <w:rsid w:val="003F76C0"/>
    <w:rsid w:val="004138D6"/>
    <w:rsid w:val="0041580F"/>
    <w:rsid w:val="0041582D"/>
    <w:rsid w:val="00416EC2"/>
    <w:rsid w:val="00417945"/>
    <w:rsid w:val="004206DB"/>
    <w:rsid w:val="004245AC"/>
    <w:rsid w:val="00445589"/>
    <w:rsid w:val="00446353"/>
    <w:rsid w:val="00446C86"/>
    <w:rsid w:val="004673D5"/>
    <w:rsid w:val="00481B64"/>
    <w:rsid w:val="00494D6F"/>
    <w:rsid w:val="004A0DC8"/>
    <w:rsid w:val="004B6D8F"/>
    <w:rsid w:val="004C27C6"/>
    <w:rsid w:val="004C5D4F"/>
    <w:rsid w:val="004C6112"/>
    <w:rsid w:val="004D717F"/>
    <w:rsid w:val="004E0699"/>
    <w:rsid w:val="004F1B55"/>
    <w:rsid w:val="004F680C"/>
    <w:rsid w:val="0050040F"/>
    <w:rsid w:val="00502075"/>
    <w:rsid w:val="005108E6"/>
    <w:rsid w:val="00511E86"/>
    <w:rsid w:val="00517E7E"/>
    <w:rsid w:val="0052308E"/>
    <w:rsid w:val="00533D68"/>
    <w:rsid w:val="00540AE9"/>
    <w:rsid w:val="00555EB7"/>
    <w:rsid w:val="00565087"/>
    <w:rsid w:val="00574036"/>
    <w:rsid w:val="00581568"/>
    <w:rsid w:val="00585B29"/>
    <w:rsid w:val="00592BE9"/>
    <w:rsid w:val="005B0262"/>
    <w:rsid w:val="005C1541"/>
    <w:rsid w:val="005C2F5F"/>
    <w:rsid w:val="005C3A33"/>
    <w:rsid w:val="005E28B9"/>
    <w:rsid w:val="005E439C"/>
    <w:rsid w:val="005F493C"/>
    <w:rsid w:val="005F57D4"/>
    <w:rsid w:val="006045F3"/>
    <w:rsid w:val="00614540"/>
    <w:rsid w:val="006150AA"/>
    <w:rsid w:val="00621CD9"/>
    <w:rsid w:val="00697EB5"/>
    <w:rsid w:val="006A511D"/>
    <w:rsid w:val="006B7B0C"/>
    <w:rsid w:val="006C21FA"/>
    <w:rsid w:val="006D3126"/>
    <w:rsid w:val="00707B6A"/>
    <w:rsid w:val="007230F0"/>
    <w:rsid w:val="00723D66"/>
    <w:rsid w:val="00726EE5"/>
    <w:rsid w:val="00731EE4"/>
    <w:rsid w:val="00750FF0"/>
    <w:rsid w:val="007515BB"/>
    <w:rsid w:val="007557B6"/>
    <w:rsid w:val="00755B50"/>
    <w:rsid w:val="00760A7F"/>
    <w:rsid w:val="00767BDA"/>
    <w:rsid w:val="00771B76"/>
    <w:rsid w:val="00780720"/>
    <w:rsid w:val="00785631"/>
    <w:rsid w:val="007D5852"/>
    <w:rsid w:val="007D65EC"/>
    <w:rsid w:val="007E4B5A"/>
    <w:rsid w:val="007F6B0D"/>
    <w:rsid w:val="00815B5B"/>
    <w:rsid w:val="00834B38"/>
    <w:rsid w:val="008378F7"/>
    <w:rsid w:val="008557FA"/>
    <w:rsid w:val="0086262B"/>
    <w:rsid w:val="008808A5"/>
    <w:rsid w:val="008C2DE4"/>
    <w:rsid w:val="008C68ED"/>
    <w:rsid w:val="008D12B1"/>
    <w:rsid w:val="008F1A6E"/>
    <w:rsid w:val="008F4D68"/>
    <w:rsid w:val="008F656A"/>
    <w:rsid w:val="00906C2D"/>
    <w:rsid w:val="00915674"/>
    <w:rsid w:val="009216D5"/>
    <w:rsid w:val="00921E58"/>
    <w:rsid w:val="009249A0"/>
    <w:rsid w:val="00937BF3"/>
    <w:rsid w:val="00946978"/>
    <w:rsid w:val="00947E4C"/>
    <w:rsid w:val="00953D59"/>
    <w:rsid w:val="00954010"/>
    <w:rsid w:val="0096348C"/>
    <w:rsid w:val="00973D8B"/>
    <w:rsid w:val="009815DB"/>
    <w:rsid w:val="00984F1C"/>
    <w:rsid w:val="009A68FE"/>
    <w:rsid w:val="009B0A01"/>
    <w:rsid w:val="009B0E9B"/>
    <w:rsid w:val="009C3BE7"/>
    <w:rsid w:val="009D1BB5"/>
    <w:rsid w:val="009D5D74"/>
    <w:rsid w:val="009D6560"/>
    <w:rsid w:val="009F6E99"/>
    <w:rsid w:val="00A01787"/>
    <w:rsid w:val="00A258F2"/>
    <w:rsid w:val="00A31820"/>
    <w:rsid w:val="00A401A5"/>
    <w:rsid w:val="00A46C20"/>
    <w:rsid w:val="00A55748"/>
    <w:rsid w:val="00A63738"/>
    <w:rsid w:val="00A70B78"/>
    <w:rsid w:val="00A744C3"/>
    <w:rsid w:val="00A81721"/>
    <w:rsid w:val="00A84DE6"/>
    <w:rsid w:val="00A90C14"/>
    <w:rsid w:val="00A9262A"/>
    <w:rsid w:val="00A97D7F"/>
    <w:rsid w:val="00AB15F1"/>
    <w:rsid w:val="00AB3136"/>
    <w:rsid w:val="00AC1E9E"/>
    <w:rsid w:val="00AF7C8D"/>
    <w:rsid w:val="00B15788"/>
    <w:rsid w:val="00B30F51"/>
    <w:rsid w:val="00B3204F"/>
    <w:rsid w:val="00B54D41"/>
    <w:rsid w:val="00B60B32"/>
    <w:rsid w:val="00B64A91"/>
    <w:rsid w:val="00B85160"/>
    <w:rsid w:val="00B9203B"/>
    <w:rsid w:val="00BE7A1F"/>
    <w:rsid w:val="00C00C2D"/>
    <w:rsid w:val="00C03BBC"/>
    <w:rsid w:val="00C16B87"/>
    <w:rsid w:val="00C25306"/>
    <w:rsid w:val="00C3591B"/>
    <w:rsid w:val="00C3694B"/>
    <w:rsid w:val="00C4713F"/>
    <w:rsid w:val="00C60220"/>
    <w:rsid w:val="00C702CD"/>
    <w:rsid w:val="00C81684"/>
    <w:rsid w:val="00C84777"/>
    <w:rsid w:val="00C901AA"/>
    <w:rsid w:val="00C919F3"/>
    <w:rsid w:val="00C92589"/>
    <w:rsid w:val="00C93236"/>
    <w:rsid w:val="00CA0868"/>
    <w:rsid w:val="00CA262C"/>
    <w:rsid w:val="00CA39FE"/>
    <w:rsid w:val="00CA4F10"/>
    <w:rsid w:val="00CB4BD3"/>
    <w:rsid w:val="00CE33F7"/>
    <w:rsid w:val="00CF4289"/>
    <w:rsid w:val="00D12EAD"/>
    <w:rsid w:val="00D16432"/>
    <w:rsid w:val="00D226B6"/>
    <w:rsid w:val="00D360F7"/>
    <w:rsid w:val="00D4261F"/>
    <w:rsid w:val="00D44270"/>
    <w:rsid w:val="00D47AB1"/>
    <w:rsid w:val="00D52626"/>
    <w:rsid w:val="00D5385D"/>
    <w:rsid w:val="00D55F95"/>
    <w:rsid w:val="00D67826"/>
    <w:rsid w:val="00D77353"/>
    <w:rsid w:val="00D86979"/>
    <w:rsid w:val="00D87775"/>
    <w:rsid w:val="00D90620"/>
    <w:rsid w:val="00D93637"/>
    <w:rsid w:val="00D96F98"/>
    <w:rsid w:val="00DA15EE"/>
    <w:rsid w:val="00DA26C6"/>
    <w:rsid w:val="00DA3029"/>
    <w:rsid w:val="00DA7DB7"/>
    <w:rsid w:val="00DC58D9"/>
    <w:rsid w:val="00DD0388"/>
    <w:rsid w:val="00DD2E3A"/>
    <w:rsid w:val="00DD7DC3"/>
    <w:rsid w:val="00E066D8"/>
    <w:rsid w:val="00E31AA3"/>
    <w:rsid w:val="00E33857"/>
    <w:rsid w:val="00E45D77"/>
    <w:rsid w:val="00E47A42"/>
    <w:rsid w:val="00E57DF8"/>
    <w:rsid w:val="00E67EBA"/>
    <w:rsid w:val="00E70A95"/>
    <w:rsid w:val="00E71AC4"/>
    <w:rsid w:val="00E9139E"/>
    <w:rsid w:val="00E916EA"/>
    <w:rsid w:val="00E91F39"/>
    <w:rsid w:val="00E92A77"/>
    <w:rsid w:val="00E9326E"/>
    <w:rsid w:val="00E948E9"/>
    <w:rsid w:val="00E96868"/>
    <w:rsid w:val="00EA2807"/>
    <w:rsid w:val="00EA7B07"/>
    <w:rsid w:val="00EA7B53"/>
    <w:rsid w:val="00ED3B7F"/>
    <w:rsid w:val="00ED4EF3"/>
    <w:rsid w:val="00EE7FFE"/>
    <w:rsid w:val="00EF70DA"/>
    <w:rsid w:val="00F0569E"/>
    <w:rsid w:val="00F064EF"/>
    <w:rsid w:val="00F175C5"/>
    <w:rsid w:val="00F236AC"/>
    <w:rsid w:val="00F37A94"/>
    <w:rsid w:val="00F46F5A"/>
    <w:rsid w:val="00F70370"/>
    <w:rsid w:val="00F93B25"/>
    <w:rsid w:val="00F968D3"/>
    <w:rsid w:val="00FA384F"/>
    <w:rsid w:val="00FB3BD6"/>
    <w:rsid w:val="00FB538C"/>
    <w:rsid w:val="00FC7B39"/>
    <w:rsid w:val="00FD13A3"/>
    <w:rsid w:val="00FE35DD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0E712A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character" w:styleId="Hyperlnk">
    <w:name w:val="Hyperlink"/>
    <w:rsid w:val="0036496B"/>
    <w:rPr>
      <w:color w:val="0000FF"/>
      <w:u w:val="single"/>
    </w:rPr>
  </w:style>
  <w:style w:type="character" w:customStyle="1" w:styleId="jlqj4b">
    <w:name w:val="jlqj4b"/>
    <w:basedOn w:val="Standardstycketeckensnitt"/>
    <w:rsid w:val="003649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2AAEE-CF34-4FD0-B116-E8E394951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Ny.dotx</Template>
  <TotalTime>0</TotalTime>
  <Pages>4</Pages>
  <Words>547</Words>
  <Characters>3900</Characters>
  <Application>Microsoft Office Word</Application>
  <DocSecurity>4</DocSecurity>
  <Lines>1300</Lines>
  <Paragraphs>211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Anna Bolmström</cp:lastModifiedBy>
  <cp:revision>2</cp:revision>
  <cp:lastPrinted>2021-04-15T11:42:00Z</cp:lastPrinted>
  <dcterms:created xsi:type="dcterms:W3CDTF">2021-04-20T15:07:00Z</dcterms:created>
  <dcterms:modified xsi:type="dcterms:W3CDTF">2021-04-20T15:07:00Z</dcterms:modified>
</cp:coreProperties>
</file>