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1DAF" w:rsidRDefault="00EF6670" w14:paraId="3598406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817B485CC5A48269428041873427A9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d3f3c12-cf00-4691-8a8b-328931c5acde"/>
        <w:id w:val="1643306771"/>
        <w:lock w:val="sdtLocked"/>
      </w:sdtPr>
      <w:sdtEndPr/>
      <w:sdtContent>
        <w:p w:rsidR="00C82AC3" w:rsidRDefault="000D7B5F" w14:paraId="38D49C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förändra reglerna för barnbidrag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FC2F0BFFAC64837AA030696B575B60B"/>
        </w:placeholder>
        <w:text/>
      </w:sdtPr>
      <w:sdtEndPr/>
      <w:sdtContent>
        <w:p w:rsidRPr="009B062B" w:rsidR="006D79C9" w:rsidP="00333E95" w:rsidRDefault="006D79C9" w14:paraId="026850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EF6670" w:rsidRDefault="009F402A" w14:paraId="7F7D113A" w14:textId="681D12B0">
      <w:pPr>
        <w:pStyle w:val="Normalutanindragellerluft"/>
      </w:pPr>
      <w:r w:rsidRPr="009F402A">
        <w:t xml:space="preserve">Enligt dagens regelverk upphör barnbidraget att betalas ut ifall ett barn avlider. På grund av den psykiska påfrestningen </w:t>
      </w:r>
      <w:r w:rsidR="000D7B5F">
        <w:t>av</w:t>
      </w:r>
      <w:r w:rsidRPr="009F402A">
        <w:t xml:space="preserve"> att förlora ett barn blir ofta föräldern/föräldrarna med sambo/partner sjukskrivn</w:t>
      </w:r>
      <w:r w:rsidR="000D7B5F">
        <w:t>a</w:t>
      </w:r>
      <w:r w:rsidRPr="009F402A">
        <w:t>. De förlorar då inkomst samtidigt som barnbidraget, som är tänkt att vara en trygghet, upphör. Barnbidraget är till för att täcka kostnader kopplade till barnet, kostnader som i vissa fall kan kvarstå efter att barnet avlidit. För en ensam</w:t>
      </w:r>
      <w:r w:rsidR="00EF6670">
        <w:softHyphen/>
      </w:r>
      <w:r w:rsidRPr="009F402A">
        <w:t xml:space="preserve">stående förälder kan den minskade inkomsten, i kombination med att barnbidraget upphör, innebära ett stort ekonomiskt bortfall och ha en ytterligare negativ påverkan på individens redan svåra situation. Regeringen bör därför se över om barnbidraget ska fortsätta </w:t>
      </w:r>
      <w:r w:rsidR="000D7B5F">
        <w:t xml:space="preserve">att </w:t>
      </w:r>
      <w:r w:rsidRPr="009F402A">
        <w:t>betalas ut, under en given period, efter att ett barn avlidit. En rimlig förlängning skulle kunna vara sex eller tolv månader.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9A15F515594BB4AE7C5E85F8DFD0F9"/>
        </w:placeholder>
      </w:sdtPr>
      <w:sdtEndPr>
        <w:rPr>
          <w:i w:val="0"/>
          <w:noProof w:val="0"/>
        </w:rPr>
      </w:sdtEndPr>
      <w:sdtContent>
        <w:p w:rsidR="00D41DAF" w:rsidP="00D41DAF" w:rsidRDefault="00D41DAF" w14:paraId="5D01EF11" w14:textId="77777777"/>
        <w:p w:rsidRPr="008E0FE2" w:rsidR="004801AC" w:rsidP="00D41DAF" w:rsidRDefault="00EF6670" w14:paraId="4A371B92" w14:textId="302DE6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2AC3" w14:paraId="05D6F8B7" w14:textId="77777777">
        <w:trPr>
          <w:cantSplit/>
        </w:trPr>
        <w:tc>
          <w:tcPr>
            <w:tcW w:w="50" w:type="pct"/>
            <w:vAlign w:val="bottom"/>
          </w:tcPr>
          <w:p w:rsidR="00C82AC3" w:rsidRDefault="000D7B5F" w14:paraId="1BADDB4C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C82AC3" w:rsidRDefault="000D7B5F" w14:paraId="77C2C39B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9D051A" w:rsidRDefault="009D051A" w14:paraId="6D1348FF" w14:textId="77777777"/>
    <w:sectPr w:rsidR="009D05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448B" w14:textId="77777777" w:rsidR="00616E87" w:rsidRDefault="00616E87" w:rsidP="000C1CAD">
      <w:pPr>
        <w:spacing w:line="240" w:lineRule="auto"/>
      </w:pPr>
      <w:r>
        <w:separator/>
      </w:r>
    </w:p>
  </w:endnote>
  <w:endnote w:type="continuationSeparator" w:id="0">
    <w:p w14:paraId="31730670" w14:textId="77777777" w:rsidR="00616E87" w:rsidRDefault="00616E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45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EA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CC84" w14:textId="2ACC5AF9" w:rsidR="00262EA3" w:rsidRPr="00D41DAF" w:rsidRDefault="00262EA3" w:rsidP="00D41D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AF61" w14:textId="77777777" w:rsidR="00616E87" w:rsidRDefault="00616E87" w:rsidP="000C1CAD">
      <w:pPr>
        <w:spacing w:line="240" w:lineRule="auto"/>
      </w:pPr>
      <w:r>
        <w:separator/>
      </w:r>
    </w:p>
  </w:footnote>
  <w:footnote w:type="continuationSeparator" w:id="0">
    <w:p w14:paraId="0CF40FFA" w14:textId="77777777" w:rsidR="00616E87" w:rsidRDefault="00616E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0F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00EBA8" wp14:editId="045D7D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5B3CC" w14:textId="7240681B" w:rsidR="00262EA3" w:rsidRDefault="00EF66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7E8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00EB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A5B3CC" w14:textId="7240681B" w:rsidR="00262EA3" w:rsidRDefault="00EF66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7E8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AADC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8543" w14:textId="77777777" w:rsidR="00262EA3" w:rsidRDefault="00262EA3" w:rsidP="008563AC">
    <w:pPr>
      <w:jc w:val="right"/>
    </w:pPr>
  </w:p>
  <w:p w14:paraId="0681437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F750" w14:textId="77777777" w:rsidR="00262EA3" w:rsidRDefault="00EF66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97E59E" wp14:editId="0B508F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A7A05D" w14:textId="4EBFA719" w:rsidR="00262EA3" w:rsidRDefault="00EF66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1D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7E8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BFE3A2" w14:textId="77777777" w:rsidR="00262EA3" w:rsidRPr="008227B3" w:rsidRDefault="00EF66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8C7B25" w14:textId="1042F4E4" w:rsidR="00262EA3" w:rsidRPr="008227B3" w:rsidRDefault="00EF66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1DA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1DAF">
          <w:t>:643</w:t>
        </w:r>
      </w:sdtContent>
    </w:sdt>
  </w:p>
  <w:p w14:paraId="685D043E" w14:textId="49A42BBA" w:rsidR="00262EA3" w:rsidRDefault="00EF66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1DAF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78BB81" w14:textId="2393050E" w:rsidR="00262EA3" w:rsidRDefault="005C7E8F" w:rsidP="00283E0F">
        <w:pPr>
          <w:pStyle w:val="FSHRub2"/>
        </w:pPr>
        <w:r>
          <w:t>Förlängt barnbidrag när ett barn avlider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BE1C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7E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D7B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E67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5DE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C7E8F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E8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5E2C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27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51A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0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628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AC3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AF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670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C0CCF6"/>
  <w15:chartTrackingRefBased/>
  <w15:docId w15:val="{0052302D-7D72-41DB-9256-C3EF9E8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7B485CC5A48269428041873427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661EB-CC05-408E-A9F1-B02D9A78E12F}"/>
      </w:docPartPr>
      <w:docPartBody>
        <w:p w:rsidR="00300BCE" w:rsidRDefault="009D299E">
          <w:pPr>
            <w:pStyle w:val="6817B485CC5A48269428041873427A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C2F0BFFAC64837AA030696B575B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1B411-71D9-4B29-86D0-A0DC97B16F59}"/>
      </w:docPartPr>
      <w:docPartBody>
        <w:p w:rsidR="00300BCE" w:rsidRDefault="009D299E">
          <w:pPr>
            <w:pStyle w:val="5FC2F0BFFAC64837AA030696B575B6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9A15F515594BB4AE7C5E85F8DFD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8A8D4-2797-44FC-8852-6AC9F466D04F}"/>
      </w:docPartPr>
      <w:docPartBody>
        <w:p w:rsidR="0079632B" w:rsidRDefault="007963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CE"/>
    <w:rsid w:val="00082D5A"/>
    <w:rsid w:val="00300BCE"/>
    <w:rsid w:val="0079632B"/>
    <w:rsid w:val="009D299E"/>
    <w:rsid w:val="00F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17B485CC5A48269428041873427A9F">
    <w:name w:val="6817B485CC5A48269428041873427A9F"/>
  </w:style>
  <w:style w:type="paragraph" w:customStyle="1" w:styleId="5FC2F0BFFAC64837AA030696B575B60B">
    <w:name w:val="5FC2F0BFFAC64837AA030696B575B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FD64E-5DC8-4BA6-8525-6BDC6D2675A8}"/>
</file>

<file path=customXml/itemProps2.xml><?xml version="1.0" encoding="utf-8"?>
<ds:datastoreItem xmlns:ds="http://schemas.openxmlformats.org/officeDocument/2006/customXml" ds:itemID="{DE655629-41E2-447C-9CC5-5EB4D58E5E99}"/>
</file>

<file path=customXml/itemProps3.xml><?xml version="1.0" encoding="utf-8"?>
<ds:datastoreItem xmlns:ds="http://schemas.openxmlformats.org/officeDocument/2006/customXml" ds:itemID="{F51A6FDF-4E71-4B09-8284-FF3F89DB7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