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E6A66" w:rsidRDefault="006E04A4">
      <w:pPr>
        <w:pStyle w:val="Dokumentbeteckning"/>
        <w:rPr>
          <w:u w:val="single"/>
        </w:rPr>
      </w:pPr>
      <w:r w:rsidRPr="007E6A66">
        <w:fldChar w:fldCharType="begin" w:fldLock="1"/>
      </w:r>
      <w:r w:rsidRPr="007E6A66">
        <w:instrText xml:space="preserve"> DOCPROPERTY "DocumentYear" </w:instrText>
      </w:r>
      <w:r w:rsidRPr="007E6A66">
        <w:fldChar w:fldCharType="separate"/>
      </w:r>
      <w:r w:rsidR="006C04D9" w:rsidRPr="007E6A66">
        <w:t>2010/11</w:t>
      </w:r>
      <w:r w:rsidRPr="007E6A66">
        <w:fldChar w:fldCharType="end"/>
      </w:r>
      <w:r w:rsidRPr="007E6A66">
        <w:t>:</w:t>
      </w:r>
      <w:r w:rsidRPr="007E6A66">
        <w:fldChar w:fldCharType="begin" w:fldLock="1"/>
      </w:r>
      <w:r w:rsidRPr="007E6A66">
        <w:instrText xml:space="preserve"> DOCPROPERTY "DocumentNumber" </w:instrText>
      </w:r>
      <w:r w:rsidRPr="007E6A66">
        <w:fldChar w:fldCharType="separate"/>
      </w:r>
      <w:r w:rsidR="006C04D9" w:rsidRPr="007E6A66">
        <w:t>33</w:t>
      </w:r>
      <w:r w:rsidRPr="007E6A66">
        <w:fldChar w:fldCharType="end"/>
      </w:r>
    </w:p>
    <w:p w:rsidR="006E04A4" w:rsidRPr="007E6A66" w:rsidRDefault="006E04A4">
      <w:pPr>
        <w:pStyle w:val="Datum"/>
        <w:outlineLvl w:val="0"/>
      </w:pPr>
      <w:r w:rsidRPr="007E6A66">
        <w:fldChar w:fldCharType="begin" w:fldLock="1"/>
      </w:r>
      <w:r w:rsidRPr="007E6A66">
        <w:instrText xml:space="preserve"> DOCPROPERTY "DocumentDate" </w:instrText>
      </w:r>
      <w:r w:rsidRPr="007E6A66">
        <w:fldChar w:fldCharType="separate"/>
      </w:r>
      <w:r w:rsidR="006C04D9" w:rsidRPr="007E6A66">
        <w:t>Måndagen den 13 december 2010</w:t>
      </w:r>
      <w:r w:rsidRPr="007E6A6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E6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E6A66" w:rsidRDefault="007B07D4">
            <w:pPr>
              <w:pStyle w:val="Plenum"/>
              <w:tabs>
                <w:tab w:val="clear" w:pos="1418"/>
              </w:tabs>
            </w:pPr>
            <w:r w:rsidRPr="007E6A66">
              <w:t>Kl.</w:t>
            </w:r>
          </w:p>
        </w:tc>
        <w:tc>
          <w:tcPr>
            <w:tcW w:w="851" w:type="dxa"/>
          </w:tcPr>
          <w:p w:rsidR="006E04A4" w:rsidRPr="007E6A66" w:rsidRDefault="007B07D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E6A66">
              <w:t>11.00</w:t>
            </w:r>
          </w:p>
        </w:tc>
        <w:tc>
          <w:tcPr>
            <w:tcW w:w="397" w:type="dxa"/>
          </w:tcPr>
          <w:p w:rsidR="006E04A4" w:rsidRPr="007E6A6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E6A66" w:rsidRDefault="007B07D4">
            <w:pPr>
              <w:pStyle w:val="Plenum"/>
              <w:tabs>
                <w:tab w:val="clear" w:pos="1418"/>
              </w:tabs>
              <w:ind w:right="1"/>
            </w:pPr>
            <w:r w:rsidRPr="007E6A66">
              <w:t>Aktuell debatt</w:t>
            </w:r>
          </w:p>
        </w:tc>
      </w:tr>
      <w:tr w:rsidR="007B07D4" w:rsidRPr="007E6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B07D4" w:rsidRPr="007E6A66" w:rsidRDefault="007B07D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B07D4" w:rsidRPr="007E6A66" w:rsidRDefault="007B07D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B07D4" w:rsidRPr="007E6A66" w:rsidRDefault="007B07D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B07D4" w:rsidRPr="007E6A66" w:rsidRDefault="007B07D4">
            <w:pPr>
              <w:pStyle w:val="Plenum"/>
              <w:tabs>
                <w:tab w:val="clear" w:pos="1418"/>
              </w:tabs>
              <w:ind w:right="1"/>
            </w:pPr>
            <w:r w:rsidRPr="007E6A66">
              <w:t>Arbetsplenum</w:t>
            </w:r>
            <w:r w:rsidR="00D2353E" w:rsidRPr="007E6A66">
              <w:t xml:space="preserve"> (Ingen votering)</w:t>
            </w:r>
          </w:p>
        </w:tc>
      </w:tr>
    </w:tbl>
    <w:p w:rsidR="006E04A4" w:rsidRPr="007E6A66" w:rsidRDefault="006E04A4">
      <w:pPr>
        <w:pStyle w:val="StreckLngt"/>
      </w:pPr>
      <w:r w:rsidRPr="007E6A66">
        <w:tab/>
      </w:r>
    </w:p>
    <w:p w:rsidR="008D30C1" w:rsidRPr="007E6A66" w:rsidRDefault="008D30C1" w:rsidP="003675A0">
      <w:pPr>
        <w:pStyle w:val="Blankrad"/>
      </w:pPr>
      <w:r w:rsidRPr="007E6A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30C1" w:rsidRPr="007E6A66" w:rsidTr="00B64A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30C1" w:rsidRPr="007E6A66" w:rsidRDefault="008D30C1" w:rsidP="006C04D9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8D30C1" w:rsidRPr="007E6A66" w:rsidRDefault="008D30C1" w:rsidP="006C04D9">
            <w:pPr>
              <w:pStyle w:val="HuvudrubrikEnsam"/>
              <w:spacing w:before="480"/>
            </w:pPr>
            <w:r w:rsidRPr="007E6A66">
              <w:t>Aktuell debatt</w:t>
            </w:r>
          </w:p>
        </w:tc>
        <w:tc>
          <w:tcPr>
            <w:tcW w:w="2481" w:type="dxa"/>
          </w:tcPr>
          <w:p w:rsidR="008D30C1" w:rsidRPr="007E6A66" w:rsidRDefault="008D30C1" w:rsidP="006C04D9">
            <w:pPr>
              <w:pStyle w:val="HuvudrubrikKolumn3"/>
              <w:spacing w:before="480"/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FlistaNrText"/>
            </w:pPr>
          </w:p>
        </w:tc>
        <w:tc>
          <w:tcPr>
            <w:tcW w:w="6237" w:type="dxa"/>
          </w:tcPr>
          <w:p w:rsidR="008D30C1" w:rsidRPr="007E6A66" w:rsidRDefault="008D30C1" w:rsidP="00B64A89">
            <w:r w:rsidRPr="007E6A66">
              <w:t>Debatt om situationen för tågtrafiken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rPr>
                <w:spacing w:val="-4"/>
              </w:rPr>
            </w:pPr>
          </w:p>
        </w:tc>
      </w:tr>
    </w:tbl>
    <w:p w:rsidR="008D30C1" w:rsidRPr="007E6A66" w:rsidRDefault="008D30C1" w:rsidP="003675A0">
      <w:pPr>
        <w:pStyle w:val="Blankrad"/>
      </w:pPr>
      <w:r w:rsidRPr="007E6A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30C1" w:rsidRPr="007E6A66" w:rsidTr="00B64A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30C1" w:rsidRPr="007E6A66" w:rsidRDefault="008D30C1" w:rsidP="006C04D9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8D30C1" w:rsidRPr="007E6A66" w:rsidRDefault="008D30C1" w:rsidP="006C04D9">
            <w:pPr>
              <w:pStyle w:val="HuvudrubrikEnsam"/>
              <w:spacing w:before="480"/>
            </w:pPr>
            <w:r w:rsidRPr="007E6A66">
              <w:t>Justering av protokoll</w:t>
            </w:r>
          </w:p>
        </w:tc>
        <w:tc>
          <w:tcPr>
            <w:tcW w:w="2481" w:type="dxa"/>
          </w:tcPr>
          <w:p w:rsidR="008D30C1" w:rsidRPr="007E6A66" w:rsidRDefault="008D30C1" w:rsidP="006C04D9">
            <w:pPr>
              <w:pStyle w:val="HuvudrubrikKolumn3"/>
              <w:spacing w:before="480"/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30C1" w:rsidRPr="007E6A66" w:rsidRDefault="008D30C1" w:rsidP="00B64A89">
            <w:pPr>
              <w:pStyle w:val="FlistaNrText"/>
            </w:pPr>
          </w:p>
        </w:tc>
        <w:tc>
          <w:tcPr>
            <w:tcW w:w="6237" w:type="dxa"/>
          </w:tcPr>
          <w:p w:rsidR="008D30C1" w:rsidRPr="007E6A66" w:rsidRDefault="008D30C1" w:rsidP="00B64A89">
            <w:r w:rsidRPr="007E6A66">
              <w:t>Protokollen från sammanträdena måndagen den 6 och tisdagen den 7 december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rPr>
                <w:spacing w:val="-4"/>
              </w:rPr>
            </w:pPr>
          </w:p>
        </w:tc>
      </w:tr>
    </w:tbl>
    <w:p w:rsidR="008D30C1" w:rsidRPr="007E6A66" w:rsidRDefault="008D30C1" w:rsidP="003675A0">
      <w:pPr>
        <w:pStyle w:val="Blankrad"/>
      </w:pPr>
      <w:r w:rsidRPr="007E6A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30C1" w:rsidRPr="007E6A66" w:rsidTr="00B64A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30C1" w:rsidRPr="007E6A66" w:rsidRDefault="008D30C1" w:rsidP="006C04D9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8D30C1" w:rsidRPr="007E6A66" w:rsidRDefault="008D30C1" w:rsidP="006C04D9">
            <w:pPr>
              <w:pStyle w:val="HuvudrubrikEnsam"/>
              <w:spacing w:before="480"/>
            </w:pPr>
            <w:r w:rsidRPr="007E6A66">
              <w:t>Meddelande om val</w:t>
            </w:r>
          </w:p>
        </w:tc>
        <w:tc>
          <w:tcPr>
            <w:tcW w:w="2481" w:type="dxa"/>
          </w:tcPr>
          <w:p w:rsidR="008D30C1" w:rsidRPr="007E6A66" w:rsidRDefault="008D30C1" w:rsidP="006C04D9">
            <w:pPr>
              <w:pStyle w:val="HuvudrubrikKolumn3"/>
              <w:spacing w:before="480"/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FlistaNrText"/>
            </w:pPr>
          </w:p>
        </w:tc>
        <w:tc>
          <w:tcPr>
            <w:tcW w:w="6237" w:type="dxa"/>
          </w:tcPr>
          <w:p w:rsidR="008D30C1" w:rsidRPr="007E6A66" w:rsidRDefault="008D30C1" w:rsidP="00B64A89">
            <w:r w:rsidRPr="007E6A66">
              <w:t>Vid morgondagens sammanträde företas val till chefsjustitieombudsman, ställföreträdande ombudsman, riksrevisor med administrativt ansvar, Nämnden för lön till riksdagens ombudsmän och riksrevisorerna,</w:t>
            </w:r>
            <w:r w:rsidRPr="007E6A66">
              <w:br/>
              <w:t>Statsrådsarvodesnämnden, Riksrevisionens parlamentariska råd och Domarnämnden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rPr>
                <w:spacing w:val="-4"/>
              </w:rPr>
            </w:pPr>
          </w:p>
        </w:tc>
      </w:tr>
    </w:tbl>
    <w:p w:rsidR="008D30C1" w:rsidRPr="007E6A66" w:rsidRDefault="008D30C1" w:rsidP="003675A0">
      <w:pPr>
        <w:pStyle w:val="Blankrad"/>
      </w:pPr>
      <w:r w:rsidRPr="007E6A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30C1" w:rsidRPr="007E6A66" w:rsidTr="00B64A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30C1" w:rsidRPr="007E6A66" w:rsidRDefault="008D30C1" w:rsidP="006C04D9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8D30C1" w:rsidRPr="007E6A66" w:rsidRDefault="008D30C1" w:rsidP="006C04D9">
            <w:pPr>
              <w:pStyle w:val="HuvudrubrikEnsam"/>
              <w:spacing w:before="480"/>
            </w:pPr>
            <w:r w:rsidRPr="007E6A66">
              <w:t>Meddelande om frågestund</w:t>
            </w:r>
          </w:p>
        </w:tc>
        <w:tc>
          <w:tcPr>
            <w:tcW w:w="2481" w:type="dxa"/>
          </w:tcPr>
          <w:p w:rsidR="008D30C1" w:rsidRPr="007E6A66" w:rsidRDefault="008D30C1" w:rsidP="006C04D9">
            <w:pPr>
              <w:pStyle w:val="HuvudrubrikKolumn3"/>
              <w:spacing w:before="480"/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Underrubrik"/>
            </w:pPr>
          </w:p>
        </w:tc>
        <w:tc>
          <w:tcPr>
            <w:tcW w:w="6237" w:type="dxa"/>
          </w:tcPr>
          <w:p w:rsidR="008D30C1" w:rsidRPr="007E6A66" w:rsidRDefault="008D30C1" w:rsidP="00B64A89">
            <w:pPr>
              <w:pStyle w:val="Underrubrik"/>
            </w:pPr>
            <w:r w:rsidRPr="007E6A66">
              <w:t>Torsdagen den 16 december kl. 14.00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pStyle w:val="Underrubrik"/>
              <w:rPr>
                <w:spacing w:val="-4"/>
              </w:rPr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FlistaNrText"/>
            </w:pPr>
          </w:p>
        </w:tc>
        <w:tc>
          <w:tcPr>
            <w:tcW w:w="6237" w:type="dxa"/>
          </w:tcPr>
          <w:p w:rsidR="008D30C1" w:rsidRPr="007E6A66" w:rsidRDefault="008D30C1" w:rsidP="00B64A89">
            <w:r w:rsidRPr="007E6A66">
              <w:t>Följande statsråd kommer att delta:</w:t>
            </w:r>
          </w:p>
          <w:p w:rsidR="008D30C1" w:rsidRPr="007E6A66" w:rsidRDefault="008D30C1" w:rsidP="00B64A89">
            <w:r w:rsidRPr="007E6A66">
              <w:t>Närings- och energiminister Maud Olofsson (C)</w:t>
            </w:r>
          </w:p>
          <w:p w:rsidR="008D30C1" w:rsidRPr="007E6A66" w:rsidRDefault="008D30C1" w:rsidP="00B64A89">
            <w:r w:rsidRPr="007E6A66">
              <w:t>Utrikesminister Carl Bildt (M)</w:t>
            </w:r>
          </w:p>
          <w:p w:rsidR="008D30C1" w:rsidRPr="007E6A66" w:rsidRDefault="008D30C1" w:rsidP="00B64A89">
            <w:r w:rsidRPr="007E6A66">
              <w:t>Justitieminister Beatrice Ask (M)</w:t>
            </w:r>
          </w:p>
          <w:p w:rsidR="008D30C1" w:rsidRPr="007E6A66" w:rsidRDefault="008D30C1" w:rsidP="00B64A89">
            <w:r w:rsidRPr="007E6A66">
              <w:t>Statsrådet Nyamko Sabuni (FP)</w:t>
            </w:r>
          </w:p>
          <w:p w:rsidR="008D30C1" w:rsidRPr="007E6A66" w:rsidRDefault="008D30C1" w:rsidP="00B64A89">
            <w:r w:rsidRPr="007E6A66">
              <w:t>Statsrådet Ulf Kristersson (M)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rPr>
                <w:spacing w:val="-4"/>
              </w:rPr>
            </w:pPr>
          </w:p>
        </w:tc>
      </w:tr>
    </w:tbl>
    <w:p w:rsidR="008D30C1" w:rsidRPr="007E6A66" w:rsidRDefault="008D30C1" w:rsidP="003675A0">
      <w:pPr>
        <w:pStyle w:val="Blankrad"/>
      </w:pPr>
      <w:r w:rsidRPr="007E6A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30C1" w:rsidRPr="007E6A66" w:rsidTr="00B64A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30C1" w:rsidRPr="007E6A66" w:rsidRDefault="008D30C1" w:rsidP="006C04D9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8D30C1" w:rsidRPr="007E6A66" w:rsidRDefault="008D30C1" w:rsidP="006C04D9">
            <w:pPr>
              <w:pStyle w:val="HuvudrubrikEnsam"/>
              <w:spacing w:before="480"/>
            </w:pPr>
            <w:r w:rsidRPr="007E6A66">
              <w:t>Meddelande om återrapportering från Europeiska rådets möte</w:t>
            </w:r>
          </w:p>
        </w:tc>
        <w:tc>
          <w:tcPr>
            <w:tcW w:w="2481" w:type="dxa"/>
          </w:tcPr>
          <w:p w:rsidR="008D30C1" w:rsidRPr="007E6A66" w:rsidRDefault="008D30C1" w:rsidP="006C04D9">
            <w:pPr>
              <w:pStyle w:val="HuvudrubrikKolumn3"/>
              <w:spacing w:before="480"/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FlistaNrText"/>
            </w:pPr>
          </w:p>
        </w:tc>
        <w:tc>
          <w:tcPr>
            <w:tcW w:w="6237" w:type="dxa"/>
          </w:tcPr>
          <w:p w:rsidR="008D30C1" w:rsidRPr="007E6A66" w:rsidRDefault="008D30C1" w:rsidP="00B64A89">
            <w:r w:rsidRPr="007E6A66">
              <w:t>Tisdagen den 21 december kl. 13.00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rPr>
                <w:spacing w:val="-4"/>
              </w:rPr>
            </w:pPr>
          </w:p>
        </w:tc>
      </w:tr>
    </w:tbl>
    <w:p w:rsidR="008D30C1" w:rsidRPr="007E6A66" w:rsidRDefault="008D30C1" w:rsidP="003675A0">
      <w:pPr>
        <w:pStyle w:val="Blankrad"/>
      </w:pPr>
      <w:r w:rsidRPr="007E6A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30C1" w:rsidRPr="007E6A66" w:rsidTr="00B64A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30C1" w:rsidRPr="007E6A66" w:rsidRDefault="008D30C1" w:rsidP="006C04D9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8D30C1" w:rsidRPr="007E6A66" w:rsidRDefault="008D30C1" w:rsidP="006C04D9">
            <w:pPr>
              <w:pStyle w:val="HuvudrubrikEnsam"/>
              <w:spacing w:before="480"/>
            </w:pPr>
            <w:bookmarkStart w:id="1" w:name="TypRubrik"/>
            <w:bookmarkStart w:id="2" w:name="Start_EUdokument"/>
            <w:bookmarkEnd w:id="1"/>
            <w:bookmarkEnd w:id="2"/>
            <w:r w:rsidRPr="007E6A66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8D30C1" w:rsidRPr="007E6A66" w:rsidRDefault="008D30C1" w:rsidP="006C04D9">
            <w:pPr>
              <w:pStyle w:val="HuvudrubrikKolumn3"/>
              <w:spacing w:before="480"/>
            </w:pPr>
            <w:r w:rsidRPr="007E6A66">
              <w:t>Ansvarigt utskott</w:t>
            </w: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8D30C1" w:rsidRPr="007E6A66" w:rsidRDefault="008D30C1" w:rsidP="00B64A89">
            <w:r w:rsidRPr="007E6A66">
              <w:t>2010/11:FPM40 EU:s nya handelsstrategi</w:t>
            </w:r>
            <w:r w:rsidRPr="007E6A66">
              <w:rPr>
                <w:i/>
              </w:rPr>
              <w:t xml:space="preserve"> KOM(2010)612/4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rPr>
                <w:spacing w:val="-4"/>
              </w:rPr>
            </w:pPr>
            <w:r w:rsidRPr="007E6A66">
              <w:rPr>
                <w:spacing w:val="-4"/>
              </w:rPr>
              <w:t xml:space="preserve">NU </w:t>
            </w:r>
          </w:p>
        </w:tc>
      </w:tr>
    </w:tbl>
    <w:p w:rsidR="008D30C1" w:rsidRPr="007E6A66" w:rsidRDefault="008D30C1" w:rsidP="003675A0">
      <w:pPr>
        <w:pStyle w:val="Blankrad"/>
      </w:pPr>
      <w:r w:rsidRPr="007E6A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30C1" w:rsidRPr="007E6A66" w:rsidTr="00B64A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30C1" w:rsidRPr="007E6A66" w:rsidRDefault="008D30C1" w:rsidP="006C04D9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8D30C1" w:rsidRPr="007E6A66" w:rsidRDefault="008D30C1" w:rsidP="006C04D9">
            <w:pPr>
              <w:pStyle w:val="Huvudrubrik"/>
              <w:spacing w:before="480"/>
            </w:pPr>
            <w:bookmarkStart w:id="4" w:name="Start_ÄrendenFörBordläggning"/>
            <w:bookmarkEnd w:id="4"/>
            <w:r w:rsidRPr="007E6A66">
              <w:t>Ärenden för bordläggning</w:t>
            </w:r>
          </w:p>
        </w:tc>
        <w:tc>
          <w:tcPr>
            <w:tcW w:w="2481" w:type="dxa"/>
          </w:tcPr>
          <w:p w:rsidR="008D30C1" w:rsidRPr="007E6A66" w:rsidRDefault="008D30C1" w:rsidP="006C04D9">
            <w:pPr>
              <w:pStyle w:val="HuvudrubrikKolumn3"/>
              <w:spacing w:before="480"/>
            </w:pPr>
            <w:r w:rsidRPr="007E6A66">
              <w:t>Reservationer</w:t>
            </w: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renderubrik"/>
            </w:pPr>
          </w:p>
        </w:tc>
        <w:tc>
          <w:tcPr>
            <w:tcW w:w="6237" w:type="dxa"/>
          </w:tcPr>
          <w:p w:rsidR="008D30C1" w:rsidRPr="007E6A66" w:rsidRDefault="008D30C1" w:rsidP="00B64A89">
            <w:pPr>
              <w:pStyle w:val="renderubrik"/>
            </w:pPr>
            <w:r w:rsidRPr="007E6A66">
              <w:t>Justitieutskottets betänkande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pStyle w:val="renderubrik"/>
              <w:rPr>
                <w:spacing w:val="-4"/>
              </w:rPr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FlistaNrText"/>
            </w:pPr>
          </w:p>
        </w:tc>
        <w:tc>
          <w:tcPr>
            <w:tcW w:w="6237" w:type="dxa"/>
          </w:tcPr>
          <w:p w:rsidR="008D30C1" w:rsidRPr="007E6A66" w:rsidRDefault="008D30C1" w:rsidP="00B64A89">
            <w:r w:rsidRPr="007E6A66">
              <w:t>2010/11:JuU1 Utgiftsområde 4 Rättsväsendet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rPr>
                <w:spacing w:val="-4"/>
              </w:rPr>
            </w:pPr>
            <w:r w:rsidRPr="007E6A66">
              <w:rPr>
                <w:spacing w:val="-4"/>
              </w:rPr>
              <w:t>42 res. (S,M,MP,FP,C,SD,V, KD)</w:t>
            </w: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renderubrik"/>
            </w:pPr>
          </w:p>
        </w:tc>
        <w:tc>
          <w:tcPr>
            <w:tcW w:w="6237" w:type="dxa"/>
          </w:tcPr>
          <w:p w:rsidR="008D30C1" w:rsidRPr="007E6A66" w:rsidRDefault="008D30C1" w:rsidP="00B64A89">
            <w:pPr>
              <w:pStyle w:val="renderubrik"/>
            </w:pPr>
            <w:r w:rsidRPr="007E6A66">
              <w:t>Försvarsutskottets betänkande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pStyle w:val="renderubrik"/>
              <w:rPr>
                <w:spacing w:val="-4"/>
              </w:rPr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FlistaNrText"/>
            </w:pPr>
          </w:p>
        </w:tc>
        <w:tc>
          <w:tcPr>
            <w:tcW w:w="6237" w:type="dxa"/>
          </w:tcPr>
          <w:p w:rsidR="008D30C1" w:rsidRPr="007E6A66" w:rsidRDefault="008D30C1" w:rsidP="00B64A89">
            <w:r w:rsidRPr="007E6A66">
              <w:t>2010/11:FöU1 Utgiftsområde 6 Försvar och samhällets krisberedskap 2011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rPr>
                <w:spacing w:val="-4"/>
              </w:rPr>
            </w:pPr>
            <w:r w:rsidRPr="007E6A66">
              <w:rPr>
                <w:spacing w:val="-4"/>
              </w:rPr>
              <w:t>1 res. (SD)</w:t>
            </w:r>
          </w:p>
        </w:tc>
      </w:tr>
    </w:tbl>
    <w:p w:rsidR="008D30C1" w:rsidRPr="007E6A66" w:rsidRDefault="008D30C1" w:rsidP="003675A0">
      <w:pPr>
        <w:pStyle w:val="Blankrad"/>
      </w:pPr>
      <w:r w:rsidRPr="007E6A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30C1" w:rsidRPr="007E6A66" w:rsidTr="00B64A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30C1" w:rsidRPr="007E6A66" w:rsidRDefault="008D30C1" w:rsidP="006C04D9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8D30C1" w:rsidRPr="007E6A66" w:rsidRDefault="008D30C1" w:rsidP="006C04D9">
            <w:pPr>
              <w:pStyle w:val="Huvudrubrik"/>
              <w:spacing w:before="480"/>
            </w:pPr>
            <w:bookmarkStart w:id="5" w:name="Start_Ärendenfördebattochavgörande"/>
            <w:bookmarkEnd w:id="5"/>
            <w:r w:rsidRPr="007E6A66">
              <w:t>Ärenden för debatt</w:t>
            </w:r>
            <w:r w:rsidRPr="007E6A66">
              <w:br/>
              <w:t>avgörs tisdagen den 14 december kl. 15.30</w:t>
            </w:r>
          </w:p>
        </w:tc>
        <w:tc>
          <w:tcPr>
            <w:tcW w:w="2481" w:type="dxa"/>
          </w:tcPr>
          <w:p w:rsidR="008D30C1" w:rsidRPr="007E6A66" w:rsidRDefault="008D30C1" w:rsidP="006C04D9">
            <w:pPr>
              <w:pStyle w:val="HuvudrubrikKolumn3"/>
              <w:spacing w:before="480"/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renderubrik"/>
            </w:pPr>
          </w:p>
        </w:tc>
        <w:tc>
          <w:tcPr>
            <w:tcW w:w="6237" w:type="dxa"/>
          </w:tcPr>
          <w:p w:rsidR="008D30C1" w:rsidRPr="007E6A66" w:rsidRDefault="008D30C1" w:rsidP="00B64A89">
            <w:pPr>
              <w:pStyle w:val="renderubrik"/>
            </w:pPr>
            <w:r w:rsidRPr="007E6A66">
              <w:t>Arbetsmarknadsutskottets betänkande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pStyle w:val="renderubrik"/>
              <w:rPr>
                <w:spacing w:val="-4"/>
              </w:rPr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FlistaNrText"/>
            </w:pPr>
          </w:p>
        </w:tc>
        <w:tc>
          <w:tcPr>
            <w:tcW w:w="6237" w:type="dxa"/>
          </w:tcPr>
          <w:p w:rsidR="008D30C1" w:rsidRPr="007E6A66" w:rsidRDefault="008D30C1" w:rsidP="00B64A89">
            <w:r w:rsidRPr="007E6A66">
              <w:t>2010/11:AU1 Utgiftsområde 13 Integration och jämställdhet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rPr>
                <w:spacing w:val="-4"/>
              </w:rPr>
            </w:pPr>
            <w:r w:rsidRPr="007E6A66">
              <w:rPr>
                <w:spacing w:val="-4"/>
              </w:rPr>
              <w:t>3 res. (S,SD,V)</w:t>
            </w: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renderubrik"/>
            </w:pPr>
          </w:p>
        </w:tc>
        <w:tc>
          <w:tcPr>
            <w:tcW w:w="6237" w:type="dxa"/>
          </w:tcPr>
          <w:p w:rsidR="008D30C1" w:rsidRPr="007E6A66" w:rsidRDefault="008D30C1" w:rsidP="00B64A89">
            <w:pPr>
              <w:pStyle w:val="renderubrik"/>
            </w:pPr>
            <w:r w:rsidRPr="007E6A66">
              <w:t>Utrikesutskottets betänkanden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pStyle w:val="renderubrik"/>
              <w:rPr>
                <w:spacing w:val="-4"/>
              </w:rPr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FlistaNrText"/>
            </w:pPr>
          </w:p>
        </w:tc>
        <w:tc>
          <w:tcPr>
            <w:tcW w:w="6237" w:type="dxa"/>
          </w:tcPr>
          <w:p w:rsidR="008D30C1" w:rsidRPr="007E6A66" w:rsidRDefault="008D30C1" w:rsidP="00B64A89">
            <w:r w:rsidRPr="007E6A66">
              <w:t>2010/11:UU1 Utgiftsområde 5 Internationell samverkan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rPr>
                <w:spacing w:val="-4"/>
              </w:rPr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FlistaNrText"/>
            </w:pPr>
          </w:p>
        </w:tc>
        <w:tc>
          <w:tcPr>
            <w:tcW w:w="6237" w:type="dxa"/>
          </w:tcPr>
          <w:p w:rsidR="008D30C1" w:rsidRPr="007E6A66" w:rsidRDefault="008D30C1" w:rsidP="00B64A89">
            <w:r w:rsidRPr="007E6A66">
              <w:t>2010/11:UU2 Utgiftsområde 7 Internationellt bistånd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rPr>
                <w:spacing w:val="-4"/>
              </w:rPr>
            </w:pPr>
            <w:r w:rsidRPr="007E6A66">
              <w:rPr>
                <w:spacing w:val="-4"/>
              </w:rPr>
              <w:t>7 res. (MP,V)</w:t>
            </w: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renderubrik"/>
            </w:pPr>
          </w:p>
        </w:tc>
        <w:tc>
          <w:tcPr>
            <w:tcW w:w="6237" w:type="dxa"/>
          </w:tcPr>
          <w:p w:rsidR="008D30C1" w:rsidRPr="007E6A66" w:rsidRDefault="008D30C1" w:rsidP="00B64A89">
            <w:pPr>
              <w:pStyle w:val="renderubrik"/>
            </w:pPr>
            <w:r w:rsidRPr="007E6A66">
              <w:t>Sammansatta utrikes- och försvarsutskottets betänkande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pStyle w:val="renderubrik"/>
              <w:rPr>
                <w:spacing w:val="-4"/>
              </w:rPr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FlistaNrText"/>
            </w:pPr>
          </w:p>
        </w:tc>
        <w:tc>
          <w:tcPr>
            <w:tcW w:w="6237" w:type="dxa"/>
          </w:tcPr>
          <w:p w:rsidR="008D30C1" w:rsidRPr="007E6A66" w:rsidRDefault="008D30C1" w:rsidP="00B64A89">
            <w:r w:rsidRPr="007E6A66">
              <w:t>2010/11:UFöU2 Svenskt deltagande i den nordiska stridsgruppen 2011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rPr>
                <w:spacing w:val="-4"/>
              </w:rPr>
            </w:pPr>
            <w:r w:rsidRPr="007E6A66">
              <w:rPr>
                <w:spacing w:val="-4"/>
              </w:rPr>
              <w:t>5 res. (SD,V)</w:t>
            </w:r>
          </w:p>
        </w:tc>
      </w:tr>
    </w:tbl>
    <w:p w:rsidR="008D30C1" w:rsidRPr="007E6A66" w:rsidRDefault="008D30C1" w:rsidP="003675A0">
      <w:pPr>
        <w:pStyle w:val="Blankrad"/>
      </w:pPr>
      <w:r w:rsidRPr="007E6A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30C1" w:rsidRPr="007E6A66" w:rsidTr="00B64A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30C1" w:rsidRPr="007E6A66" w:rsidRDefault="008D30C1" w:rsidP="006C04D9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8D30C1" w:rsidRPr="007E6A66" w:rsidRDefault="008D30C1" w:rsidP="006C04D9">
            <w:pPr>
              <w:pStyle w:val="HuvudrubrikEnsam"/>
              <w:spacing w:before="480"/>
            </w:pPr>
            <w:bookmarkStart w:id="6" w:name="Start_ÄrendenFörAvgörande"/>
            <w:bookmarkEnd w:id="6"/>
            <w:r w:rsidRPr="007E6A66">
              <w:t>Ärenden för avgörande</w:t>
            </w:r>
            <w:r w:rsidRPr="007E6A66">
              <w:br/>
              <w:t>tisdagen den 14 december kl. 15.30</w:t>
            </w:r>
          </w:p>
        </w:tc>
        <w:tc>
          <w:tcPr>
            <w:tcW w:w="2481" w:type="dxa"/>
          </w:tcPr>
          <w:p w:rsidR="008D30C1" w:rsidRPr="007E6A66" w:rsidRDefault="008D30C1" w:rsidP="006C04D9">
            <w:pPr>
              <w:pStyle w:val="HuvudrubrikKolumn3"/>
              <w:spacing w:before="480"/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Underrubrik"/>
            </w:pPr>
          </w:p>
        </w:tc>
        <w:tc>
          <w:tcPr>
            <w:tcW w:w="6237" w:type="dxa"/>
          </w:tcPr>
          <w:p w:rsidR="008D30C1" w:rsidRPr="007E6A66" w:rsidRDefault="008D30C1" w:rsidP="00B64A89">
            <w:pPr>
              <w:pStyle w:val="Underrubrik"/>
            </w:pPr>
            <w:r w:rsidRPr="007E6A66">
              <w:t>Tidigare slutdebatterade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pStyle w:val="Underrubrik"/>
              <w:rPr>
                <w:spacing w:val="-4"/>
              </w:rPr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renderubrik"/>
            </w:pPr>
          </w:p>
        </w:tc>
        <w:tc>
          <w:tcPr>
            <w:tcW w:w="6237" w:type="dxa"/>
          </w:tcPr>
          <w:p w:rsidR="008D30C1" w:rsidRPr="007E6A66" w:rsidRDefault="008D30C1" w:rsidP="00B64A89">
            <w:pPr>
              <w:pStyle w:val="renderubrik"/>
            </w:pPr>
            <w:r w:rsidRPr="007E6A66">
              <w:t>Socialförsäkringsutskottets betänkande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pStyle w:val="renderubrik"/>
              <w:rPr>
                <w:spacing w:val="-4"/>
              </w:rPr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FlistaNrText"/>
            </w:pPr>
          </w:p>
        </w:tc>
        <w:tc>
          <w:tcPr>
            <w:tcW w:w="6237" w:type="dxa"/>
          </w:tcPr>
          <w:p w:rsidR="008D30C1" w:rsidRPr="007E6A66" w:rsidRDefault="008D30C1" w:rsidP="00B64A89">
            <w:r w:rsidRPr="007E6A66">
              <w:t>2010/11:SfU2 Utgiftsområde 8 Migration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rPr>
                <w:spacing w:val="-4"/>
              </w:rPr>
            </w:pPr>
            <w:r w:rsidRPr="007E6A66">
              <w:rPr>
                <w:spacing w:val="-4"/>
              </w:rPr>
              <w:t>21 res. (S,MP,SD,V)</w:t>
            </w: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renderubrik"/>
            </w:pPr>
          </w:p>
        </w:tc>
        <w:tc>
          <w:tcPr>
            <w:tcW w:w="6237" w:type="dxa"/>
          </w:tcPr>
          <w:p w:rsidR="008D30C1" w:rsidRPr="007E6A66" w:rsidRDefault="008D30C1" w:rsidP="00B64A89">
            <w:pPr>
              <w:pStyle w:val="renderubrik"/>
            </w:pPr>
            <w:r w:rsidRPr="007E6A66">
              <w:t>Skatteutskottets betänkanden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pStyle w:val="renderubrik"/>
              <w:rPr>
                <w:spacing w:val="-4"/>
              </w:rPr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FlistaNrText"/>
            </w:pPr>
          </w:p>
        </w:tc>
        <w:tc>
          <w:tcPr>
            <w:tcW w:w="6237" w:type="dxa"/>
          </w:tcPr>
          <w:p w:rsidR="008D30C1" w:rsidRPr="007E6A66" w:rsidRDefault="008D30C1" w:rsidP="00B64A89">
            <w:r w:rsidRPr="007E6A66">
              <w:t>2010/11:SkU1 Utgiftsområde 3 Skatt, tull och exekution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rPr>
                <w:spacing w:val="-4"/>
              </w:rPr>
            </w:pPr>
            <w:r w:rsidRPr="007E6A66">
              <w:rPr>
                <w:spacing w:val="-4"/>
              </w:rPr>
              <w:t>1 res. (S)</w:t>
            </w: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FlistaNrText"/>
            </w:pPr>
          </w:p>
        </w:tc>
        <w:tc>
          <w:tcPr>
            <w:tcW w:w="6237" w:type="dxa"/>
          </w:tcPr>
          <w:p w:rsidR="008D30C1" w:rsidRPr="007E6A66" w:rsidRDefault="008D30C1" w:rsidP="00B64A89">
            <w:r w:rsidRPr="007E6A66">
              <w:t>2010/11:SkU12 Nya mervärdesskatteregler om förändrade krav för viss import av varor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rPr>
                <w:spacing w:val="-4"/>
              </w:rPr>
            </w:pPr>
          </w:p>
        </w:tc>
      </w:tr>
      <w:tr w:rsidR="008D30C1" w:rsidRPr="007E6A66" w:rsidTr="00B6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30C1" w:rsidRPr="007E6A66" w:rsidRDefault="008D30C1" w:rsidP="00B64A89">
            <w:pPr>
              <w:pStyle w:val="FlistaNrText"/>
            </w:pPr>
          </w:p>
        </w:tc>
        <w:tc>
          <w:tcPr>
            <w:tcW w:w="6237" w:type="dxa"/>
          </w:tcPr>
          <w:p w:rsidR="008D30C1" w:rsidRPr="007E6A66" w:rsidRDefault="008D30C1" w:rsidP="00B64A89">
            <w:r w:rsidRPr="007E6A66">
              <w:t>2010/11:SkU16 Vissa tekniska mervärdesskattefrågor</w:t>
            </w:r>
          </w:p>
        </w:tc>
        <w:tc>
          <w:tcPr>
            <w:tcW w:w="2481" w:type="dxa"/>
          </w:tcPr>
          <w:p w:rsidR="008D30C1" w:rsidRPr="007E6A66" w:rsidRDefault="008D30C1" w:rsidP="00B64A89">
            <w:pPr>
              <w:rPr>
                <w:spacing w:val="-4"/>
              </w:rPr>
            </w:pPr>
          </w:p>
        </w:tc>
      </w:tr>
    </w:tbl>
    <w:p w:rsidR="008D30C1" w:rsidRPr="007E6A66" w:rsidRDefault="008D30C1" w:rsidP="003675A0">
      <w:pPr>
        <w:pStyle w:val="Blankrad"/>
      </w:pPr>
      <w:r w:rsidRPr="007E6A66">
        <w:t>     </w:t>
      </w:r>
    </w:p>
    <w:p w:rsidR="004A298A" w:rsidRPr="007E6A66" w:rsidRDefault="008D30C1" w:rsidP="003675A0">
      <w:pPr>
        <w:pStyle w:val="Blankrad"/>
      </w:pPr>
      <w:bookmarkStart w:id="7" w:name="Start"/>
      <w:bookmarkEnd w:id="7"/>
      <w:r w:rsidRPr="007E6A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E6A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E6A6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E6A66" w:rsidRDefault="006E04A4" w:rsidP="00D016E9">
            <w:pPr>
              <w:pStyle w:val="StreckMitten"/>
            </w:pPr>
            <w:r w:rsidRPr="007E6A66">
              <w:tab/>
            </w:r>
            <w:r w:rsidRPr="007E6A66">
              <w:tab/>
            </w:r>
          </w:p>
        </w:tc>
      </w:tr>
    </w:tbl>
    <w:p w:rsidR="006E04A4" w:rsidRPr="007E6A66" w:rsidRDefault="006E04A4" w:rsidP="003675A0">
      <w:pPr>
        <w:pStyle w:val="Blankrad"/>
      </w:pPr>
    </w:p>
    <w:sectPr w:rsidR="006E04A4" w:rsidRPr="007E6A6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A89" w:rsidRPr="007E6A66" w:rsidRDefault="00B64A89">
      <w:r w:rsidRPr="007E6A66">
        <w:separator/>
      </w:r>
    </w:p>
  </w:endnote>
  <w:endnote w:type="continuationSeparator" w:id="0">
    <w:p w:rsidR="00B64A89" w:rsidRPr="007E6A66" w:rsidRDefault="00B64A89">
      <w:r w:rsidRPr="007E6A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7D4" w:rsidRPr="007E6A66" w:rsidRDefault="007B07D4">
    <w:pPr>
      <w:pStyle w:val="Sidhuvud"/>
      <w:jc w:val="center"/>
    </w:pPr>
    <w:r w:rsidRPr="007E6A66">
      <w:fldChar w:fldCharType="begin" w:fldLock="1"/>
    </w:r>
    <w:r w:rsidRPr="007E6A66">
      <w:instrText xml:space="preserve"> PAGE </w:instrText>
    </w:r>
    <w:r w:rsidRPr="007E6A66">
      <w:fldChar w:fldCharType="separate"/>
    </w:r>
    <w:r w:rsidR="006C04D9" w:rsidRPr="007E6A66">
      <w:t>2</w:t>
    </w:r>
    <w:r w:rsidRPr="007E6A66">
      <w:fldChar w:fldCharType="end"/>
    </w:r>
    <w:r w:rsidRPr="007E6A66">
      <w:t xml:space="preserve"> (</w:t>
    </w:r>
    <w:r w:rsidRPr="007E6A66">
      <w:fldChar w:fldCharType="begin" w:fldLock="1"/>
    </w:r>
    <w:r w:rsidRPr="007E6A66">
      <w:instrText xml:space="preserve"> NUMPAGES </w:instrText>
    </w:r>
    <w:r w:rsidRPr="007E6A66">
      <w:fldChar w:fldCharType="separate"/>
    </w:r>
    <w:r w:rsidR="006C04D9" w:rsidRPr="007E6A66">
      <w:t>3</w:t>
    </w:r>
    <w:r w:rsidRPr="007E6A66">
      <w:fldChar w:fldCharType="end"/>
    </w:r>
    <w:r w:rsidRPr="007E6A66">
      <w:t>)</w:t>
    </w:r>
  </w:p>
  <w:p w:rsidR="007B07D4" w:rsidRPr="007E6A66" w:rsidRDefault="007B07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7D4" w:rsidRPr="007E6A66" w:rsidRDefault="007B07D4">
    <w:pPr>
      <w:pStyle w:val="Sidhuvud"/>
      <w:jc w:val="center"/>
    </w:pPr>
    <w:r w:rsidRPr="007E6A66">
      <w:fldChar w:fldCharType="begin" w:fldLock="1"/>
    </w:r>
    <w:r w:rsidRPr="007E6A66">
      <w:instrText xml:space="preserve"> PAGE </w:instrText>
    </w:r>
    <w:r w:rsidRPr="007E6A66">
      <w:fldChar w:fldCharType="separate"/>
    </w:r>
    <w:r w:rsidR="00B64A89" w:rsidRPr="007E6A66">
      <w:t>1</w:t>
    </w:r>
    <w:r w:rsidRPr="007E6A66">
      <w:fldChar w:fldCharType="end"/>
    </w:r>
    <w:r w:rsidRPr="007E6A66">
      <w:t xml:space="preserve"> (</w:t>
    </w:r>
    <w:r w:rsidRPr="007E6A66">
      <w:fldChar w:fldCharType="begin" w:fldLock="1"/>
    </w:r>
    <w:r w:rsidRPr="007E6A66">
      <w:instrText xml:space="preserve"> NUMPAGES </w:instrText>
    </w:r>
    <w:r w:rsidRPr="007E6A66">
      <w:fldChar w:fldCharType="separate"/>
    </w:r>
    <w:r w:rsidR="006C04D9" w:rsidRPr="007E6A66">
      <w:t>2</w:t>
    </w:r>
    <w:r w:rsidRPr="007E6A66">
      <w:fldChar w:fldCharType="end"/>
    </w:r>
    <w:r w:rsidRPr="007E6A66">
      <w:t>)</w:t>
    </w:r>
  </w:p>
  <w:p w:rsidR="007B07D4" w:rsidRPr="007E6A66" w:rsidRDefault="007B07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A89" w:rsidRPr="007E6A66" w:rsidRDefault="00B64A89">
      <w:r w:rsidRPr="007E6A66">
        <w:separator/>
      </w:r>
    </w:p>
  </w:footnote>
  <w:footnote w:type="continuationSeparator" w:id="0">
    <w:p w:rsidR="00B64A89" w:rsidRPr="007E6A66" w:rsidRDefault="00B64A89">
      <w:r w:rsidRPr="007E6A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7D4" w:rsidRPr="007E6A66" w:rsidRDefault="007B07D4">
    <w:pPr>
      <w:pStyle w:val="Sidhuvud"/>
      <w:tabs>
        <w:tab w:val="clear" w:pos="4536"/>
      </w:tabs>
    </w:pPr>
    <w:r w:rsidRPr="007E6A66">
      <w:fldChar w:fldCharType="begin" w:fldLock="1"/>
    </w:r>
    <w:r w:rsidRPr="007E6A66">
      <w:instrText xml:space="preserve"> DOCPROPERTY "DocumentDate" </w:instrText>
    </w:r>
    <w:r w:rsidRPr="007E6A66">
      <w:fldChar w:fldCharType="separate"/>
    </w:r>
    <w:r w:rsidR="006C04D9" w:rsidRPr="007E6A66">
      <w:t>Måndagen den 13 december 2010</w:t>
    </w:r>
    <w:r w:rsidRPr="007E6A66">
      <w:fldChar w:fldCharType="end"/>
    </w:r>
    <w:r w:rsidRPr="007E6A66">
      <w:tab/>
    </w:r>
  </w:p>
  <w:p w:rsidR="007B07D4" w:rsidRPr="007E6A66" w:rsidRDefault="007B07D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E6A66">
      <w:rPr>
        <w:sz w:val="12"/>
      </w:rPr>
      <w:tab/>
    </w:r>
  </w:p>
  <w:p w:rsidR="007B07D4" w:rsidRPr="007E6A66" w:rsidRDefault="007B07D4"/>
  <w:p w:rsidR="007B07D4" w:rsidRPr="007E6A66" w:rsidRDefault="007B07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7D4" w:rsidRPr="007E6A66" w:rsidRDefault="007E6A6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E6A6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07D4" w:rsidRPr="007E6A66" w:rsidRDefault="007B07D4">
    <w:pPr>
      <w:pStyle w:val="Dokumentrubrik"/>
      <w:spacing w:after="360"/>
    </w:pPr>
    <w:r w:rsidRPr="007E6A66">
      <w:t>Föredragningslista</w:t>
    </w:r>
  </w:p>
  <w:p w:rsidR="007B07D4" w:rsidRPr="007E6A66" w:rsidRDefault="007B07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18868158">
    <w:abstractNumId w:val="5"/>
  </w:num>
  <w:num w:numId="2" w16cid:durableId="114715694">
    <w:abstractNumId w:val="2"/>
  </w:num>
  <w:num w:numId="3" w16cid:durableId="1727340270">
    <w:abstractNumId w:val="4"/>
  </w:num>
  <w:num w:numId="4" w16cid:durableId="1520311278">
    <w:abstractNumId w:val="1"/>
  </w:num>
  <w:num w:numId="5" w16cid:durableId="958030831">
    <w:abstractNumId w:val="0"/>
  </w:num>
  <w:num w:numId="6" w16cid:durableId="476921557">
    <w:abstractNumId w:val="3"/>
  </w:num>
  <w:num w:numId="7" w16cid:durableId="923415261">
    <w:abstractNumId w:val="3"/>
  </w:num>
  <w:num w:numId="8" w16cid:durableId="174271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C7F4A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77039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07E3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A298A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61C8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E6D92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50CA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4D9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8630E"/>
    <w:rsid w:val="00796C1C"/>
    <w:rsid w:val="00797ED8"/>
    <w:rsid w:val="007A090E"/>
    <w:rsid w:val="007A0BF3"/>
    <w:rsid w:val="007A12F0"/>
    <w:rsid w:val="007A3C83"/>
    <w:rsid w:val="007A5D21"/>
    <w:rsid w:val="007B01A2"/>
    <w:rsid w:val="007B07D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6A66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57CD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30C1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0788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2CA2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4A89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82984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353E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C7F4A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357D81C-0554-4207-AD70-DE09E00F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2353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before="140"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301</Words>
  <Characters>2152</Characters>
  <Application>Microsoft Office Word</Application>
  <DocSecurity>4</DocSecurity>
  <Lines>165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2010/11:33</vt:lpstr>
      <vt:lpstr>Måndagen den 13 december 2010</vt:lpstr>
    </vt:vector>
  </TitlesOfParts>
  <Company>Riksdagen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2010-12-10T14:25:00Z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13 december 2010</vt:lpwstr>
  </property>
  <property fmtid="{D5CDD505-2E9C-101B-9397-08002B2CF9AE}" pid="3" name="DocumentNumber">
    <vt:lpwstr>33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2010-12-13</vt:lpwstr>
  </property>
  <property fmtid="{D5CDD505-2E9C-101B-9397-08002B2CF9AE}" pid="7" name="DatumAvgörande">
    <vt:lpwstr>2010-12-14</vt:lpwstr>
  </property>
</Properties>
</file>