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AA0" w:rsidRPr="00941421" w:rsidRDefault="00950AA0" w:rsidP="00CC45F2">
      <w:pPr>
        <w:pStyle w:val="Hemstlrubrik"/>
      </w:pPr>
      <w:r w:rsidRPr="00941421">
        <w:t>Förslag till riksdagsbeslut</w:t>
      </w:r>
    </w:p>
    <w:p w:rsidR="00950AA0" w:rsidRPr="00941421" w:rsidRDefault="00950AA0" w:rsidP="00950AA0">
      <w:pPr>
        <w:pStyle w:val="Hemstlatt"/>
      </w:pPr>
      <w:r w:rsidRPr="00941421">
        <w:t>Riksdagen tillkännager för regeringen som sin mening vad i motionen anförs om säkerhetsutrustning i form av vinterdäck</w:t>
      </w:r>
      <w:r w:rsidR="00D8124E" w:rsidRPr="00941421">
        <w:t>.</w:t>
      </w:r>
    </w:p>
    <w:p w:rsidR="00E84F25" w:rsidRPr="00941421" w:rsidRDefault="007C6092" w:rsidP="00E22893">
      <w:pPr>
        <w:pStyle w:val="Rubrik1"/>
      </w:pPr>
      <w:r w:rsidRPr="00941421">
        <w:t>Motivering</w:t>
      </w:r>
    </w:p>
    <w:p w:rsidR="00950AA0" w:rsidRPr="00941421" w:rsidRDefault="00950AA0" w:rsidP="00950AA0">
      <w:r w:rsidRPr="00941421">
        <w:t>Enligt trafikförordningen (1998:1276) skall personbil, lätt lastbil och buss med en totalvikt av högst 3 500 kg samt släpvagn, som dras av sådant fordon, vid färd på väg vara försedd med vinterdäck eller likvärdig utrustning mellan den 1 december och den 31 mars när vinterväglag råder.</w:t>
      </w:r>
    </w:p>
    <w:p w:rsidR="00950AA0" w:rsidRPr="00941421" w:rsidRDefault="00950AA0" w:rsidP="00CC45F2">
      <w:pPr>
        <w:pStyle w:val="Normaltindrag"/>
      </w:pPr>
      <w:r w:rsidRPr="00941421">
        <w:t>Kravet på vinterdäck har tillkommit för at</w:t>
      </w:r>
      <w:r w:rsidR="00CC45F2" w:rsidRPr="00941421">
        <w:t>t</w:t>
      </w:r>
      <w:r w:rsidRPr="00941421">
        <w:t xml:space="preserve"> minska trafikolyckorna vinte</w:t>
      </w:r>
      <w:r w:rsidRPr="00941421">
        <w:t>r</w:t>
      </w:r>
      <w:r w:rsidRPr="00941421">
        <w:t>tid. Vinterdäck är därför en trafiksäkerhetsut</w:t>
      </w:r>
      <w:r w:rsidR="00CC45F2" w:rsidRPr="00941421">
        <w:t>rustning som kan jämföras med t.</w:t>
      </w:r>
      <w:r w:rsidRPr="00941421">
        <w:t>ex</w:t>
      </w:r>
      <w:r w:rsidR="00CC45F2" w:rsidRPr="00941421">
        <w:t>.</w:t>
      </w:r>
      <w:r w:rsidRPr="00941421">
        <w:t xml:space="preserve"> krav på säkerhetsbälte, airbag och krockskydd.</w:t>
      </w:r>
    </w:p>
    <w:p w:rsidR="00950AA0" w:rsidRPr="00941421" w:rsidRDefault="00950AA0" w:rsidP="00CC45F2">
      <w:pPr>
        <w:pStyle w:val="Normaltindrag"/>
      </w:pPr>
      <w:r w:rsidRPr="00941421">
        <w:t>Idag ingår anskaffningskostnaden för vinterdäck – till skillnad från annan säkerhetsutrustning – i underlaget för förmånsvärdet för de</w:t>
      </w:r>
      <w:r w:rsidR="00CC45F2" w:rsidRPr="00941421">
        <w:t>m</w:t>
      </w:r>
      <w:r w:rsidRPr="00941421">
        <w:t xml:space="preserve"> som använder bilen i yrket. För de</w:t>
      </w:r>
      <w:r w:rsidR="00CC45F2" w:rsidRPr="00941421">
        <w:t>m</w:t>
      </w:r>
      <w:r w:rsidRPr="00941421">
        <w:t xml:space="preserve"> som använder bilen i yrket, t</w:t>
      </w:r>
      <w:r w:rsidR="00CC45F2" w:rsidRPr="00941421">
        <w:t>.</w:t>
      </w:r>
      <w:r w:rsidRPr="00941421">
        <w:t>ex</w:t>
      </w:r>
      <w:r w:rsidR="00CC45F2" w:rsidRPr="00941421">
        <w:t>.</w:t>
      </w:r>
      <w:r w:rsidRPr="00941421">
        <w:t xml:space="preserve"> servicepersonal, är frågan om vinterdäck inte bara en säkerhetsfråga utan också en fråga om arbetsmiljön.</w:t>
      </w:r>
      <w:r w:rsidR="00D8124E" w:rsidRPr="00941421">
        <w:t xml:space="preserve"> Det kan därför diskuteras om vinterdäck ska</w:t>
      </w:r>
      <w:r w:rsidR="00CC45F2" w:rsidRPr="00941421">
        <w:t>ll</w:t>
      </w:r>
      <w:r w:rsidR="00D8124E" w:rsidRPr="00941421">
        <w:t xml:space="preserve"> ingå i underlaget för förmånsvärdet för anställda som tvingas använda bilen i yrket.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C45F2" w:rsidRPr="009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5F2" w:rsidRPr="00941421" w:rsidRDefault="00CC45F2" w:rsidP="00CC45F2">
            <w:pPr>
              <w:pStyle w:val="UnderskriftDatum"/>
              <w:spacing w:before="240"/>
            </w:pPr>
            <w:r w:rsidRPr="00941421">
              <w:t>Stockholm den 27 september 2005</w:t>
            </w:r>
          </w:p>
        </w:tc>
        <w:tc>
          <w:tcPr>
            <w:tcW w:w="3047" w:type="dxa"/>
          </w:tcPr>
          <w:p w:rsidR="00CC45F2" w:rsidRPr="00941421" w:rsidRDefault="00CC45F2" w:rsidP="00CC45F2">
            <w:pPr>
              <w:pStyle w:val="Underskrifter"/>
              <w:spacing w:before="240"/>
            </w:pPr>
          </w:p>
        </w:tc>
      </w:tr>
      <w:tr w:rsidR="00CC45F2" w:rsidRPr="009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5F2" w:rsidRPr="00941421" w:rsidRDefault="00CC45F2" w:rsidP="00CC45F2">
            <w:pPr>
              <w:pStyle w:val="Underskrifter"/>
            </w:pPr>
            <w:r w:rsidRPr="00941421">
              <w:t>Sylvia Lindgren (s)</w:t>
            </w:r>
          </w:p>
        </w:tc>
        <w:tc>
          <w:tcPr>
            <w:tcW w:w="3047" w:type="dxa"/>
          </w:tcPr>
          <w:p w:rsidR="00CC45F2" w:rsidRPr="00941421" w:rsidRDefault="00CC45F2" w:rsidP="00CC45F2">
            <w:pPr>
              <w:pStyle w:val="Underskrifter"/>
            </w:pPr>
          </w:p>
        </w:tc>
      </w:tr>
    </w:tbl>
    <w:p w:rsidR="00950AA0" w:rsidRPr="00941421" w:rsidRDefault="00950AA0" w:rsidP="00CC45F2">
      <w:pPr>
        <w:pStyle w:val="Normaltindrag"/>
      </w:pPr>
    </w:p>
    <w:sectPr w:rsidR="00950AA0" w:rsidRPr="00941421" w:rsidSect="00CC4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19A" w:rsidRPr="00941421" w:rsidRDefault="00FA119A">
      <w:r w:rsidRPr="00941421">
        <w:separator/>
      </w:r>
    </w:p>
  </w:endnote>
  <w:endnote w:type="continuationSeparator" w:id="0">
    <w:p w:rsidR="00FA119A" w:rsidRPr="00941421" w:rsidRDefault="00FA119A">
      <w:r w:rsidRPr="009414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248" w:rsidRPr="00941421" w:rsidRDefault="00941421" w:rsidP="00CC45F2">
    <w:pPr>
      <w:pStyle w:val="Sidfot"/>
    </w:pPr>
    <w:r w:rsidRPr="009414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78574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5F2" w:rsidRDefault="00CC45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45F2" w:rsidRDefault="00CC45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41421" w:rsidRDefault="00941421" w:rsidP="00CC45F2">
    <w:pPr>
      <w:pStyle w:val="Sidfot"/>
    </w:pPr>
    <w:r w:rsidRPr="009414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6957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5F2" w:rsidRDefault="00CC45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5F2" w:rsidRDefault="00CC45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41421" w:rsidRDefault="00941421" w:rsidP="00CC45F2">
    <w:pPr>
      <w:pStyle w:val="Sidfot"/>
    </w:pPr>
    <w:r w:rsidRPr="009414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188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5F2" w:rsidRDefault="00CC45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5F2" w:rsidRDefault="00CC45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19A" w:rsidRPr="00941421" w:rsidRDefault="00FA119A">
      <w:r w:rsidRPr="00941421">
        <w:separator/>
      </w:r>
    </w:p>
  </w:footnote>
  <w:footnote w:type="continuationSeparator" w:id="0">
    <w:p w:rsidR="00FA119A" w:rsidRPr="00941421" w:rsidRDefault="00FA119A">
      <w:r w:rsidRPr="009414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248" w:rsidRPr="00941421" w:rsidRDefault="00941421" w:rsidP="00CC45F2">
    <w:pPr>
      <w:pStyle w:val="Sidhuvud"/>
    </w:pPr>
    <w:r w:rsidRPr="009414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58930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5F2" w:rsidRDefault="00CC45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45F2" w:rsidRDefault="00CC45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41421" w:rsidRDefault="00941421" w:rsidP="00CC45F2">
    <w:pPr>
      <w:pStyle w:val="Sidhuvud"/>
    </w:pPr>
    <w:r w:rsidRPr="009414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54465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5F2" w:rsidRDefault="00CC45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45F2" w:rsidRDefault="00CC45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5F2" w:rsidRPr="00941421" w:rsidRDefault="00CC45F2">
    <w:pPr>
      <w:pStyle w:val="FSHNormal"/>
      <w:tabs>
        <w:tab w:val="right" w:pos="5840"/>
      </w:tabs>
    </w:pPr>
    <w:r w:rsidRPr="00941421">
      <w:br/>
    </w:r>
    <w:r w:rsidRPr="00941421">
      <w:fldChar w:fldCharType="begin" w:fldLock="1"/>
    </w:r>
    <w:r w:rsidRPr="00941421">
      <w:instrText xml:space="preserve"> DOCPROPERTY</w:instrText>
    </w:r>
    <w:r w:rsidRPr="00941421">
      <w:rPr>
        <w:sz w:val="18"/>
      </w:rPr>
      <w:instrText xml:space="preserve"> "YearUser" *\charformat </w:instrText>
    </w:r>
    <w:r w:rsidRPr="00941421">
      <w:fldChar w:fldCharType="separate"/>
    </w:r>
    <w:r w:rsidRPr="00941421">
      <w:t>2005/06</w:t>
    </w:r>
    <w:r w:rsidRPr="00941421">
      <w:fldChar w:fldCharType="end"/>
    </w:r>
    <w:r w:rsidRPr="00941421">
      <w:t xml:space="preserve"> </w:t>
    </w:r>
    <w:r w:rsidRPr="00941421">
      <w:tab/>
      <w:t xml:space="preserve">mnr: </w:t>
    </w:r>
    <w:r w:rsidRPr="00941421">
      <w:fldChar w:fldCharType="begin" w:fldLock="1"/>
    </w:r>
    <w:r w:rsidRPr="00941421">
      <w:instrText xml:space="preserve"> DOCPROPERTY</w:instrText>
    </w:r>
    <w:r w:rsidRPr="00941421">
      <w:rPr>
        <w:sz w:val="18"/>
      </w:rPr>
      <w:instrText xml:space="preserve"> "Motionsnummer" *\charformat </w:instrText>
    </w:r>
    <w:r w:rsidRPr="00941421">
      <w:fldChar w:fldCharType="separate"/>
    </w:r>
    <w:r w:rsidRPr="00941421">
      <w:t>Sk514</w:t>
    </w:r>
    <w:r w:rsidRPr="00941421">
      <w:fldChar w:fldCharType="end"/>
    </w:r>
    <w:r w:rsidRPr="00941421">
      <w:br/>
    </w:r>
    <w:r w:rsidRPr="00941421">
      <w:fldChar w:fldCharType="begin" w:fldLock="1"/>
    </w:r>
    <w:r w:rsidRPr="00941421">
      <w:instrText xml:space="preserve"> DOCPROPERTY</w:instrText>
    </w:r>
    <w:r w:rsidRPr="00941421">
      <w:rPr>
        <w:sz w:val="18"/>
      </w:rPr>
      <w:instrText xml:space="preserve"> "Samling" *\charformat </w:instrText>
    </w:r>
    <w:r w:rsidRPr="00941421">
      <w:fldChar w:fldCharType="end"/>
    </w:r>
    <w:r w:rsidRPr="00941421">
      <w:tab/>
      <w:t xml:space="preserve">pnr: </w:t>
    </w:r>
    <w:r w:rsidRPr="00941421">
      <w:fldChar w:fldCharType="begin" w:fldLock="1"/>
    </w:r>
    <w:r w:rsidRPr="00941421">
      <w:instrText xml:space="preserve"> DOCPROPERTY</w:instrText>
    </w:r>
    <w:r w:rsidRPr="00941421">
      <w:rPr>
        <w:sz w:val="18"/>
      </w:rPr>
      <w:instrText xml:space="preserve"> "Partinummer" *\charformat </w:instrText>
    </w:r>
    <w:r w:rsidRPr="00941421">
      <w:fldChar w:fldCharType="separate"/>
    </w:r>
    <w:r w:rsidRPr="00941421">
      <w:t>s7022</w:t>
    </w:r>
    <w:r w:rsidRPr="00941421">
      <w:fldChar w:fldCharType="end"/>
    </w:r>
  </w:p>
  <w:p w:rsidR="00CC45F2" w:rsidRPr="00941421" w:rsidRDefault="00CC45F2">
    <w:pPr>
      <w:pStyle w:val="FSHRub1"/>
    </w:pPr>
    <w:r w:rsidRPr="00941421">
      <w:t>Motion till riksdagen</w:t>
    </w:r>
    <w:r w:rsidRPr="00941421">
      <w:br/>
    </w:r>
    <w:r w:rsidRPr="00941421">
      <w:fldChar w:fldCharType="begin" w:fldLock="1"/>
    </w:r>
    <w:r w:rsidRPr="00941421">
      <w:instrText xml:space="preserve"> DOCPROPERTY "YearUser" *\charformat </w:instrText>
    </w:r>
    <w:r w:rsidRPr="00941421">
      <w:fldChar w:fldCharType="separate"/>
    </w:r>
    <w:r w:rsidRPr="00941421">
      <w:t>2005/06</w:t>
    </w:r>
    <w:r w:rsidRPr="00941421">
      <w:fldChar w:fldCharType="end"/>
    </w:r>
    <w:r w:rsidRPr="00941421">
      <w:t>:</w:t>
    </w:r>
    <w:r w:rsidRPr="00941421">
      <w:fldChar w:fldCharType="begin" w:fldLock="1"/>
    </w:r>
    <w:r w:rsidRPr="00941421">
      <w:instrText xml:space="preserve"> DOCPROPERTY "Motionsnummer" *\charformat </w:instrText>
    </w:r>
    <w:r w:rsidRPr="00941421">
      <w:fldChar w:fldCharType="separate"/>
    </w:r>
    <w:r w:rsidRPr="00941421">
      <w:t>Sk514</w:t>
    </w:r>
    <w:r w:rsidRPr="00941421">
      <w:fldChar w:fldCharType="end"/>
    </w:r>
  </w:p>
  <w:p w:rsidR="00CC45F2" w:rsidRPr="00941421" w:rsidRDefault="00CC45F2">
    <w:pPr>
      <w:pStyle w:val="FSHNormalS5"/>
    </w:pPr>
    <w:r w:rsidRPr="00941421">
      <w:fldChar w:fldCharType="begin" w:fldLock="1"/>
    </w:r>
    <w:r w:rsidRPr="00941421">
      <w:instrText xml:space="preserve"> DOCPROPERTY "MotionarText" *\charformat </w:instrText>
    </w:r>
    <w:r w:rsidRPr="00941421">
      <w:fldChar w:fldCharType="separate"/>
    </w:r>
    <w:r w:rsidRPr="00941421">
      <w:t>av Sylvia Lindgren (s)</w:t>
    </w:r>
    <w:r w:rsidRPr="00941421">
      <w:fldChar w:fldCharType="end"/>
    </w:r>
    <w:r w:rsidRPr="00941421">
      <w:br/>
    </w:r>
    <w:r w:rsidRPr="00941421">
      <w:fldChar w:fldCharType="begin" w:fldLock="1"/>
    </w:r>
    <w:r w:rsidRPr="00941421">
      <w:instrText xml:space="preserve"> DOCPROPERTY "SvarFrasKort" *\charformat </w:instrText>
    </w:r>
    <w:r w:rsidRPr="00941421">
      <w:fldChar w:fldCharType="end"/>
    </w:r>
  </w:p>
  <w:p w:rsidR="00CC45F2" w:rsidRPr="00941421" w:rsidRDefault="00CC45F2">
    <w:pPr>
      <w:pStyle w:val="FSHTitel"/>
    </w:pPr>
    <w:r w:rsidRPr="00941421">
      <w:fldChar w:fldCharType="begin" w:fldLock="1"/>
    </w:r>
    <w:r w:rsidRPr="00941421">
      <w:instrText xml:space="preserve"> DOCPROPERTY</w:instrText>
    </w:r>
    <w:r w:rsidRPr="00941421">
      <w:rPr>
        <w:sz w:val="18"/>
      </w:rPr>
      <w:instrText xml:space="preserve"> "RubrikSvar" *\charformat </w:instrText>
    </w:r>
    <w:r w:rsidRPr="00941421">
      <w:fldChar w:fldCharType="separate"/>
    </w:r>
    <w:r w:rsidRPr="00941421">
      <w:t>Förmånsvärde för bil</w:t>
    </w:r>
    <w:r w:rsidRPr="00941421">
      <w:fldChar w:fldCharType="end"/>
    </w:r>
  </w:p>
  <w:p w:rsidR="00CC45F2" w:rsidRPr="00941421" w:rsidRDefault="00CC45F2" w:rsidP="00CC45F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677821">
    <w:abstractNumId w:val="13"/>
  </w:num>
  <w:num w:numId="2" w16cid:durableId="263536862">
    <w:abstractNumId w:val="10"/>
  </w:num>
  <w:num w:numId="3" w16cid:durableId="1299384152">
    <w:abstractNumId w:val="11"/>
  </w:num>
  <w:num w:numId="4" w16cid:durableId="1850483132">
    <w:abstractNumId w:val="12"/>
  </w:num>
  <w:num w:numId="5" w16cid:durableId="1564295451">
    <w:abstractNumId w:val="8"/>
  </w:num>
  <w:num w:numId="6" w16cid:durableId="1628125598">
    <w:abstractNumId w:val="3"/>
  </w:num>
  <w:num w:numId="7" w16cid:durableId="292947610">
    <w:abstractNumId w:val="2"/>
  </w:num>
  <w:num w:numId="8" w16cid:durableId="2128573943">
    <w:abstractNumId w:val="1"/>
  </w:num>
  <w:num w:numId="9" w16cid:durableId="1753428793">
    <w:abstractNumId w:val="0"/>
  </w:num>
  <w:num w:numId="10" w16cid:durableId="1208178783">
    <w:abstractNumId w:val="9"/>
  </w:num>
  <w:num w:numId="11" w16cid:durableId="106589218">
    <w:abstractNumId w:val="7"/>
  </w:num>
  <w:num w:numId="12" w16cid:durableId="654921578">
    <w:abstractNumId w:val="6"/>
  </w:num>
  <w:num w:numId="13" w16cid:durableId="1425539958">
    <w:abstractNumId w:val="5"/>
  </w:num>
  <w:num w:numId="14" w16cid:durableId="2019624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D8124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A35F2"/>
    <w:rsid w:val="00445271"/>
    <w:rsid w:val="004A0504"/>
    <w:rsid w:val="004E38D9"/>
    <w:rsid w:val="00740D6D"/>
    <w:rsid w:val="00747248"/>
    <w:rsid w:val="00794149"/>
    <w:rsid w:val="007B67A7"/>
    <w:rsid w:val="007C6092"/>
    <w:rsid w:val="00941421"/>
    <w:rsid w:val="00950AA0"/>
    <w:rsid w:val="009E47BB"/>
    <w:rsid w:val="00A053C6"/>
    <w:rsid w:val="00B13BF0"/>
    <w:rsid w:val="00C1285C"/>
    <w:rsid w:val="00C27B7D"/>
    <w:rsid w:val="00CC45F2"/>
    <w:rsid w:val="00D1174F"/>
    <w:rsid w:val="00D8124E"/>
    <w:rsid w:val="00D87351"/>
    <w:rsid w:val="00DC6C70"/>
    <w:rsid w:val="00E22893"/>
    <w:rsid w:val="00E360DE"/>
    <w:rsid w:val="00E75D28"/>
    <w:rsid w:val="00E84F25"/>
    <w:rsid w:val="00F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76DFA2-AB71-4657-B381-C0A487E2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C45F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47B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166</Words>
  <Characters>982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Sk514</vt:lpstr>
    </vt:vector>
  </TitlesOfParts>
  <Company>Riksdagen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Sk514</dc:title>
  <dc:subject>Sk514</dc:subject>
  <dc:creator>Riksdagen</dc:creator>
  <cp:keywords>Riksdagen</cp:keywords>
  <dc:description/>
  <cp:lastModifiedBy>Lars Brink</cp:lastModifiedBy>
  <cp:revision>2</cp:revision>
  <cp:lastPrinted>2005-11-16T10:56:00Z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Förmånsvärde för bil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Förmånsvärde för bil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Sylvia Lindgren (s)</vt:lpwstr>
  </property>
  <property fmtid="{D5CDD505-2E9C-101B-9397-08002B2CF9AE}" pid="26" name="MotionarLista">
    <vt:lpwstr>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20052006000000000115000070220069</vt:lpwstr>
  </property>
  <property fmtid="{D5CDD505-2E9C-101B-9397-08002B2CF9AE}" pid="47" name="datum">
    <vt:lpwstr>050927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20052006000000000115000070220069</vt:lpwstr>
  </property>
  <property fmtid="{D5CDD505-2E9C-101B-9397-08002B2CF9AE}" pid="50" name="nummer">
    <vt:lpwstr>514</vt:lpwstr>
  </property>
  <property fmtid="{D5CDD505-2E9C-101B-9397-08002B2CF9AE}" pid="51" name="utskottsbeteckning">
    <vt:lpwstr>Sk</vt:lpwstr>
  </property>
</Properties>
</file>