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8F1" w:rsidRPr="004B4D7F" w:rsidRDefault="000768F1" w:rsidP="000768F1">
      <w:pPr>
        <w:pStyle w:val="Hemstlrubrik"/>
      </w:pPr>
      <w:r w:rsidRPr="004B4D7F">
        <w:t>Förslag till riksdagsbeslut</w:t>
      </w:r>
    </w:p>
    <w:p w:rsidR="000768F1" w:rsidRPr="004B4D7F" w:rsidRDefault="000768F1" w:rsidP="000768F1">
      <w:pPr>
        <w:pStyle w:val="Hemstlatt"/>
      </w:pPr>
      <w:r w:rsidRPr="004B4D7F">
        <w:t xml:space="preserve">Riksdagen tillkännager för regeringen </w:t>
      </w:r>
      <w:r w:rsidR="00F6704F" w:rsidRPr="004B4D7F">
        <w:t xml:space="preserve">som sin mening </w:t>
      </w:r>
      <w:r w:rsidRPr="004B4D7F">
        <w:t>vad i motionen anförs om mobiltelefoner till polisen.</w:t>
      </w:r>
    </w:p>
    <w:p w:rsidR="000768F1" w:rsidRPr="004B4D7F" w:rsidRDefault="000768F1" w:rsidP="000768F1">
      <w:pPr>
        <w:pStyle w:val="Rubrik1"/>
      </w:pPr>
      <w:r w:rsidRPr="004B4D7F">
        <w:t>Motivering</w:t>
      </w:r>
    </w:p>
    <w:p w:rsidR="000768F1" w:rsidRPr="004B4D7F" w:rsidRDefault="000768F1" w:rsidP="000768F1">
      <w:pPr>
        <w:autoSpaceDE w:val="0"/>
        <w:autoSpaceDN w:val="0"/>
        <w:adjustRightInd w:val="0"/>
        <w:rPr>
          <w:szCs w:val="24"/>
        </w:rPr>
      </w:pPr>
      <w:r w:rsidRPr="004B4D7F">
        <w:rPr>
          <w:szCs w:val="24"/>
        </w:rPr>
        <w:t>I sommar kom larmet: Poliser i Dalarna, med utredningstjänst, hade inte m</w:t>
      </w:r>
      <w:r w:rsidRPr="004B4D7F">
        <w:rPr>
          <w:szCs w:val="24"/>
        </w:rPr>
        <w:t>o</w:t>
      </w:r>
      <w:r w:rsidRPr="004B4D7F">
        <w:rPr>
          <w:szCs w:val="24"/>
        </w:rPr>
        <w:t>biltelefoner i tjänsten. Och anledningen var en anledning vi hört tidigare då det gäller den svenska polisen: brist på pengar!</w:t>
      </w:r>
    </w:p>
    <w:p w:rsidR="000768F1" w:rsidRPr="004B4D7F" w:rsidRDefault="000768F1" w:rsidP="00B20FB5">
      <w:pPr>
        <w:pStyle w:val="Normaltindrag"/>
      </w:pPr>
      <w:r w:rsidRPr="004B4D7F">
        <w:t>Att ha en mobiltelefon – som man nästan får gratis numera – måste vara något som är obligatoriskt för en utredande polis. Det fanns, i det larm som kom, flera konkreta exempel på att om just utredande poliser haft mobiltel</w:t>
      </w:r>
      <w:r w:rsidRPr="004B4D7F">
        <w:t>e</w:t>
      </w:r>
      <w:r w:rsidRPr="004B4D7F">
        <w:t>fon hade brott kun</w:t>
      </w:r>
      <w:r w:rsidR="00EB3F57" w:rsidRPr="004B4D7F">
        <w:t>nat</w:t>
      </w:r>
      <w:r w:rsidRPr="004B4D7F">
        <w:t xml:space="preserve"> lösas snabbare än vad </w:t>
      </w:r>
      <w:r w:rsidR="00EB3F57" w:rsidRPr="004B4D7F">
        <w:t xml:space="preserve">som </w:t>
      </w:r>
      <w:r w:rsidRPr="004B4D7F">
        <w:t>nu var fallet. Också åklagare och andra hade svårt att nå de aktuella poliserna.</w:t>
      </w:r>
    </w:p>
    <w:p w:rsidR="000768F1" w:rsidRPr="004B4D7F" w:rsidRDefault="000768F1" w:rsidP="00B20FB5">
      <w:pPr>
        <w:pStyle w:val="Normaltindrag"/>
      </w:pPr>
      <w:r w:rsidRPr="004B4D7F">
        <w:t xml:space="preserve">Hur långt skall det gå innan regeringen vaknar upp och förstår allvaret med brister inom det svenska polisväsendet? </w:t>
      </w:r>
    </w:p>
    <w:p w:rsidR="000768F1" w:rsidRPr="004B4D7F" w:rsidRDefault="00B20FB5" w:rsidP="00B20FB5">
      <w:pPr>
        <w:pStyle w:val="Normaltindrag"/>
      </w:pPr>
      <w:r w:rsidRPr="004B4D7F">
        <w:t>Självklart skall poliser</w:t>
      </w:r>
      <w:r w:rsidR="000768F1" w:rsidRPr="004B4D7F">
        <w:t xml:space="preserve"> ha mobiltelefoner då de är i tjänst. Klarar </w:t>
      </w:r>
      <w:r w:rsidR="00EB3F57" w:rsidRPr="004B4D7F">
        <w:t xml:space="preserve">man </w:t>
      </w:r>
      <w:r w:rsidR="000768F1" w:rsidRPr="004B4D7F">
        <w:t>inte den investeringen så är den svenska polisen illa ute</w:t>
      </w:r>
      <w:r w:rsidRPr="004B4D7F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0FB5" w:rsidRPr="004B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0FB5" w:rsidRPr="004B4D7F" w:rsidRDefault="00B20FB5" w:rsidP="00B20FB5">
            <w:pPr>
              <w:pStyle w:val="UnderskriftDatum"/>
              <w:spacing w:before="240"/>
            </w:pPr>
            <w:r w:rsidRPr="004B4D7F">
              <w:t>Stockholm den 14 september 2005</w:t>
            </w:r>
          </w:p>
        </w:tc>
        <w:tc>
          <w:tcPr>
            <w:tcW w:w="3047" w:type="dxa"/>
          </w:tcPr>
          <w:p w:rsidR="00B20FB5" w:rsidRPr="004B4D7F" w:rsidRDefault="00B20FB5" w:rsidP="00B20FB5">
            <w:pPr>
              <w:pStyle w:val="Underskrifter"/>
              <w:spacing w:before="240"/>
            </w:pPr>
          </w:p>
        </w:tc>
      </w:tr>
      <w:tr w:rsidR="00B20FB5" w:rsidRPr="004B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0FB5" w:rsidRPr="004B4D7F" w:rsidRDefault="00B20FB5" w:rsidP="00B20FB5">
            <w:pPr>
              <w:pStyle w:val="Underskrifter"/>
            </w:pPr>
            <w:r w:rsidRPr="004B4D7F">
              <w:t>Rolf Gunnarsson (m)</w:t>
            </w:r>
          </w:p>
        </w:tc>
        <w:tc>
          <w:tcPr>
            <w:tcW w:w="3047" w:type="dxa"/>
          </w:tcPr>
          <w:p w:rsidR="00B20FB5" w:rsidRPr="004B4D7F" w:rsidRDefault="00B20FB5" w:rsidP="00B20FB5">
            <w:pPr>
              <w:pStyle w:val="Underskrifter"/>
            </w:pPr>
          </w:p>
        </w:tc>
      </w:tr>
    </w:tbl>
    <w:p w:rsidR="000768F1" w:rsidRPr="004B4D7F" w:rsidRDefault="000768F1" w:rsidP="00B20FB5">
      <w:pPr>
        <w:pStyle w:val="Normaltindrag"/>
      </w:pPr>
    </w:p>
    <w:sectPr w:rsidR="000768F1" w:rsidRPr="004B4D7F" w:rsidSect="00B20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16D" w:rsidRPr="004B4D7F" w:rsidRDefault="00B8316D">
      <w:r w:rsidRPr="004B4D7F">
        <w:separator/>
      </w:r>
    </w:p>
  </w:endnote>
  <w:endnote w:type="continuationSeparator" w:id="0">
    <w:p w:rsidR="00B8316D" w:rsidRPr="004B4D7F" w:rsidRDefault="00B8316D">
      <w:r w:rsidRPr="004B4D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FB5" w:rsidRPr="004B4D7F" w:rsidRDefault="004B4D7F" w:rsidP="00B20FB5">
    <w:pPr>
      <w:pStyle w:val="Sidfot"/>
    </w:pPr>
    <w:r w:rsidRPr="004B4D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437017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FB5" w:rsidRDefault="00B20F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0FB5" w:rsidRDefault="00B20F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F57" w:rsidRPr="004B4D7F" w:rsidRDefault="004B4D7F" w:rsidP="00B20FB5">
    <w:pPr>
      <w:pStyle w:val="Sidfot"/>
    </w:pPr>
    <w:r w:rsidRPr="004B4D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01801664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FB5" w:rsidRDefault="00B20F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FB5" w:rsidRDefault="00B20F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FB5" w:rsidRPr="004B4D7F" w:rsidRDefault="004B4D7F" w:rsidP="00B20FB5">
    <w:pPr>
      <w:pStyle w:val="Sidfot"/>
    </w:pPr>
    <w:r w:rsidRPr="004B4D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2356856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FB5" w:rsidRDefault="00B20F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FB5" w:rsidRDefault="00B20F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16D" w:rsidRPr="004B4D7F" w:rsidRDefault="00B8316D">
      <w:r w:rsidRPr="004B4D7F">
        <w:separator/>
      </w:r>
    </w:p>
  </w:footnote>
  <w:footnote w:type="continuationSeparator" w:id="0">
    <w:p w:rsidR="00B8316D" w:rsidRPr="004B4D7F" w:rsidRDefault="00B8316D">
      <w:r w:rsidRPr="004B4D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FB5" w:rsidRPr="004B4D7F" w:rsidRDefault="004B4D7F" w:rsidP="00B20FB5">
    <w:pPr>
      <w:pStyle w:val="Sidhuvud"/>
    </w:pPr>
    <w:r w:rsidRPr="004B4D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376995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FB5" w:rsidRDefault="00B20F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0FB5" w:rsidRDefault="00B20F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F57" w:rsidRPr="004B4D7F" w:rsidRDefault="004B4D7F" w:rsidP="00B20FB5">
    <w:pPr>
      <w:pStyle w:val="Sidhuvud"/>
    </w:pPr>
    <w:r w:rsidRPr="004B4D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7568360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FB5" w:rsidRDefault="00B20F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0FB5" w:rsidRDefault="00B20F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FB5" w:rsidRPr="004B4D7F" w:rsidRDefault="00B20FB5">
    <w:pPr>
      <w:pStyle w:val="FSHNormal"/>
      <w:tabs>
        <w:tab w:val="right" w:pos="5840"/>
      </w:tabs>
    </w:pPr>
    <w:r w:rsidRPr="004B4D7F">
      <w:br/>
    </w:r>
    <w:r w:rsidRPr="004B4D7F">
      <w:fldChar w:fldCharType="begin" w:fldLock="1"/>
    </w:r>
    <w:r w:rsidRPr="004B4D7F">
      <w:instrText xml:space="preserve"> DOCPROPERTY</w:instrText>
    </w:r>
    <w:r w:rsidRPr="004B4D7F">
      <w:rPr>
        <w:sz w:val="18"/>
      </w:rPr>
      <w:instrText xml:space="preserve"> "YearUser" *\charformat </w:instrText>
    </w:r>
    <w:r w:rsidRPr="004B4D7F">
      <w:fldChar w:fldCharType="separate"/>
    </w:r>
    <w:r w:rsidRPr="004B4D7F">
      <w:t>2005/06</w:t>
    </w:r>
    <w:r w:rsidRPr="004B4D7F">
      <w:fldChar w:fldCharType="end"/>
    </w:r>
    <w:r w:rsidRPr="004B4D7F">
      <w:t xml:space="preserve"> </w:t>
    </w:r>
    <w:r w:rsidRPr="004B4D7F">
      <w:tab/>
      <w:t xml:space="preserve">mnr: </w:t>
    </w:r>
    <w:r w:rsidRPr="004B4D7F">
      <w:fldChar w:fldCharType="begin" w:fldLock="1"/>
    </w:r>
    <w:r w:rsidRPr="004B4D7F">
      <w:instrText xml:space="preserve"> DOCPROPERTY</w:instrText>
    </w:r>
    <w:r w:rsidRPr="004B4D7F">
      <w:rPr>
        <w:sz w:val="18"/>
      </w:rPr>
      <w:instrText xml:space="preserve"> "Motionsnummer" *\charformat </w:instrText>
    </w:r>
    <w:r w:rsidRPr="004B4D7F">
      <w:fldChar w:fldCharType="separate"/>
    </w:r>
    <w:r w:rsidRPr="004B4D7F">
      <w:t>Ju203</w:t>
    </w:r>
    <w:r w:rsidRPr="004B4D7F">
      <w:fldChar w:fldCharType="end"/>
    </w:r>
    <w:r w:rsidRPr="004B4D7F">
      <w:br/>
    </w:r>
    <w:r w:rsidRPr="004B4D7F">
      <w:fldChar w:fldCharType="begin" w:fldLock="1"/>
    </w:r>
    <w:r w:rsidRPr="004B4D7F">
      <w:instrText xml:space="preserve"> DOCPROPERTY</w:instrText>
    </w:r>
    <w:r w:rsidRPr="004B4D7F">
      <w:rPr>
        <w:sz w:val="18"/>
      </w:rPr>
      <w:instrText xml:space="preserve"> "Samling" *\charformat </w:instrText>
    </w:r>
    <w:r w:rsidRPr="004B4D7F">
      <w:fldChar w:fldCharType="end"/>
    </w:r>
    <w:r w:rsidRPr="004B4D7F">
      <w:tab/>
      <w:t xml:space="preserve">pnr: </w:t>
    </w:r>
    <w:r w:rsidRPr="004B4D7F">
      <w:fldChar w:fldCharType="begin" w:fldLock="1"/>
    </w:r>
    <w:r w:rsidRPr="004B4D7F">
      <w:instrText xml:space="preserve"> DOCPROPERTY</w:instrText>
    </w:r>
    <w:r w:rsidRPr="004B4D7F">
      <w:rPr>
        <w:sz w:val="18"/>
      </w:rPr>
      <w:instrText xml:space="preserve"> "Partinummer" *\charformat </w:instrText>
    </w:r>
    <w:r w:rsidRPr="004B4D7F">
      <w:fldChar w:fldCharType="separate"/>
    </w:r>
    <w:r w:rsidRPr="004B4D7F">
      <w:t>m1075</w:t>
    </w:r>
    <w:r w:rsidRPr="004B4D7F">
      <w:fldChar w:fldCharType="end"/>
    </w:r>
  </w:p>
  <w:p w:rsidR="00B20FB5" w:rsidRPr="004B4D7F" w:rsidRDefault="00B20FB5">
    <w:pPr>
      <w:pStyle w:val="FSHRub1"/>
    </w:pPr>
    <w:r w:rsidRPr="004B4D7F">
      <w:t>Motion till riksdagen</w:t>
    </w:r>
    <w:r w:rsidRPr="004B4D7F">
      <w:br/>
    </w:r>
    <w:r w:rsidRPr="004B4D7F">
      <w:fldChar w:fldCharType="begin" w:fldLock="1"/>
    </w:r>
    <w:r w:rsidRPr="004B4D7F">
      <w:instrText xml:space="preserve"> DOCPROPERTY "YearUser" *\charformat </w:instrText>
    </w:r>
    <w:r w:rsidRPr="004B4D7F">
      <w:fldChar w:fldCharType="separate"/>
    </w:r>
    <w:r w:rsidRPr="004B4D7F">
      <w:t>2005/06</w:t>
    </w:r>
    <w:r w:rsidRPr="004B4D7F">
      <w:fldChar w:fldCharType="end"/>
    </w:r>
    <w:r w:rsidRPr="004B4D7F">
      <w:t>:</w:t>
    </w:r>
    <w:r w:rsidRPr="004B4D7F">
      <w:fldChar w:fldCharType="begin" w:fldLock="1"/>
    </w:r>
    <w:r w:rsidRPr="004B4D7F">
      <w:instrText xml:space="preserve"> DOCPROPERTY "Motionsnummer" *\charformat </w:instrText>
    </w:r>
    <w:r w:rsidRPr="004B4D7F">
      <w:fldChar w:fldCharType="separate"/>
    </w:r>
    <w:r w:rsidRPr="004B4D7F">
      <w:t>Ju203</w:t>
    </w:r>
    <w:r w:rsidRPr="004B4D7F">
      <w:fldChar w:fldCharType="end"/>
    </w:r>
  </w:p>
  <w:p w:rsidR="00B20FB5" w:rsidRPr="004B4D7F" w:rsidRDefault="00B20FB5">
    <w:pPr>
      <w:pStyle w:val="FSHNormalS5"/>
    </w:pPr>
    <w:r w:rsidRPr="004B4D7F">
      <w:fldChar w:fldCharType="begin" w:fldLock="1"/>
    </w:r>
    <w:r w:rsidRPr="004B4D7F">
      <w:instrText xml:space="preserve"> DOCPROPERTY "MotionarText" *\charformat </w:instrText>
    </w:r>
    <w:r w:rsidRPr="004B4D7F">
      <w:fldChar w:fldCharType="separate"/>
    </w:r>
    <w:r w:rsidRPr="004B4D7F">
      <w:t>av Rolf Gunnarsson (m)</w:t>
    </w:r>
    <w:r w:rsidRPr="004B4D7F">
      <w:fldChar w:fldCharType="end"/>
    </w:r>
    <w:r w:rsidRPr="004B4D7F">
      <w:br/>
    </w:r>
    <w:r w:rsidRPr="004B4D7F">
      <w:fldChar w:fldCharType="begin" w:fldLock="1"/>
    </w:r>
    <w:r w:rsidRPr="004B4D7F">
      <w:instrText xml:space="preserve"> DOCPROPERTY "SvarFrasKort" *\charformat </w:instrText>
    </w:r>
    <w:r w:rsidRPr="004B4D7F">
      <w:fldChar w:fldCharType="end"/>
    </w:r>
  </w:p>
  <w:p w:rsidR="00B20FB5" w:rsidRPr="004B4D7F" w:rsidRDefault="00B20FB5">
    <w:pPr>
      <w:pStyle w:val="FSHTitel"/>
    </w:pPr>
    <w:r w:rsidRPr="004B4D7F">
      <w:fldChar w:fldCharType="begin" w:fldLock="1"/>
    </w:r>
    <w:r w:rsidRPr="004B4D7F">
      <w:instrText xml:space="preserve"> DOCPROPERTY</w:instrText>
    </w:r>
    <w:r w:rsidRPr="004B4D7F">
      <w:rPr>
        <w:sz w:val="18"/>
      </w:rPr>
      <w:instrText xml:space="preserve"> "RubrikSvar" *\charformat </w:instrText>
    </w:r>
    <w:r w:rsidRPr="004B4D7F">
      <w:fldChar w:fldCharType="separate"/>
    </w:r>
    <w:r w:rsidRPr="004B4D7F">
      <w:t>Mobiltelefoner till polisen</w:t>
    </w:r>
    <w:r w:rsidRPr="004B4D7F">
      <w:fldChar w:fldCharType="end"/>
    </w:r>
  </w:p>
  <w:p w:rsidR="00B20FB5" w:rsidRPr="004B4D7F" w:rsidRDefault="00B20FB5" w:rsidP="00B20FB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117729">
    <w:abstractNumId w:val="13"/>
  </w:num>
  <w:num w:numId="2" w16cid:durableId="1716544069">
    <w:abstractNumId w:val="12"/>
  </w:num>
  <w:num w:numId="3" w16cid:durableId="1087383981">
    <w:abstractNumId w:val="15"/>
  </w:num>
  <w:num w:numId="4" w16cid:durableId="312419384">
    <w:abstractNumId w:val="16"/>
  </w:num>
  <w:num w:numId="5" w16cid:durableId="1032073406">
    <w:abstractNumId w:val="8"/>
  </w:num>
  <w:num w:numId="6" w16cid:durableId="504322982">
    <w:abstractNumId w:val="3"/>
  </w:num>
  <w:num w:numId="7" w16cid:durableId="782194484">
    <w:abstractNumId w:val="2"/>
  </w:num>
  <w:num w:numId="8" w16cid:durableId="550072504">
    <w:abstractNumId w:val="1"/>
  </w:num>
  <w:num w:numId="9" w16cid:durableId="492841683">
    <w:abstractNumId w:val="0"/>
  </w:num>
  <w:num w:numId="10" w16cid:durableId="554319724">
    <w:abstractNumId w:val="9"/>
  </w:num>
  <w:num w:numId="11" w16cid:durableId="1652100469">
    <w:abstractNumId w:val="7"/>
  </w:num>
  <w:num w:numId="12" w16cid:durableId="1801075642">
    <w:abstractNumId w:val="6"/>
  </w:num>
  <w:num w:numId="13" w16cid:durableId="2134980269">
    <w:abstractNumId w:val="5"/>
  </w:num>
  <w:num w:numId="14" w16cid:durableId="1373117491">
    <w:abstractNumId w:val="4"/>
  </w:num>
  <w:num w:numId="15" w16cid:durableId="1965965601">
    <w:abstractNumId w:val="10"/>
  </w:num>
  <w:num w:numId="16" w16cid:durableId="1651516436">
    <w:abstractNumId w:val="11"/>
  </w:num>
  <w:num w:numId="17" w16cid:durableId="139966748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00_2005-08-16"/>
  </w:docVars>
  <w:rsids>
    <w:rsidRoot w:val="00423BC3"/>
    <w:rsid w:val="00001A79"/>
    <w:rsid w:val="00011416"/>
    <w:rsid w:val="0003038D"/>
    <w:rsid w:val="0003549C"/>
    <w:rsid w:val="00037C9C"/>
    <w:rsid w:val="000408AE"/>
    <w:rsid w:val="000700C4"/>
    <w:rsid w:val="000768F1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07E27"/>
    <w:rsid w:val="0041650B"/>
    <w:rsid w:val="00422641"/>
    <w:rsid w:val="00423BC3"/>
    <w:rsid w:val="00452DF1"/>
    <w:rsid w:val="004621B3"/>
    <w:rsid w:val="004B4D7F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43E80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2A8E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83189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20FB5"/>
    <w:rsid w:val="00B376D7"/>
    <w:rsid w:val="00B44278"/>
    <w:rsid w:val="00B75696"/>
    <w:rsid w:val="00B8316D"/>
    <w:rsid w:val="00B86C0D"/>
    <w:rsid w:val="00B96359"/>
    <w:rsid w:val="00BB5B85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C2785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3F57"/>
    <w:rsid w:val="00EB70CA"/>
    <w:rsid w:val="00EC6AA3"/>
    <w:rsid w:val="00ED1756"/>
    <w:rsid w:val="00ED4A27"/>
    <w:rsid w:val="00EF72A2"/>
    <w:rsid w:val="00F02DC2"/>
    <w:rsid w:val="00F14242"/>
    <w:rsid w:val="00F31A4C"/>
    <w:rsid w:val="00F366DD"/>
    <w:rsid w:val="00F6704F"/>
    <w:rsid w:val="00F93613"/>
    <w:rsid w:val="00FA7D00"/>
    <w:rsid w:val="00FE0414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67CF8F-8BB0-4D59-A6E7-185FE1CB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20FB5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001A79"/>
    <w:pPr>
      <w:spacing w:after="25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23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159</Words>
  <Characters>846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Ju203</vt:lpstr>
    </vt:vector>
  </TitlesOfParts>
  <Company>RD/RFK/IT/DTSL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Ju203</dc:title>
  <dc:subject>Ju203</dc:subject>
  <dc:creator>Riksdagen</dc:creator>
  <cp:keywords>Riksdagen</cp:keywords>
  <dc:description/>
  <cp:lastModifiedBy>Lars Brink</cp:lastModifiedBy>
  <cp:revision>2</cp:revision>
  <cp:lastPrinted>2005-10-14T04:52:00Z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mot2000_400_2005-08-16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Mobiltelefoner till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Mobiltelefoner till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20052006000000000109000010750069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20052006000000000109000010750069</vt:lpwstr>
  </property>
  <property fmtid="{D5CDD505-2E9C-101B-9397-08002B2CF9AE}" pid="50" name="nummer">
    <vt:lpwstr>203</vt:lpwstr>
  </property>
  <property fmtid="{D5CDD505-2E9C-101B-9397-08002B2CF9AE}" pid="51" name="utskottsbeteckning">
    <vt:lpwstr>Ju</vt:lpwstr>
  </property>
</Properties>
</file>