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B9DA5FD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76E09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0C82B12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</w:t>
            </w:r>
            <w:r w:rsidR="0013117A">
              <w:rPr>
                <w:sz w:val="20"/>
              </w:rPr>
              <w:t>2</w:t>
            </w:r>
            <w:r w:rsidR="00276E09">
              <w:rPr>
                <w:sz w:val="20"/>
              </w:rPr>
              <w:t>7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57D3EB83" w:rsidR="00CA7639" w:rsidRDefault="00276E09" w:rsidP="00CA763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8F50BF" w:rsidRPr="00542C26">
              <w:rPr>
                <w:sz w:val="20"/>
              </w:rPr>
              <w:t>1</w:t>
            </w:r>
            <w:r w:rsidRPr="00542C26">
              <w:rPr>
                <w:sz w:val="20"/>
              </w:rPr>
              <w:t>0</w:t>
            </w:r>
            <w:r w:rsidR="008F50BF" w:rsidRPr="00542C26">
              <w:rPr>
                <w:sz w:val="20"/>
              </w:rPr>
              <w:t>:</w:t>
            </w:r>
            <w:r w:rsidRPr="00542C26">
              <w:rPr>
                <w:sz w:val="20"/>
              </w:rPr>
              <w:t>30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4A90B9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293A60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9A56551" w14:textId="4D72BBF3" w:rsidR="0013117A" w:rsidRDefault="00276E09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COP27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34CE8F7E" w14:textId="7A918D91" w:rsidR="00276E09" w:rsidRDefault="00276E09" w:rsidP="00276E0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Regeringens chefsklimatförhandlare Mattias Frumerie, Miljödepartementet</w:t>
            </w:r>
            <w:r w:rsidR="0012664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Pr="00B62F86">
              <w:rPr>
                <w:color w:val="000000"/>
                <w:szCs w:val="24"/>
              </w:rPr>
              <w:t>med</w:t>
            </w:r>
            <w:r w:rsidR="007A41D4" w:rsidRPr="007A41D4">
              <w:rPr>
                <w:color w:val="000000"/>
                <w:szCs w:val="24"/>
              </w:rPr>
              <w:t xml:space="preserve"> </w:t>
            </w:r>
            <w:r w:rsidR="007A41D4" w:rsidRPr="006F350C">
              <w:rPr>
                <w:color w:val="000000"/>
                <w:szCs w:val="24"/>
              </w:rPr>
              <w:t>medarbetare</w:t>
            </w:r>
            <w:r w:rsidRPr="00B62F86">
              <w:rPr>
                <w:color w:val="000000"/>
                <w:szCs w:val="24"/>
              </w:rPr>
              <w:t xml:space="preserve"> från </w:t>
            </w:r>
            <w:r>
              <w:rPr>
                <w:color w:val="000000"/>
                <w:szCs w:val="24"/>
              </w:rPr>
              <w:t>Utrikesdepartementet informerade inför COP27</w:t>
            </w:r>
          </w:p>
          <w:p w14:paraId="7363ACF6" w14:textId="77777777" w:rsidR="00276E09" w:rsidRDefault="00276E09" w:rsidP="00276E0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FDED858" w14:textId="3C07488B" w:rsidR="00801F4E" w:rsidRPr="00276E09" w:rsidRDefault="00276E09" w:rsidP="00276E0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65B4FA0C" w14:textId="64BEC10D" w:rsidR="0097022F" w:rsidRPr="00C34AD7" w:rsidRDefault="000764D4" w:rsidP="00C34AD7">
            <w:pPr>
              <w:pStyle w:val="Liststycke"/>
            </w:pPr>
            <w:r>
              <w:t> </w:t>
            </w:r>
          </w:p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C6DB9ED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1916081" w14:textId="77777777" w:rsidR="00C34AD7" w:rsidRDefault="00C34AD7" w:rsidP="00C34A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32778" w14:textId="6BDD44A1" w:rsidR="000764D4" w:rsidRDefault="00C34AD7" w:rsidP="00380F30">
            <w:r w:rsidRPr="001E1A2B">
              <w:rPr>
                <w:rFonts w:eastAsia="Calibri"/>
                <w:bCs/>
                <w:color w:val="000000"/>
                <w:lang w:eastAsia="en-US"/>
              </w:rPr>
              <w:t>Utskottet justerade protokoll 202</w:t>
            </w:r>
            <w:r>
              <w:rPr>
                <w:rFonts w:eastAsia="Calibri"/>
                <w:bCs/>
                <w:color w:val="000000"/>
                <w:lang w:eastAsia="en-US"/>
              </w:rPr>
              <w:t>2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/2</w:t>
            </w:r>
            <w:r>
              <w:rPr>
                <w:rFonts w:eastAsia="Calibri"/>
                <w:bCs/>
                <w:color w:val="000000"/>
                <w:lang w:eastAsia="en-US"/>
              </w:rPr>
              <w:t>3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:</w:t>
            </w:r>
            <w:r w:rsidR="00276E09">
              <w:rPr>
                <w:rFonts w:eastAsia="Calibri"/>
                <w:bCs/>
                <w:color w:val="000000"/>
                <w:lang w:eastAsia="en-US"/>
              </w:rPr>
              <w:t>7</w:t>
            </w:r>
            <w:r w:rsidR="00542C26">
              <w:rPr>
                <w:rFonts w:eastAsia="Calibri"/>
                <w:bCs/>
                <w:color w:val="000000"/>
                <w:lang w:eastAsia="en-US"/>
              </w:rPr>
              <w:t xml:space="preserve"> samt besöksprotokoll 2022/23:2, 2022/23:3, 2022/23:4</w:t>
            </w:r>
            <w:r w:rsidR="009D5EE6" w:rsidRPr="006F350C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  <w:p w14:paraId="7F12FB46" w14:textId="735784DE" w:rsidR="00D70CE4" w:rsidRPr="001400AD" w:rsidRDefault="00D70CE4" w:rsidP="00C34AD7">
            <w:pPr>
              <w:rPr>
                <w:sz w:val="22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323443E9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6D9483B" w14:textId="2200AE86" w:rsidR="00564B32" w:rsidRDefault="009648C3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0F341264" w14:textId="5BB23349" w:rsidR="009648C3" w:rsidRDefault="009648C3" w:rsidP="00564B32">
            <w:pPr>
              <w:rPr>
                <w:b/>
                <w:bCs/>
                <w:color w:val="000000"/>
                <w:szCs w:val="24"/>
              </w:rPr>
            </w:pPr>
          </w:p>
          <w:p w14:paraId="273BFDA8" w14:textId="2E42AFAB" w:rsidR="00DB3A62" w:rsidRDefault="009648C3" w:rsidP="00564B32">
            <w:pPr>
              <w:rPr>
                <w:b/>
                <w:bCs/>
                <w:color w:val="000000"/>
                <w:szCs w:val="24"/>
              </w:rPr>
            </w:pPr>
            <w:r w:rsidRPr="009648C3">
              <w:rPr>
                <w:color w:val="000000"/>
                <w:szCs w:val="24"/>
              </w:rPr>
              <w:t>Inga inkomna handlingar anmäldes</w:t>
            </w:r>
            <w:r w:rsidR="007A41D4">
              <w:rPr>
                <w:color w:val="000000"/>
                <w:szCs w:val="24"/>
              </w:rPr>
              <w:t xml:space="preserve"> </w:t>
            </w:r>
            <w:r w:rsidR="007A41D4" w:rsidRPr="006F350C">
              <w:rPr>
                <w:color w:val="000000"/>
                <w:szCs w:val="24"/>
              </w:rPr>
              <w:t>enligt bilaga</w:t>
            </w:r>
            <w:r w:rsidRPr="009648C3">
              <w:rPr>
                <w:color w:val="000000"/>
                <w:szCs w:val="24"/>
              </w:rPr>
              <w:t>.</w:t>
            </w:r>
          </w:p>
          <w:p w14:paraId="2BE2112E" w14:textId="1F91D81A" w:rsidR="00ED0ECE" w:rsidRPr="00CA60B3" w:rsidRDefault="00ED0ECE" w:rsidP="007A0A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D0ECE" w:rsidRPr="004B367D" w14:paraId="6708E33F" w14:textId="77777777" w:rsidTr="00EB67C8">
        <w:trPr>
          <w:trHeight w:val="884"/>
        </w:trPr>
        <w:tc>
          <w:tcPr>
            <w:tcW w:w="567" w:type="dxa"/>
          </w:tcPr>
          <w:p w14:paraId="2C3AB56E" w14:textId="2911EF6F" w:rsidR="00ED0ECE" w:rsidRDefault="00ED0EC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938F062" w14:textId="2BE0D8F2" w:rsidR="00ED0ECE" w:rsidRDefault="009648C3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E455928" w14:textId="4C0FCF91" w:rsidR="00ED0ECE" w:rsidRDefault="00ED0ECE" w:rsidP="00564B32">
            <w:pPr>
              <w:rPr>
                <w:b/>
                <w:bCs/>
                <w:color w:val="000000"/>
                <w:szCs w:val="24"/>
              </w:rPr>
            </w:pPr>
          </w:p>
          <w:p w14:paraId="6F0457B1" w14:textId="4D3C16F8" w:rsidR="009648C3" w:rsidRPr="009648C3" w:rsidRDefault="009648C3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648C3">
              <w:rPr>
                <w:bCs/>
                <w:color w:val="000000"/>
                <w:szCs w:val="24"/>
              </w:rPr>
              <w:t>Utskottet beslutade om:</w:t>
            </w:r>
          </w:p>
          <w:p w14:paraId="64CFB6F3" w14:textId="0072248E" w:rsidR="00126641" w:rsidRDefault="009648C3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648C3">
              <w:rPr>
                <w:bCs/>
                <w:color w:val="000000"/>
                <w:szCs w:val="24"/>
              </w:rPr>
              <w:t xml:space="preserve">- att </w:t>
            </w:r>
            <w:r w:rsidR="007A41D4" w:rsidRPr="006F350C">
              <w:rPr>
                <w:bCs/>
                <w:color w:val="000000"/>
                <w:szCs w:val="24"/>
              </w:rPr>
              <w:t xml:space="preserve">tillsammans med ledamöter från EU-nämnden </w:t>
            </w:r>
            <w:r w:rsidRPr="006F350C">
              <w:rPr>
                <w:bCs/>
                <w:color w:val="000000"/>
                <w:szCs w:val="24"/>
              </w:rPr>
              <w:t>ta</w:t>
            </w:r>
            <w:r w:rsidRPr="007A41D4">
              <w:rPr>
                <w:bCs/>
                <w:color w:val="000000"/>
                <w:szCs w:val="24"/>
              </w:rPr>
              <w:t xml:space="preserve"> emot besök</w:t>
            </w:r>
            <w:r w:rsidRPr="009648C3">
              <w:rPr>
                <w:bCs/>
                <w:color w:val="000000"/>
                <w:szCs w:val="24"/>
              </w:rPr>
              <w:t xml:space="preserve"> från EU:s särskilda representan</w:t>
            </w:r>
            <w:r>
              <w:rPr>
                <w:bCs/>
                <w:color w:val="000000"/>
                <w:szCs w:val="24"/>
              </w:rPr>
              <w:t>t</w:t>
            </w:r>
            <w:r w:rsidRPr="009648C3">
              <w:rPr>
                <w:bCs/>
                <w:color w:val="000000"/>
                <w:szCs w:val="24"/>
              </w:rPr>
              <w:t xml:space="preserve"> </w:t>
            </w:r>
            <w:r w:rsidR="00126641">
              <w:rPr>
                <w:bCs/>
                <w:color w:val="000000"/>
                <w:szCs w:val="24"/>
              </w:rPr>
              <w:t>för</w:t>
            </w:r>
            <w:r w:rsidRPr="009648C3">
              <w:rPr>
                <w:bCs/>
                <w:color w:val="000000"/>
                <w:szCs w:val="24"/>
              </w:rPr>
              <w:t xml:space="preserve"> Centralasien, Terhi Hakala</w:t>
            </w:r>
            <w:r w:rsidR="00126641">
              <w:rPr>
                <w:bCs/>
                <w:color w:val="000000"/>
                <w:szCs w:val="24"/>
              </w:rPr>
              <w:t>,</w:t>
            </w:r>
            <w:r w:rsidRPr="009648C3">
              <w:rPr>
                <w:bCs/>
                <w:color w:val="000000"/>
                <w:szCs w:val="24"/>
              </w:rPr>
              <w:t xml:space="preserve"> den 8 november </w:t>
            </w:r>
            <w:r w:rsidR="002610D6">
              <w:rPr>
                <w:bCs/>
                <w:color w:val="000000"/>
                <w:szCs w:val="24"/>
              </w:rPr>
              <w:t xml:space="preserve">kl. </w:t>
            </w:r>
            <w:r w:rsidRPr="009648C3">
              <w:rPr>
                <w:bCs/>
                <w:color w:val="000000"/>
                <w:szCs w:val="24"/>
              </w:rPr>
              <w:t xml:space="preserve">14:00-15:00. </w:t>
            </w:r>
          </w:p>
          <w:p w14:paraId="65A12786" w14:textId="72763E9B" w:rsidR="007A41D4" w:rsidRDefault="007A41D4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D4CB4F9" w14:textId="3E3F22EF" w:rsidR="007A41D4" w:rsidRPr="006F350C" w:rsidRDefault="007A41D4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F350C">
              <w:rPr>
                <w:bCs/>
                <w:color w:val="000000"/>
                <w:szCs w:val="24"/>
              </w:rPr>
              <w:t>Utskottet informerades om:</w:t>
            </w:r>
          </w:p>
          <w:p w14:paraId="172C0963" w14:textId="4303C342" w:rsidR="007A41D4" w:rsidRDefault="007A41D4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F350C">
              <w:rPr>
                <w:bCs/>
                <w:color w:val="000000"/>
                <w:szCs w:val="24"/>
              </w:rPr>
              <w:t xml:space="preserve">- att </w:t>
            </w:r>
            <w:r w:rsidR="007C3B2F">
              <w:rPr>
                <w:bCs/>
                <w:color w:val="000000"/>
                <w:szCs w:val="24"/>
              </w:rPr>
              <w:t>utskottet</w:t>
            </w:r>
            <w:r w:rsidRPr="006F350C">
              <w:rPr>
                <w:bCs/>
                <w:color w:val="000000"/>
                <w:szCs w:val="24"/>
              </w:rPr>
              <w:t xml:space="preserve"> står värd för nästa </w:t>
            </w:r>
            <w:proofErr w:type="spellStart"/>
            <w:r w:rsidRPr="006F350C">
              <w:rPr>
                <w:bCs/>
                <w:color w:val="000000"/>
                <w:szCs w:val="24"/>
              </w:rPr>
              <w:t>Gusp</w:t>
            </w:r>
            <w:proofErr w:type="spellEnd"/>
            <w:r w:rsidRPr="006F350C">
              <w:rPr>
                <w:bCs/>
                <w:color w:val="000000"/>
                <w:szCs w:val="24"/>
              </w:rPr>
              <w:t xml:space="preserve">/GSFP-konferens som hålls i riksdagen den </w:t>
            </w:r>
            <w:proofErr w:type="gramStart"/>
            <w:r w:rsidRPr="006F350C">
              <w:rPr>
                <w:bCs/>
                <w:color w:val="000000"/>
                <w:szCs w:val="24"/>
              </w:rPr>
              <w:t>2-3</w:t>
            </w:r>
            <w:proofErr w:type="gramEnd"/>
            <w:r w:rsidRPr="006F350C">
              <w:rPr>
                <w:bCs/>
                <w:color w:val="000000"/>
                <w:szCs w:val="24"/>
              </w:rPr>
              <w:t xml:space="preserve"> mars 2023.</w:t>
            </w:r>
          </w:p>
          <w:p w14:paraId="0CFC1679" w14:textId="3DF6D90E" w:rsidR="00764B5A" w:rsidRDefault="00764B5A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1F1B14C" w14:textId="5B7F9D80" w:rsidR="00764B5A" w:rsidRDefault="00764B5A" w:rsidP="009648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634EF48E" w14:textId="1D2D5D17" w:rsidR="009648C3" w:rsidRDefault="009648C3" w:rsidP="009648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2F34CAF9" w:rsidR="00CA60B3" w:rsidRDefault="00DC4E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F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69A0C81" w14:textId="77777777" w:rsidR="00542C26" w:rsidRDefault="00542C26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38A76225" w14:textId="77777777" w:rsidR="00542C26" w:rsidRDefault="00542C26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141F0A1" w14:textId="45A2A8CB" w:rsidR="00DC4EA8" w:rsidRDefault="009648C3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Vice ordförande </w:t>
            </w:r>
            <w:r w:rsidR="00542C26">
              <w:rPr>
                <w:bCs/>
                <w:color w:val="000000"/>
                <w:szCs w:val="24"/>
              </w:rPr>
              <w:t xml:space="preserve">framförde önskemål om att </w:t>
            </w:r>
            <w:r>
              <w:rPr>
                <w:bCs/>
                <w:color w:val="000000"/>
                <w:szCs w:val="24"/>
              </w:rPr>
              <w:t xml:space="preserve">snarast </w:t>
            </w:r>
            <w:r w:rsidR="00542C26">
              <w:rPr>
                <w:bCs/>
                <w:color w:val="000000"/>
                <w:szCs w:val="24"/>
              </w:rPr>
              <w:t>kalla utrikesministern till utskottet med anledning av situationen i Iran.</w:t>
            </w:r>
          </w:p>
          <w:p w14:paraId="72D77B29" w14:textId="23198BE9" w:rsidR="00332023" w:rsidRPr="00332023" w:rsidRDefault="00332023" w:rsidP="006F350C">
            <w:pPr>
              <w:autoSpaceDE w:val="0"/>
              <w:autoSpaceDN w:val="0"/>
              <w:adjustRightInd w:val="0"/>
              <w:rPr>
                <w:strike/>
                <w:color w:val="000000"/>
                <w:szCs w:val="24"/>
              </w:rPr>
            </w:pPr>
          </w:p>
        </w:tc>
      </w:tr>
      <w:tr w:rsidR="00332023" w:rsidRPr="006F350C" w14:paraId="1934E3C7" w14:textId="77777777" w:rsidTr="00EB67C8">
        <w:trPr>
          <w:trHeight w:val="884"/>
        </w:trPr>
        <w:tc>
          <w:tcPr>
            <w:tcW w:w="567" w:type="dxa"/>
          </w:tcPr>
          <w:p w14:paraId="4A7F6B96" w14:textId="1E82960F" w:rsidR="00332023" w:rsidRPr="006F350C" w:rsidRDefault="0033202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50C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46A1FCB3" w14:textId="77777777" w:rsidR="00332023" w:rsidRPr="006F350C" w:rsidRDefault="00332023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6F350C">
              <w:rPr>
                <w:b/>
                <w:color w:val="000000"/>
                <w:szCs w:val="24"/>
              </w:rPr>
              <w:t>Nästa sammanträde</w:t>
            </w:r>
          </w:p>
          <w:p w14:paraId="6EEF9093" w14:textId="77777777" w:rsidR="00332023" w:rsidRPr="006F350C" w:rsidRDefault="00332023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54F2B18" w14:textId="4E302DB1" w:rsidR="00332023" w:rsidRPr="006F350C" w:rsidRDefault="00332023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F350C">
              <w:rPr>
                <w:bCs/>
                <w:color w:val="000000"/>
                <w:szCs w:val="24"/>
              </w:rPr>
              <w:t>Utskottet beslutade att nästa sammanträde ska äga rum torsdagen den 10 november 2022.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34736120" w14:textId="4961E78F" w:rsidR="00ED0ECE" w:rsidRPr="006F350C" w:rsidRDefault="00ED0ECE" w:rsidP="00E97ABF">
            <w:pPr>
              <w:tabs>
                <w:tab w:val="left" w:pos="1701"/>
              </w:tabs>
            </w:pPr>
          </w:p>
          <w:p w14:paraId="4BFD381C" w14:textId="4C5E57DF" w:rsidR="00ED0ECE" w:rsidRPr="006F350C" w:rsidRDefault="00ED0ECE" w:rsidP="00E97ABF">
            <w:pPr>
              <w:tabs>
                <w:tab w:val="left" w:pos="1701"/>
              </w:tabs>
            </w:pPr>
          </w:p>
          <w:p w14:paraId="5A5DEDB6" w14:textId="607547F1" w:rsidR="00ED0ECE" w:rsidRPr="006F350C" w:rsidRDefault="00ED0ECE" w:rsidP="00E97ABF">
            <w:pPr>
              <w:tabs>
                <w:tab w:val="left" w:pos="1701"/>
              </w:tabs>
            </w:pPr>
          </w:p>
          <w:p w14:paraId="0E55C6D0" w14:textId="0BB8E060" w:rsidR="00ED0ECE" w:rsidRPr="006F350C" w:rsidRDefault="00ED0ECE" w:rsidP="00E97ABF">
            <w:pPr>
              <w:tabs>
                <w:tab w:val="left" w:pos="1701"/>
              </w:tabs>
            </w:pPr>
          </w:p>
          <w:p w14:paraId="4E8468F0" w14:textId="48BAA384" w:rsidR="00ED0ECE" w:rsidRPr="006F350C" w:rsidRDefault="00ED0ECE" w:rsidP="00E97ABF">
            <w:pPr>
              <w:tabs>
                <w:tab w:val="left" w:pos="1701"/>
              </w:tabs>
            </w:pPr>
          </w:p>
          <w:p w14:paraId="3B1FE11C" w14:textId="510BC710" w:rsidR="00ED0ECE" w:rsidRPr="006F350C" w:rsidRDefault="00ED0ECE" w:rsidP="00E97ABF">
            <w:pPr>
              <w:tabs>
                <w:tab w:val="left" w:pos="1701"/>
              </w:tabs>
            </w:pPr>
          </w:p>
          <w:p w14:paraId="4BE08D20" w14:textId="0092D614" w:rsidR="00ED0ECE" w:rsidRPr="006F350C" w:rsidRDefault="00ED0ECE" w:rsidP="00E97ABF">
            <w:pPr>
              <w:tabs>
                <w:tab w:val="left" w:pos="1701"/>
              </w:tabs>
            </w:pPr>
          </w:p>
          <w:p w14:paraId="1C2B5B64" w14:textId="77777777" w:rsidR="00ED0ECE" w:rsidRPr="006F350C" w:rsidRDefault="00ED0ECE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D0B5447" w:rsidR="005030DD" w:rsidRPr="006F350C" w:rsidRDefault="00542C26" w:rsidP="005030DD">
            <w:pPr>
              <w:tabs>
                <w:tab w:val="left" w:pos="1701"/>
              </w:tabs>
            </w:pPr>
            <w:r w:rsidRPr="006F350C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310491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542C26" w:rsidRPr="006F350C">
              <w:t>10</w:t>
            </w:r>
            <w:r w:rsidR="00386FC6" w:rsidRPr="006F350C">
              <w:t xml:space="preserve"> </w:t>
            </w:r>
            <w:r w:rsidR="00542C26" w:rsidRPr="006F350C">
              <w:t>november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 w:rsidRPr="006F350C"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102633A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32023" w:rsidRPr="006F350C">
              <w:rPr>
                <w:sz w:val="20"/>
              </w:rPr>
              <w:t>8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C4DE1AC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536FE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BE0A293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542C26">
              <w:rPr>
                <w:sz w:val="19"/>
                <w:szCs w:val="19"/>
              </w:rPr>
              <w:t>2-</w:t>
            </w:r>
            <w:r w:rsidR="006F350C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E84FB1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D0ECE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E00CBA4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2959E6C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315DC98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0ECE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F910D2C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3057E17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C01D2F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542C26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CFB7F1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F56102D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B8B2D30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FDFF470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0EEF6F9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28FFE80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D99CE2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3694AA5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1EEF42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087AC15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5BD6735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941C32F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FE14E5D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5EBBAA0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9297C89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1880A1F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411DD7B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8D8A1FD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AF913EA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CEDCF6B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7AA7EAE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2E84BA9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3B7A716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53ECDCF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7D8B655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294AFA3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4FDFF7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7BA1A61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0F98FE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0BCD569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DB8FF4C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6B4637D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2527805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7264F30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621D206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A898D3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8B71FC3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6016CF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01B9FDA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15BC90F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6B30A6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A97E896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57415461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A468CC0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44077BB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542C26" w:rsidRPr="003504FA" w:rsidRDefault="00542C26" w:rsidP="00542C2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42C26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C710A8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39AE02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81F942C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4687BBA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E7CF418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C032CB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7CA85FCC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Vakant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CA21A1C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1D09CC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D6DDAE5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CFE0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FCBAED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E641C2C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41A08D6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F70375F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3B74DA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684C47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E71F92C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20E7C7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AAF6C7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A1E332B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7089B63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49A27EE6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CC4BA2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0C4DED5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59F7E1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2B44291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B1D5BA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0C25F7D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BD62E4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2E96FE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73D665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98B2E2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4AE1FB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4D6D65CC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C685E1A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55F5279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F6DC2B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D39D7A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1E0681B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6179EE5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0C10E9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C3E4FC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A9DB16D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EAC686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CEB445E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6875928A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4F0469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BEB0E50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FE8808B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5983B55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BC1B645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37DC68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90F7600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6610CF1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8A8A46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12E7614B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041AAC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CC843D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9DEBE8F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C5F83CD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75008A4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16940E6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2DC8E3E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16C1A75" w:rsidR="00542C26" w:rsidRPr="003504FA" w:rsidRDefault="00332023" w:rsidP="00542C26">
            <w:pPr>
              <w:rPr>
                <w:sz w:val="20"/>
              </w:rPr>
            </w:pPr>
            <w:r w:rsidRPr="006F350C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30B4816C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B70CDB6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FF1A12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12168B6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F031A79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8BE6528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B3B863A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1EECADF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92CAB9F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1C0EFF7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82269F5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4310144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0F0338F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9F6EEDB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AD5080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D2B26D3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76C36E5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4E55FF8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ECE70C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74FB2A92" w:rsidR="00542C26" w:rsidRPr="003504FA" w:rsidRDefault="00542C26" w:rsidP="00542C2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542C26" w:rsidRPr="003504FA" w:rsidRDefault="00542C26" w:rsidP="00542C2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542C26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542C26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542C26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542C26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542C26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542C26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542C26" w:rsidRPr="003504FA" w:rsidRDefault="00542C26" w:rsidP="00542C2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542C26" w:rsidRPr="003504FA" w:rsidRDefault="00542C26" w:rsidP="00542C2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542C26" w:rsidRPr="003504FA" w:rsidRDefault="00542C26" w:rsidP="00542C26">
            <w:pPr>
              <w:rPr>
                <w:sz w:val="20"/>
              </w:rPr>
            </w:pPr>
          </w:p>
        </w:tc>
      </w:tr>
      <w:tr w:rsidR="00542C26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542C26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542C26" w:rsidRPr="003504FA" w:rsidRDefault="00542C26" w:rsidP="00542C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C44DE9B" w14:textId="77777777" w:rsidR="00293A60" w:rsidRDefault="00293A60" w:rsidP="00293A60"/>
    <w:p w14:paraId="6D133491" w14:textId="77777777" w:rsidR="00293A60" w:rsidRDefault="00293A60" w:rsidP="00F56ABF">
      <w:pPr>
        <w:rPr>
          <w:sz w:val="16"/>
          <w:szCs w:val="16"/>
        </w:rPr>
      </w:pPr>
    </w:p>
    <w:sectPr w:rsidR="00293A60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99E7" w14:textId="77777777" w:rsidR="002A0E43" w:rsidRDefault="002A0E43" w:rsidP="00286A5C">
      <w:r>
        <w:separator/>
      </w:r>
    </w:p>
  </w:endnote>
  <w:endnote w:type="continuationSeparator" w:id="0">
    <w:p w14:paraId="1C8C6371" w14:textId="77777777" w:rsidR="002A0E43" w:rsidRDefault="002A0E43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7A55" w14:textId="77777777" w:rsidR="002A0E43" w:rsidRDefault="002A0E43" w:rsidP="00286A5C">
      <w:r>
        <w:separator/>
      </w:r>
    </w:p>
  </w:footnote>
  <w:footnote w:type="continuationSeparator" w:id="0">
    <w:p w14:paraId="552161F7" w14:textId="77777777" w:rsidR="002A0E43" w:rsidRDefault="002A0E43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2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3A60"/>
    <w:rsid w:val="00295A97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2C26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90780"/>
    <w:rsid w:val="00691DC4"/>
    <w:rsid w:val="006927BE"/>
    <w:rsid w:val="006958E2"/>
    <w:rsid w:val="006960B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50C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48C3"/>
    <w:rsid w:val="00965C44"/>
    <w:rsid w:val="00965CA2"/>
    <w:rsid w:val="00966061"/>
    <w:rsid w:val="0097022F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42A6-E079-4F24-B5EA-F73B68B0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</TotalTime>
  <Pages>3</Pages>
  <Words>557</Words>
  <Characters>3098</Characters>
  <Application>Microsoft Office Word</Application>
  <DocSecurity>0</DocSecurity>
  <Lines>1549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8</cp:revision>
  <cp:lastPrinted>2022-10-05T11:59:00Z</cp:lastPrinted>
  <dcterms:created xsi:type="dcterms:W3CDTF">2022-11-02T10:23:00Z</dcterms:created>
  <dcterms:modified xsi:type="dcterms:W3CDTF">2022-11-07T06:49:00Z</dcterms:modified>
</cp:coreProperties>
</file>