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55BA" w:rsidRPr="00AD429C" w:rsidTr="001C55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55BA" w:rsidRPr="00AD429C" w:rsidRDefault="00FA7A77" w:rsidP="001C55BA">
            <w:pPr>
              <w:pStyle w:val="RSKRbeteckning"/>
              <w:spacing w:before="240"/>
            </w:pPr>
            <w:r w:rsidRPr="00AD429C">
              <w:t>Riksdagsskrivelse</w:t>
            </w:r>
          </w:p>
          <w:p w:rsidR="001C55BA" w:rsidRPr="00AD429C" w:rsidRDefault="00FA7A77" w:rsidP="001C55BA">
            <w:pPr>
              <w:pStyle w:val="RSKRbeteckning"/>
            </w:pPr>
            <w:r w:rsidRPr="00AD429C">
              <w:t>2010/11</w:t>
            </w:r>
            <w:r w:rsidR="001C55BA" w:rsidRPr="00AD429C">
              <w:t>:</w:t>
            </w:r>
            <w:r w:rsidRPr="00AD429C">
              <w:t>81</w:t>
            </w:r>
          </w:p>
        </w:tc>
        <w:tc>
          <w:tcPr>
            <w:tcW w:w="1134" w:type="dxa"/>
          </w:tcPr>
          <w:p w:rsidR="001C55BA" w:rsidRPr="00AD429C" w:rsidRDefault="00AD429C" w:rsidP="001C55BA">
            <w:pPr>
              <w:jc w:val="right"/>
            </w:pPr>
            <w:r w:rsidRPr="00AD429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5BA" w:rsidRPr="00AD429C" w:rsidTr="001C55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55BA" w:rsidRPr="00AD429C" w:rsidRDefault="001C55BA">
            <w:pPr>
              <w:rPr>
                <w:sz w:val="10"/>
              </w:rPr>
            </w:pPr>
          </w:p>
        </w:tc>
      </w:tr>
    </w:tbl>
    <w:p w:rsidR="001C55BA" w:rsidRPr="00AD429C" w:rsidRDefault="001C55BA"/>
    <w:p w:rsidR="001C55BA" w:rsidRPr="00AD429C" w:rsidRDefault="00FA7A77" w:rsidP="001C55BA">
      <w:pPr>
        <w:pStyle w:val="Mottagare1"/>
      </w:pPr>
      <w:r w:rsidRPr="00AD429C">
        <w:t>Regeringen</w:t>
      </w:r>
    </w:p>
    <w:p w:rsidR="001C55BA" w:rsidRPr="00AD429C" w:rsidRDefault="00FA7A77" w:rsidP="001C55BA">
      <w:pPr>
        <w:pStyle w:val="Mottagare2"/>
      </w:pPr>
      <w:r w:rsidRPr="00AD429C">
        <w:t>Utbildningsdepartementet</w:t>
      </w:r>
    </w:p>
    <w:p w:rsidR="001C55BA" w:rsidRPr="00AD429C" w:rsidRDefault="001C55BA" w:rsidP="001C55BA">
      <w:r w:rsidRPr="00AD429C">
        <w:t xml:space="preserve">Med överlämnande av </w:t>
      </w:r>
      <w:r w:rsidR="00FA7A77" w:rsidRPr="00AD429C">
        <w:t>utbildningsutskottet</w:t>
      </w:r>
      <w:r w:rsidRPr="00AD429C">
        <w:t xml:space="preserve">s betänkande </w:t>
      </w:r>
      <w:r w:rsidR="00FA7A77" w:rsidRPr="00AD429C">
        <w:t>2010/11</w:t>
      </w:r>
      <w:r w:rsidRPr="00AD429C">
        <w:t>:</w:t>
      </w:r>
      <w:r w:rsidR="00FA7A77" w:rsidRPr="00AD429C">
        <w:t>UbU4</w:t>
      </w:r>
      <w:r w:rsidRPr="00AD429C">
        <w:t xml:space="preserve"> </w:t>
      </w:r>
      <w:r w:rsidR="00FA7A77" w:rsidRPr="00AD429C">
        <w:t>En ny dansarutbildning m.m.</w:t>
      </w:r>
      <w:r w:rsidRPr="00AD429C">
        <w:t xml:space="preserve"> får jag anmäla att riksdagen denna dag bifallit utskottets förslag till riksdagsbeslut.</w:t>
      </w:r>
    </w:p>
    <w:p w:rsidR="001C55BA" w:rsidRPr="00AD429C" w:rsidRDefault="001C55BA" w:rsidP="001C55BA">
      <w:pPr>
        <w:pStyle w:val="Stockholm"/>
      </w:pPr>
      <w:r w:rsidRPr="00AD429C">
        <w:t xml:space="preserve">Stockholm </w:t>
      </w:r>
      <w:r w:rsidR="00FA7A77" w:rsidRPr="00AD429C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55BA" w:rsidRPr="00AD429C" w:rsidTr="001C55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55BA" w:rsidRPr="00AD429C" w:rsidRDefault="00FA7A77" w:rsidP="001C55BA">
            <w:pPr>
              <w:pStyle w:val="AvsTalman"/>
            </w:pPr>
            <w:r w:rsidRPr="00AD429C">
              <w:t>Per Westerberg</w:t>
            </w:r>
          </w:p>
        </w:tc>
        <w:tc>
          <w:tcPr>
            <w:tcW w:w="3628" w:type="dxa"/>
          </w:tcPr>
          <w:p w:rsidR="001C55BA" w:rsidRPr="00AD429C" w:rsidRDefault="00FA7A77" w:rsidP="001C55BA">
            <w:pPr>
              <w:pStyle w:val="AvsTjnsteman"/>
            </w:pPr>
            <w:r w:rsidRPr="00AD429C">
              <w:t>Ulf Christoffersson</w:t>
            </w:r>
          </w:p>
        </w:tc>
      </w:tr>
    </w:tbl>
    <w:p w:rsidR="00D85057" w:rsidRPr="00AD429C" w:rsidRDefault="00D85057" w:rsidP="001C55BA"/>
    <w:sectPr w:rsidR="00D85057" w:rsidRPr="00AD429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BA"/>
    <w:rsid w:val="0009098F"/>
    <w:rsid w:val="000C2D8D"/>
    <w:rsid w:val="001667BD"/>
    <w:rsid w:val="001C2855"/>
    <w:rsid w:val="001C55BA"/>
    <w:rsid w:val="00224A43"/>
    <w:rsid w:val="00243D3C"/>
    <w:rsid w:val="00244660"/>
    <w:rsid w:val="0026798D"/>
    <w:rsid w:val="0038508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E4F38"/>
    <w:rsid w:val="009417EF"/>
    <w:rsid w:val="009F0EC7"/>
    <w:rsid w:val="00A16D59"/>
    <w:rsid w:val="00AC3A6D"/>
    <w:rsid w:val="00AD429C"/>
    <w:rsid w:val="00B5199E"/>
    <w:rsid w:val="00BB222A"/>
    <w:rsid w:val="00BB66ED"/>
    <w:rsid w:val="00BE0C73"/>
    <w:rsid w:val="00C1040E"/>
    <w:rsid w:val="00C72B82"/>
    <w:rsid w:val="00D644E9"/>
    <w:rsid w:val="00D85057"/>
    <w:rsid w:val="00DC0766"/>
    <w:rsid w:val="00E570D1"/>
    <w:rsid w:val="00E70840"/>
    <w:rsid w:val="00EB6ACC"/>
    <w:rsid w:val="00F520C1"/>
    <w:rsid w:val="00FA7A77"/>
    <w:rsid w:val="00FC3D6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1CFA3E-1117-434C-BDA5-4959ECE3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2010-12-08T15:02:00Z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81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En ny dansarutbildning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