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7E" w:rsidRPr="00D461EF" w:rsidRDefault="00F3797E">
      <w:pPr>
        <w:pStyle w:val="Datum"/>
        <w:outlineLvl w:val="0"/>
      </w:pPr>
      <w:r w:rsidRPr="00D461EF">
        <w:fldChar w:fldCharType="begin" w:fldLock="1"/>
      </w:r>
      <w:r w:rsidRPr="00D461EF">
        <w:instrText xml:space="preserve"> DOCPROPERTY "DocumentDate" </w:instrText>
      </w:r>
      <w:r w:rsidRPr="00D461EF">
        <w:fldChar w:fldCharType="separate"/>
      </w:r>
      <w:r w:rsidRPr="00D461EF">
        <w:t>Torsdagen den 22 november 2007</w:t>
      </w:r>
      <w:r w:rsidRPr="00D461E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4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</w:pPr>
            <w:r w:rsidRPr="00D461EF">
              <w:t>Kl.</w:t>
            </w:r>
          </w:p>
        </w:tc>
        <w:tc>
          <w:tcPr>
            <w:tcW w:w="851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61EF">
              <w:t>12.00</w:t>
            </w:r>
          </w:p>
        </w:tc>
        <w:tc>
          <w:tcPr>
            <w:tcW w:w="397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ind w:right="1"/>
            </w:pPr>
            <w:r w:rsidRPr="00D461EF">
              <w:t>Val</w:t>
            </w:r>
          </w:p>
          <w:p w:rsidR="00F3797E" w:rsidRPr="00D461EF" w:rsidRDefault="00F3797E">
            <w:pPr>
              <w:pStyle w:val="Plenum"/>
              <w:tabs>
                <w:tab w:val="clear" w:pos="1418"/>
              </w:tabs>
              <w:ind w:right="1"/>
            </w:pPr>
            <w:r w:rsidRPr="00D461EF">
              <w:t>Arbetsplenum</w:t>
            </w:r>
          </w:p>
        </w:tc>
      </w:tr>
      <w:tr w:rsidR="00000000" w:rsidRPr="00D4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jc w:val="right"/>
            </w:pPr>
            <w:r w:rsidRPr="00D461EF">
              <w:t>14.00</w:t>
            </w:r>
          </w:p>
        </w:tc>
        <w:tc>
          <w:tcPr>
            <w:tcW w:w="397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ind w:right="1"/>
            </w:pPr>
            <w:r w:rsidRPr="00D461EF">
              <w:t>Statsministerns frågestund</w:t>
            </w:r>
          </w:p>
        </w:tc>
      </w:tr>
      <w:tr w:rsidR="00000000" w:rsidRPr="00D4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jc w:val="right"/>
            </w:pPr>
            <w:r w:rsidRPr="00D461EF">
              <w:t>17.00</w:t>
            </w:r>
          </w:p>
        </w:tc>
        <w:tc>
          <w:tcPr>
            <w:tcW w:w="397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797E" w:rsidRPr="00D461EF" w:rsidRDefault="00F3797E">
            <w:pPr>
              <w:pStyle w:val="Plenum"/>
              <w:tabs>
                <w:tab w:val="clear" w:pos="1418"/>
              </w:tabs>
              <w:ind w:right="1"/>
            </w:pPr>
            <w:r w:rsidRPr="00D461EF">
              <w:t>Votering</w:t>
            </w:r>
          </w:p>
        </w:tc>
      </w:tr>
    </w:tbl>
    <w:p w:rsidR="00F3797E" w:rsidRPr="00D461EF" w:rsidRDefault="00F3797E">
      <w:pPr>
        <w:pStyle w:val="StreckLngt"/>
      </w:pPr>
      <w:r w:rsidRPr="00D461EF">
        <w:tab/>
      </w:r>
    </w:p>
    <w:p w:rsidR="00F3797E" w:rsidRPr="00D461EF" w:rsidRDefault="00F3797E">
      <w:pPr>
        <w:pStyle w:val="Blankrad"/>
      </w:pPr>
      <w:r w:rsidRPr="00D461EF">
        <w:t xml:space="preserve">     </w:t>
      </w:r>
    </w:p>
    <w:p w:rsidR="00F3797E" w:rsidRPr="00D461EF" w:rsidRDefault="00F3797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461E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3797E" w:rsidRPr="00D461EF" w:rsidRDefault="00F3797E">
            <w:r w:rsidRPr="00D461EF">
              <w:t>Nr</w:t>
            </w:r>
          </w:p>
        </w:tc>
        <w:tc>
          <w:tcPr>
            <w:tcW w:w="5670" w:type="dxa"/>
          </w:tcPr>
          <w:p w:rsidR="00F3797E" w:rsidRPr="00D461EF" w:rsidRDefault="00F3797E">
            <w:bookmarkStart w:id="1" w:name="ÄrendeNrRubrik"/>
            <w:bookmarkEnd w:id="1"/>
          </w:p>
        </w:tc>
        <w:tc>
          <w:tcPr>
            <w:tcW w:w="1247" w:type="dxa"/>
          </w:tcPr>
          <w:p w:rsidR="00F3797E" w:rsidRPr="00D461EF" w:rsidRDefault="00F3797E">
            <w:r w:rsidRPr="00D461EF">
              <w:t>Anmäld tid (min.)</w:t>
            </w:r>
          </w:p>
        </w:tc>
        <w:tc>
          <w:tcPr>
            <w:tcW w:w="1474" w:type="dxa"/>
          </w:tcPr>
          <w:p w:rsidR="00F3797E" w:rsidRPr="00D461EF" w:rsidRDefault="00F3797E">
            <w:r w:rsidRPr="00D461EF">
              <w:t>Ackumulerad tid</w:t>
            </w:r>
          </w:p>
        </w:tc>
      </w:tr>
    </w:tbl>
    <w:p w:rsidR="00F3797E" w:rsidRPr="00D461EF" w:rsidRDefault="00F3797E">
      <w:pPr>
        <w:pStyle w:val="Blankrad"/>
      </w:pPr>
      <w:r w:rsidRPr="00D461E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rendenr"/>
            </w:pPr>
            <w:r w:rsidRPr="00D461EF">
              <w:t>11</w:t>
            </w: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renderubrik"/>
            </w:pPr>
            <w:r w:rsidRPr="00D461EF">
              <w:t>Skatteutskottets betänkande SkU1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Underrubrik"/>
            </w:pPr>
            <w:r w:rsidRPr="00D461EF">
              <w:t>Anslagen till Skatteverket, Kronofogdemyndigheten och Tullverket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Britta Rådström (s)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10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Marie Engström (v)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6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Jörgen Johansson (c)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10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Lennart Sacrédeus (kd)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6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Helena Leander (mp)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6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</w:pPr>
            <w:r w:rsidRPr="00D461EF">
              <w:t xml:space="preserve"> </w:t>
            </w:r>
          </w:p>
        </w:tc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TalartidSumma"/>
            </w:pPr>
            <w:r w:rsidRPr="00D461EF">
              <w:t>0.38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TalartidAckumulerad"/>
            </w:pPr>
            <w:r w:rsidRPr="00D461EF">
              <w:t>0.38</w:t>
            </w:r>
          </w:p>
        </w:tc>
      </w:tr>
    </w:tbl>
    <w:p w:rsidR="00F3797E" w:rsidRPr="00D461EF" w:rsidRDefault="00F3797E">
      <w:pPr>
        <w:pStyle w:val="Blankrad"/>
      </w:pPr>
      <w:r w:rsidRPr="00D461E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rendenr"/>
            </w:pPr>
            <w:r w:rsidRPr="00D461EF">
              <w:t>12</w:t>
            </w: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renderubrik"/>
            </w:pPr>
            <w:r w:rsidRPr="00D461EF">
              <w:t>Socialutskottets betänkande SoU6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Underrubrik"/>
            </w:pPr>
            <w:r w:rsidRPr="00D461EF">
              <w:t>Ändring i lagen om blodsäkerhet m.m.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Finn Bengtsson (m)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4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</w:pPr>
            <w:r w:rsidRPr="00D461EF">
              <w:t xml:space="preserve"> </w:t>
            </w:r>
          </w:p>
        </w:tc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TalartidSumma"/>
            </w:pPr>
            <w:r w:rsidRPr="00D461EF">
              <w:t>0.04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TalartidAckumulerad"/>
            </w:pPr>
            <w:r w:rsidRPr="00D461EF">
              <w:t>0.42</w:t>
            </w:r>
          </w:p>
        </w:tc>
      </w:tr>
    </w:tbl>
    <w:p w:rsidR="00F3797E" w:rsidRPr="00D461EF" w:rsidRDefault="00F3797E">
      <w:pPr>
        <w:pStyle w:val="Blankrad"/>
      </w:pPr>
      <w:r w:rsidRPr="00D461E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rendenr"/>
            </w:pPr>
            <w:r w:rsidRPr="00D461EF">
              <w:t>13</w:t>
            </w: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renderubrik"/>
            </w:pPr>
            <w:r w:rsidRPr="00D461EF">
              <w:t xml:space="preserve">Miljö- och jordbruksutskottets betänkande </w:t>
            </w:r>
            <w:bookmarkStart w:id="2" w:name="BetänkandeNr"/>
            <w:bookmarkEnd w:id="2"/>
            <w:r w:rsidRPr="00D461EF">
              <w:t>MJU5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797E" w:rsidRPr="00D461EF" w:rsidRDefault="00F3797E">
            <w:pPr>
              <w:pStyle w:val="Underrubrik"/>
            </w:pPr>
            <w:bookmarkStart w:id="3" w:name="Ärenderubrik"/>
            <w:bookmarkEnd w:id="3"/>
            <w:r w:rsidRPr="00D461EF">
              <w:t>Tillsyn över hundar och katter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Helén Pettersson i Umeå (s)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6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Wiwi-Anne Johansson (v)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6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Helena Leander (mp)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10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Anita Brodén (fp)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8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3797E" w:rsidRPr="00D461EF" w:rsidRDefault="00F3797E">
            <w:r w:rsidRPr="00D461EF">
              <w:t>Jordbruksminister Eskil Erlandsson (c)</w:t>
            </w:r>
          </w:p>
        </w:tc>
        <w:tc>
          <w:tcPr>
            <w:tcW w:w="1247" w:type="dxa"/>
          </w:tcPr>
          <w:p w:rsidR="00F3797E" w:rsidRPr="00D461EF" w:rsidRDefault="00F3797E">
            <w:pPr>
              <w:pStyle w:val="Talartid"/>
            </w:pPr>
            <w:r w:rsidRPr="00D461EF">
              <w:t>10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IngenText"/>
            </w:pP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Summalinje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Summalinje"/>
            </w:pPr>
            <w:r w:rsidRPr="00D461EF">
              <w:t>____</w:t>
            </w:r>
          </w:p>
        </w:tc>
      </w:tr>
      <w:tr w:rsidR="00000000" w:rsidRPr="00D461E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</w:pPr>
            <w:r w:rsidRPr="00D461EF">
              <w:t xml:space="preserve"> </w:t>
            </w:r>
          </w:p>
        </w:tc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5216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1247" w:type="dxa"/>
          </w:tcPr>
          <w:p w:rsidR="00F3797E" w:rsidRPr="00D461EF" w:rsidRDefault="00F3797E">
            <w:pPr>
              <w:pStyle w:val="TalartidSumma"/>
            </w:pPr>
            <w:r w:rsidRPr="00D461EF">
              <w:t>0.40</w:t>
            </w:r>
          </w:p>
        </w:tc>
        <w:tc>
          <w:tcPr>
            <w:tcW w:w="1489" w:type="dxa"/>
          </w:tcPr>
          <w:p w:rsidR="00F3797E" w:rsidRPr="00D461EF" w:rsidRDefault="00F3797E">
            <w:pPr>
              <w:pStyle w:val="TalartidAckumulerad"/>
            </w:pPr>
            <w:r w:rsidRPr="00D461EF">
              <w:t>1.22</w:t>
            </w:r>
          </w:p>
        </w:tc>
      </w:tr>
    </w:tbl>
    <w:p w:rsidR="00F3797E" w:rsidRPr="00D461EF" w:rsidRDefault="00F3797E">
      <w:pPr>
        <w:pStyle w:val="Blankrad"/>
      </w:pPr>
      <w:r w:rsidRPr="00D461EF">
        <w:t xml:space="preserve">     </w:t>
      </w:r>
      <w:bookmarkStart w:id="4" w:name="Start"/>
      <w:bookmarkEnd w:id="4"/>
      <w:r w:rsidRPr="00D461EF">
        <w:t>     </w:t>
      </w:r>
    </w:p>
    <w:p w:rsidR="00F3797E" w:rsidRPr="00D461EF" w:rsidRDefault="00F3797E">
      <w:pPr>
        <w:pStyle w:val="Blankrad"/>
      </w:pPr>
      <w:r w:rsidRPr="00D461E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46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454" w:type="dxa"/>
          </w:tcPr>
          <w:p w:rsidR="00F3797E" w:rsidRPr="00D461EF" w:rsidRDefault="00F3797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2268" w:type="dxa"/>
          </w:tcPr>
          <w:p w:rsidR="00F3797E" w:rsidRPr="00D461EF" w:rsidRDefault="00F3797E">
            <w:pPr>
              <w:pStyle w:val="TalartidTotalText"/>
            </w:pPr>
            <w:r w:rsidRPr="00D461E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3797E" w:rsidRPr="00D461EF" w:rsidRDefault="00F3797E">
            <w:pPr>
              <w:pStyle w:val="TalartidTotal"/>
            </w:pPr>
            <w:r w:rsidRPr="00D461EF">
              <w:t>1 tim. 22 min.</w:t>
            </w:r>
          </w:p>
        </w:tc>
      </w:tr>
      <w:tr w:rsidR="00000000" w:rsidRPr="00D461E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3797E" w:rsidRPr="00D461EF" w:rsidRDefault="00F3797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3797E" w:rsidRPr="00D461EF" w:rsidRDefault="00F3797E"/>
          <w:p w:rsidR="00F3797E" w:rsidRPr="00D461EF" w:rsidRDefault="00F3797E">
            <w:pPr>
              <w:pStyle w:val="Mittstreck"/>
            </w:pPr>
            <w:r w:rsidRPr="00D461EF">
              <w:tab/>
            </w:r>
            <w:r w:rsidRPr="00D461EF">
              <w:tab/>
            </w:r>
          </w:p>
        </w:tc>
      </w:tr>
    </w:tbl>
    <w:p w:rsidR="00F3797E" w:rsidRPr="00D461EF" w:rsidRDefault="00F3797E">
      <w:pPr>
        <w:pStyle w:val="Blankrad"/>
      </w:pPr>
      <w:r w:rsidRPr="00D461EF">
        <w:t xml:space="preserve">     </w:t>
      </w:r>
    </w:p>
    <w:p w:rsidR="00F3797E" w:rsidRPr="00D461EF" w:rsidRDefault="00F3797E">
      <w:pPr>
        <w:pStyle w:val="Blankrad"/>
      </w:pPr>
    </w:p>
    <w:p w:rsidR="00F3797E" w:rsidRPr="00D461EF" w:rsidRDefault="00F3797E"/>
    <w:sectPr w:rsidR="00F3797E" w:rsidRPr="00D461E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97E" w:rsidRPr="00D461EF" w:rsidRDefault="00F3797E">
      <w:r w:rsidRPr="00D461EF">
        <w:separator/>
      </w:r>
    </w:p>
  </w:endnote>
  <w:endnote w:type="continuationSeparator" w:id="0">
    <w:p w:rsidR="00F3797E" w:rsidRPr="00D461EF" w:rsidRDefault="00F3797E">
      <w:r w:rsidRPr="00D461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97E" w:rsidRPr="00D461EF" w:rsidRDefault="00F3797E">
    <w:pPr>
      <w:pStyle w:val="Sidhuvud"/>
      <w:jc w:val="center"/>
    </w:pPr>
    <w:r w:rsidRPr="00D461EF">
      <w:fldChar w:fldCharType="begin" w:fldLock="1"/>
    </w:r>
    <w:r w:rsidRPr="00D461EF">
      <w:instrText xml:space="preserve"> PAGE </w:instrText>
    </w:r>
    <w:r w:rsidRPr="00D461EF">
      <w:fldChar w:fldCharType="separate"/>
    </w:r>
    <w:r w:rsidRPr="00D461EF">
      <w:t>2</w:t>
    </w:r>
    <w:r w:rsidRPr="00D461EF">
      <w:fldChar w:fldCharType="end"/>
    </w:r>
    <w:r w:rsidRPr="00D461EF">
      <w:t>(</w:t>
    </w:r>
    <w:r w:rsidRPr="00D461EF">
      <w:fldChar w:fldCharType="begin" w:fldLock="1"/>
    </w:r>
    <w:r w:rsidRPr="00D461EF">
      <w:instrText xml:space="preserve"> NUMPAGES </w:instrText>
    </w:r>
    <w:r w:rsidRPr="00D461EF">
      <w:fldChar w:fldCharType="separate"/>
    </w:r>
    <w:r w:rsidRPr="00D461EF">
      <w:t>2</w:t>
    </w:r>
    <w:r w:rsidRPr="00D461EF">
      <w:fldChar w:fldCharType="end"/>
    </w:r>
    <w:r w:rsidRPr="00D461E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97E" w:rsidRPr="00D461EF" w:rsidRDefault="00F3797E">
    <w:pPr>
      <w:pStyle w:val="Sidhuvud"/>
      <w:jc w:val="center"/>
    </w:pPr>
    <w:r w:rsidRPr="00D461EF">
      <w:fldChar w:fldCharType="begin" w:fldLock="1"/>
    </w:r>
    <w:r w:rsidRPr="00D461EF">
      <w:instrText xml:space="preserve"> PAGE </w:instrText>
    </w:r>
    <w:r w:rsidRPr="00D461EF">
      <w:fldChar w:fldCharType="separate"/>
    </w:r>
    <w:r w:rsidRPr="00D461EF">
      <w:t>1</w:t>
    </w:r>
    <w:r w:rsidRPr="00D461EF">
      <w:fldChar w:fldCharType="end"/>
    </w:r>
    <w:r w:rsidRPr="00D461EF">
      <w:t>(</w:t>
    </w:r>
    <w:r w:rsidRPr="00D461EF">
      <w:fldChar w:fldCharType="begin" w:fldLock="1"/>
    </w:r>
    <w:r w:rsidRPr="00D461EF">
      <w:instrText xml:space="preserve"> NUMPAGES </w:instrText>
    </w:r>
    <w:r w:rsidRPr="00D461EF">
      <w:fldChar w:fldCharType="separate"/>
    </w:r>
    <w:r w:rsidRPr="00D461EF">
      <w:t>2</w:t>
    </w:r>
    <w:r w:rsidRPr="00D461EF">
      <w:fldChar w:fldCharType="end"/>
    </w:r>
    <w:r w:rsidRPr="00D461E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97E" w:rsidRPr="00D461EF" w:rsidRDefault="00F3797E">
      <w:r w:rsidRPr="00D461EF">
        <w:separator/>
      </w:r>
    </w:p>
  </w:footnote>
  <w:footnote w:type="continuationSeparator" w:id="0">
    <w:p w:rsidR="00F3797E" w:rsidRPr="00D461EF" w:rsidRDefault="00F3797E">
      <w:r w:rsidRPr="00D461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97E" w:rsidRPr="00D461EF" w:rsidRDefault="00F3797E">
    <w:pPr>
      <w:pStyle w:val="Sidhuvud"/>
      <w:tabs>
        <w:tab w:val="clear" w:pos="4536"/>
      </w:tabs>
    </w:pPr>
    <w:r w:rsidRPr="00D461EF">
      <w:fldChar w:fldCharType="begin" w:fldLock="1"/>
    </w:r>
    <w:r w:rsidRPr="00D461EF">
      <w:instrText xml:space="preserve"> DOCPROPERTY "DocumentDate" </w:instrText>
    </w:r>
    <w:r w:rsidRPr="00D461EF">
      <w:fldChar w:fldCharType="separate"/>
    </w:r>
    <w:r w:rsidRPr="00D461EF">
      <w:t>Torsdagen den 22 november 2007</w:t>
    </w:r>
    <w:r w:rsidRPr="00D461EF">
      <w:fldChar w:fldCharType="end"/>
    </w:r>
    <w:r w:rsidRPr="00D461EF">
      <w:tab/>
    </w:r>
  </w:p>
  <w:p w:rsidR="00F3797E" w:rsidRPr="00D461EF" w:rsidRDefault="00F379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61EF">
      <w:rPr>
        <w:sz w:val="12"/>
      </w:rPr>
      <w:tab/>
    </w:r>
  </w:p>
  <w:p w:rsidR="00F3797E" w:rsidRPr="00D461EF" w:rsidRDefault="00F379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97E" w:rsidRPr="00D461EF" w:rsidRDefault="00D461E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461E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97E" w:rsidRPr="00D461EF" w:rsidRDefault="00F3797E">
    <w:pPr>
      <w:pStyle w:val="Dokumentrubrik"/>
      <w:spacing w:after="360"/>
    </w:pPr>
    <w:r w:rsidRPr="00D461E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AE4012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64E619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164050">
    <w:abstractNumId w:val="10"/>
  </w:num>
  <w:num w:numId="2" w16cid:durableId="2080713519">
    <w:abstractNumId w:val="2"/>
  </w:num>
  <w:num w:numId="3" w16cid:durableId="1802456953">
    <w:abstractNumId w:val="9"/>
  </w:num>
  <w:num w:numId="4" w16cid:durableId="360976319">
    <w:abstractNumId w:val="1"/>
  </w:num>
  <w:num w:numId="5" w16cid:durableId="1455710210">
    <w:abstractNumId w:val="0"/>
  </w:num>
  <w:num w:numId="6" w16cid:durableId="50202284">
    <w:abstractNumId w:val="6"/>
  </w:num>
  <w:num w:numId="7" w16cid:durableId="421219960">
    <w:abstractNumId w:val="7"/>
  </w:num>
  <w:num w:numId="8" w16cid:durableId="593513942">
    <w:abstractNumId w:val="4"/>
  </w:num>
  <w:num w:numId="9" w16cid:durableId="1042286677">
    <w:abstractNumId w:val="8"/>
  </w:num>
  <w:num w:numId="10" w16cid:durableId="1165049669">
    <w:abstractNumId w:val="5"/>
  </w:num>
  <w:num w:numId="11" w16cid:durableId="15330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5856"/>
    <w:rsid w:val="00915856"/>
    <w:rsid w:val="00D461EF"/>
    <w:rsid w:val="00F3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0C7C9-BA0A-4A7D-8956-0C803CDC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156</Words>
  <Characters>808</Characters>
  <Application>Microsoft Office Word</Application>
  <DocSecurity>4</DocSecurity>
  <Lines>202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22 november 2007</vt:lpstr>
    </vt:vector>
  </TitlesOfParts>
  <Company>Riksdagen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2007-11-22T07:19:00Z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2007-11-22</vt:lpwstr>
  </property>
  <property fmtid="{D5CDD505-2E9C-101B-9397-08002B2CF9AE}" pid="5" name="DocumentYear">
    <vt:lpwstr>2007/08</vt:lpwstr>
  </property>
</Properties>
</file>