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13 januari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Tal med anledning av enkammarriksdagens 50-årsjubileum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Stefan Löfven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Annie Lööf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Isabella Lövin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januari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2021-01-13</SAFIR_Sammantradesdatum_Doc>
    <SAFIR_SammantradeID xmlns="C07A1A6C-0B19-41D9-BDF8-F523BA3921EB">53cdf567-81b3-4ea1-beb6-278759fcf10c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E080D93E-C7E4-40F1-BF22-AF5FBC48B42F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januari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