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629A7" w:rsidRDefault="00E629A7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cf6866f-3672-4cda-8a69-fbeb4be1550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arbetet mot organiserad brottslighets infiltration av företag och penningtvätt i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15D99" w:rsidR="00915D99" w:rsidP="00915D99" w:rsidRDefault="00915D99" w14:paraId="59710149" w14:textId="77777777">
      <w:pPr>
        <w:rPr>
          <w:rFonts w:eastAsia="Times New Roman"/>
          <w:lang w:eastAsia="sv-SE"/>
        </w:rPr>
      </w:pPr>
      <w:r w:rsidRPr="00915D99">
        <w:rPr>
          <w:rFonts w:eastAsia="Times New Roman"/>
          <w:lang w:eastAsia="sv-SE"/>
        </w:rPr>
        <w:t>Gängkriminaliteten handlar inte enbart om skjutningar och sprängningar, utan också om avancerad ekonomisk brottslighet. Organiserade kriminella har i allt större utsträckning börjat infiltrera företag och använda dessa för penningtvätt och ekonomiska upplägg. Det drabbar det lokala näringslivet och hotar hela rättsstaten. I Värmland har polisen larmat om att resurserna inte räcker till för att möta denna utveckling, vilket gör regionen extra sårbar. Staten måste förstärka de ekonomiska brottsbekämpande resurserna i polisregion Bergslagen, ge Skatteverket och Ekobrottsmyndigheten bättre verktyg och säkerställa en effektiv samverkan mellan myndigheter. Utan åtgärder riskerar seriösa företag att slås ut, samtidigt som gängen stärker sin ekonomiska makt.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E629A7" w:rsidP="00E629A7" w:rsidRDefault="00E629A7" w14:paraId="060479B6" w14:textId="77777777">
          <w:pPr/>
          <w:r/>
        </w:p>
        <w:p xmlns:w14="http://schemas.microsoft.com/office/word/2010/wordml" w:rsidR="00E629A7" w:rsidP="00E629A7" w:rsidRDefault="00E629A7" w14:paraId="5A250CCB" w14:textId="7F02C01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5A68A70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FC9F" w14:textId="77777777" w:rsidR="00255483" w:rsidRDefault="00255483" w:rsidP="000C1CAD">
      <w:pPr>
        <w:spacing w:line="240" w:lineRule="auto"/>
      </w:pPr>
      <w:r>
        <w:separator/>
      </w:r>
    </w:p>
  </w:endnote>
  <w:endnote w:type="continuationSeparator" w:id="0">
    <w:p w14:paraId="215D7958" w14:textId="77777777" w:rsidR="00255483" w:rsidRDefault="002554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270B570E" w:rsidR="00262EA3" w:rsidRPr="00E629A7" w:rsidRDefault="00262EA3" w:rsidP="00E629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E0F5" w14:textId="77777777" w:rsidR="00255483" w:rsidRDefault="00255483" w:rsidP="000C1CAD">
      <w:pPr>
        <w:spacing w:line="240" w:lineRule="auto"/>
      </w:pPr>
      <w:r>
        <w:separator/>
      </w:r>
    </w:p>
  </w:footnote>
  <w:footnote w:type="continuationSeparator" w:id="0">
    <w:p w14:paraId="724BA8FE" w14:textId="77777777" w:rsidR="00255483" w:rsidRDefault="002554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29A7" w14:paraId="7E068DF6" w14:textId="142FEC0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25416">
                                <w:t>2065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29A7" w14:paraId="7E068DF6" w14:textId="142FEC0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25416">
                          <w:t>2065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629A7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29A7" w14:paraId="098D4BFC" w14:textId="4216464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5416">
          <w:t>2065</w:t>
        </w:r>
      </w:sdtContent>
    </w:sdt>
  </w:p>
  <w:p w:rsidRPr="008227B3" w:rsidR="00262EA3" w:rsidP="008227B3" w:rsidRDefault="00E629A7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29A7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:3003</w:t>
        </w:r>
      </w:sdtContent>
    </w:sdt>
  </w:p>
  <w:p w:rsidR="00262EA3" w:rsidP="00E03A3D" w:rsidRDefault="00E629A7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15D99" w14:paraId="1384FF6B" w14:textId="74384DC0">
        <w:pPr>
          <w:pStyle w:val="FSHRub2"/>
        </w:pPr>
        <w:r>
          <w:t>Stärkt arbete mot företagsinfiltration och penningtvätt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48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A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C95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16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A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2E357E"/>
    <w:rsid w:val="00A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32079-43F9-40BB-8CA2-B75ED88A02FE}"/>
</file>

<file path=customXml/itemProps2.xml><?xml version="1.0" encoding="utf-8"?>
<ds:datastoreItem xmlns:ds="http://schemas.openxmlformats.org/officeDocument/2006/customXml" ds:itemID="{03EB9A33-A07F-4AD7-8452-1B4FE6F6ED82}"/>
</file>

<file path=customXml/itemProps3.xml><?xml version="1.0" encoding="utf-8"?>
<ds:datastoreItem xmlns:ds="http://schemas.openxmlformats.org/officeDocument/2006/customXml" ds:itemID="{7532EAC9-7F24-4E09-8AE5-E0735C3D8BD2}"/>
</file>

<file path=customXml/itemProps4.xml><?xml version="1.0" encoding="utf-8"?>
<ds:datastoreItem xmlns:ds="http://schemas.openxmlformats.org/officeDocument/2006/customXml" ds:itemID="{D4D6AEE4-42CB-4A5B-8F7C-567AEA998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902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