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A414CA6B6704DE3A4B4132607AAAB35"/>
        </w:placeholder>
        <w15:appearance w15:val="hidden"/>
        <w:text/>
      </w:sdtPr>
      <w:sdtEndPr/>
      <w:sdtContent>
        <w:p w:rsidRPr="009B062B" w:rsidR="00AF30DD" w:rsidP="009B062B" w:rsidRDefault="00AF30DD" w14:paraId="1750EB3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70909a1-9211-4fbf-9254-71c46c653ec5"/>
        <w:id w:val="-885716772"/>
        <w:lock w:val="sdtLocked"/>
      </w:sdtPr>
      <w:sdtEndPr/>
      <w:sdtContent>
        <w:p w:rsidR="00057C7F" w:rsidRDefault="00F465AF" w14:paraId="1750EB4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avskaffa Nationella sekretariatet för genusforskning och tillkännager detta för regeringen.</w:t>
          </w:r>
        </w:p>
      </w:sdtContent>
    </w:sdt>
    <w:p w:rsidRPr="009B062B" w:rsidR="00AF30DD" w:rsidP="009B062B" w:rsidRDefault="000156D9" w14:paraId="1750EB41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976523" w:rsidP="00976523" w:rsidRDefault="00976523" w14:paraId="1750EB42" w14:textId="77777777">
      <w:pPr>
        <w:pStyle w:val="Normalutanindragellerluft"/>
      </w:pPr>
      <w:r>
        <w:t>”Genusforskning” har på senare år fått en märklig stämpel av vetenskap. Men det finns ingen vetenskap i detta, det handlar mer om åsikter och politiskt tyckande.</w:t>
      </w:r>
    </w:p>
    <w:p w:rsidRPr="004D3FCA" w:rsidR="00976523" w:rsidP="004D3FCA" w:rsidRDefault="00976523" w14:paraId="1750EB43" w14:textId="77777777">
      <w:r w:rsidRPr="004D3FCA">
        <w:t xml:space="preserve">Staten bör därför avveckla stödet till genusforskning och de professurer som finns i genusvetenskap vid svenska universitet bör upphöra. Relevanta genusfrågor bör hanteras inom ramen för övrig forskning. </w:t>
      </w:r>
    </w:p>
    <w:p w:rsidRPr="004D3FCA" w:rsidR="00093F48" w:rsidP="004D3FCA" w:rsidRDefault="00976523" w14:paraId="1750EB44" w14:textId="77777777">
      <w:r w:rsidRPr="004D3FCA">
        <w:t>Samtidigt bör Nationella sekretariatet för genusforskning upphöra.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AD14955F11F4E7E83DE9A773FD92405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F76CAF" w:rsidRDefault="00B42EFA" w14:paraId="1750EB45" w14:textId="661DB10C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bookmarkStart w:name="_GoBack" w:id="1"/>
    <w:bookmarkEnd w:id="1"/>
    <w:p w:rsidR="00B42EFA" w:rsidP="00F76CAF" w:rsidRDefault="00B42EFA" w14:paraId="1C1E0A6E" w14:textId="77777777"/>
    <w:p w:rsidR="00285B3E" w:rsidRDefault="00285B3E" w14:paraId="1750EB49" w14:textId="77777777"/>
    <w:sectPr w:rsidR="00285B3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0EB4B" w14:textId="77777777" w:rsidR="00324C27" w:rsidRDefault="00324C27" w:rsidP="000C1CAD">
      <w:pPr>
        <w:spacing w:line="240" w:lineRule="auto"/>
      </w:pPr>
      <w:r>
        <w:separator/>
      </w:r>
    </w:p>
  </w:endnote>
  <w:endnote w:type="continuationSeparator" w:id="0">
    <w:p w14:paraId="1750EB4C" w14:textId="77777777" w:rsidR="00324C27" w:rsidRDefault="00324C2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0EB51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0EB52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0EB49" w14:textId="77777777" w:rsidR="00324C27" w:rsidRDefault="00324C27" w:rsidP="000C1CAD">
      <w:pPr>
        <w:spacing w:line="240" w:lineRule="auto"/>
      </w:pPr>
      <w:r>
        <w:separator/>
      </w:r>
    </w:p>
  </w:footnote>
  <w:footnote w:type="continuationSeparator" w:id="0">
    <w:p w14:paraId="1750EB4A" w14:textId="77777777" w:rsidR="00324C27" w:rsidRDefault="00324C2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1750EB4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750EB5D" wp14:anchorId="1750EB5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B42EFA" w14:paraId="1750EB5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E2D93AF00804241A6F84C71B51A5D4B"/>
                              </w:placeholder>
                              <w:text/>
                            </w:sdtPr>
                            <w:sdtEndPr/>
                            <w:sdtContent>
                              <w:r w:rsidR="0097652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F94165242BB48918CC6A2F30C19FBD1"/>
                              </w:placeholder>
                              <w:text/>
                            </w:sdtPr>
                            <w:sdtEndPr/>
                            <w:sdtContent>
                              <w:r w:rsidR="00976523">
                                <w:t>1502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750EB5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B42EFA" w14:paraId="1750EB5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E2D93AF00804241A6F84C71B51A5D4B"/>
                        </w:placeholder>
                        <w:text/>
                      </w:sdtPr>
                      <w:sdtEndPr/>
                      <w:sdtContent>
                        <w:r w:rsidR="0097652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F94165242BB48918CC6A2F30C19FBD1"/>
                        </w:placeholder>
                        <w:text/>
                      </w:sdtPr>
                      <w:sdtEndPr/>
                      <w:sdtContent>
                        <w:r w:rsidR="00976523">
                          <w:t>1502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750EB4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B42EFA" w14:paraId="1750EB4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976523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76523">
          <w:t>1502</w:t>
        </w:r>
      </w:sdtContent>
    </w:sdt>
  </w:p>
  <w:p w:rsidR="007A5507" w:rsidP="00776B74" w:rsidRDefault="007A5507" w14:paraId="1750EB5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B42EFA" w14:paraId="1750EB5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7652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76523">
          <w:t>1502</w:t>
        </w:r>
      </w:sdtContent>
    </w:sdt>
  </w:p>
  <w:p w:rsidR="007A5507" w:rsidP="00A314CF" w:rsidRDefault="00B42EFA" w14:paraId="7C21929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B42EFA" w14:paraId="1750EB5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B42EFA" w14:paraId="1750EB5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:130</w:t>
        </w:r>
      </w:sdtContent>
    </w:sdt>
  </w:p>
  <w:p w:rsidR="007A5507" w:rsidP="00E03A3D" w:rsidRDefault="00B42EFA" w14:paraId="1750EB5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976523" w14:paraId="1750EB59" w14:textId="771874D1">
        <w:pPr>
          <w:pStyle w:val="FSHRub2"/>
        </w:pPr>
        <w:r>
          <w:t>Nationella sekretariatet för genusforskning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750EB5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76523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57C7F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37B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5B3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27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70A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D3FCA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6523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093E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2EFA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21A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5BBE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4D2D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31A5"/>
    <w:rsid w:val="00F37610"/>
    <w:rsid w:val="00F42101"/>
    <w:rsid w:val="00F449F0"/>
    <w:rsid w:val="00F465AF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6CAF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50EB3E"/>
  <w15:chartTrackingRefBased/>
  <w15:docId w15:val="{B5A7596B-6D15-44A6-8B97-E5B1E7B4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414CA6B6704DE3A4B4132607AAA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BC3EC8-6471-478C-8A26-0023FD11FD51}"/>
      </w:docPartPr>
      <w:docPartBody>
        <w:p w:rsidR="009B1F4B" w:rsidRDefault="00286BF3">
          <w:pPr>
            <w:pStyle w:val="AA414CA6B6704DE3A4B4132607AAAB3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AD14955F11F4E7E83DE9A773FD924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2D19F3-BED5-4684-8D60-692E2D29F5E1}"/>
      </w:docPartPr>
      <w:docPartBody>
        <w:p w:rsidR="009B1F4B" w:rsidRDefault="00286BF3">
          <w:pPr>
            <w:pStyle w:val="6AD14955F11F4E7E83DE9A773FD9240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8E2D93AF00804241A6F84C71B51A5D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3EE58-CE02-4248-ADE8-C62D50F4371B}"/>
      </w:docPartPr>
      <w:docPartBody>
        <w:p w:rsidR="009B1F4B" w:rsidRDefault="00286BF3">
          <w:pPr>
            <w:pStyle w:val="8E2D93AF00804241A6F84C71B51A5D4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94165242BB48918CC6A2F30C19FB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941EF4-17AE-4EFF-94FF-FF8A25722FEC}"/>
      </w:docPartPr>
      <w:docPartBody>
        <w:p w:rsidR="009B1F4B" w:rsidRDefault="00286BF3">
          <w:pPr>
            <w:pStyle w:val="CF94165242BB48918CC6A2F30C19FBD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F3"/>
    <w:rsid w:val="00286BF3"/>
    <w:rsid w:val="009B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A414CA6B6704DE3A4B4132607AAAB35">
    <w:name w:val="AA414CA6B6704DE3A4B4132607AAAB35"/>
  </w:style>
  <w:style w:type="paragraph" w:customStyle="1" w:styleId="B2C09EE1961845A68295316ED6D33F81">
    <w:name w:val="B2C09EE1961845A68295316ED6D33F81"/>
  </w:style>
  <w:style w:type="paragraph" w:customStyle="1" w:styleId="195E94E8A3904658BDC532E9CD4E7783">
    <w:name w:val="195E94E8A3904658BDC532E9CD4E7783"/>
  </w:style>
  <w:style w:type="paragraph" w:customStyle="1" w:styleId="6AD14955F11F4E7E83DE9A773FD92405">
    <w:name w:val="6AD14955F11F4E7E83DE9A773FD92405"/>
  </w:style>
  <w:style w:type="paragraph" w:customStyle="1" w:styleId="8E2D93AF00804241A6F84C71B51A5D4B">
    <w:name w:val="8E2D93AF00804241A6F84C71B51A5D4B"/>
  </w:style>
  <w:style w:type="paragraph" w:customStyle="1" w:styleId="CF94165242BB48918CC6A2F30C19FBD1">
    <w:name w:val="CF94165242BB48918CC6A2F30C19FB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E851BF-2442-4246-B3C3-9D8F14E8F8B5}"/>
</file>

<file path=customXml/itemProps2.xml><?xml version="1.0" encoding="utf-8"?>
<ds:datastoreItem xmlns:ds="http://schemas.openxmlformats.org/officeDocument/2006/customXml" ds:itemID="{429A8008-B2B3-417B-B634-BB1069194703}"/>
</file>

<file path=customXml/itemProps3.xml><?xml version="1.0" encoding="utf-8"?>
<ds:datastoreItem xmlns:ds="http://schemas.openxmlformats.org/officeDocument/2006/customXml" ds:itemID="{F4241499-0FCF-4AE3-BED3-51EB44E8F4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565</Characters>
  <Application>Microsoft Office Word</Application>
  <DocSecurity>0</DocSecurity>
  <Lines>14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201617M1502 Avskaffa Nationella sekretariatet för genusforskning</vt:lpstr>
      <vt:lpstr>
      </vt:lpstr>
    </vt:vector>
  </TitlesOfParts>
  <Company>Sveriges riksdag</Company>
  <LinksUpToDate>false</LinksUpToDate>
  <CharactersWithSpaces>647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