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250BF" w:rsidRDefault="009F04A9" w14:paraId="6F396E9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521CE60C8994C008150531658F4818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705c56e-0478-4aa4-90d5-3dbea9bcc8c5"/>
        <w:id w:val="354539338"/>
        <w:lock w:val="sdtLocked"/>
      </w:sdtPr>
      <w:sdtEndPr/>
      <w:sdtContent>
        <w:p w:rsidR="00B62A5F" w:rsidRDefault="00FE1939" w14:paraId="41EEF0F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snarast flytta Sveriges ambassad i Israel till Jerusalem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6417F6F47674CC8AB20119545A11078"/>
        </w:placeholder>
        <w:text/>
      </w:sdtPr>
      <w:sdtEndPr/>
      <w:sdtContent>
        <w:p w:rsidRPr="009B062B" w:rsidR="006D79C9" w:rsidP="00333E95" w:rsidRDefault="006D79C9" w14:paraId="15830C7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20844" w:rsidP="0040724F" w:rsidRDefault="00901675" w14:paraId="7772604B" w14:textId="77777777">
      <w:pPr>
        <w:pStyle w:val="Normalutanindragellerluft"/>
      </w:pPr>
      <w:r>
        <w:t xml:space="preserve">Israel är Mellanösterns enda demokrati. I över </w:t>
      </w:r>
      <w:r w:rsidR="005C6EC5">
        <w:t xml:space="preserve">77 </w:t>
      </w:r>
      <w:r>
        <w:t xml:space="preserve">år har landet varit ett demokratiskt ankare i en region som präglats av instabilitet, krig och diktatur. För att bidra till stabilitet och långsiktig fred i området krävs att Sverige har en balanserad och trovärdig relation med såväl Israel som andra aktörer i regionen. </w:t>
      </w:r>
    </w:p>
    <w:p w:rsidR="00020844" w:rsidP="00020844" w:rsidRDefault="0040724F" w14:paraId="65B03636" w14:textId="348AF61F">
      <w:r>
        <w:t xml:space="preserve">Den historiskt goda relation med Israel som Sverige haft under tidigare regeringar, både socialdemokratiska och borgerliga, </w:t>
      </w:r>
      <w:r w:rsidR="005C6EC5">
        <w:t>försämrades kraftigt</w:t>
      </w:r>
      <w:r>
        <w:t xml:space="preserve"> under den </w:t>
      </w:r>
      <w:r w:rsidR="005C6EC5">
        <w:t>tidigare</w:t>
      </w:r>
      <w:r>
        <w:t xml:space="preserve"> social</w:t>
      </w:r>
      <w:r w:rsidR="00020844">
        <w:softHyphen/>
      </w:r>
      <w:r>
        <w:t>demokratiska regeringen</w:t>
      </w:r>
      <w:r w:rsidR="005C6EC5">
        <w:t>.</w:t>
      </w:r>
      <w:r>
        <w:t xml:space="preserve"> </w:t>
      </w:r>
      <w:r w:rsidR="005C6EC5">
        <w:t xml:space="preserve">Detta </w:t>
      </w:r>
      <w:r>
        <w:t>utifrån beslut och ställningstaganden som uppfatta</w:t>
      </w:r>
      <w:r w:rsidR="005C6EC5">
        <w:t>de</w:t>
      </w:r>
      <w:r>
        <w:t>s negativt av Israels regering och invånare.</w:t>
      </w:r>
    </w:p>
    <w:p w:rsidR="00020844" w:rsidP="00020844" w:rsidRDefault="0040724F" w14:paraId="46E64B1B" w14:textId="77777777">
      <w:r>
        <w:t xml:space="preserve">En god relation med Israel är en viktig förutsättning för att skapa en hållbar situation i Mellanöstern. För närvarande har Sverige sin ambassad i Tel Aviv, men utifrån det faktum att staten Israel betraktar Jerusalem som sitt lands huvudstad borde den logiska placeringen av Sveriges ambassad vara i Jerusalem. </w:t>
      </w:r>
      <w:r w:rsidRPr="00901675" w:rsidR="00901675">
        <w:t>Jerusalem är erkänd som landets huvudstad av länder som Taiwan, Tjeckien, USA och Vanuatu. Redan idag har bland annat USA, Guatemala, Papua Nya Guinea och Kosovo etablerat sina ambassader i Jerusalem. Länder som Serbien och Nederländerna har därutöver uttalat en ambition om att flytta även sina ambassader.</w:t>
      </w:r>
      <w:r w:rsidR="00901675">
        <w:t xml:space="preserve"> </w:t>
      </w:r>
      <w:r>
        <w:t>Det svenska generalkonsulatet, som är placerat i Jerusalem, ansvarar för Sveriges officiella kontakter med den palestinska myndigheten. Detta faktum tillsammans med Sveriges erkännande av den palestinska staten försvårar förutsättningarna för att Sverige skall kunna vara en aktiv part i den komplicerade dialogen för att skapa en långsiktig och hållbar överenskommelse i regionen. Sve</w:t>
      </w:r>
      <w:r w:rsidR="005C6EC5">
        <w:t>nska</w:t>
      </w:r>
      <w:r>
        <w:t xml:space="preserve"> regering</w:t>
      </w:r>
      <w:r w:rsidR="00A365DB">
        <w:t>ars</w:t>
      </w:r>
      <w:r>
        <w:t xml:space="preserve"> agerande </w:t>
      </w:r>
      <w:r w:rsidR="00A365DB">
        <w:t xml:space="preserve">hittills </w:t>
      </w:r>
      <w:r>
        <w:t xml:space="preserve">ger bilden av att man främjar relationen till den palestinska </w:t>
      </w:r>
      <w:r>
        <w:lastRenderedPageBreak/>
        <w:t xml:space="preserve">myndigheten på bekostnad av möjligheten till samarbete och dialog med Mellanösterns enda fungerande demokrati, Israel. </w:t>
      </w:r>
    </w:p>
    <w:p w:rsidR="00020844" w:rsidP="00020844" w:rsidRDefault="0040724F" w14:paraId="19037422" w14:textId="77777777">
      <w:r>
        <w:t xml:space="preserve">Israels regering, departement, parlament och den högsta domstolen finns lokaliserade i västra Jerusalem. Den regering som tillträdde </w:t>
      </w:r>
      <w:r w:rsidR="00A365DB">
        <w:t xml:space="preserve">i Sverige </w:t>
      </w:r>
      <w:r>
        <w:t>2022 har tagit flera steg som förbättrat relationen med Israel</w:t>
      </w:r>
      <w:r w:rsidR="00FE1939">
        <w:t>,</w:t>
      </w:r>
      <w:r>
        <w:t xml:space="preserve"> men i syfte att återuppbygga en fullgod relation</w:t>
      </w:r>
      <w:r w:rsidR="005C6EC5">
        <w:t>,</w:t>
      </w:r>
      <w:r>
        <w:t xml:space="preserve"> genom att respektera Israels val av huvudstad samt </w:t>
      </w:r>
      <w:r w:rsidR="005C6EC5">
        <w:t xml:space="preserve">genom </w:t>
      </w:r>
      <w:r>
        <w:t>att skapa förutsättningar för Sveriges deltagande i dialog</w:t>
      </w:r>
      <w:r w:rsidR="005C6EC5">
        <w:t>en</w:t>
      </w:r>
      <w:r>
        <w:t xml:space="preserve"> för en långsiktig överenskommelse mellan Israel och den palestinska myndigheten</w:t>
      </w:r>
      <w:r w:rsidR="005C6EC5">
        <w:t>,</w:t>
      </w:r>
      <w:r>
        <w:t xml:space="preserve"> bör Sverige inleda arbetet med att snarast flytta den svenska ambassaden till Jerusalem.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1B9F1D005C44A9A9E1D84B4D2978E36"/>
        </w:placeholder>
      </w:sdtPr>
      <w:sdtEndPr/>
      <w:sdtContent>
        <w:p w:rsidR="004250BF" w:rsidP="004250BF" w:rsidRDefault="004250BF" w14:paraId="02A71C6D" w14:textId="0BDC2EFE"/>
        <w:p w:rsidR="004250BF" w:rsidP="004250BF" w:rsidRDefault="009F04A9" w14:paraId="2C60AD71" w14:textId="351C727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62A5F" w14:paraId="4F090FEE" w14:textId="77777777">
        <w:trPr>
          <w:cantSplit/>
        </w:trPr>
        <w:tc>
          <w:tcPr>
            <w:tcW w:w="50" w:type="pct"/>
            <w:vAlign w:val="bottom"/>
          </w:tcPr>
          <w:p w:rsidR="00B62A5F" w:rsidRDefault="00FE1939" w14:paraId="457274C4" w14:textId="77777777">
            <w:pPr>
              <w:pStyle w:val="Underskrifter"/>
              <w:spacing w:after="0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 w:rsidR="00B62A5F" w:rsidRDefault="00B62A5F" w14:paraId="52F6543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9071006" w14:textId="13EA8E1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DD469" w14:textId="77777777" w:rsidR="009A596F" w:rsidRDefault="009A596F" w:rsidP="000C1CAD">
      <w:pPr>
        <w:spacing w:line="240" w:lineRule="auto"/>
      </w:pPr>
      <w:r>
        <w:separator/>
      </w:r>
    </w:p>
  </w:endnote>
  <w:endnote w:type="continuationSeparator" w:id="0">
    <w:p w14:paraId="57236531" w14:textId="77777777" w:rsidR="009A596F" w:rsidRDefault="009A596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F45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2E9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FE6D3" w14:textId="6D2B4AB2" w:rsidR="00262EA3" w:rsidRPr="004250BF" w:rsidRDefault="00262EA3" w:rsidP="004250B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8450D" w14:textId="77777777" w:rsidR="009A596F" w:rsidRDefault="009A596F" w:rsidP="000C1CAD">
      <w:pPr>
        <w:spacing w:line="240" w:lineRule="auto"/>
      </w:pPr>
      <w:r>
        <w:separator/>
      </w:r>
    </w:p>
  </w:footnote>
  <w:footnote w:type="continuationSeparator" w:id="0">
    <w:p w14:paraId="3B00C8E8" w14:textId="77777777" w:rsidR="009A596F" w:rsidRDefault="009A596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850C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4E32C0" wp14:editId="27FDC2B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A850E4" w14:textId="508095FF" w:rsidR="00262EA3" w:rsidRDefault="009F04A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0724F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4E32C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FA850E4" w14:textId="508095FF" w:rsidR="00262EA3" w:rsidRDefault="009F04A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0724F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4C0D55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8BD3A" w14:textId="77777777" w:rsidR="00262EA3" w:rsidRDefault="00262EA3" w:rsidP="008563AC">
    <w:pPr>
      <w:jc w:val="right"/>
    </w:pPr>
  </w:p>
  <w:p w14:paraId="0AB0414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057F" w14:textId="77777777" w:rsidR="00262EA3" w:rsidRDefault="009F04A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D23036D" wp14:editId="5347417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0CF92E9" w14:textId="6299BD9B" w:rsidR="00262EA3" w:rsidRDefault="009F04A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250B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0724F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0643A9D9" w14:textId="77777777" w:rsidR="00262EA3" w:rsidRPr="008227B3" w:rsidRDefault="009F04A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CD79BF5" w14:textId="6DCDB554" w:rsidR="00262EA3" w:rsidRPr="008227B3" w:rsidRDefault="009F04A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250B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250BF">
          <w:t>:745</w:t>
        </w:r>
      </w:sdtContent>
    </w:sdt>
  </w:p>
  <w:p w14:paraId="2686F3B3" w14:textId="36929947" w:rsidR="00262EA3" w:rsidRDefault="009F04A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250BF"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23FF0DF" w14:textId="7D7A9E77" w:rsidR="00262EA3" w:rsidRDefault="0040724F" w:rsidP="00283E0F">
        <w:pPr>
          <w:pStyle w:val="FSHRub2"/>
        </w:pPr>
        <w:r>
          <w:t>Flytt av Sveriges ambassad i Israel till Jerusalem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08627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40724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0844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24F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351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0BF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68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6EC5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198F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675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96F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4A9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5DB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2A5F"/>
    <w:rsid w:val="00B63A7C"/>
    <w:rsid w:val="00B63AEC"/>
    <w:rsid w:val="00B63CF7"/>
    <w:rsid w:val="00B64567"/>
    <w:rsid w:val="00B64676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1939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1B94C2"/>
  <w15:chartTrackingRefBased/>
  <w15:docId w15:val="{82434DDB-4CE9-4AFD-9B01-EA3DA7A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21CE60C8994C008150531658F481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5689FD-359B-44FC-BBAA-2D26FD4A1350}"/>
      </w:docPartPr>
      <w:docPartBody>
        <w:p w:rsidR="00267BEA" w:rsidRDefault="00267BEA">
          <w:pPr>
            <w:pStyle w:val="C521CE60C8994C008150531658F4818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6417F6F47674CC8AB20119545A110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A4533D-039D-4772-8968-E739005AFE16}"/>
      </w:docPartPr>
      <w:docPartBody>
        <w:p w:rsidR="00267BEA" w:rsidRDefault="00267BEA">
          <w:pPr>
            <w:pStyle w:val="86417F6F47674CC8AB20119545A1107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1B9F1D005C44A9A9E1D84B4D2978E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77A8CC-1C25-46FE-BA44-F81791C7AB44}"/>
      </w:docPartPr>
      <w:docPartBody>
        <w:p w:rsidR="000D0164" w:rsidRDefault="000D016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EA"/>
    <w:rsid w:val="000D0164"/>
    <w:rsid w:val="00267BEA"/>
    <w:rsid w:val="00F3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521CE60C8994C008150531658F48186">
    <w:name w:val="C521CE60C8994C008150531658F48186"/>
  </w:style>
  <w:style w:type="paragraph" w:customStyle="1" w:styleId="86417F6F47674CC8AB20119545A11078">
    <w:name w:val="86417F6F47674CC8AB20119545A110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3B5F38-9BE7-4AC8-AAD4-D020631D8CE0}"/>
</file>

<file path=customXml/itemProps2.xml><?xml version="1.0" encoding="utf-8"?>
<ds:datastoreItem xmlns:ds="http://schemas.openxmlformats.org/officeDocument/2006/customXml" ds:itemID="{2AE76C5B-706F-445B-8545-10F8F83283A2}"/>
</file>

<file path=customXml/itemProps3.xml><?xml version="1.0" encoding="utf-8"?>
<ds:datastoreItem xmlns:ds="http://schemas.openxmlformats.org/officeDocument/2006/customXml" ds:itemID="{D21A1FCD-CAF0-48F4-BBAB-92C23904EB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2245</Characters>
  <Application>Microsoft Office Word</Application>
  <DocSecurity>0</DocSecurity>
  <Lines>44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Flytt av Sveriges ambassad i Israel till Jerusalem</vt:lpstr>
      <vt:lpstr>
      </vt:lpstr>
    </vt:vector>
  </TitlesOfParts>
  <Company>Sveriges riksdag</Company>
  <LinksUpToDate>false</LinksUpToDate>
  <CharactersWithSpaces>2611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