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CB1" w:rsidRPr="006725F2" w:rsidRDefault="00A22CB1" w:rsidP="00FC3BE6">
      <w:pPr>
        <w:pStyle w:val="Hemstlrubrik"/>
      </w:pPr>
      <w:r w:rsidRPr="006725F2">
        <w:t>Förslag till riksdagsbeslut</w:t>
      </w:r>
    </w:p>
    <w:p w:rsidR="00A22CB1" w:rsidRPr="006725F2" w:rsidRDefault="00A22CB1" w:rsidP="00A22CB1">
      <w:pPr>
        <w:pStyle w:val="Hemstlatt"/>
      </w:pPr>
      <w:r w:rsidRPr="006725F2">
        <w:t xml:space="preserve">Riksdagen </w:t>
      </w:r>
      <w:r w:rsidR="0079136F" w:rsidRPr="006725F2">
        <w:t>tillkännager för regeringen som sin mening vad i motionen anförs om att</w:t>
      </w:r>
      <w:r w:rsidR="00612975" w:rsidRPr="006725F2">
        <w:t xml:space="preserve"> arbeta</w:t>
      </w:r>
      <w:r w:rsidR="00FB795F" w:rsidRPr="006725F2">
        <w:t xml:space="preserve"> in lagen </w:t>
      </w:r>
      <w:r w:rsidRPr="006725F2">
        <w:t>om förbud mot köp av sexuella tjänster</w:t>
      </w:r>
      <w:r w:rsidR="0079136F" w:rsidRPr="006725F2">
        <w:t xml:space="preserve"> i brott</w:t>
      </w:r>
      <w:r w:rsidR="0079136F" w:rsidRPr="006725F2">
        <w:t>s</w:t>
      </w:r>
      <w:r w:rsidR="0079136F" w:rsidRPr="006725F2">
        <w:t>balken</w:t>
      </w:r>
      <w:r w:rsidRPr="006725F2">
        <w:t xml:space="preserve"> som föreslås i 1998 års sexualbrottskommi</w:t>
      </w:r>
      <w:r w:rsidR="002F0E46" w:rsidRPr="006725F2">
        <w:t>tté Sexualbrotten (SOU 2001:14)</w:t>
      </w:r>
      <w:r w:rsidR="0079136F" w:rsidRPr="006725F2">
        <w:t>.</w:t>
      </w:r>
      <w:r w:rsidRPr="006725F2">
        <w:t xml:space="preserve"> </w:t>
      </w:r>
    </w:p>
    <w:p w:rsidR="00FB795F" w:rsidRPr="006725F2" w:rsidRDefault="00FB795F" w:rsidP="00FB795F">
      <w:pPr>
        <w:pStyle w:val="Hemstlatt"/>
      </w:pPr>
      <w:r w:rsidRPr="006725F2">
        <w:t xml:space="preserve">Riksdagen tillkännager för regeringen som sin mening vad i motionen anförs om att </w:t>
      </w:r>
      <w:r w:rsidR="0079136F" w:rsidRPr="006725F2">
        <w:t xml:space="preserve">brottsbalkens </w:t>
      </w:r>
      <w:r w:rsidRPr="006725F2">
        <w:t>generella regler om förverkande</w:t>
      </w:r>
      <w:r w:rsidR="0079136F" w:rsidRPr="006725F2">
        <w:t xml:space="preserve"> skall omfatta</w:t>
      </w:r>
      <w:r w:rsidRPr="006725F2">
        <w:t xml:space="preserve"> pengar som har överlämnats vid köp av </w:t>
      </w:r>
      <w:r w:rsidR="0079136F" w:rsidRPr="006725F2">
        <w:t>sexuella tjänster</w:t>
      </w:r>
      <w:r w:rsidRPr="006725F2">
        <w:t>.</w:t>
      </w:r>
    </w:p>
    <w:p w:rsidR="00E84F25" w:rsidRPr="006725F2" w:rsidRDefault="007C6092" w:rsidP="00E22893">
      <w:pPr>
        <w:pStyle w:val="Rubrik1"/>
      </w:pPr>
      <w:r w:rsidRPr="006725F2">
        <w:t>Motivering</w:t>
      </w:r>
    </w:p>
    <w:p w:rsidR="00A22CB1" w:rsidRPr="006725F2" w:rsidRDefault="00A22CB1" w:rsidP="00A22CB1">
      <w:r w:rsidRPr="006725F2">
        <w:t>I Sverige är det i</w:t>
      </w:r>
      <w:r w:rsidR="00FC3BE6" w:rsidRPr="006725F2">
        <w:t xml:space="preserve"> </w:t>
      </w:r>
      <w:r w:rsidRPr="006725F2">
        <w:t xml:space="preserve">dag möjligt att få </w:t>
      </w:r>
      <w:r w:rsidR="00FC3BE6" w:rsidRPr="006725F2">
        <w:t>F</w:t>
      </w:r>
      <w:r w:rsidRPr="006725F2">
        <w:t xml:space="preserve">-skattsedel för prostitutionsverksamhet. Likafullt har </w:t>
      </w:r>
      <w:r w:rsidR="00FC3BE6" w:rsidRPr="006725F2">
        <w:t>r</w:t>
      </w:r>
      <w:r w:rsidRPr="006725F2">
        <w:t>iksdagen beslutat att kriminalisera köp av sexuella tjänster. I Sverige har vi valt att kriminalisera köparen av sexuella tjänster men inte den prostituerade. På detta sätt har vi, utan att ytterligare skuldbelägga de ofta mycket utsatta personer som ägnar sig åt prostitution, tydligt markerat vårt avståndstagande från det utnyttjande av någon annans svagare ställning som köp av sexuella tjänster innebär. Att vi valt denna lösning medför att den prostituerade får behålla sina inkomster från prostitutionen. Skattelagstif</w:t>
      </w:r>
      <w:r w:rsidRPr="006725F2">
        <w:t>t</w:t>
      </w:r>
      <w:r w:rsidRPr="006725F2">
        <w:t>ningen innebär i princip att inkomster som inte förverkas och so</w:t>
      </w:r>
      <w:r w:rsidR="00FC3BE6" w:rsidRPr="006725F2">
        <w:t>m inte heller är skattebefriade</w:t>
      </w:r>
      <w:r w:rsidRPr="006725F2">
        <w:t xml:space="preserve"> skall beskattas.</w:t>
      </w:r>
    </w:p>
    <w:p w:rsidR="00A22CB1" w:rsidRPr="006725F2" w:rsidRDefault="00A22CB1" w:rsidP="00FC3BE6">
      <w:pPr>
        <w:pStyle w:val="Normaltindrag"/>
      </w:pPr>
      <w:r w:rsidRPr="006725F2">
        <w:t xml:space="preserve">Riksskatteverket som yttrat sig över ett fall där en kvinna i Halland fått </w:t>
      </w:r>
      <w:r w:rsidR="00FC3BE6" w:rsidRPr="006725F2">
        <w:t>F</w:t>
      </w:r>
      <w:r w:rsidRPr="006725F2">
        <w:t>-ska</w:t>
      </w:r>
      <w:r w:rsidR="00FC3BE6" w:rsidRPr="006725F2">
        <w:t>tt</w:t>
      </w:r>
      <w:r w:rsidRPr="006725F2">
        <w:t>sedel för prostitutionsverksamhet menar att för att pengarna ska kunna betraktas som olagliga krävs att sexköparen tas på bar gärning i varje enskilt fall. Man hänvisar till ett rättsfall som prövades av Regeringsrätten 1982. Det var dock innan lagen om förbud mot köp a</w:t>
      </w:r>
      <w:r w:rsidR="00FC3BE6" w:rsidRPr="006725F2">
        <w:t>v sexuella tjänster tillkommit.</w:t>
      </w:r>
    </w:p>
    <w:p w:rsidR="00A22CB1" w:rsidRPr="006725F2" w:rsidRDefault="00A22CB1" w:rsidP="00A22CB1">
      <w:pPr>
        <w:pStyle w:val="Normaltindrag"/>
      </w:pPr>
      <w:r w:rsidRPr="006725F2">
        <w:t xml:space="preserve">Det måste </w:t>
      </w:r>
      <w:r w:rsidR="00256028" w:rsidRPr="006725F2">
        <w:t>ses</w:t>
      </w:r>
      <w:r w:rsidRPr="006725F2">
        <w:t xml:space="preserve"> som skattemässig dubbelmoral när köparens svarta pengar som betalas som ersättning plötsligt blir vita när de går till säljarens hand</w:t>
      </w:r>
      <w:r w:rsidR="00256028" w:rsidRPr="006725F2">
        <w:t xml:space="preserve">, trots att transfereringen gäller </w:t>
      </w:r>
      <w:r w:rsidRPr="006725F2">
        <w:t xml:space="preserve">samma olagliga verksamhet. Säljaren levererar </w:t>
      </w:r>
      <w:r w:rsidR="00256028" w:rsidRPr="006725F2">
        <w:t xml:space="preserve">alltså en </w:t>
      </w:r>
      <w:r w:rsidRPr="006725F2">
        <w:t>verksamhet som ur skattesynpunkt betraktas som vit</w:t>
      </w:r>
      <w:r w:rsidR="00256028" w:rsidRPr="006725F2">
        <w:t>,</w:t>
      </w:r>
      <w:r w:rsidRPr="006725F2">
        <w:t xml:space="preserve"> trots att </w:t>
      </w:r>
      <w:r w:rsidR="00256028" w:rsidRPr="006725F2">
        <w:t>samma verksamhet från köparens horisont är svart</w:t>
      </w:r>
      <w:r w:rsidRPr="006725F2">
        <w:t xml:space="preserve">. Det är naturligtvis dubbelmoral </w:t>
      </w:r>
      <w:r w:rsidRPr="006725F2">
        <w:lastRenderedPageBreak/>
        <w:t>att man kan tjäna pengar på en verksamhet som är olaglig, skatta och få pe</w:t>
      </w:r>
      <w:r w:rsidRPr="006725F2">
        <w:t>n</w:t>
      </w:r>
      <w:r w:rsidRPr="006725F2">
        <w:t>sionspoäng för den.</w:t>
      </w:r>
    </w:p>
    <w:p w:rsidR="00A22CB1" w:rsidRPr="006725F2" w:rsidRDefault="00A22CB1" w:rsidP="00A22CB1">
      <w:pPr>
        <w:pStyle w:val="Normaltindrag"/>
      </w:pPr>
      <w:r w:rsidRPr="006725F2">
        <w:t xml:space="preserve">Om köp av sexuella tjänster ingick i brottsbalken skulle aktiviteten som sådan bli ett brott och då skulle inkomster från denna typ av tjänst förverkas, inte beskattas. Då skulle inte prostitutionsverksamhet erhålla </w:t>
      </w:r>
      <w:r w:rsidR="00FC3BE6" w:rsidRPr="006725F2">
        <w:t>F</w:t>
      </w:r>
      <w:r w:rsidRPr="006725F2">
        <w:t>-skattsedel eftersom verksamheten skulle betraktas som brottslig. Inkomster från brott skall förverkas, inte beskattas.</w:t>
      </w:r>
    </w:p>
    <w:p w:rsidR="00A22CB1" w:rsidRPr="006725F2" w:rsidRDefault="00A22CB1" w:rsidP="00A22CB1">
      <w:pPr>
        <w:pStyle w:val="Normaltindrag"/>
      </w:pPr>
      <w:r w:rsidRPr="006725F2">
        <w:t>I betänkandet Sexualbrotten (SOU 2001:14) har 1998 års sexualbrott</w:t>
      </w:r>
      <w:r w:rsidRPr="006725F2">
        <w:t>s</w:t>
      </w:r>
      <w:r w:rsidRPr="006725F2">
        <w:t xml:space="preserve">kommitté bland annat föreslagit att lagen om förbud mot köp av sexuella tjänster skall arbetas in i 6 kap. brottsbalken. Detta förslag aktualiserar bland annat frågan om brottsbalkens generella regler om förverkande bör gälla även för pengar som har överlämnats vid köp av sexuella tjänster. I </w:t>
      </w:r>
      <w:r w:rsidR="00256028" w:rsidRPr="006725F2">
        <w:t>sju</w:t>
      </w:r>
      <w:r w:rsidRPr="006725F2">
        <w:t xml:space="preserve"> år har fö</w:t>
      </w:r>
      <w:r w:rsidRPr="006725F2">
        <w:t>r</w:t>
      </w:r>
      <w:r w:rsidRPr="006725F2">
        <w:t xml:space="preserve">slagen legat på </w:t>
      </w:r>
      <w:r w:rsidR="00FC3BE6" w:rsidRPr="006725F2">
        <w:t>Justitiedepartementet</w:t>
      </w:r>
      <w:r w:rsidRPr="006725F2">
        <w:t xml:space="preserve"> utan att något hänt.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3BE6" w:rsidRPr="006725F2">
        <w:tblPrEx>
          <w:tblCellMar>
            <w:top w:w="0" w:type="dxa"/>
            <w:bottom w:w="0" w:type="dxa"/>
          </w:tblCellMar>
        </w:tblPrEx>
        <w:trPr>
          <w:cantSplit/>
        </w:trPr>
        <w:tc>
          <w:tcPr>
            <w:tcW w:w="3046" w:type="dxa"/>
          </w:tcPr>
          <w:p w:rsidR="00FC3BE6" w:rsidRPr="006725F2" w:rsidRDefault="00FC3BE6" w:rsidP="00FC3BE6">
            <w:pPr>
              <w:pStyle w:val="UnderskriftDatum"/>
              <w:spacing w:before="240"/>
            </w:pPr>
            <w:r w:rsidRPr="006725F2">
              <w:t>Stockholm den 26 september 2005</w:t>
            </w:r>
          </w:p>
        </w:tc>
        <w:tc>
          <w:tcPr>
            <w:tcW w:w="3047" w:type="dxa"/>
          </w:tcPr>
          <w:p w:rsidR="00FC3BE6" w:rsidRPr="006725F2" w:rsidRDefault="00FC3BE6" w:rsidP="00FC3BE6">
            <w:pPr>
              <w:pStyle w:val="Underskrifter"/>
              <w:spacing w:before="240"/>
            </w:pPr>
          </w:p>
        </w:tc>
      </w:tr>
      <w:tr w:rsidR="00FC3BE6" w:rsidRPr="006725F2">
        <w:tblPrEx>
          <w:tblCellMar>
            <w:top w:w="0" w:type="dxa"/>
            <w:bottom w:w="0" w:type="dxa"/>
          </w:tblCellMar>
        </w:tblPrEx>
        <w:trPr>
          <w:cantSplit/>
        </w:trPr>
        <w:tc>
          <w:tcPr>
            <w:tcW w:w="3046" w:type="dxa"/>
          </w:tcPr>
          <w:p w:rsidR="00FC3BE6" w:rsidRPr="006725F2" w:rsidRDefault="00FC3BE6" w:rsidP="00FC3BE6">
            <w:pPr>
              <w:pStyle w:val="Underskrifter"/>
            </w:pPr>
            <w:r w:rsidRPr="006725F2">
              <w:t>Maria Larsson (kd)</w:t>
            </w:r>
          </w:p>
        </w:tc>
        <w:tc>
          <w:tcPr>
            <w:tcW w:w="3047" w:type="dxa"/>
          </w:tcPr>
          <w:p w:rsidR="00FC3BE6" w:rsidRPr="006725F2" w:rsidRDefault="00FC3BE6" w:rsidP="00FC3BE6">
            <w:pPr>
              <w:pStyle w:val="Underskrifter"/>
            </w:pPr>
          </w:p>
        </w:tc>
      </w:tr>
    </w:tbl>
    <w:p w:rsidR="00A22CB1" w:rsidRPr="006725F2" w:rsidRDefault="00A22CB1" w:rsidP="00FC3BE6">
      <w:pPr>
        <w:pStyle w:val="Normaltindrag"/>
      </w:pPr>
    </w:p>
    <w:sectPr w:rsidR="00A22CB1" w:rsidRPr="006725F2" w:rsidSect="00FC3B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E92" w:rsidRPr="006725F2" w:rsidRDefault="00B47E92">
      <w:r w:rsidRPr="006725F2">
        <w:separator/>
      </w:r>
    </w:p>
  </w:endnote>
  <w:endnote w:type="continuationSeparator" w:id="0">
    <w:p w:rsidR="00B47E92" w:rsidRPr="006725F2" w:rsidRDefault="00B47E92">
      <w:r w:rsidRPr="00672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69" w:rsidRPr="006725F2" w:rsidRDefault="006725F2" w:rsidP="00FC3BE6">
    <w:pPr>
      <w:pStyle w:val="Sidfot"/>
    </w:pPr>
    <w:r w:rsidRPr="00672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4168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BE6" w:rsidRDefault="00FC3BE6">
                          <w:pPr>
                            <w:pStyle w:val="NormalS5sidnrV"/>
                          </w:pPr>
                          <w:r>
                            <w:fldChar w:fldCharType="begin"/>
                          </w:r>
                          <w:r>
                            <w:instrText xml:space="preserve"> PAGE *\charformat</w:instrText>
                          </w:r>
                          <w:r>
                            <w:fldChar w:fldCharType="separate"/>
                          </w:r>
                          <w:r w:rsidR="005853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BE6" w:rsidRDefault="00FC3BE6">
                    <w:pPr>
                      <w:pStyle w:val="NormalS5sidnrV"/>
                    </w:pPr>
                    <w:r>
                      <w:fldChar w:fldCharType="begin"/>
                    </w:r>
                    <w:r>
                      <w:instrText xml:space="preserve"> PAGE *\charformat</w:instrText>
                    </w:r>
                    <w:r>
                      <w:fldChar w:fldCharType="separate"/>
                    </w:r>
                    <w:r w:rsidR="005853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69" w:rsidRPr="006725F2" w:rsidRDefault="006725F2" w:rsidP="00FC3BE6">
    <w:pPr>
      <w:pStyle w:val="Sidfot"/>
    </w:pPr>
    <w:r w:rsidRPr="00672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633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BE6" w:rsidRDefault="00FC3BE6">
                          <w:pPr>
                            <w:pStyle w:val="NormalS5sidnrH"/>
                            <w:ind w:right="0"/>
                          </w:pPr>
                          <w:r>
                            <w:fldChar w:fldCharType="begin"/>
                          </w:r>
                          <w:r>
                            <w:instrText xml:space="preserve"> PAGE *\charformat</w:instrText>
                          </w:r>
                          <w:r>
                            <w:fldChar w:fldCharType="separate"/>
                          </w:r>
                          <w:r w:rsidR="005853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BE6" w:rsidRDefault="00FC3BE6">
                    <w:pPr>
                      <w:pStyle w:val="NormalS5sidnrH"/>
                      <w:ind w:right="0"/>
                    </w:pPr>
                    <w:r>
                      <w:fldChar w:fldCharType="begin"/>
                    </w:r>
                    <w:r>
                      <w:instrText xml:space="preserve"> PAGE *\charformat</w:instrText>
                    </w:r>
                    <w:r>
                      <w:fldChar w:fldCharType="separate"/>
                    </w:r>
                    <w:r w:rsidR="0058538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69" w:rsidRPr="006725F2" w:rsidRDefault="006725F2" w:rsidP="00FC3BE6">
    <w:pPr>
      <w:pStyle w:val="Sidfot"/>
    </w:pPr>
    <w:r w:rsidRPr="00672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341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BE6" w:rsidRDefault="00FC3BE6">
                          <w:pPr>
                            <w:pStyle w:val="NormalS5sidnrH"/>
                            <w:ind w:right="0"/>
                          </w:pPr>
                          <w:r>
                            <w:fldChar w:fldCharType="begin"/>
                          </w:r>
                          <w:r>
                            <w:instrText xml:space="preserve"> PAGE *\charformat</w:instrText>
                          </w:r>
                          <w:r>
                            <w:fldChar w:fldCharType="separate"/>
                          </w:r>
                          <w:r w:rsidR="005853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BE6" w:rsidRDefault="00FC3BE6">
                    <w:pPr>
                      <w:pStyle w:val="NormalS5sidnrH"/>
                      <w:ind w:right="0"/>
                    </w:pPr>
                    <w:r>
                      <w:fldChar w:fldCharType="begin"/>
                    </w:r>
                    <w:r>
                      <w:instrText xml:space="preserve"> PAGE *\charformat</w:instrText>
                    </w:r>
                    <w:r>
                      <w:fldChar w:fldCharType="separate"/>
                    </w:r>
                    <w:r w:rsidR="005853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E92" w:rsidRPr="006725F2" w:rsidRDefault="00B47E92">
      <w:r w:rsidRPr="006725F2">
        <w:separator/>
      </w:r>
    </w:p>
  </w:footnote>
  <w:footnote w:type="continuationSeparator" w:id="0">
    <w:p w:rsidR="00B47E92" w:rsidRPr="006725F2" w:rsidRDefault="00B47E92">
      <w:r w:rsidRPr="00672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69" w:rsidRPr="006725F2" w:rsidRDefault="006725F2" w:rsidP="00FC3BE6">
    <w:pPr>
      <w:pStyle w:val="Sidhuvud"/>
    </w:pPr>
    <w:r w:rsidRPr="00672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198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BE6" w:rsidRDefault="00FC3BE6">
                          <w:pPr>
                            <w:pStyle w:val="KantRubrikS5V"/>
                          </w:pPr>
                          <w:r>
                            <w:fldChar w:fldCharType="begin"/>
                          </w:r>
                          <w:r>
                            <w:instrText xml:space="preserve"> DOCPROPERTY "YearUser" *\charformat </w:instrText>
                          </w:r>
                          <w:r>
                            <w:fldChar w:fldCharType="separate"/>
                          </w:r>
                          <w:r w:rsidR="0058538A">
                            <w:t>2005/06</w:t>
                          </w:r>
                          <w:r>
                            <w:fldChar w:fldCharType="end"/>
                          </w:r>
                          <w:r>
                            <w:t>:</w:t>
                          </w:r>
                          <w:r>
                            <w:fldChar w:fldCharType="begin"/>
                          </w:r>
                          <w:r>
                            <w:instrText xml:space="preserve"> DOCPROPERTY "Motionsnummer" *\charformat </w:instrText>
                          </w:r>
                          <w:r>
                            <w:fldChar w:fldCharType="separate"/>
                          </w:r>
                          <w:r w:rsidR="0058538A">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BE6" w:rsidRDefault="00FC3BE6">
                    <w:pPr>
                      <w:pStyle w:val="KantRubrikS5V"/>
                    </w:pPr>
                    <w:r>
                      <w:fldChar w:fldCharType="begin"/>
                    </w:r>
                    <w:r>
                      <w:instrText xml:space="preserve"> DOCPROPERTY "YearUser" *\charformat </w:instrText>
                    </w:r>
                    <w:r>
                      <w:fldChar w:fldCharType="separate"/>
                    </w:r>
                    <w:r w:rsidR="0058538A">
                      <w:t>2005/06</w:t>
                    </w:r>
                    <w:r>
                      <w:fldChar w:fldCharType="end"/>
                    </w:r>
                    <w:r>
                      <w:t>:</w:t>
                    </w:r>
                    <w:r>
                      <w:fldChar w:fldCharType="begin"/>
                    </w:r>
                    <w:r>
                      <w:instrText xml:space="preserve"> DOCPROPERTY "Motionsnummer" *\charformat </w:instrText>
                    </w:r>
                    <w:r>
                      <w:fldChar w:fldCharType="separate"/>
                    </w:r>
                    <w:r w:rsidR="0058538A">
                      <w:t>Ju415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69" w:rsidRPr="006725F2" w:rsidRDefault="006725F2" w:rsidP="00FC3BE6">
    <w:pPr>
      <w:pStyle w:val="Sidhuvud"/>
    </w:pPr>
    <w:r w:rsidRPr="00672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934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BE6" w:rsidRDefault="00FC3BE6">
                          <w:pPr>
                            <w:pStyle w:val="KantRubrikS5H"/>
                            <w:ind w:right="0"/>
                          </w:pPr>
                          <w:r>
                            <w:fldChar w:fldCharType="begin"/>
                          </w:r>
                          <w:r>
                            <w:instrText xml:space="preserve"> DOCPROPERTY "YearUser" *\charformat </w:instrText>
                          </w:r>
                          <w:r>
                            <w:fldChar w:fldCharType="separate"/>
                          </w:r>
                          <w:r w:rsidR="0058538A">
                            <w:t>2005/06</w:t>
                          </w:r>
                          <w:r>
                            <w:fldChar w:fldCharType="end"/>
                          </w:r>
                          <w:r>
                            <w:t>:</w:t>
                          </w:r>
                          <w:r>
                            <w:fldChar w:fldCharType="begin"/>
                          </w:r>
                          <w:r>
                            <w:instrText xml:space="preserve"> DOCPROPERTY "Motionsnummer" *\charformat </w:instrText>
                          </w:r>
                          <w:r>
                            <w:fldChar w:fldCharType="separate"/>
                          </w:r>
                          <w:r w:rsidR="0058538A">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BE6" w:rsidRDefault="00FC3BE6">
                    <w:pPr>
                      <w:pStyle w:val="KantRubrikS5H"/>
                      <w:ind w:right="0"/>
                    </w:pPr>
                    <w:r>
                      <w:fldChar w:fldCharType="begin"/>
                    </w:r>
                    <w:r>
                      <w:instrText xml:space="preserve"> DOCPROPERTY "YearUser" *\charformat </w:instrText>
                    </w:r>
                    <w:r>
                      <w:fldChar w:fldCharType="separate"/>
                    </w:r>
                    <w:r w:rsidR="0058538A">
                      <w:t>2005/06</w:t>
                    </w:r>
                    <w:r>
                      <w:fldChar w:fldCharType="end"/>
                    </w:r>
                    <w:r>
                      <w:t>:</w:t>
                    </w:r>
                    <w:r>
                      <w:fldChar w:fldCharType="begin"/>
                    </w:r>
                    <w:r>
                      <w:instrText xml:space="preserve"> DOCPROPERTY "Motionsnummer" *\charformat </w:instrText>
                    </w:r>
                    <w:r>
                      <w:fldChar w:fldCharType="separate"/>
                    </w:r>
                    <w:r w:rsidR="0058538A">
                      <w:t>Ju415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BE6" w:rsidRPr="006725F2" w:rsidRDefault="00FC3BE6">
    <w:pPr>
      <w:pStyle w:val="FSHNormal"/>
      <w:tabs>
        <w:tab w:val="right" w:pos="5840"/>
      </w:tabs>
    </w:pPr>
    <w:r w:rsidRPr="006725F2">
      <w:br/>
    </w:r>
    <w:r w:rsidRPr="006725F2">
      <w:fldChar w:fldCharType="begin" w:fldLock="1"/>
    </w:r>
    <w:r w:rsidRPr="006725F2">
      <w:instrText xml:space="preserve"> DOCPROPERTY</w:instrText>
    </w:r>
    <w:r w:rsidRPr="006725F2">
      <w:rPr>
        <w:sz w:val="18"/>
      </w:rPr>
      <w:instrText xml:space="preserve"> "YearUser" *\charformat </w:instrText>
    </w:r>
    <w:r w:rsidRPr="006725F2">
      <w:fldChar w:fldCharType="separate"/>
    </w:r>
    <w:r w:rsidR="0058538A" w:rsidRPr="006725F2">
      <w:t>2005/06</w:t>
    </w:r>
    <w:r w:rsidRPr="006725F2">
      <w:fldChar w:fldCharType="end"/>
    </w:r>
    <w:r w:rsidRPr="006725F2">
      <w:t xml:space="preserve"> </w:t>
    </w:r>
    <w:r w:rsidRPr="006725F2">
      <w:tab/>
      <w:t xml:space="preserve">mnr: </w:t>
    </w:r>
    <w:r w:rsidRPr="006725F2">
      <w:fldChar w:fldCharType="begin" w:fldLock="1"/>
    </w:r>
    <w:r w:rsidRPr="006725F2">
      <w:instrText xml:space="preserve"> DOCPROPERTY</w:instrText>
    </w:r>
    <w:r w:rsidRPr="006725F2">
      <w:rPr>
        <w:sz w:val="18"/>
      </w:rPr>
      <w:instrText xml:space="preserve"> "Motionsnummer" *\charformat </w:instrText>
    </w:r>
    <w:r w:rsidRPr="006725F2">
      <w:fldChar w:fldCharType="separate"/>
    </w:r>
    <w:r w:rsidR="0058538A" w:rsidRPr="006725F2">
      <w:t>Ju415</w:t>
    </w:r>
    <w:r w:rsidRPr="006725F2">
      <w:fldChar w:fldCharType="end"/>
    </w:r>
    <w:r w:rsidRPr="006725F2">
      <w:br/>
    </w:r>
    <w:r w:rsidRPr="006725F2">
      <w:fldChar w:fldCharType="begin" w:fldLock="1"/>
    </w:r>
    <w:r w:rsidRPr="006725F2">
      <w:instrText xml:space="preserve"> DOCPROPERTY</w:instrText>
    </w:r>
    <w:r w:rsidRPr="006725F2">
      <w:rPr>
        <w:sz w:val="18"/>
      </w:rPr>
      <w:instrText xml:space="preserve"> "Samling" *\charformat </w:instrText>
    </w:r>
    <w:r w:rsidRPr="006725F2">
      <w:fldChar w:fldCharType="end"/>
    </w:r>
    <w:r w:rsidRPr="006725F2">
      <w:tab/>
      <w:t xml:space="preserve">pnr: </w:t>
    </w:r>
    <w:r w:rsidRPr="006725F2">
      <w:fldChar w:fldCharType="begin" w:fldLock="1"/>
    </w:r>
    <w:r w:rsidRPr="006725F2">
      <w:instrText xml:space="preserve"> DOCPROPERTY</w:instrText>
    </w:r>
    <w:r w:rsidRPr="006725F2">
      <w:rPr>
        <w:sz w:val="18"/>
      </w:rPr>
      <w:instrText xml:space="preserve"> "Partinummer" *\charformat </w:instrText>
    </w:r>
    <w:r w:rsidRPr="006725F2">
      <w:fldChar w:fldCharType="separate"/>
    </w:r>
    <w:r w:rsidR="0058538A" w:rsidRPr="006725F2">
      <w:t>kd565</w:t>
    </w:r>
    <w:r w:rsidRPr="006725F2">
      <w:fldChar w:fldCharType="end"/>
    </w:r>
  </w:p>
  <w:p w:rsidR="00FC3BE6" w:rsidRPr="006725F2" w:rsidRDefault="00FC3BE6">
    <w:pPr>
      <w:pStyle w:val="FSHRub1"/>
    </w:pPr>
    <w:r w:rsidRPr="006725F2">
      <w:t>Motion till riksdagen</w:t>
    </w:r>
    <w:r w:rsidRPr="006725F2">
      <w:br/>
    </w:r>
    <w:r w:rsidRPr="006725F2">
      <w:fldChar w:fldCharType="begin" w:fldLock="1"/>
    </w:r>
    <w:r w:rsidRPr="006725F2">
      <w:instrText xml:space="preserve"> DOCPROPERTY "YearUser" *\charformat </w:instrText>
    </w:r>
    <w:r w:rsidRPr="006725F2">
      <w:fldChar w:fldCharType="separate"/>
    </w:r>
    <w:r w:rsidR="0058538A" w:rsidRPr="006725F2">
      <w:t>2005/06</w:t>
    </w:r>
    <w:r w:rsidRPr="006725F2">
      <w:fldChar w:fldCharType="end"/>
    </w:r>
    <w:r w:rsidRPr="006725F2">
      <w:t>:</w:t>
    </w:r>
    <w:r w:rsidRPr="006725F2">
      <w:fldChar w:fldCharType="begin" w:fldLock="1"/>
    </w:r>
    <w:r w:rsidRPr="006725F2">
      <w:instrText xml:space="preserve"> DOCPROPERTY "Motionsnummer" *\charformat </w:instrText>
    </w:r>
    <w:r w:rsidRPr="006725F2">
      <w:fldChar w:fldCharType="separate"/>
    </w:r>
    <w:r w:rsidR="0058538A" w:rsidRPr="006725F2">
      <w:t>Ju415</w:t>
    </w:r>
    <w:r w:rsidRPr="006725F2">
      <w:fldChar w:fldCharType="end"/>
    </w:r>
  </w:p>
  <w:p w:rsidR="00FC3BE6" w:rsidRPr="006725F2" w:rsidRDefault="00FC3BE6">
    <w:pPr>
      <w:pStyle w:val="FSHNormalS5"/>
    </w:pPr>
    <w:r w:rsidRPr="006725F2">
      <w:fldChar w:fldCharType="begin" w:fldLock="1"/>
    </w:r>
    <w:r w:rsidRPr="006725F2">
      <w:instrText xml:space="preserve"> DOCPROPERTY "MotionarText" *\charformat </w:instrText>
    </w:r>
    <w:r w:rsidRPr="006725F2">
      <w:fldChar w:fldCharType="separate"/>
    </w:r>
    <w:r w:rsidR="0058538A" w:rsidRPr="006725F2">
      <w:t>av Maria Larsson (kd)</w:t>
    </w:r>
    <w:r w:rsidRPr="006725F2">
      <w:fldChar w:fldCharType="end"/>
    </w:r>
    <w:r w:rsidRPr="006725F2">
      <w:br/>
    </w:r>
    <w:r w:rsidRPr="006725F2">
      <w:fldChar w:fldCharType="begin" w:fldLock="1"/>
    </w:r>
    <w:r w:rsidRPr="006725F2">
      <w:instrText xml:space="preserve"> DOCPROPERTY "SvarFrasKort" *\charformat </w:instrText>
    </w:r>
    <w:r w:rsidRPr="006725F2">
      <w:fldChar w:fldCharType="end"/>
    </w:r>
  </w:p>
  <w:p w:rsidR="00FC3BE6" w:rsidRPr="006725F2" w:rsidRDefault="00FC3BE6">
    <w:pPr>
      <w:pStyle w:val="FSHTitel"/>
    </w:pPr>
    <w:r w:rsidRPr="006725F2">
      <w:fldChar w:fldCharType="begin" w:fldLock="1"/>
    </w:r>
    <w:r w:rsidRPr="006725F2">
      <w:instrText xml:space="preserve"> DOCPROPERTY</w:instrText>
    </w:r>
    <w:r w:rsidRPr="006725F2">
      <w:rPr>
        <w:sz w:val="18"/>
      </w:rPr>
      <w:instrText xml:space="preserve"> "RubrikSvar" *\charformat </w:instrText>
    </w:r>
    <w:r w:rsidRPr="006725F2">
      <w:fldChar w:fldCharType="separate"/>
    </w:r>
    <w:r w:rsidR="0058538A" w:rsidRPr="006725F2">
      <w:t>Inkomster från prostitution</w:t>
    </w:r>
    <w:r w:rsidRPr="006725F2">
      <w:fldChar w:fldCharType="end"/>
    </w:r>
  </w:p>
  <w:p w:rsidR="00FC3BE6" w:rsidRPr="006725F2" w:rsidRDefault="00FC3BE6" w:rsidP="00FC3B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53527B"/>
    <w:multiLevelType w:val="hybridMultilevel"/>
    <w:tmpl w:val="0DE698CE"/>
    <w:lvl w:ilvl="0" w:tplc="0826E2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986137">
    <w:abstractNumId w:val="14"/>
  </w:num>
  <w:num w:numId="2" w16cid:durableId="589778888">
    <w:abstractNumId w:val="10"/>
  </w:num>
  <w:num w:numId="3" w16cid:durableId="1713070369">
    <w:abstractNumId w:val="11"/>
  </w:num>
  <w:num w:numId="4" w16cid:durableId="2092043622">
    <w:abstractNumId w:val="12"/>
  </w:num>
  <w:num w:numId="5" w16cid:durableId="688025715">
    <w:abstractNumId w:val="8"/>
  </w:num>
  <w:num w:numId="6" w16cid:durableId="1015612221">
    <w:abstractNumId w:val="3"/>
  </w:num>
  <w:num w:numId="7" w16cid:durableId="1597517736">
    <w:abstractNumId w:val="2"/>
  </w:num>
  <w:num w:numId="8" w16cid:durableId="2046907587">
    <w:abstractNumId w:val="1"/>
  </w:num>
  <w:num w:numId="9" w16cid:durableId="256251846">
    <w:abstractNumId w:val="0"/>
  </w:num>
  <w:num w:numId="10" w16cid:durableId="826290902">
    <w:abstractNumId w:val="9"/>
  </w:num>
  <w:num w:numId="11" w16cid:durableId="1860582470">
    <w:abstractNumId w:val="7"/>
  </w:num>
  <w:num w:numId="12" w16cid:durableId="291981766">
    <w:abstractNumId w:val="6"/>
  </w:num>
  <w:num w:numId="13" w16cid:durableId="2139061278">
    <w:abstractNumId w:val="5"/>
  </w:num>
  <w:num w:numId="14" w16cid:durableId="1286808353">
    <w:abstractNumId w:val="4"/>
  </w:num>
  <w:num w:numId="15" w16cid:durableId="15356547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256028"/>
    <w:rsid w:val="00064BC3"/>
    <w:rsid w:val="00066775"/>
    <w:rsid w:val="00072FB9"/>
    <w:rsid w:val="00100531"/>
    <w:rsid w:val="00117131"/>
    <w:rsid w:val="00201DFB"/>
    <w:rsid w:val="00204A63"/>
    <w:rsid w:val="00212FF1"/>
    <w:rsid w:val="00230193"/>
    <w:rsid w:val="0025068A"/>
    <w:rsid w:val="00256028"/>
    <w:rsid w:val="002818D3"/>
    <w:rsid w:val="002A5747"/>
    <w:rsid w:val="002D11A8"/>
    <w:rsid w:val="002F0E46"/>
    <w:rsid w:val="004433B9"/>
    <w:rsid w:val="00445271"/>
    <w:rsid w:val="004A0504"/>
    <w:rsid w:val="004E38D9"/>
    <w:rsid w:val="00512B10"/>
    <w:rsid w:val="0058538A"/>
    <w:rsid w:val="00612975"/>
    <w:rsid w:val="006725F2"/>
    <w:rsid w:val="00685069"/>
    <w:rsid w:val="00740D6D"/>
    <w:rsid w:val="0079136F"/>
    <w:rsid w:val="00794149"/>
    <w:rsid w:val="007B67A7"/>
    <w:rsid w:val="007C6092"/>
    <w:rsid w:val="00A053C6"/>
    <w:rsid w:val="00A22CB1"/>
    <w:rsid w:val="00B13BF0"/>
    <w:rsid w:val="00B47E92"/>
    <w:rsid w:val="00C1285C"/>
    <w:rsid w:val="00C27B7D"/>
    <w:rsid w:val="00C67742"/>
    <w:rsid w:val="00D1174F"/>
    <w:rsid w:val="00D911F8"/>
    <w:rsid w:val="00DC6C70"/>
    <w:rsid w:val="00E22893"/>
    <w:rsid w:val="00E23242"/>
    <w:rsid w:val="00E360DE"/>
    <w:rsid w:val="00E75D28"/>
    <w:rsid w:val="00E84F25"/>
    <w:rsid w:val="00FB795F"/>
    <w:rsid w:val="00FC3B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4D14AD-D3B1-4EEA-B160-84F5E582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C3BE6"/>
    <w:pPr>
      <w:spacing w:after="250"/>
    </w:pPr>
  </w:style>
  <w:style w:type="paragraph" w:customStyle="1" w:styleId="Hemstlatt">
    <w:name w:val="Hemstl_att"/>
    <w:aliases w:val="HemstPunkt,HemstPunktFlera,HemställansPunkt,Förslagstext"/>
    <w:basedOn w:val="Normal"/>
    <w:next w:val="Normal"/>
    <w:rsid w:val="00FC3BE6"/>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normal">
    <w:name w:val="RKnormal"/>
    <w:basedOn w:val="Normal"/>
    <w:rsid w:val="00A22CB1"/>
    <w:pPr>
      <w:tabs>
        <w:tab w:val="left" w:pos="2835"/>
      </w:tabs>
      <w:overflowPunct w:val="0"/>
      <w:autoSpaceDE w:val="0"/>
      <w:autoSpaceDN w:val="0"/>
      <w:adjustRightInd w:val="0"/>
      <w:spacing w:line="240" w:lineRule="atLeast"/>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425</Words>
  <Characters>2462</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Ju415</vt:lpstr>
    </vt:vector>
  </TitlesOfParts>
  <Company>Riksdagen</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Ju415</dc:title>
  <dc:subject>Ju415</dc:subject>
  <dc:creator>Riksdagen</dc:creator>
  <cp:keywords>Riksdagen</cp:keywords>
  <dc:description/>
  <cp:lastModifiedBy>Lars Brink</cp:lastModifiedBy>
  <cp:revision>2</cp:revision>
  <cp:lastPrinted>2006-01-19T08:47:00Z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Inkomster från prostitution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Inkomster från prostitution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20052006000001070100000005650069</vt:lpwstr>
  </property>
  <property fmtid="{D5CDD505-2E9C-101B-9397-08002B2CF9AE}" pid="47" name="datum">
    <vt:lpwstr>050926</vt:lpwstr>
  </property>
  <property fmtid="{D5CDD505-2E9C-101B-9397-08002B2CF9AE}" pid="48" name="avsändar-e-post">
    <vt:lpwstr>anna-karin.marcelind@riksdagen.se</vt:lpwstr>
  </property>
  <property fmtid="{D5CDD505-2E9C-101B-9397-08002B2CF9AE}" pid="49" name="id">
    <vt:lpwstr>20052006000001070100000005650069</vt:lpwstr>
  </property>
  <property fmtid="{D5CDD505-2E9C-101B-9397-08002B2CF9AE}" pid="50" name="nummer">
    <vt:lpwstr>415</vt:lpwstr>
  </property>
  <property fmtid="{D5CDD505-2E9C-101B-9397-08002B2CF9AE}" pid="51" name="utskottsbeteckning">
    <vt:lpwstr>Ju</vt:lpwstr>
  </property>
</Properties>
</file>