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0F4D140B8EF4E868CC6387250907D98"/>
        </w:placeholder>
        <w15:appearance w15:val="hidden"/>
        <w:text/>
      </w:sdtPr>
      <w:sdtEndPr/>
      <w:sdtContent>
        <w:p w:rsidRPr="009B062B" w:rsidR="00AF30DD" w:rsidP="009B062B" w:rsidRDefault="00AF30DD" w14:paraId="2CA28A2A" w14:textId="77777777">
          <w:pPr>
            <w:pStyle w:val="RubrikFrslagTIllRiksdagsbeslut"/>
          </w:pPr>
          <w:r w:rsidRPr="009B062B">
            <w:t>Förslag till riksdagsbeslut</w:t>
          </w:r>
        </w:p>
      </w:sdtContent>
    </w:sdt>
    <w:sdt>
      <w:sdtPr>
        <w:alias w:val="Yrkande 1"/>
        <w:tag w:val="90116630-c3a4-477e-8707-44ad9e2c5725"/>
        <w:id w:val="-413860262"/>
        <w:lock w:val="sdtLocked"/>
      </w:sdtPr>
      <w:sdtEndPr/>
      <w:sdtContent>
        <w:p w:rsidR="001B411D" w:rsidRDefault="00A8386A" w14:paraId="729B402A" w14:textId="77777777">
          <w:pPr>
            <w:pStyle w:val="Frslagstext"/>
            <w:numPr>
              <w:ilvl w:val="0"/>
              <w:numId w:val="0"/>
            </w:numPr>
          </w:pPr>
          <w:r>
            <w:t>Riksdagen ställer sig bakom det som anförs i motionen om att staten ska säkra brottsoffers rätt till statlig ersättning och tillkännager detta för regeringen.</w:t>
          </w:r>
        </w:p>
      </w:sdtContent>
    </w:sdt>
    <w:p w:rsidRPr="009B062B" w:rsidR="00AF30DD" w:rsidP="009B062B" w:rsidRDefault="000156D9" w14:paraId="48F977B7" w14:textId="77777777">
      <w:pPr>
        <w:pStyle w:val="Rubrik1"/>
      </w:pPr>
      <w:bookmarkStart w:name="MotionsStart" w:id="0"/>
      <w:bookmarkEnd w:id="0"/>
      <w:r w:rsidRPr="009B062B">
        <w:t>Motivering</w:t>
      </w:r>
    </w:p>
    <w:p w:rsidR="00093F48" w:rsidP="00A779DD" w:rsidRDefault="00412CA4" w14:paraId="257291A8" w14:textId="21D6EDDB">
      <w:pPr>
        <w:pStyle w:val="Normalutanindragellerluft"/>
      </w:pPr>
      <w:r>
        <w:t>Ur ett historiskt perspektiv hade</w:t>
      </w:r>
      <w:r w:rsidRPr="00A779DD" w:rsidR="00A779DD">
        <w:t xml:space="preserve"> medborgarna tidigare själva ansvaret för att bev</w:t>
      </w:r>
      <w:r>
        <w:t>ara lag och ordning i samhället;</w:t>
      </w:r>
      <w:r w:rsidRPr="00A779DD" w:rsidR="00A779DD">
        <w:t xml:space="preserve"> om ett brott begicks sågs detta främst som en angelägenhet me</w:t>
      </w:r>
      <w:r>
        <w:t>llan brottsoffret och förövaren</w:t>
      </w:r>
      <w:r w:rsidRPr="00A779DD" w:rsidR="00A779DD">
        <w:t xml:space="preserve"> och det var dessutom upp till offret att utkräva kompensation för skador eller förluster. Som en del av det moderna välfärdssamhället kan staten senare sägas ha övertagit offrets rätt att skipa rättvisa. Staten skall skydda sina medborgare från att bli utsatta för brott och om ett brott ändå sker, ställer medborgarna följaktligen krav på att kompenseras av staten. Brottsoffret ska således inte behöva driva en egen process mot förövaren via kronofogden, utan staten skall betala ut skadeståndet till brottsoffret. Det är sedan statens ansvar att utkräva kompensation från brottslingen.</w:t>
      </w:r>
    </w:p>
    <w:bookmarkStart w:name="_GoBack" w:id="1"/>
    <w:bookmarkEnd w:id="1"/>
    <w:p w:rsidRPr="00412CA4" w:rsidR="00412CA4" w:rsidP="00412CA4" w:rsidRDefault="00412CA4" w14:paraId="4D6F9F02" w14:textId="77777777"/>
    <w:sdt>
      <w:sdtPr>
        <w:alias w:val="CC_Underskrifter"/>
        <w:tag w:val="CC_Underskrifter"/>
        <w:id w:val="583496634"/>
        <w:lock w:val="sdtContentLocked"/>
        <w:placeholder>
          <w:docPart w:val="6A26A9F146B2410FBB7768DEDCA81ADA"/>
        </w:placeholder>
        <w15:appearance w15:val="hidden"/>
      </w:sdtPr>
      <w:sdtEndPr>
        <w:rPr>
          <w:i/>
          <w:noProof/>
        </w:rPr>
      </w:sdtEndPr>
      <w:sdtContent>
        <w:p w:rsidR="00AD28F9" w:rsidP="005C1A86" w:rsidRDefault="00412CA4" w14:paraId="374A9C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p w:rsidR="004801AC" w:rsidP="007E0C6D" w:rsidRDefault="004801AC" w14:paraId="7E26DF85"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798BE" w14:textId="77777777" w:rsidR="00A779DD" w:rsidRDefault="00A779DD" w:rsidP="000C1CAD">
      <w:pPr>
        <w:spacing w:line="240" w:lineRule="auto"/>
      </w:pPr>
      <w:r>
        <w:separator/>
      </w:r>
    </w:p>
  </w:endnote>
  <w:endnote w:type="continuationSeparator" w:id="0">
    <w:p w14:paraId="33383C7D" w14:textId="77777777" w:rsidR="00A779DD" w:rsidRDefault="00A779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9F18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CB6F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504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16D45" w14:textId="77777777" w:rsidR="00A779DD" w:rsidRDefault="00A779DD" w:rsidP="000C1CAD">
      <w:pPr>
        <w:spacing w:line="240" w:lineRule="auto"/>
      </w:pPr>
      <w:r>
        <w:separator/>
      </w:r>
    </w:p>
  </w:footnote>
  <w:footnote w:type="continuationSeparator" w:id="0">
    <w:p w14:paraId="2041A530" w14:textId="77777777" w:rsidR="00A779DD" w:rsidRDefault="00A779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6069B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6B30E0" wp14:anchorId="1267A6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12CA4" w14:paraId="043ED9F2" w14:textId="77777777">
                          <w:pPr>
                            <w:jc w:val="right"/>
                          </w:pPr>
                          <w:sdt>
                            <w:sdtPr>
                              <w:alias w:val="CC_Noformat_Partikod"/>
                              <w:tag w:val="CC_Noformat_Partikod"/>
                              <w:id w:val="-53464382"/>
                              <w:placeholder>
                                <w:docPart w:val="3D896A48166F4A9AB4C8554844E0926E"/>
                              </w:placeholder>
                              <w:text/>
                            </w:sdtPr>
                            <w:sdtEndPr/>
                            <w:sdtContent>
                              <w:r w:rsidR="00A779DD">
                                <w:t>L</w:t>
                              </w:r>
                            </w:sdtContent>
                          </w:sdt>
                          <w:sdt>
                            <w:sdtPr>
                              <w:alias w:val="CC_Noformat_Partinummer"/>
                              <w:tag w:val="CC_Noformat_Partinummer"/>
                              <w:id w:val="-1709555926"/>
                              <w:placeholder>
                                <w:docPart w:val="693A9E1446EC44E8BC04B83002E3798E"/>
                              </w:placeholder>
                              <w:text/>
                            </w:sdtPr>
                            <w:sdtEndPr/>
                            <w:sdtContent>
                              <w:r w:rsidR="00A779DD">
                                <w:t>1178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67A6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12CA4" w14:paraId="043ED9F2" w14:textId="77777777">
                    <w:pPr>
                      <w:jc w:val="right"/>
                    </w:pPr>
                    <w:sdt>
                      <w:sdtPr>
                        <w:alias w:val="CC_Noformat_Partikod"/>
                        <w:tag w:val="CC_Noformat_Partikod"/>
                        <w:id w:val="-53464382"/>
                        <w:placeholder>
                          <w:docPart w:val="3D896A48166F4A9AB4C8554844E0926E"/>
                        </w:placeholder>
                        <w:text/>
                      </w:sdtPr>
                      <w:sdtEndPr/>
                      <w:sdtContent>
                        <w:r w:rsidR="00A779DD">
                          <w:t>L</w:t>
                        </w:r>
                      </w:sdtContent>
                    </w:sdt>
                    <w:sdt>
                      <w:sdtPr>
                        <w:alias w:val="CC_Noformat_Partinummer"/>
                        <w:tag w:val="CC_Noformat_Partinummer"/>
                        <w:id w:val="-1709555926"/>
                        <w:placeholder>
                          <w:docPart w:val="693A9E1446EC44E8BC04B83002E3798E"/>
                        </w:placeholder>
                        <w:text/>
                      </w:sdtPr>
                      <w:sdtEndPr/>
                      <w:sdtContent>
                        <w:r w:rsidR="00A779DD">
                          <w:t>1178</w:t>
                        </w:r>
                      </w:sdtContent>
                    </w:sdt>
                  </w:p>
                </w:txbxContent>
              </v:textbox>
              <w10:wrap anchorx="page"/>
            </v:shape>
          </w:pict>
        </mc:Fallback>
      </mc:AlternateContent>
    </w:r>
  </w:p>
  <w:p w:rsidRPr="00293C4F" w:rsidR="007A5507" w:rsidP="00776B74" w:rsidRDefault="007A5507" w14:paraId="668B3F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12CA4" w14:paraId="538CC177" w14:textId="77777777">
    <w:pPr>
      <w:jc w:val="right"/>
    </w:pPr>
    <w:sdt>
      <w:sdtPr>
        <w:alias w:val="CC_Noformat_Partikod"/>
        <w:tag w:val="CC_Noformat_Partikod"/>
        <w:id w:val="559911109"/>
        <w:text/>
      </w:sdtPr>
      <w:sdtEndPr/>
      <w:sdtContent>
        <w:r w:rsidR="00A779DD">
          <w:t>L</w:t>
        </w:r>
      </w:sdtContent>
    </w:sdt>
    <w:sdt>
      <w:sdtPr>
        <w:alias w:val="CC_Noformat_Partinummer"/>
        <w:tag w:val="CC_Noformat_Partinummer"/>
        <w:id w:val="1197820850"/>
        <w:text/>
      </w:sdtPr>
      <w:sdtEndPr/>
      <w:sdtContent>
        <w:r w:rsidR="00A779DD">
          <w:t>1178</w:t>
        </w:r>
      </w:sdtContent>
    </w:sdt>
  </w:p>
  <w:p w:rsidR="007A5507" w:rsidP="00776B74" w:rsidRDefault="007A5507" w14:paraId="59E6E5C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12CA4" w14:paraId="3F530B0F" w14:textId="77777777">
    <w:pPr>
      <w:jc w:val="right"/>
    </w:pPr>
    <w:sdt>
      <w:sdtPr>
        <w:alias w:val="CC_Noformat_Partikod"/>
        <w:tag w:val="CC_Noformat_Partikod"/>
        <w:id w:val="1471015553"/>
        <w:text/>
      </w:sdtPr>
      <w:sdtEndPr/>
      <w:sdtContent>
        <w:r w:rsidR="00A779DD">
          <w:t>L</w:t>
        </w:r>
      </w:sdtContent>
    </w:sdt>
    <w:sdt>
      <w:sdtPr>
        <w:alias w:val="CC_Noformat_Partinummer"/>
        <w:tag w:val="CC_Noformat_Partinummer"/>
        <w:id w:val="-2014525982"/>
        <w:text/>
      </w:sdtPr>
      <w:sdtEndPr/>
      <w:sdtContent>
        <w:r w:rsidR="00A779DD">
          <w:t>1178</w:t>
        </w:r>
      </w:sdtContent>
    </w:sdt>
  </w:p>
  <w:p w:rsidR="007A5507" w:rsidP="00A314CF" w:rsidRDefault="00412CA4" w14:paraId="4271870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12CA4" w14:paraId="000BF0D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12CA4" w14:paraId="65220C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:1785</w:t>
        </w:r>
      </w:sdtContent>
    </w:sdt>
  </w:p>
  <w:p w:rsidR="007A5507" w:rsidP="00E03A3D" w:rsidRDefault="00412CA4" w14:paraId="6648E892" w14:textId="77777777">
    <w:pPr>
      <w:pStyle w:val="Motionr"/>
    </w:pPr>
    <w:sdt>
      <w:sdtPr>
        <w:alias w:val="CC_Noformat_Avtext"/>
        <w:tag w:val="CC_Noformat_Avtext"/>
        <w:id w:val="-2020768203"/>
        <w:lock w:val="sdtContentLocked"/>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7A5507" w:rsidP="00283E0F" w:rsidRDefault="00A779DD" w14:paraId="160F24F9" w14:textId="77777777">
        <w:pPr>
          <w:pStyle w:val="FSHRub2"/>
        </w:pPr>
        <w:r>
          <w:t>Brottsoffrens rätt till skadestånd</w:t>
        </w:r>
      </w:p>
    </w:sdtContent>
  </w:sdt>
  <w:sdt>
    <w:sdtPr>
      <w:alias w:val="CC_Boilerplate_3"/>
      <w:tag w:val="CC_Boilerplate_3"/>
      <w:id w:val="1606463544"/>
      <w:lock w:val="sdtContentLocked"/>
      <w15:appearance w15:val="hidden"/>
      <w:text w:multiLine="1"/>
    </w:sdtPr>
    <w:sdtEndPr/>
    <w:sdtContent>
      <w:p w:rsidR="007A5507" w:rsidP="00283E0F" w:rsidRDefault="007A5507" w14:paraId="5E0A28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779D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0F7B81"/>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11D"/>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2C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1A86"/>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46A2"/>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779DD"/>
    <w:rsid w:val="00A822DA"/>
    <w:rsid w:val="00A82FBA"/>
    <w:rsid w:val="00A8386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1A89"/>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04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8A1A54"/>
  <w15:chartTrackingRefBased/>
  <w15:docId w15:val="{96602C5F-A355-4597-AE1F-F9D1B81D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F4D140B8EF4E868CC6387250907D98"/>
        <w:category>
          <w:name w:val="Allmänt"/>
          <w:gallery w:val="placeholder"/>
        </w:category>
        <w:types>
          <w:type w:val="bbPlcHdr"/>
        </w:types>
        <w:behaviors>
          <w:behavior w:val="content"/>
        </w:behaviors>
        <w:guid w:val="{1D1A5DD3-4427-4FDF-9446-8A621A0C65E4}"/>
      </w:docPartPr>
      <w:docPartBody>
        <w:p w:rsidR="006F2D5E" w:rsidRDefault="006F2D5E">
          <w:pPr>
            <w:pStyle w:val="70F4D140B8EF4E868CC6387250907D98"/>
          </w:pPr>
          <w:r w:rsidRPr="009A726D">
            <w:rPr>
              <w:rStyle w:val="Platshllartext"/>
            </w:rPr>
            <w:t>Klicka här för att ange text.</w:t>
          </w:r>
        </w:p>
      </w:docPartBody>
    </w:docPart>
    <w:docPart>
      <w:docPartPr>
        <w:name w:val="6A26A9F146B2410FBB7768DEDCA81ADA"/>
        <w:category>
          <w:name w:val="Allmänt"/>
          <w:gallery w:val="placeholder"/>
        </w:category>
        <w:types>
          <w:type w:val="bbPlcHdr"/>
        </w:types>
        <w:behaviors>
          <w:behavior w:val="content"/>
        </w:behaviors>
        <w:guid w:val="{D067DBFC-B3E1-4ED7-BAF5-1EA64B5CB177}"/>
      </w:docPartPr>
      <w:docPartBody>
        <w:p w:rsidR="006F2D5E" w:rsidRDefault="006F2D5E">
          <w:pPr>
            <w:pStyle w:val="6A26A9F146B2410FBB7768DEDCA81ADA"/>
          </w:pPr>
          <w:r w:rsidRPr="002551EA">
            <w:rPr>
              <w:rStyle w:val="Platshllartext"/>
              <w:color w:val="808080" w:themeColor="background1" w:themeShade="80"/>
            </w:rPr>
            <w:t>[Motionärernas namn]</w:t>
          </w:r>
        </w:p>
      </w:docPartBody>
    </w:docPart>
    <w:docPart>
      <w:docPartPr>
        <w:name w:val="3D896A48166F4A9AB4C8554844E0926E"/>
        <w:category>
          <w:name w:val="Allmänt"/>
          <w:gallery w:val="placeholder"/>
        </w:category>
        <w:types>
          <w:type w:val="bbPlcHdr"/>
        </w:types>
        <w:behaviors>
          <w:behavior w:val="content"/>
        </w:behaviors>
        <w:guid w:val="{7BFCF088-C05A-49F0-B7B3-F6E884E9B676}"/>
      </w:docPartPr>
      <w:docPartBody>
        <w:p w:rsidR="006F2D5E" w:rsidRDefault="006F2D5E">
          <w:pPr>
            <w:pStyle w:val="3D896A48166F4A9AB4C8554844E0926E"/>
          </w:pPr>
          <w:r>
            <w:rPr>
              <w:rStyle w:val="Platshllartext"/>
            </w:rPr>
            <w:t xml:space="preserve"> </w:t>
          </w:r>
        </w:p>
      </w:docPartBody>
    </w:docPart>
    <w:docPart>
      <w:docPartPr>
        <w:name w:val="693A9E1446EC44E8BC04B83002E3798E"/>
        <w:category>
          <w:name w:val="Allmänt"/>
          <w:gallery w:val="placeholder"/>
        </w:category>
        <w:types>
          <w:type w:val="bbPlcHdr"/>
        </w:types>
        <w:behaviors>
          <w:behavior w:val="content"/>
        </w:behaviors>
        <w:guid w:val="{DB518A9C-CC26-4093-9BA6-3432F22D4885}"/>
      </w:docPartPr>
      <w:docPartBody>
        <w:p w:rsidR="006F2D5E" w:rsidRDefault="006F2D5E">
          <w:pPr>
            <w:pStyle w:val="693A9E1446EC44E8BC04B83002E3798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D5E"/>
    <w:rsid w:val="006F2D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F4D140B8EF4E868CC6387250907D98">
    <w:name w:val="70F4D140B8EF4E868CC6387250907D98"/>
  </w:style>
  <w:style w:type="paragraph" w:customStyle="1" w:styleId="4391EAE64C0741CA890116842BEB009F">
    <w:name w:val="4391EAE64C0741CA890116842BEB009F"/>
  </w:style>
  <w:style w:type="paragraph" w:customStyle="1" w:styleId="DB92DD0908F7429C8AA7044B0B6E88C9">
    <w:name w:val="DB92DD0908F7429C8AA7044B0B6E88C9"/>
  </w:style>
  <w:style w:type="paragraph" w:customStyle="1" w:styleId="6A26A9F146B2410FBB7768DEDCA81ADA">
    <w:name w:val="6A26A9F146B2410FBB7768DEDCA81ADA"/>
  </w:style>
  <w:style w:type="paragraph" w:customStyle="1" w:styleId="3D896A48166F4A9AB4C8554844E0926E">
    <w:name w:val="3D896A48166F4A9AB4C8554844E0926E"/>
  </w:style>
  <w:style w:type="paragraph" w:customStyle="1" w:styleId="693A9E1446EC44E8BC04B83002E3798E">
    <w:name w:val="693A9E1446EC44E8BC04B83002E379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74C5A5-10D7-4117-99F0-05077043D010}"/>
</file>

<file path=customXml/itemProps2.xml><?xml version="1.0" encoding="utf-8"?>
<ds:datastoreItem xmlns:ds="http://schemas.openxmlformats.org/officeDocument/2006/customXml" ds:itemID="{F3E5DC2A-7FC3-4532-92E0-9F182A52356E}"/>
</file>

<file path=customXml/itemProps3.xml><?xml version="1.0" encoding="utf-8"?>
<ds:datastoreItem xmlns:ds="http://schemas.openxmlformats.org/officeDocument/2006/customXml" ds:itemID="{F8100B25-D4FE-4245-B07D-1E21923FF5F4}"/>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870</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