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2363D" w14:textId="77777777" w:rsidR="006E04A4" w:rsidRPr="00CD7560" w:rsidRDefault="0035669E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12</w:t>
      </w:r>
      <w:bookmarkEnd w:id="1"/>
    </w:p>
    <w:p w14:paraId="6EE2363E" w14:textId="77777777" w:rsidR="006E04A4" w:rsidRDefault="0035669E">
      <w:pPr>
        <w:pStyle w:val="Datum"/>
        <w:outlineLvl w:val="0"/>
      </w:pPr>
      <w:bookmarkStart w:id="2" w:name="DocumentDate"/>
      <w:r>
        <w:t>Torsdagen den 25 september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60484" w14:paraId="6EE23643" w14:textId="77777777" w:rsidTr="00E47117">
        <w:trPr>
          <w:cantSplit/>
        </w:trPr>
        <w:tc>
          <w:tcPr>
            <w:tcW w:w="454" w:type="dxa"/>
          </w:tcPr>
          <w:p w14:paraId="6EE2363F" w14:textId="77777777" w:rsidR="006E04A4" w:rsidRDefault="0035669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EE23640" w14:textId="77777777" w:rsidR="006E04A4" w:rsidRDefault="0035669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6EE23641" w14:textId="77777777" w:rsidR="006E04A4" w:rsidRDefault="0035669E"/>
        </w:tc>
        <w:tc>
          <w:tcPr>
            <w:tcW w:w="7512" w:type="dxa"/>
          </w:tcPr>
          <w:p w14:paraId="6EE23642" w14:textId="77777777" w:rsidR="006E04A4" w:rsidRDefault="0035669E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860484" w14:paraId="6EE23648" w14:textId="77777777" w:rsidTr="00E47117">
        <w:trPr>
          <w:cantSplit/>
        </w:trPr>
        <w:tc>
          <w:tcPr>
            <w:tcW w:w="454" w:type="dxa"/>
          </w:tcPr>
          <w:p w14:paraId="6EE23644" w14:textId="77777777" w:rsidR="006E04A4" w:rsidRDefault="0035669E"/>
        </w:tc>
        <w:tc>
          <w:tcPr>
            <w:tcW w:w="1134" w:type="dxa"/>
          </w:tcPr>
          <w:p w14:paraId="6EE23645" w14:textId="77777777" w:rsidR="006E04A4" w:rsidRDefault="0035669E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6EE23646" w14:textId="77777777" w:rsidR="006E04A4" w:rsidRDefault="0035669E"/>
        </w:tc>
        <w:tc>
          <w:tcPr>
            <w:tcW w:w="7512" w:type="dxa"/>
          </w:tcPr>
          <w:p w14:paraId="6EE23647" w14:textId="77777777" w:rsidR="006E04A4" w:rsidRDefault="0035669E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6EE23649" w14:textId="77777777" w:rsidR="006E04A4" w:rsidRDefault="0035669E">
      <w:pPr>
        <w:pStyle w:val="StreckLngt"/>
      </w:pPr>
      <w:r>
        <w:tab/>
      </w:r>
    </w:p>
    <w:p w14:paraId="6EE2364A" w14:textId="77777777" w:rsidR="00121B42" w:rsidRDefault="0035669E" w:rsidP="00121B42">
      <w:pPr>
        <w:pStyle w:val="Blankrad"/>
      </w:pPr>
      <w:r>
        <w:t xml:space="preserve">      </w:t>
      </w:r>
    </w:p>
    <w:p w14:paraId="6EE2364B" w14:textId="77777777" w:rsidR="00CF242C" w:rsidRDefault="0035669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60484" w14:paraId="6EE2364F" w14:textId="77777777" w:rsidTr="00055526">
        <w:trPr>
          <w:cantSplit/>
        </w:trPr>
        <w:tc>
          <w:tcPr>
            <w:tcW w:w="567" w:type="dxa"/>
          </w:tcPr>
          <w:p w14:paraId="6EE2364C" w14:textId="77777777" w:rsidR="001D7AF0" w:rsidRDefault="0035669E" w:rsidP="00C84F80">
            <w:pPr>
              <w:keepNext/>
            </w:pPr>
          </w:p>
        </w:tc>
        <w:tc>
          <w:tcPr>
            <w:tcW w:w="6663" w:type="dxa"/>
          </w:tcPr>
          <w:p w14:paraId="6EE2364D" w14:textId="77777777" w:rsidR="006E04A4" w:rsidRDefault="0035669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EE2364E" w14:textId="77777777" w:rsidR="006E04A4" w:rsidRDefault="0035669E" w:rsidP="00C84F80">
            <w:pPr>
              <w:keepNext/>
            </w:pPr>
          </w:p>
        </w:tc>
      </w:tr>
      <w:tr w:rsidR="00860484" w14:paraId="6EE23653" w14:textId="77777777" w:rsidTr="00055526">
        <w:trPr>
          <w:cantSplit/>
        </w:trPr>
        <w:tc>
          <w:tcPr>
            <w:tcW w:w="567" w:type="dxa"/>
          </w:tcPr>
          <w:p w14:paraId="6EE23650" w14:textId="77777777" w:rsidR="001D7AF0" w:rsidRDefault="0035669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F536001" w14:textId="77777777" w:rsidR="0035669E" w:rsidRDefault="0035669E" w:rsidP="000326E3">
            <w:r>
              <w:t xml:space="preserve">Justering av protokoll från sammanträdet torsdagen </w:t>
            </w:r>
          </w:p>
          <w:p w14:paraId="6EE23651" w14:textId="7CE604CE" w:rsidR="006E04A4" w:rsidRDefault="0035669E" w:rsidP="000326E3">
            <w:r>
              <w:t>den 4 september</w:t>
            </w:r>
          </w:p>
        </w:tc>
        <w:tc>
          <w:tcPr>
            <w:tcW w:w="2055" w:type="dxa"/>
          </w:tcPr>
          <w:p w14:paraId="6EE23652" w14:textId="77777777" w:rsidR="006E04A4" w:rsidRDefault="0035669E" w:rsidP="00C84F80"/>
        </w:tc>
      </w:tr>
      <w:tr w:rsidR="00860484" w14:paraId="6EE23657" w14:textId="77777777" w:rsidTr="00055526">
        <w:trPr>
          <w:cantSplit/>
        </w:trPr>
        <w:tc>
          <w:tcPr>
            <w:tcW w:w="567" w:type="dxa"/>
          </w:tcPr>
          <w:p w14:paraId="6EE23654" w14:textId="77777777" w:rsidR="001D7AF0" w:rsidRDefault="0035669E" w:rsidP="00C84F80">
            <w:pPr>
              <w:keepNext/>
            </w:pPr>
          </w:p>
        </w:tc>
        <w:tc>
          <w:tcPr>
            <w:tcW w:w="6663" w:type="dxa"/>
          </w:tcPr>
          <w:p w14:paraId="6EE23655" w14:textId="77777777" w:rsidR="006E04A4" w:rsidRDefault="0035669E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6EE23656" w14:textId="77777777" w:rsidR="006E04A4" w:rsidRDefault="0035669E" w:rsidP="00C84F80">
            <w:pPr>
              <w:keepNext/>
            </w:pPr>
          </w:p>
        </w:tc>
      </w:tr>
      <w:tr w:rsidR="00860484" w14:paraId="6EE2365B" w14:textId="77777777" w:rsidTr="00055526">
        <w:trPr>
          <w:cantSplit/>
        </w:trPr>
        <w:tc>
          <w:tcPr>
            <w:tcW w:w="567" w:type="dxa"/>
          </w:tcPr>
          <w:p w14:paraId="6EE23658" w14:textId="77777777" w:rsidR="001D7AF0" w:rsidRDefault="0035669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EE23659" w14:textId="77777777" w:rsidR="006E04A4" w:rsidRDefault="0035669E" w:rsidP="000326E3">
            <w:r>
              <w:t xml:space="preserve">Helena Bouveng (M) som </w:t>
            </w:r>
            <w:r>
              <w:t>suppleant i utrikesutskottet</w:t>
            </w:r>
          </w:p>
        </w:tc>
        <w:tc>
          <w:tcPr>
            <w:tcW w:w="2055" w:type="dxa"/>
          </w:tcPr>
          <w:p w14:paraId="6EE2365A" w14:textId="77777777" w:rsidR="006E04A4" w:rsidRDefault="0035669E" w:rsidP="00C84F80"/>
        </w:tc>
      </w:tr>
      <w:tr w:rsidR="00860484" w14:paraId="6EE2365F" w14:textId="77777777" w:rsidTr="00055526">
        <w:trPr>
          <w:cantSplit/>
        </w:trPr>
        <w:tc>
          <w:tcPr>
            <w:tcW w:w="567" w:type="dxa"/>
          </w:tcPr>
          <w:p w14:paraId="6EE2365C" w14:textId="77777777" w:rsidR="001D7AF0" w:rsidRDefault="0035669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EE2365D" w14:textId="77777777" w:rsidR="006E04A4" w:rsidRDefault="0035669E" w:rsidP="000326E3">
            <w:r>
              <w:t>Isabell Mixter (V) som suppleant i utbildningsutskottet</w:t>
            </w:r>
          </w:p>
        </w:tc>
        <w:tc>
          <w:tcPr>
            <w:tcW w:w="2055" w:type="dxa"/>
          </w:tcPr>
          <w:p w14:paraId="6EE2365E" w14:textId="77777777" w:rsidR="006E04A4" w:rsidRDefault="0035669E" w:rsidP="00C84F80"/>
        </w:tc>
      </w:tr>
      <w:tr w:rsidR="00860484" w14:paraId="6EE23663" w14:textId="77777777" w:rsidTr="00055526">
        <w:trPr>
          <w:cantSplit/>
        </w:trPr>
        <w:tc>
          <w:tcPr>
            <w:tcW w:w="567" w:type="dxa"/>
          </w:tcPr>
          <w:p w14:paraId="6EE23660" w14:textId="77777777" w:rsidR="001D7AF0" w:rsidRDefault="0035669E" w:rsidP="00C84F80">
            <w:pPr>
              <w:keepNext/>
            </w:pPr>
          </w:p>
        </w:tc>
        <w:tc>
          <w:tcPr>
            <w:tcW w:w="6663" w:type="dxa"/>
          </w:tcPr>
          <w:p w14:paraId="6EE23661" w14:textId="77777777" w:rsidR="006E04A4" w:rsidRDefault="0035669E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6EE23662" w14:textId="77777777" w:rsidR="006E04A4" w:rsidRDefault="0035669E" w:rsidP="00C84F80">
            <w:pPr>
              <w:keepNext/>
            </w:pPr>
          </w:p>
        </w:tc>
      </w:tr>
      <w:tr w:rsidR="00860484" w14:paraId="6EE23667" w14:textId="77777777" w:rsidTr="00055526">
        <w:trPr>
          <w:cantSplit/>
        </w:trPr>
        <w:tc>
          <w:tcPr>
            <w:tcW w:w="567" w:type="dxa"/>
          </w:tcPr>
          <w:p w14:paraId="6EE23664" w14:textId="77777777" w:rsidR="001D7AF0" w:rsidRDefault="0035669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EE23665" w14:textId="77777777" w:rsidR="006E04A4" w:rsidRDefault="0035669E" w:rsidP="000326E3">
            <w:r>
              <w:t>Isabell Mixter (V) som ledamot i utbildningsutskottet</w:t>
            </w:r>
          </w:p>
        </w:tc>
        <w:tc>
          <w:tcPr>
            <w:tcW w:w="2055" w:type="dxa"/>
          </w:tcPr>
          <w:p w14:paraId="6EE23666" w14:textId="77777777" w:rsidR="006E04A4" w:rsidRDefault="0035669E" w:rsidP="00C84F80"/>
        </w:tc>
      </w:tr>
      <w:tr w:rsidR="00860484" w14:paraId="6EE2366B" w14:textId="77777777" w:rsidTr="00055526">
        <w:trPr>
          <w:cantSplit/>
        </w:trPr>
        <w:tc>
          <w:tcPr>
            <w:tcW w:w="567" w:type="dxa"/>
          </w:tcPr>
          <w:p w14:paraId="6EE23668" w14:textId="77777777" w:rsidR="001D7AF0" w:rsidRDefault="0035669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EE23669" w14:textId="77777777" w:rsidR="006E04A4" w:rsidRDefault="0035669E" w:rsidP="000326E3">
            <w:r>
              <w:t>Erik Ottoson (M) som suppleant i utrikesutskottet</w:t>
            </w:r>
          </w:p>
        </w:tc>
        <w:tc>
          <w:tcPr>
            <w:tcW w:w="2055" w:type="dxa"/>
          </w:tcPr>
          <w:p w14:paraId="6EE2366A" w14:textId="77777777" w:rsidR="006E04A4" w:rsidRDefault="0035669E" w:rsidP="00C84F80"/>
        </w:tc>
      </w:tr>
      <w:tr w:rsidR="00860484" w14:paraId="6EE2366F" w14:textId="77777777" w:rsidTr="00055526">
        <w:trPr>
          <w:cantSplit/>
        </w:trPr>
        <w:tc>
          <w:tcPr>
            <w:tcW w:w="567" w:type="dxa"/>
          </w:tcPr>
          <w:p w14:paraId="6EE2366C" w14:textId="77777777" w:rsidR="001D7AF0" w:rsidRDefault="0035669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EE2366D" w14:textId="77777777" w:rsidR="006E04A4" w:rsidRDefault="0035669E" w:rsidP="000326E3">
            <w:r>
              <w:t xml:space="preserve">Ilona </w:t>
            </w:r>
            <w:r>
              <w:t>Szatmári Waldau (V) som suppleant i utbildningsutskottet</w:t>
            </w:r>
          </w:p>
        </w:tc>
        <w:tc>
          <w:tcPr>
            <w:tcW w:w="2055" w:type="dxa"/>
          </w:tcPr>
          <w:p w14:paraId="6EE2366E" w14:textId="77777777" w:rsidR="006E04A4" w:rsidRDefault="0035669E" w:rsidP="00C84F80"/>
        </w:tc>
      </w:tr>
      <w:tr w:rsidR="00860484" w14:paraId="6EE23673" w14:textId="77777777" w:rsidTr="00055526">
        <w:trPr>
          <w:cantSplit/>
        </w:trPr>
        <w:tc>
          <w:tcPr>
            <w:tcW w:w="567" w:type="dxa"/>
          </w:tcPr>
          <w:p w14:paraId="6EE23670" w14:textId="77777777" w:rsidR="001D7AF0" w:rsidRDefault="0035669E" w:rsidP="00C84F80">
            <w:pPr>
              <w:keepNext/>
            </w:pPr>
          </w:p>
        </w:tc>
        <w:tc>
          <w:tcPr>
            <w:tcW w:w="6663" w:type="dxa"/>
          </w:tcPr>
          <w:p w14:paraId="6EE23671" w14:textId="77777777" w:rsidR="006E04A4" w:rsidRDefault="0035669E" w:rsidP="000326E3">
            <w:pPr>
              <w:pStyle w:val="HuvudrubrikEnsam"/>
              <w:keepNext/>
            </w:pPr>
            <w:r>
              <w:t>Anmälan om vice ordförande i utskott</w:t>
            </w:r>
          </w:p>
        </w:tc>
        <w:tc>
          <w:tcPr>
            <w:tcW w:w="2055" w:type="dxa"/>
          </w:tcPr>
          <w:p w14:paraId="6EE23672" w14:textId="77777777" w:rsidR="006E04A4" w:rsidRDefault="0035669E" w:rsidP="00C84F80">
            <w:pPr>
              <w:keepNext/>
            </w:pPr>
          </w:p>
        </w:tc>
      </w:tr>
      <w:tr w:rsidR="00860484" w14:paraId="6EE23677" w14:textId="77777777" w:rsidTr="00055526">
        <w:trPr>
          <w:cantSplit/>
        </w:trPr>
        <w:tc>
          <w:tcPr>
            <w:tcW w:w="567" w:type="dxa"/>
          </w:tcPr>
          <w:p w14:paraId="6EE23674" w14:textId="77777777" w:rsidR="001D7AF0" w:rsidRDefault="0035669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EE23675" w14:textId="77777777" w:rsidR="006E04A4" w:rsidRDefault="0035669E" w:rsidP="000326E3">
            <w:r>
              <w:t>Mats Green (M) som vice ordförande i konstitutionsutskottet fr.o.m. den 23 september</w:t>
            </w:r>
          </w:p>
        </w:tc>
        <w:tc>
          <w:tcPr>
            <w:tcW w:w="2055" w:type="dxa"/>
          </w:tcPr>
          <w:p w14:paraId="6EE23676" w14:textId="77777777" w:rsidR="006E04A4" w:rsidRDefault="0035669E" w:rsidP="00C84F80"/>
        </w:tc>
      </w:tr>
      <w:tr w:rsidR="00860484" w14:paraId="6EE2367B" w14:textId="77777777" w:rsidTr="00055526">
        <w:trPr>
          <w:cantSplit/>
        </w:trPr>
        <w:tc>
          <w:tcPr>
            <w:tcW w:w="567" w:type="dxa"/>
          </w:tcPr>
          <w:p w14:paraId="6EE23678" w14:textId="77777777" w:rsidR="001D7AF0" w:rsidRDefault="0035669E" w:rsidP="00C84F80">
            <w:pPr>
              <w:keepNext/>
            </w:pPr>
          </w:p>
        </w:tc>
        <w:tc>
          <w:tcPr>
            <w:tcW w:w="6663" w:type="dxa"/>
          </w:tcPr>
          <w:p w14:paraId="6EE23679" w14:textId="77777777" w:rsidR="006E04A4" w:rsidRDefault="0035669E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6EE2367A" w14:textId="77777777" w:rsidR="006E04A4" w:rsidRDefault="0035669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60484" w14:paraId="6EE2367F" w14:textId="77777777" w:rsidTr="00055526">
        <w:trPr>
          <w:cantSplit/>
        </w:trPr>
        <w:tc>
          <w:tcPr>
            <w:tcW w:w="567" w:type="dxa"/>
          </w:tcPr>
          <w:p w14:paraId="6EE2367C" w14:textId="77777777" w:rsidR="001D7AF0" w:rsidRDefault="0035669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EE2367D" w14:textId="77777777" w:rsidR="006E04A4" w:rsidRDefault="0035669E" w:rsidP="000326E3">
            <w:r>
              <w:t>2025/26:3 Tisdagen den 23 september</w:t>
            </w:r>
          </w:p>
        </w:tc>
        <w:tc>
          <w:tcPr>
            <w:tcW w:w="2055" w:type="dxa"/>
          </w:tcPr>
          <w:p w14:paraId="6EE2367E" w14:textId="77777777" w:rsidR="006E04A4" w:rsidRDefault="0035669E" w:rsidP="00C84F80">
            <w:r>
              <w:t>SkU</w:t>
            </w:r>
          </w:p>
        </w:tc>
      </w:tr>
      <w:tr w:rsidR="00860484" w14:paraId="6EE23683" w14:textId="77777777" w:rsidTr="00055526">
        <w:trPr>
          <w:cantSplit/>
        </w:trPr>
        <w:tc>
          <w:tcPr>
            <w:tcW w:w="567" w:type="dxa"/>
          </w:tcPr>
          <w:p w14:paraId="6EE23680" w14:textId="77777777" w:rsidR="001D7AF0" w:rsidRDefault="0035669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EE23681" w14:textId="77777777" w:rsidR="006E04A4" w:rsidRDefault="0035669E" w:rsidP="000326E3">
            <w:r>
              <w:t>2025/26:3 Tisdagen den 23 september</w:t>
            </w:r>
          </w:p>
        </w:tc>
        <w:tc>
          <w:tcPr>
            <w:tcW w:w="2055" w:type="dxa"/>
          </w:tcPr>
          <w:p w14:paraId="6EE23682" w14:textId="77777777" w:rsidR="006E04A4" w:rsidRDefault="0035669E" w:rsidP="00C84F80">
            <w:r>
              <w:t>JuU</w:t>
            </w:r>
          </w:p>
        </w:tc>
      </w:tr>
      <w:tr w:rsidR="00860484" w14:paraId="6EE23687" w14:textId="77777777" w:rsidTr="00055526">
        <w:trPr>
          <w:cantSplit/>
        </w:trPr>
        <w:tc>
          <w:tcPr>
            <w:tcW w:w="567" w:type="dxa"/>
          </w:tcPr>
          <w:p w14:paraId="6EE23684" w14:textId="77777777" w:rsidR="001D7AF0" w:rsidRDefault="0035669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EE23685" w14:textId="77777777" w:rsidR="006E04A4" w:rsidRDefault="0035669E" w:rsidP="000326E3">
            <w:r>
              <w:t>2025/26:3 Tisdagen den 23 september</w:t>
            </w:r>
          </w:p>
        </w:tc>
        <w:tc>
          <w:tcPr>
            <w:tcW w:w="2055" w:type="dxa"/>
          </w:tcPr>
          <w:p w14:paraId="6EE23686" w14:textId="77777777" w:rsidR="006E04A4" w:rsidRDefault="0035669E" w:rsidP="00C84F80">
            <w:r>
              <w:t>MJU</w:t>
            </w:r>
          </w:p>
        </w:tc>
      </w:tr>
      <w:tr w:rsidR="00860484" w14:paraId="6EE2368B" w14:textId="77777777" w:rsidTr="00055526">
        <w:trPr>
          <w:cantSplit/>
        </w:trPr>
        <w:tc>
          <w:tcPr>
            <w:tcW w:w="567" w:type="dxa"/>
          </w:tcPr>
          <w:p w14:paraId="6EE23688" w14:textId="77777777" w:rsidR="001D7AF0" w:rsidRDefault="0035669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EE23689" w14:textId="77777777" w:rsidR="006E04A4" w:rsidRDefault="0035669E" w:rsidP="000326E3">
            <w:r>
              <w:t>2025/26:2 Tisdagen den 23 september</w:t>
            </w:r>
          </w:p>
        </w:tc>
        <w:tc>
          <w:tcPr>
            <w:tcW w:w="2055" w:type="dxa"/>
          </w:tcPr>
          <w:p w14:paraId="6EE2368A" w14:textId="77777777" w:rsidR="006E04A4" w:rsidRDefault="0035669E" w:rsidP="00C84F80">
            <w:r>
              <w:t>AU</w:t>
            </w:r>
          </w:p>
        </w:tc>
      </w:tr>
      <w:tr w:rsidR="00860484" w14:paraId="6EE2368F" w14:textId="77777777" w:rsidTr="00055526">
        <w:trPr>
          <w:cantSplit/>
        </w:trPr>
        <w:tc>
          <w:tcPr>
            <w:tcW w:w="567" w:type="dxa"/>
          </w:tcPr>
          <w:p w14:paraId="6EE2368C" w14:textId="77777777" w:rsidR="001D7AF0" w:rsidRDefault="0035669E" w:rsidP="00C84F80">
            <w:pPr>
              <w:keepNext/>
            </w:pPr>
          </w:p>
        </w:tc>
        <w:tc>
          <w:tcPr>
            <w:tcW w:w="6663" w:type="dxa"/>
          </w:tcPr>
          <w:p w14:paraId="6EE2368D" w14:textId="77777777" w:rsidR="006E04A4" w:rsidRDefault="0035669E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6EE2368E" w14:textId="77777777" w:rsidR="006E04A4" w:rsidRDefault="0035669E" w:rsidP="00C84F80">
            <w:pPr>
              <w:keepNext/>
            </w:pPr>
          </w:p>
        </w:tc>
      </w:tr>
      <w:tr w:rsidR="00860484" w14:paraId="6EE23693" w14:textId="77777777" w:rsidTr="00055526">
        <w:trPr>
          <w:cantSplit/>
        </w:trPr>
        <w:tc>
          <w:tcPr>
            <w:tcW w:w="567" w:type="dxa"/>
          </w:tcPr>
          <w:p w14:paraId="6EE23690" w14:textId="77777777" w:rsidR="001D7AF0" w:rsidRDefault="0035669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EE23691" w14:textId="77777777" w:rsidR="006E04A4" w:rsidRDefault="0035669E" w:rsidP="000326E3">
            <w:r>
              <w:t xml:space="preserve">2025/26:13 av Ola Möller (S) </w:t>
            </w:r>
            <w:r>
              <w:br/>
              <w:t>Unilaterala förpliktelser i relation till folkmordskonventionen</w:t>
            </w:r>
          </w:p>
        </w:tc>
        <w:tc>
          <w:tcPr>
            <w:tcW w:w="2055" w:type="dxa"/>
          </w:tcPr>
          <w:p w14:paraId="6EE23692" w14:textId="77777777" w:rsidR="006E04A4" w:rsidRDefault="0035669E" w:rsidP="00C84F80"/>
        </w:tc>
      </w:tr>
      <w:tr w:rsidR="00860484" w14:paraId="6EE23697" w14:textId="77777777" w:rsidTr="00055526">
        <w:trPr>
          <w:cantSplit/>
        </w:trPr>
        <w:tc>
          <w:tcPr>
            <w:tcW w:w="567" w:type="dxa"/>
          </w:tcPr>
          <w:p w14:paraId="6EE23694" w14:textId="77777777" w:rsidR="001D7AF0" w:rsidRDefault="0035669E" w:rsidP="00C84F80">
            <w:pPr>
              <w:keepNext/>
            </w:pPr>
          </w:p>
        </w:tc>
        <w:tc>
          <w:tcPr>
            <w:tcW w:w="6663" w:type="dxa"/>
          </w:tcPr>
          <w:p w14:paraId="6EE23695" w14:textId="77777777" w:rsidR="006E04A4" w:rsidRDefault="0035669E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6EE23696" w14:textId="77777777" w:rsidR="006E04A4" w:rsidRDefault="0035669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60484" w14:paraId="6EE2369B" w14:textId="77777777" w:rsidTr="00055526">
        <w:trPr>
          <w:cantSplit/>
        </w:trPr>
        <w:tc>
          <w:tcPr>
            <w:tcW w:w="567" w:type="dxa"/>
          </w:tcPr>
          <w:p w14:paraId="6EE23698" w14:textId="77777777" w:rsidR="001D7AF0" w:rsidRDefault="0035669E" w:rsidP="00C84F80">
            <w:pPr>
              <w:keepNext/>
            </w:pPr>
          </w:p>
        </w:tc>
        <w:tc>
          <w:tcPr>
            <w:tcW w:w="6663" w:type="dxa"/>
          </w:tcPr>
          <w:p w14:paraId="6EE23699" w14:textId="77777777" w:rsidR="006E04A4" w:rsidRDefault="0035669E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6EE2369A" w14:textId="77777777" w:rsidR="006E04A4" w:rsidRDefault="0035669E" w:rsidP="00C84F80">
            <w:pPr>
              <w:keepNext/>
            </w:pPr>
          </w:p>
        </w:tc>
      </w:tr>
      <w:tr w:rsidR="00860484" w14:paraId="6EE2369F" w14:textId="77777777" w:rsidTr="00055526">
        <w:trPr>
          <w:cantSplit/>
        </w:trPr>
        <w:tc>
          <w:tcPr>
            <w:tcW w:w="567" w:type="dxa"/>
          </w:tcPr>
          <w:p w14:paraId="6EE2369C" w14:textId="77777777" w:rsidR="001D7AF0" w:rsidRDefault="0035669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EE2369D" w14:textId="77777777" w:rsidR="006E04A4" w:rsidRDefault="0035669E" w:rsidP="000326E3">
            <w:r>
              <w:t>2025/26:16 Förbättrad utformning av EU:s elmarknad</w:t>
            </w:r>
          </w:p>
        </w:tc>
        <w:tc>
          <w:tcPr>
            <w:tcW w:w="2055" w:type="dxa"/>
          </w:tcPr>
          <w:p w14:paraId="6EE2369E" w14:textId="77777777" w:rsidR="006E04A4" w:rsidRDefault="0035669E" w:rsidP="00C84F80">
            <w:r>
              <w:t>NU</w:t>
            </w:r>
          </w:p>
        </w:tc>
      </w:tr>
      <w:tr w:rsidR="00860484" w14:paraId="6EE236A3" w14:textId="77777777" w:rsidTr="00055526">
        <w:trPr>
          <w:cantSplit/>
        </w:trPr>
        <w:tc>
          <w:tcPr>
            <w:tcW w:w="567" w:type="dxa"/>
          </w:tcPr>
          <w:p w14:paraId="6EE236A0" w14:textId="77777777" w:rsidR="001D7AF0" w:rsidRDefault="0035669E" w:rsidP="00C84F80">
            <w:pPr>
              <w:keepNext/>
            </w:pPr>
          </w:p>
        </w:tc>
        <w:tc>
          <w:tcPr>
            <w:tcW w:w="6663" w:type="dxa"/>
          </w:tcPr>
          <w:p w14:paraId="6EE236A1" w14:textId="77777777" w:rsidR="006E04A4" w:rsidRDefault="0035669E" w:rsidP="000326E3">
            <w:pPr>
              <w:pStyle w:val="HuvudrubrikEnsam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6EE236A2" w14:textId="77777777" w:rsidR="006E04A4" w:rsidRDefault="0035669E" w:rsidP="00C84F80">
            <w:pPr>
              <w:keepNext/>
            </w:pPr>
          </w:p>
        </w:tc>
      </w:tr>
      <w:tr w:rsidR="00860484" w14:paraId="6EE236A7" w14:textId="77777777" w:rsidTr="00055526">
        <w:trPr>
          <w:cantSplit/>
        </w:trPr>
        <w:tc>
          <w:tcPr>
            <w:tcW w:w="567" w:type="dxa"/>
          </w:tcPr>
          <w:p w14:paraId="6EE236A4" w14:textId="77777777" w:rsidR="001D7AF0" w:rsidRDefault="0035669E" w:rsidP="00C84F80">
            <w:pPr>
              <w:keepNext/>
            </w:pPr>
          </w:p>
        </w:tc>
        <w:tc>
          <w:tcPr>
            <w:tcW w:w="6663" w:type="dxa"/>
          </w:tcPr>
          <w:p w14:paraId="6EE236A5" w14:textId="77777777" w:rsidR="006E04A4" w:rsidRDefault="0035669E" w:rsidP="000326E3">
            <w:pPr>
              <w:pStyle w:val="renderubrik"/>
            </w:pPr>
            <w:r>
              <w:t>Bistånds- och utrikeshandelsminister Benjamin Dousa (M)</w:t>
            </w:r>
          </w:p>
        </w:tc>
        <w:tc>
          <w:tcPr>
            <w:tcW w:w="2055" w:type="dxa"/>
          </w:tcPr>
          <w:p w14:paraId="6EE236A6" w14:textId="77777777" w:rsidR="006E04A4" w:rsidRDefault="0035669E" w:rsidP="00C84F80">
            <w:pPr>
              <w:keepNext/>
            </w:pPr>
          </w:p>
        </w:tc>
      </w:tr>
      <w:tr w:rsidR="00860484" w14:paraId="6EE236AB" w14:textId="77777777" w:rsidTr="00055526">
        <w:trPr>
          <w:cantSplit/>
        </w:trPr>
        <w:tc>
          <w:tcPr>
            <w:tcW w:w="567" w:type="dxa"/>
          </w:tcPr>
          <w:p w14:paraId="6EE236A8" w14:textId="77777777" w:rsidR="001D7AF0" w:rsidRDefault="0035669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EE236A9" w14:textId="77777777" w:rsidR="006E04A4" w:rsidRDefault="0035669E" w:rsidP="000326E3">
            <w:r>
              <w:t>2025/26:10 av Lotta Johnsson Fornarve (V)</w:t>
            </w:r>
            <w:r>
              <w:br/>
              <w:t>Omfördelning av medel till UNRWA som inte betalats ut</w:t>
            </w:r>
          </w:p>
        </w:tc>
        <w:tc>
          <w:tcPr>
            <w:tcW w:w="2055" w:type="dxa"/>
          </w:tcPr>
          <w:p w14:paraId="6EE236AA" w14:textId="77777777" w:rsidR="006E04A4" w:rsidRDefault="0035669E" w:rsidP="00C84F80"/>
        </w:tc>
      </w:tr>
      <w:tr w:rsidR="00860484" w14:paraId="6EE236AF" w14:textId="77777777" w:rsidTr="00055526">
        <w:trPr>
          <w:cantSplit/>
        </w:trPr>
        <w:tc>
          <w:tcPr>
            <w:tcW w:w="567" w:type="dxa"/>
          </w:tcPr>
          <w:p w14:paraId="6EE236AC" w14:textId="77777777" w:rsidR="001D7AF0" w:rsidRDefault="0035669E" w:rsidP="00C84F80">
            <w:pPr>
              <w:keepNext/>
            </w:pPr>
          </w:p>
        </w:tc>
        <w:tc>
          <w:tcPr>
            <w:tcW w:w="6663" w:type="dxa"/>
          </w:tcPr>
          <w:p w14:paraId="6EE236AD" w14:textId="77777777" w:rsidR="006E04A4" w:rsidRDefault="0035669E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6EE236AE" w14:textId="77777777" w:rsidR="006E04A4" w:rsidRDefault="0035669E" w:rsidP="00C84F80">
            <w:pPr>
              <w:keepNext/>
            </w:pPr>
          </w:p>
        </w:tc>
      </w:tr>
      <w:tr w:rsidR="00860484" w14:paraId="6EE236B3" w14:textId="77777777" w:rsidTr="00055526">
        <w:trPr>
          <w:cantSplit/>
        </w:trPr>
        <w:tc>
          <w:tcPr>
            <w:tcW w:w="567" w:type="dxa"/>
          </w:tcPr>
          <w:p w14:paraId="6EE236B0" w14:textId="77777777" w:rsidR="001D7AF0" w:rsidRDefault="0035669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EE236B1" w14:textId="77777777" w:rsidR="006E04A4" w:rsidRDefault="0035669E" w:rsidP="000326E3">
            <w:r>
              <w:t>Frågor besvaras av: </w:t>
            </w:r>
            <w:r>
              <w:br/>
              <w:t xml:space="preserve">Äldre- och </w:t>
            </w:r>
            <w:r>
              <w:t>socialförsäkringsminister Anna Tenje (M)</w:t>
            </w:r>
            <w:r>
              <w:br/>
              <w:t>Justitieminister Gunnar Strömmer (M)</w:t>
            </w:r>
            <w:r>
              <w:br/>
              <w:t>Civilminister Erik Slottner (KD)</w:t>
            </w:r>
            <w:r>
              <w:br/>
              <w:t>EU-minister Jessica Rosencrantz (M)</w:t>
            </w:r>
          </w:p>
        </w:tc>
        <w:tc>
          <w:tcPr>
            <w:tcW w:w="2055" w:type="dxa"/>
          </w:tcPr>
          <w:p w14:paraId="6EE236B2" w14:textId="77777777" w:rsidR="006E04A4" w:rsidRDefault="0035669E" w:rsidP="00C84F80"/>
        </w:tc>
      </w:tr>
    </w:tbl>
    <w:p w14:paraId="6EE236B4" w14:textId="77777777" w:rsidR="00517888" w:rsidRPr="00F221DA" w:rsidRDefault="0035669E" w:rsidP="00137840">
      <w:pPr>
        <w:pStyle w:val="Blankrad"/>
      </w:pPr>
      <w:r>
        <w:t xml:space="preserve">     </w:t>
      </w:r>
    </w:p>
    <w:p w14:paraId="6EE236B5" w14:textId="77777777" w:rsidR="00121B42" w:rsidRDefault="0035669E" w:rsidP="00121B42">
      <w:pPr>
        <w:pStyle w:val="Blankrad"/>
      </w:pPr>
      <w:r>
        <w:t xml:space="preserve">     </w:t>
      </w:r>
    </w:p>
    <w:p w14:paraId="6EE236B6" w14:textId="77777777" w:rsidR="006E04A4" w:rsidRPr="00F221DA" w:rsidRDefault="0035669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60484" w14:paraId="6EE236B9" w14:textId="77777777" w:rsidTr="00D774A8">
        <w:tc>
          <w:tcPr>
            <w:tcW w:w="567" w:type="dxa"/>
          </w:tcPr>
          <w:p w14:paraId="6EE236B7" w14:textId="77777777" w:rsidR="00D774A8" w:rsidRDefault="0035669E">
            <w:pPr>
              <w:pStyle w:val="IngenText"/>
            </w:pPr>
          </w:p>
        </w:tc>
        <w:tc>
          <w:tcPr>
            <w:tcW w:w="8718" w:type="dxa"/>
          </w:tcPr>
          <w:p w14:paraId="6EE236B8" w14:textId="77777777" w:rsidR="00D774A8" w:rsidRDefault="0035669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EE236BA" w14:textId="77777777" w:rsidR="006E04A4" w:rsidRPr="00852BA1" w:rsidRDefault="0035669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236CC" w14:textId="77777777" w:rsidR="00000000" w:rsidRDefault="0035669E">
      <w:pPr>
        <w:spacing w:line="240" w:lineRule="auto"/>
      </w:pPr>
      <w:r>
        <w:separator/>
      </w:r>
    </w:p>
  </w:endnote>
  <w:endnote w:type="continuationSeparator" w:id="0">
    <w:p w14:paraId="6EE236CE" w14:textId="77777777" w:rsidR="00000000" w:rsidRDefault="003566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36C0" w14:textId="77777777" w:rsidR="00BE217A" w:rsidRDefault="0035669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36C1" w14:textId="77777777" w:rsidR="00D73249" w:rsidRDefault="0035669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EE236C2" w14:textId="77777777" w:rsidR="00D73249" w:rsidRDefault="0035669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36C6" w14:textId="77777777" w:rsidR="00D73249" w:rsidRDefault="0035669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EE236C7" w14:textId="77777777" w:rsidR="00D73249" w:rsidRDefault="003566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236C8" w14:textId="77777777" w:rsidR="00000000" w:rsidRDefault="0035669E">
      <w:pPr>
        <w:spacing w:line="240" w:lineRule="auto"/>
      </w:pPr>
      <w:r>
        <w:separator/>
      </w:r>
    </w:p>
  </w:footnote>
  <w:footnote w:type="continuationSeparator" w:id="0">
    <w:p w14:paraId="6EE236CA" w14:textId="77777777" w:rsidR="00000000" w:rsidRDefault="003566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36BB" w14:textId="77777777" w:rsidR="00BE217A" w:rsidRDefault="0035669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36BC" w14:textId="77777777" w:rsidR="00D73249" w:rsidRDefault="0035669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25 september 2025</w:t>
    </w:r>
    <w:r>
      <w:fldChar w:fldCharType="end"/>
    </w:r>
  </w:p>
  <w:p w14:paraId="6EE236BD" w14:textId="77777777" w:rsidR="00D73249" w:rsidRDefault="0035669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EE236BE" w14:textId="77777777" w:rsidR="00D73249" w:rsidRDefault="0035669E"/>
  <w:p w14:paraId="6EE236BF" w14:textId="77777777" w:rsidR="00D73249" w:rsidRDefault="0035669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36C3" w14:textId="77777777" w:rsidR="00D73249" w:rsidRDefault="0035669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EE236C8" wp14:editId="6EE236C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236C4" w14:textId="77777777" w:rsidR="00D73249" w:rsidRDefault="0035669E" w:rsidP="00BE217A">
    <w:pPr>
      <w:pStyle w:val="Dokumentrubrik"/>
      <w:spacing w:after="360"/>
    </w:pPr>
    <w:r>
      <w:t>Föredragningslista</w:t>
    </w:r>
  </w:p>
  <w:p w14:paraId="6EE236C5" w14:textId="77777777" w:rsidR="00D73249" w:rsidRDefault="003566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A844A4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6A07D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D691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561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10F4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24B2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041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283D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9EC1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60484"/>
    <w:rsid w:val="0035669E"/>
    <w:rsid w:val="0086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363D"/>
  <w15:docId w15:val="{73B98328-E37A-4BE8-9975-C225C9EE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2025-09-25</SAFIR_Sammantradesdatum_Doc>
    <SAFIR_SammantradeID xmlns="C07A1A6C-0B19-41D9-BDF8-F523BA3921EB">cec072bc-075c-43aa-9205-242723172b50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3843F-D011-4C52-A6E7-D0D8EFBC6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2</Pages>
  <Words>219</Words>
  <Characters>1387</Characters>
  <Application>Microsoft Office Word</Application>
  <DocSecurity>0</DocSecurity>
  <Lines>115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48</cp:revision>
  <cp:lastPrinted>2012-12-12T21:41:00Z</cp:lastPrinted>
  <dcterms:created xsi:type="dcterms:W3CDTF">2013-03-22T09:28:00Z</dcterms:created>
  <dcterms:modified xsi:type="dcterms:W3CDTF">2025-09-24T12:33:00Z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25 september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