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BFF58B0F9D46E59D6B5DDA7A80EAAD"/>
        </w:placeholder>
        <w:text/>
      </w:sdtPr>
      <w:sdtEndPr/>
      <w:sdtContent>
        <w:p w:rsidRPr="009B062B" w:rsidR="00AF30DD" w:rsidP="00DA28CE" w:rsidRDefault="00AF30DD" w14:paraId="4FE70153" w14:textId="77777777">
          <w:pPr>
            <w:pStyle w:val="Rubrik1"/>
            <w:spacing w:after="300"/>
          </w:pPr>
          <w:r w:rsidRPr="009B062B">
            <w:t>Förslag till riksdagsbeslut</w:t>
          </w:r>
        </w:p>
      </w:sdtContent>
    </w:sdt>
    <w:sdt>
      <w:sdtPr>
        <w:alias w:val="Yrkande 1"/>
        <w:tag w:val="d89ed263-8fe9-4f7f-a1e7-40784cf2a74a"/>
        <w:id w:val="306678594"/>
        <w:lock w:val="sdtLocked"/>
      </w:sdtPr>
      <w:sdtEndPr/>
      <w:sdtContent>
        <w:p w:rsidR="00195D0D" w:rsidRDefault="003D3C40" w14:paraId="4FE70154" w14:textId="77777777">
          <w:pPr>
            <w:pStyle w:val="Frslagstext"/>
            <w:numPr>
              <w:ilvl w:val="0"/>
              <w:numId w:val="0"/>
            </w:numPr>
          </w:pPr>
          <w:r>
            <w:t>Riksdagen ställer sig bakom det som anförs i motionen om att reservera barnbidrag vid vårdnadstvister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E8DD6DFDFF445C8C6DE4E3B75D03BA"/>
        </w:placeholder>
        <w:text/>
      </w:sdtPr>
      <w:sdtEndPr/>
      <w:sdtContent>
        <w:p w:rsidRPr="009B062B" w:rsidR="006D79C9" w:rsidP="00333E95" w:rsidRDefault="006D79C9" w14:paraId="4FE70155" w14:textId="77777777">
          <w:pPr>
            <w:pStyle w:val="Rubrik1"/>
          </w:pPr>
          <w:r>
            <w:t>Motivering</w:t>
          </w:r>
        </w:p>
      </w:sdtContent>
    </w:sdt>
    <w:p w:rsidR="006A4680" w:rsidP="00442A27" w:rsidRDefault="006A4680" w14:paraId="4FE70156" w14:textId="77777777">
      <w:pPr>
        <w:pStyle w:val="Normalutanindragellerluft"/>
      </w:pPr>
      <w:r>
        <w:t xml:space="preserve">I de fall föräldrar har gemensam vårdnad om ett barn betalas barnbidraget automatiskt ut till båda vårdnadshavarna. </w:t>
      </w:r>
    </w:p>
    <w:p w:rsidR="006A4680" w:rsidP="00442A27" w:rsidRDefault="006A4680" w14:paraId="4FE70157" w14:textId="50B54C10">
      <w:r>
        <w:t xml:space="preserve">Om föräldrarna däremot tvistar om vårdnaden efter ett barns födelse är det oftast modern som är ensam vårdnadshavare under den </w:t>
      </w:r>
      <w:proofErr w:type="gramStart"/>
      <w:r>
        <w:t>tid tv</w:t>
      </w:r>
      <w:bookmarkStart w:name="_GoBack" w:id="1"/>
      <w:bookmarkEnd w:id="1"/>
      <w:r>
        <w:t>isten</w:t>
      </w:r>
      <w:proofErr w:type="gramEnd"/>
      <w:r>
        <w:t xml:space="preserve"> pågår och är således berättigad till hela bidraget. </w:t>
      </w:r>
    </w:p>
    <w:p w:rsidR="006A4680" w:rsidP="00442A27" w:rsidRDefault="006A4680" w14:paraId="4FE70158" w14:textId="5633D1AF">
      <w:r>
        <w:t xml:space="preserve">För att tvisten inte ska fördröjas i onödan och även </w:t>
      </w:r>
      <w:r w:rsidR="00725DA6">
        <w:t xml:space="preserve">för </w:t>
      </w:r>
      <w:r>
        <w:t xml:space="preserve">att pappan ska få del av barnbidraget om han erkänns gemensam eller ensam vårdnad borde hälften av bidraget reserveras tills dess att vårdnaden är avgjord. Skulle det bli modern som behåller ensam vårdnad återbetalas pengarna, i annat fall utbetalas de till pappan. </w:t>
      </w:r>
    </w:p>
    <w:sdt>
      <w:sdtPr>
        <w:rPr>
          <w:i/>
          <w:noProof/>
        </w:rPr>
        <w:alias w:val="CC_Underskrifter"/>
        <w:tag w:val="CC_Underskrifter"/>
        <w:id w:val="583496634"/>
        <w:lock w:val="sdtContentLocked"/>
        <w:placeholder>
          <w:docPart w:val="177D29E626FB47AB96F49BE2C7B3D8C5"/>
        </w:placeholder>
      </w:sdtPr>
      <w:sdtEndPr>
        <w:rPr>
          <w:i w:val="0"/>
          <w:noProof w:val="0"/>
        </w:rPr>
      </w:sdtEndPr>
      <w:sdtContent>
        <w:p w:rsidR="00F22940" w:rsidP="00F22940" w:rsidRDefault="00F22940" w14:paraId="4FE70159" w14:textId="77777777"/>
        <w:p w:rsidRPr="008E0FE2" w:rsidR="004801AC" w:rsidP="00F22940" w:rsidRDefault="00442A27" w14:paraId="4FE701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Angelica Lundberg (SD)</w:t>
            </w:r>
          </w:p>
        </w:tc>
        <w:tc>
          <w:tcPr>
            <w:tcW w:w="50" w:type="pct"/>
            <w:vAlign w:val="bottom"/>
          </w:tcPr>
          <w:p>
            <w:pPr>
              <w:pStyle w:val="Underskrifter"/>
            </w:pPr>
            <w:r>
              <w:t>Mikael Eskilandersson (SD)</w:t>
            </w:r>
          </w:p>
        </w:tc>
      </w:tr>
    </w:tbl>
    <w:p w:rsidR="0043277C" w:rsidRDefault="0043277C" w14:paraId="4FE7015E" w14:textId="77777777"/>
    <w:sectPr w:rsidR="004327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70160" w14:textId="77777777" w:rsidR="00553ACF" w:rsidRDefault="00553ACF" w:rsidP="000C1CAD">
      <w:pPr>
        <w:spacing w:line="240" w:lineRule="auto"/>
      </w:pPr>
      <w:r>
        <w:separator/>
      </w:r>
    </w:p>
  </w:endnote>
  <w:endnote w:type="continuationSeparator" w:id="0">
    <w:p w14:paraId="4FE70161" w14:textId="77777777" w:rsidR="00553ACF" w:rsidRDefault="00553A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701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701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5F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7016F" w14:textId="77777777" w:rsidR="00262EA3" w:rsidRPr="00F22940" w:rsidRDefault="00262EA3" w:rsidP="00F229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7015E" w14:textId="77777777" w:rsidR="00553ACF" w:rsidRDefault="00553ACF" w:rsidP="000C1CAD">
      <w:pPr>
        <w:spacing w:line="240" w:lineRule="auto"/>
      </w:pPr>
      <w:r>
        <w:separator/>
      </w:r>
    </w:p>
  </w:footnote>
  <w:footnote w:type="continuationSeparator" w:id="0">
    <w:p w14:paraId="4FE7015F" w14:textId="77777777" w:rsidR="00553ACF" w:rsidRDefault="00553A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E701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E70171" wp14:anchorId="4FE701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A27" w14:paraId="4FE70174" w14:textId="77777777">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text/>
                            </w:sdtPr>
                            <w:sdtEndPr/>
                            <w:sdtContent>
                              <w:r w:rsidR="00725DA6">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E701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2A27" w14:paraId="4FE70174" w14:textId="77777777">
                    <w:pPr>
                      <w:jc w:val="right"/>
                    </w:pPr>
                    <w:sdt>
                      <w:sdtPr>
                        <w:alias w:val="CC_Noformat_Partikod"/>
                        <w:tag w:val="CC_Noformat_Partikod"/>
                        <w:id w:val="-53464382"/>
                        <w:placeholder>
                          <w:docPart w:val="0AE38413B1394E849053BF2CB1672F7E"/>
                        </w:placeholder>
                        <w:text/>
                      </w:sdtPr>
                      <w:sdtEndPr/>
                      <w:sdtContent>
                        <w:r w:rsidR="006A4680">
                          <w:t>SD</w:t>
                        </w:r>
                      </w:sdtContent>
                    </w:sdt>
                    <w:sdt>
                      <w:sdtPr>
                        <w:alias w:val="CC_Noformat_Partinummer"/>
                        <w:tag w:val="CC_Noformat_Partinummer"/>
                        <w:id w:val="-1709555926"/>
                        <w:placeholder>
                          <w:docPart w:val="5470400F81284B68831220A34F1CF8CD"/>
                        </w:placeholder>
                        <w:text/>
                      </w:sdtPr>
                      <w:sdtEndPr/>
                      <w:sdtContent>
                        <w:r w:rsidR="00725DA6">
                          <w:t>91</w:t>
                        </w:r>
                      </w:sdtContent>
                    </w:sdt>
                  </w:p>
                </w:txbxContent>
              </v:textbox>
              <w10:wrap anchorx="page"/>
            </v:shape>
          </w:pict>
        </mc:Fallback>
      </mc:AlternateContent>
    </w:r>
  </w:p>
  <w:p w:rsidRPr="00293C4F" w:rsidR="00262EA3" w:rsidP="00776B74" w:rsidRDefault="00262EA3" w14:paraId="4FE701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E70164" w14:textId="77777777">
    <w:pPr>
      <w:jc w:val="right"/>
    </w:pPr>
  </w:p>
  <w:p w:rsidR="00262EA3" w:rsidP="00776B74" w:rsidRDefault="00262EA3" w14:paraId="4FE701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2A27" w14:paraId="4FE701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FE70173" wp14:anchorId="4FE701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A27" w14:paraId="4FE701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4680">
          <w:t>SD</w:t>
        </w:r>
      </w:sdtContent>
    </w:sdt>
    <w:sdt>
      <w:sdtPr>
        <w:alias w:val="CC_Noformat_Partinummer"/>
        <w:tag w:val="CC_Noformat_Partinummer"/>
        <w:id w:val="-2014525982"/>
        <w:text/>
      </w:sdtPr>
      <w:sdtEndPr/>
      <w:sdtContent>
        <w:r w:rsidR="00725DA6">
          <w:t>91</w:t>
        </w:r>
      </w:sdtContent>
    </w:sdt>
  </w:p>
  <w:p w:rsidRPr="008227B3" w:rsidR="00262EA3" w:rsidP="008227B3" w:rsidRDefault="00442A27" w14:paraId="4FE701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A27" w14:paraId="4FE701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w:t>
        </w:r>
      </w:sdtContent>
    </w:sdt>
  </w:p>
  <w:p w:rsidR="00262EA3" w:rsidP="00E03A3D" w:rsidRDefault="00442A27" w14:paraId="4FE7016C" w14:textId="77777777">
    <w:pPr>
      <w:pStyle w:val="Motionr"/>
    </w:pPr>
    <w:sdt>
      <w:sdtPr>
        <w:alias w:val="CC_Noformat_Avtext"/>
        <w:tag w:val="CC_Noformat_Avtext"/>
        <w:id w:val="-2020768203"/>
        <w:lock w:val="sdtContentLocked"/>
        <w15:appearance w15:val="hidden"/>
        <w:text/>
      </w:sdtPr>
      <w:sdtEndPr/>
      <w:sdtContent>
        <w:r>
          <w:t>av Angelica Lundberg och Mikael Eskilandersson (båda SD)</w:t>
        </w:r>
      </w:sdtContent>
    </w:sdt>
  </w:p>
  <w:sdt>
    <w:sdtPr>
      <w:alias w:val="CC_Noformat_Rubtext"/>
      <w:tag w:val="CC_Noformat_Rubtext"/>
      <w:id w:val="-218060500"/>
      <w:lock w:val="sdtLocked"/>
      <w:text/>
    </w:sdtPr>
    <w:sdtEndPr/>
    <w:sdtContent>
      <w:p w:rsidR="00262EA3" w:rsidP="00283E0F" w:rsidRDefault="006A4680" w14:paraId="4FE7016D" w14:textId="77777777">
        <w:pPr>
          <w:pStyle w:val="FSHRub2"/>
        </w:pPr>
        <w:r>
          <w:t>Reserverat barnbidrag vid vårdnadstvister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FE701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46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961"/>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D0D"/>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41C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3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C40"/>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7C"/>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A27"/>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ACF"/>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80"/>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BB"/>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DA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0B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CD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9E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0E0"/>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94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E5A"/>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E70152"/>
  <w15:chartTrackingRefBased/>
  <w15:docId w15:val="{2BDA27D2-AFBB-4B5B-904B-420BEEA5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BFF58B0F9D46E59D6B5DDA7A80EAAD"/>
        <w:category>
          <w:name w:val="Allmänt"/>
          <w:gallery w:val="placeholder"/>
        </w:category>
        <w:types>
          <w:type w:val="bbPlcHdr"/>
        </w:types>
        <w:behaviors>
          <w:behavior w:val="content"/>
        </w:behaviors>
        <w:guid w:val="{7434E770-8E72-40D3-AB6D-77306297E249}"/>
      </w:docPartPr>
      <w:docPartBody>
        <w:p w:rsidR="00DB4D72" w:rsidRDefault="00476C37">
          <w:pPr>
            <w:pStyle w:val="49BFF58B0F9D46E59D6B5DDA7A80EAAD"/>
          </w:pPr>
          <w:r w:rsidRPr="005A0A93">
            <w:rPr>
              <w:rStyle w:val="Platshllartext"/>
            </w:rPr>
            <w:t>Förslag till riksdagsbeslut</w:t>
          </w:r>
        </w:p>
      </w:docPartBody>
    </w:docPart>
    <w:docPart>
      <w:docPartPr>
        <w:name w:val="F0E8DD6DFDFF445C8C6DE4E3B75D03BA"/>
        <w:category>
          <w:name w:val="Allmänt"/>
          <w:gallery w:val="placeholder"/>
        </w:category>
        <w:types>
          <w:type w:val="bbPlcHdr"/>
        </w:types>
        <w:behaviors>
          <w:behavior w:val="content"/>
        </w:behaviors>
        <w:guid w:val="{ECCCA654-E77C-4E51-A1C5-B1E921662D4B}"/>
      </w:docPartPr>
      <w:docPartBody>
        <w:p w:rsidR="00DB4D72" w:rsidRDefault="00476C37">
          <w:pPr>
            <w:pStyle w:val="F0E8DD6DFDFF445C8C6DE4E3B75D03BA"/>
          </w:pPr>
          <w:r w:rsidRPr="005A0A93">
            <w:rPr>
              <w:rStyle w:val="Platshllartext"/>
            </w:rPr>
            <w:t>Motivering</w:t>
          </w:r>
        </w:p>
      </w:docPartBody>
    </w:docPart>
    <w:docPart>
      <w:docPartPr>
        <w:name w:val="0AE38413B1394E849053BF2CB1672F7E"/>
        <w:category>
          <w:name w:val="Allmänt"/>
          <w:gallery w:val="placeholder"/>
        </w:category>
        <w:types>
          <w:type w:val="bbPlcHdr"/>
        </w:types>
        <w:behaviors>
          <w:behavior w:val="content"/>
        </w:behaviors>
        <w:guid w:val="{03703746-7E9C-4495-A949-393B2E4AEE2B}"/>
      </w:docPartPr>
      <w:docPartBody>
        <w:p w:rsidR="00DB4D72" w:rsidRDefault="00476C37">
          <w:pPr>
            <w:pStyle w:val="0AE38413B1394E849053BF2CB1672F7E"/>
          </w:pPr>
          <w:r>
            <w:rPr>
              <w:rStyle w:val="Platshllartext"/>
            </w:rPr>
            <w:t xml:space="preserve"> </w:t>
          </w:r>
        </w:p>
      </w:docPartBody>
    </w:docPart>
    <w:docPart>
      <w:docPartPr>
        <w:name w:val="5470400F81284B68831220A34F1CF8CD"/>
        <w:category>
          <w:name w:val="Allmänt"/>
          <w:gallery w:val="placeholder"/>
        </w:category>
        <w:types>
          <w:type w:val="bbPlcHdr"/>
        </w:types>
        <w:behaviors>
          <w:behavior w:val="content"/>
        </w:behaviors>
        <w:guid w:val="{4F24CD0A-936D-4E75-B6AC-21506B4FE6C8}"/>
      </w:docPartPr>
      <w:docPartBody>
        <w:p w:rsidR="00DB4D72" w:rsidRDefault="00476C37">
          <w:pPr>
            <w:pStyle w:val="5470400F81284B68831220A34F1CF8CD"/>
          </w:pPr>
          <w:r>
            <w:t xml:space="preserve"> </w:t>
          </w:r>
        </w:p>
      </w:docPartBody>
    </w:docPart>
    <w:docPart>
      <w:docPartPr>
        <w:name w:val="177D29E626FB47AB96F49BE2C7B3D8C5"/>
        <w:category>
          <w:name w:val="Allmänt"/>
          <w:gallery w:val="placeholder"/>
        </w:category>
        <w:types>
          <w:type w:val="bbPlcHdr"/>
        </w:types>
        <w:behaviors>
          <w:behavior w:val="content"/>
        </w:behaviors>
        <w:guid w:val="{9C3729DD-039D-41BA-A111-500B603D7196}"/>
      </w:docPartPr>
      <w:docPartBody>
        <w:p w:rsidR="00752232" w:rsidRDefault="007522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C37"/>
    <w:rsid w:val="00476C37"/>
    <w:rsid w:val="00752232"/>
    <w:rsid w:val="008C2D3A"/>
    <w:rsid w:val="009F187D"/>
    <w:rsid w:val="00D75496"/>
    <w:rsid w:val="00DB4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BFF58B0F9D46E59D6B5DDA7A80EAAD">
    <w:name w:val="49BFF58B0F9D46E59D6B5DDA7A80EAAD"/>
  </w:style>
  <w:style w:type="paragraph" w:customStyle="1" w:styleId="9BFFEC90B5C14B3894D7258B74EB8E53">
    <w:name w:val="9BFFEC90B5C14B3894D7258B74EB8E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CC86491F39499ABE5FA8CAAA417911">
    <w:name w:val="4FCC86491F39499ABE5FA8CAAA417911"/>
  </w:style>
  <w:style w:type="paragraph" w:customStyle="1" w:styleId="F0E8DD6DFDFF445C8C6DE4E3B75D03BA">
    <w:name w:val="F0E8DD6DFDFF445C8C6DE4E3B75D03BA"/>
  </w:style>
  <w:style w:type="paragraph" w:customStyle="1" w:styleId="A5A7528F2AF64D83B898C27EBAC5004B">
    <w:name w:val="A5A7528F2AF64D83B898C27EBAC5004B"/>
  </w:style>
  <w:style w:type="paragraph" w:customStyle="1" w:styleId="C4D4F2BBA10F4D29942F81B7DFE29A14">
    <w:name w:val="C4D4F2BBA10F4D29942F81B7DFE29A14"/>
  </w:style>
  <w:style w:type="paragraph" w:customStyle="1" w:styleId="0AE38413B1394E849053BF2CB1672F7E">
    <w:name w:val="0AE38413B1394E849053BF2CB1672F7E"/>
  </w:style>
  <w:style w:type="paragraph" w:customStyle="1" w:styleId="5470400F81284B68831220A34F1CF8CD">
    <w:name w:val="5470400F81284B68831220A34F1CF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8EBCAE-FBA9-479E-BE7E-DC574D2B36D3}"/>
</file>

<file path=customXml/itemProps2.xml><?xml version="1.0" encoding="utf-8"?>
<ds:datastoreItem xmlns:ds="http://schemas.openxmlformats.org/officeDocument/2006/customXml" ds:itemID="{25DA5D1D-5259-4124-B034-9249929AF4C4}"/>
</file>

<file path=customXml/itemProps3.xml><?xml version="1.0" encoding="utf-8"?>
<ds:datastoreItem xmlns:ds="http://schemas.openxmlformats.org/officeDocument/2006/customXml" ds:itemID="{10165F6C-0705-472F-A5A4-6ABFBE07C9DD}"/>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743</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SD91 Reserverat barnbidrag vid vårdnadstvister</vt:lpstr>
      <vt:lpstr>
      </vt:lpstr>
    </vt:vector>
  </TitlesOfParts>
  <Company>Sveriges riksdag</Company>
  <LinksUpToDate>false</LinksUpToDate>
  <CharactersWithSpaces>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