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42DD" w:rsidRPr="00693BC0" w:rsidRDefault="00EA42DD" w:rsidP="000626E9">
      <w:pPr>
        <w:pStyle w:val="Hemstlrubrik"/>
      </w:pPr>
      <w:r w:rsidRPr="00693BC0">
        <w:t>Förslag till riksdagsbeslut</w:t>
      </w:r>
    </w:p>
    <w:p w:rsidR="00EA42DD" w:rsidRPr="00693BC0" w:rsidRDefault="00EA42DD" w:rsidP="00EA42DD">
      <w:pPr>
        <w:pStyle w:val="Hemstlatt"/>
      </w:pPr>
      <w:r w:rsidRPr="00693BC0">
        <w:t xml:space="preserve">Riksdagen tillkännager för regeringen som sin mening vad i motionen anförs om att införa samma promillehalt för framdrivandet av båt som </w:t>
      </w:r>
      <w:r w:rsidR="008450EC" w:rsidRPr="00693BC0">
        <w:t xml:space="preserve">av </w:t>
      </w:r>
      <w:r w:rsidRPr="00693BC0">
        <w:t>andra fordon.</w:t>
      </w:r>
    </w:p>
    <w:p w:rsidR="00E84F25" w:rsidRPr="00693BC0" w:rsidRDefault="007C6092" w:rsidP="008450EC">
      <w:pPr>
        <w:pStyle w:val="Rubrik1"/>
      </w:pPr>
      <w:r w:rsidRPr="00693BC0">
        <w:t>Motivering</w:t>
      </w:r>
    </w:p>
    <w:p w:rsidR="00EA42DD" w:rsidRPr="00693BC0" w:rsidRDefault="00EA42DD" w:rsidP="008450EC">
      <w:r w:rsidRPr="00693BC0">
        <w:t>I dag har vi bestämmelser som gäller den som framför ett fartyg eller i övrigt på ett fartyg fullgör en uppgift av väsentligt betyd</w:t>
      </w:r>
      <w:r w:rsidR="00344984" w:rsidRPr="00693BC0">
        <w:t xml:space="preserve">else för säkerheten till sjöss. Vid </w:t>
      </w:r>
      <w:r w:rsidR="000B762E" w:rsidRPr="00693BC0">
        <w:t xml:space="preserve">sjöfylleri </w:t>
      </w:r>
      <w:r w:rsidR="00344984" w:rsidRPr="00693BC0">
        <w:t>d</w:t>
      </w:r>
      <w:r w:rsidRPr="00693BC0">
        <w:t xml:space="preserve">öms </w:t>
      </w:r>
      <w:r w:rsidR="00344984" w:rsidRPr="00693BC0">
        <w:t>personen</w:t>
      </w:r>
      <w:r w:rsidRPr="00693BC0">
        <w:t xml:space="preserve"> till böter eller fängelse i högst </w:t>
      </w:r>
      <w:r w:rsidR="00A96F0A" w:rsidRPr="00693BC0">
        <w:t>sex</w:t>
      </w:r>
      <w:r w:rsidRPr="00693BC0">
        <w:t xml:space="preserve"> månader. Är brottet</w:t>
      </w:r>
      <w:r w:rsidR="00A96F0A" w:rsidRPr="00693BC0">
        <w:t xml:space="preserve"> att anses som grovt gäller 20 k</w:t>
      </w:r>
      <w:r w:rsidRPr="00693BC0">
        <w:t>ap</w:t>
      </w:r>
      <w:r w:rsidR="00A96F0A" w:rsidRPr="00693BC0">
        <w:t xml:space="preserve">. 5 </w:t>
      </w:r>
      <w:r w:rsidRPr="00693BC0">
        <w:t>§</w:t>
      </w:r>
      <w:r w:rsidR="00344984" w:rsidRPr="00693BC0">
        <w:t xml:space="preserve"> </w:t>
      </w:r>
      <w:r w:rsidRPr="00693BC0">
        <w:t>samma lag</w:t>
      </w:r>
      <w:r w:rsidR="00A96F0A" w:rsidRPr="00693BC0">
        <w:t xml:space="preserve"> och denne </w:t>
      </w:r>
      <w:r w:rsidRPr="00693BC0">
        <w:t xml:space="preserve">kan bli dömd för grovt sjöfylleri till fängelse i högst </w:t>
      </w:r>
      <w:r w:rsidR="00A96F0A" w:rsidRPr="00693BC0">
        <w:t>två</w:t>
      </w:r>
      <w:r w:rsidRPr="00693BC0">
        <w:t xml:space="preserve"> år.</w:t>
      </w:r>
    </w:p>
    <w:p w:rsidR="00EA42DD" w:rsidRPr="00693BC0" w:rsidRDefault="00EA42DD" w:rsidP="00EA42DD">
      <w:pPr>
        <w:pStyle w:val="Normaltindrag"/>
      </w:pPr>
      <w:r w:rsidRPr="00693BC0">
        <w:t>Den utredning som tillsattes</w:t>
      </w:r>
      <w:r w:rsidR="00A96F0A" w:rsidRPr="00693BC0">
        <w:t>,</w:t>
      </w:r>
      <w:r w:rsidRPr="00693BC0">
        <w:t xml:space="preserve"> Sjöfylleriutredningen</w:t>
      </w:r>
      <w:r w:rsidR="00A96F0A" w:rsidRPr="00693BC0">
        <w:t>,</w:t>
      </w:r>
      <w:r w:rsidRPr="00693BC0">
        <w:t xml:space="preserve"> redovisade sitt up</w:t>
      </w:r>
      <w:r w:rsidRPr="00693BC0">
        <w:t>p</w:t>
      </w:r>
      <w:r w:rsidRPr="00693BC0">
        <w:t xml:space="preserve">drag 2001 i </w:t>
      </w:r>
      <w:r w:rsidR="00344984" w:rsidRPr="00693BC0">
        <w:t>SOU</w:t>
      </w:r>
      <w:r w:rsidRPr="00693BC0">
        <w:t xml:space="preserve"> 2001:30. I det betänkandet föreslås att man inför en promill</w:t>
      </w:r>
      <w:r w:rsidRPr="00693BC0">
        <w:t>e</w:t>
      </w:r>
      <w:r w:rsidRPr="00693BC0">
        <w:t xml:space="preserve">gräns för enkelt sjöfylleri. Där sägs att det skulle avse alla slags fartyg men inte alla vatten. Begränsningen man </w:t>
      </w:r>
      <w:r w:rsidR="00A96F0A" w:rsidRPr="00693BC0">
        <w:t>föreslog</w:t>
      </w:r>
      <w:r w:rsidRPr="00693BC0">
        <w:t xml:space="preserve"> var till de vatten där likheterna med vägtrafiken är mer påtagl</w:t>
      </w:r>
      <w:r w:rsidR="00A96F0A" w:rsidRPr="00693BC0">
        <w:t>iga och faromomenten mer uttalade</w:t>
      </w:r>
      <w:r w:rsidRPr="00693BC0">
        <w:t xml:space="preserve"> dvs. kanal, sluss, allmän farled och allmän hamn.</w:t>
      </w:r>
    </w:p>
    <w:p w:rsidR="00EA42DD" w:rsidRPr="00693BC0" w:rsidRDefault="00EA42DD" w:rsidP="00EA42DD">
      <w:pPr>
        <w:pStyle w:val="Normaltindrag"/>
        <w:rPr>
          <w:spacing w:val="-2"/>
          <w:szCs w:val="19"/>
        </w:rPr>
      </w:pPr>
      <w:r w:rsidRPr="00693BC0">
        <w:rPr>
          <w:spacing w:val="-2"/>
          <w:szCs w:val="19"/>
        </w:rPr>
        <w:t>I denna fråga ansåg</w:t>
      </w:r>
      <w:r w:rsidRPr="00693BC0">
        <w:rPr>
          <w:b/>
          <w:spacing w:val="-2"/>
          <w:szCs w:val="19"/>
        </w:rPr>
        <w:t xml:space="preserve"> </w:t>
      </w:r>
      <w:r w:rsidRPr="00693BC0">
        <w:rPr>
          <w:spacing w:val="-2"/>
          <w:szCs w:val="19"/>
        </w:rPr>
        <w:t xml:space="preserve">Göteborgs </w:t>
      </w:r>
      <w:r w:rsidR="00A96F0A" w:rsidRPr="00693BC0">
        <w:rPr>
          <w:spacing w:val="-2"/>
          <w:szCs w:val="19"/>
        </w:rPr>
        <w:t>t</w:t>
      </w:r>
      <w:r w:rsidRPr="00693BC0">
        <w:rPr>
          <w:spacing w:val="-2"/>
          <w:szCs w:val="19"/>
        </w:rPr>
        <w:t>ingsrätt (som är sjödomstol)</w:t>
      </w:r>
      <w:r w:rsidR="00344984" w:rsidRPr="00693BC0">
        <w:rPr>
          <w:spacing w:val="-2"/>
          <w:szCs w:val="19"/>
        </w:rPr>
        <w:t xml:space="preserve"> </w:t>
      </w:r>
      <w:r w:rsidRPr="00693BC0">
        <w:rPr>
          <w:spacing w:val="-2"/>
          <w:szCs w:val="19"/>
        </w:rPr>
        <w:t>att den föresla</w:t>
      </w:r>
      <w:r w:rsidRPr="00693BC0">
        <w:rPr>
          <w:spacing w:val="-2"/>
          <w:szCs w:val="19"/>
        </w:rPr>
        <w:t>g</w:t>
      </w:r>
      <w:r w:rsidRPr="00693BC0">
        <w:rPr>
          <w:spacing w:val="-2"/>
          <w:szCs w:val="19"/>
        </w:rPr>
        <w:t>na begränsningen till dessa vatten ger intryck av att man tänkt sig vatte</w:t>
      </w:r>
      <w:r w:rsidRPr="00693BC0">
        <w:rPr>
          <w:spacing w:val="-2"/>
          <w:szCs w:val="19"/>
        </w:rPr>
        <w:t>n</w:t>
      </w:r>
      <w:r w:rsidRPr="00693BC0">
        <w:rPr>
          <w:spacing w:val="-2"/>
          <w:szCs w:val="19"/>
        </w:rPr>
        <w:t>vägar som likt vägarna på land är starkt trafikerade och klart urskiljbara i terrängen.</w:t>
      </w:r>
    </w:p>
    <w:p w:rsidR="00EA42DD" w:rsidRPr="00693BC0" w:rsidRDefault="00344984" w:rsidP="00EA42DD">
      <w:pPr>
        <w:pStyle w:val="Normaltindrag"/>
      </w:pPr>
      <w:r w:rsidRPr="00693BC0">
        <w:t>De allt snabbare båtarna och den större alkoholkonsumtionen i landet gör att risker för att större olyckor sker</w:t>
      </w:r>
      <w:r w:rsidR="00A96F0A" w:rsidRPr="00693BC0">
        <w:t xml:space="preserve"> ökar</w:t>
      </w:r>
      <w:r w:rsidRPr="00693BC0">
        <w:t xml:space="preserve"> framledes. </w:t>
      </w:r>
      <w:r w:rsidR="00EA42DD" w:rsidRPr="00693BC0">
        <w:t xml:space="preserve">Vi anser </w:t>
      </w:r>
      <w:r w:rsidRPr="00693BC0">
        <w:t xml:space="preserve">därför att </w:t>
      </w:r>
      <w:r w:rsidR="00A96F0A" w:rsidRPr="00693BC0">
        <w:t xml:space="preserve">i </w:t>
      </w:r>
      <w:r w:rsidR="00DB1CAC" w:rsidRPr="00693BC0">
        <w:t xml:space="preserve">alla </w:t>
      </w:r>
      <w:r w:rsidR="00EA42DD" w:rsidRPr="00693BC0">
        <w:t>alkohollagstiftningar</w:t>
      </w:r>
      <w:r w:rsidRPr="00693BC0">
        <w:t xml:space="preserve">, oavsett om det gäller </w:t>
      </w:r>
      <w:r w:rsidR="00EA42DD" w:rsidRPr="00693BC0">
        <w:t>bil, skoter, cykel</w:t>
      </w:r>
      <w:r w:rsidRPr="00693BC0">
        <w:t xml:space="preserve"> eller båt</w:t>
      </w:r>
      <w:r w:rsidR="00A96F0A" w:rsidRPr="00693BC0">
        <w:t>,</w:t>
      </w:r>
      <w:r w:rsidRPr="00693BC0">
        <w:t xml:space="preserve"> </w:t>
      </w:r>
      <w:r w:rsidR="00EA42DD" w:rsidRPr="00693BC0">
        <w:t xml:space="preserve">skall gälla en </w:t>
      </w:r>
      <w:r w:rsidRPr="00693BC0">
        <w:t xml:space="preserve">enhetlig </w:t>
      </w:r>
      <w:r w:rsidR="00EA42DD" w:rsidRPr="00693BC0">
        <w:t>promillegräns</w:t>
      </w:r>
      <w:r w:rsidRPr="00693BC0">
        <w:t>.</w:t>
      </w:r>
      <w:r w:rsidR="00EA42DD" w:rsidRPr="00693BC0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B1CAC" w:rsidRPr="00693B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B1CAC" w:rsidRPr="00693BC0" w:rsidRDefault="00DB1CAC" w:rsidP="00DB1CAC">
            <w:pPr>
              <w:pStyle w:val="UnderskriftDatum"/>
              <w:spacing w:before="240"/>
            </w:pPr>
            <w:r w:rsidRPr="00693BC0">
              <w:lastRenderedPageBreak/>
              <w:t>Stockholm den 4 oktober 2005</w:t>
            </w:r>
          </w:p>
        </w:tc>
        <w:tc>
          <w:tcPr>
            <w:tcW w:w="3047" w:type="dxa"/>
          </w:tcPr>
          <w:p w:rsidR="00DB1CAC" w:rsidRPr="00693BC0" w:rsidRDefault="00DB1CAC" w:rsidP="00DB1CAC">
            <w:pPr>
              <w:pStyle w:val="Underskrifter"/>
              <w:spacing w:before="240"/>
            </w:pPr>
          </w:p>
        </w:tc>
      </w:tr>
      <w:tr w:rsidR="00DB1CAC" w:rsidRPr="00693B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B1CAC" w:rsidRPr="00693BC0" w:rsidRDefault="00DB1CAC" w:rsidP="00DB1CAC">
            <w:pPr>
              <w:pStyle w:val="Underskrifter"/>
            </w:pPr>
            <w:r w:rsidRPr="00693BC0">
              <w:t>Per Erik Granström (s)</w:t>
            </w:r>
          </w:p>
        </w:tc>
        <w:tc>
          <w:tcPr>
            <w:tcW w:w="3047" w:type="dxa"/>
          </w:tcPr>
          <w:p w:rsidR="00DB1CAC" w:rsidRPr="00693BC0" w:rsidRDefault="00DB1CAC" w:rsidP="00DB1CAC">
            <w:pPr>
              <w:pStyle w:val="Underskrifter"/>
            </w:pPr>
            <w:r w:rsidRPr="00693BC0">
              <w:t>Barbro Hietala Nordlund (s)</w:t>
            </w:r>
          </w:p>
        </w:tc>
      </w:tr>
    </w:tbl>
    <w:p w:rsidR="00EA42DD" w:rsidRPr="00693BC0" w:rsidRDefault="00EA42DD" w:rsidP="00DB1CAC">
      <w:pPr>
        <w:pStyle w:val="Normaltindrag"/>
      </w:pPr>
    </w:p>
    <w:sectPr w:rsidR="00EA42DD" w:rsidRPr="00693BC0" w:rsidSect="00A96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4B8F" w:rsidRPr="00693BC0" w:rsidRDefault="00654B8F">
      <w:r w:rsidRPr="00693BC0">
        <w:separator/>
      </w:r>
    </w:p>
  </w:endnote>
  <w:endnote w:type="continuationSeparator" w:id="0">
    <w:p w:rsidR="00654B8F" w:rsidRPr="00693BC0" w:rsidRDefault="00654B8F">
      <w:r w:rsidRPr="00693B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F0A" w:rsidRPr="00693BC0" w:rsidRDefault="00693BC0" w:rsidP="00A96F0A">
    <w:pPr>
      <w:pStyle w:val="Sidfot"/>
    </w:pPr>
    <w:r w:rsidRPr="00693B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60906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F0A" w:rsidRDefault="00A96F0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B1C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6F0A" w:rsidRDefault="00A96F0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B1C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F0A" w:rsidRPr="00693BC0" w:rsidRDefault="00693BC0" w:rsidP="00A96F0A">
    <w:pPr>
      <w:pStyle w:val="Sidfot"/>
    </w:pPr>
    <w:r w:rsidRPr="00693B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92316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F0A" w:rsidRDefault="00A96F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B1C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6F0A" w:rsidRDefault="00A96F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B1C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F0A" w:rsidRPr="00693BC0" w:rsidRDefault="00693BC0" w:rsidP="00A96F0A">
    <w:pPr>
      <w:pStyle w:val="Sidfot"/>
    </w:pPr>
    <w:r w:rsidRPr="00693B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46744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F0A" w:rsidRDefault="00A96F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B1C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6F0A" w:rsidRDefault="00A96F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B1C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4B8F" w:rsidRPr="00693BC0" w:rsidRDefault="00654B8F">
      <w:r w:rsidRPr="00693BC0">
        <w:separator/>
      </w:r>
    </w:p>
  </w:footnote>
  <w:footnote w:type="continuationSeparator" w:id="0">
    <w:p w:rsidR="00654B8F" w:rsidRPr="00693BC0" w:rsidRDefault="00654B8F">
      <w:r w:rsidRPr="00693B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F0A" w:rsidRPr="00693BC0" w:rsidRDefault="00693BC0" w:rsidP="00A96F0A">
    <w:pPr>
      <w:pStyle w:val="Sidhuvud"/>
    </w:pPr>
    <w:r w:rsidRPr="00693B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79106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F0A" w:rsidRDefault="00A96F0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B1CA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B1CAC">
                            <w:t>L359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6F0A" w:rsidRDefault="00A96F0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B1CA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B1CAC">
                      <w:t>L359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F0A" w:rsidRPr="00693BC0" w:rsidRDefault="00693BC0" w:rsidP="00A96F0A">
    <w:pPr>
      <w:pStyle w:val="Sidhuvud"/>
    </w:pPr>
    <w:r w:rsidRPr="00693B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6551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F0A" w:rsidRDefault="00A96F0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B1CA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B1CAC">
                            <w:t>L359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6F0A" w:rsidRDefault="00A96F0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B1CA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B1CAC">
                      <w:t>L359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F0A" w:rsidRPr="00693BC0" w:rsidRDefault="00A96F0A">
    <w:pPr>
      <w:pStyle w:val="FSHNormal"/>
      <w:tabs>
        <w:tab w:val="right" w:pos="5840"/>
      </w:tabs>
    </w:pPr>
    <w:r w:rsidRPr="00693BC0">
      <w:br/>
    </w:r>
    <w:r w:rsidRPr="00693BC0">
      <w:fldChar w:fldCharType="begin" w:fldLock="1"/>
    </w:r>
    <w:r w:rsidRPr="00693BC0">
      <w:instrText xml:space="preserve"> DOCPROPERTY</w:instrText>
    </w:r>
    <w:r w:rsidRPr="00693BC0">
      <w:rPr>
        <w:sz w:val="18"/>
      </w:rPr>
      <w:instrText xml:space="preserve"> "YearUser" *\charformat </w:instrText>
    </w:r>
    <w:r w:rsidRPr="00693BC0">
      <w:fldChar w:fldCharType="separate"/>
    </w:r>
    <w:r w:rsidR="00DB1CAC" w:rsidRPr="00693BC0">
      <w:t>2005/06</w:t>
    </w:r>
    <w:r w:rsidRPr="00693BC0">
      <w:fldChar w:fldCharType="end"/>
    </w:r>
    <w:r w:rsidRPr="00693BC0">
      <w:t xml:space="preserve"> </w:t>
    </w:r>
    <w:r w:rsidRPr="00693BC0">
      <w:tab/>
      <w:t xml:space="preserve">mnr: </w:t>
    </w:r>
    <w:r w:rsidRPr="00693BC0">
      <w:fldChar w:fldCharType="begin" w:fldLock="1"/>
    </w:r>
    <w:r w:rsidRPr="00693BC0">
      <w:instrText xml:space="preserve"> DOCPROPERTY</w:instrText>
    </w:r>
    <w:r w:rsidRPr="00693BC0">
      <w:rPr>
        <w:sz w:val="18"/>
      </w:rPr>
      <w:instrText xml:space="preserve"> "Motionsnummer" *\charformat </w:instrText>
    </w:r>
    <w:r w:rsidRPr="00693BC0">
      <w:fldChar w:fldCharType="separate"/>
    </w:r>
    <w:r w:rsidR="00DB1CAC" w:rsidRPr="00693BC0">
      <w:t>L359</w:t>
    </w:r>
    <w:r w:rsidRPr="00693BC0">
      <w:fldChar w:fldCharType="end"/>
    </w:r>
    <w:r w:rsidRPr="00693BC0">
      <w:br/>
    </w:r>
    <w:r w:rsidRPr="00693BC0">
      <w:fldChar w:fldCharType="begin" w:fldLock="1"/>
    </w:r>
    <w:r w:rsidRPr="00693BC0">
      <w:instrText xml:space="preserve"> DOCPROPERTY</w:instrText>
    </w:r>
    <w:r w:rsidRPr="00693BC0">
      <w:rPr>
        <w:sz w:val="18"/>
      </w:rPr>
      <w:instrText xml:space="preserve"> "Samling" *\charformat </w:instrText>
    </w:r>
    <w:r w:rsidRPr="00693BC0">
      <w:fldChar w:fldCharType="end"/>
    </w:r>
    <w:r w:rsidRPr="00693BC0">
      <w:tab/>
      <w:t xml:space="preserve">pnr: </w:t>
    </w:r>
    <w:r w:rsidRPr="00693BC0">
      <w:fldChar w:fldCharType="begin" w:fldLock="1"/>
    </w:r>
    <w:r w:rsidRPr="00693BC0">
      <w:instrText xml:space="preserve"> DOCPROPERTY</w:instrText>
    </w:r>
    <w:r w:rsidRPr="00693BC0">
      <w:rPr>
        <w:sz w:val="18"/>
      </w:rPr>
      <w:instrText xml:space="preserve"> "Partinummer" *\charformat </w:instrText>
    </w:r>
    <w:r w:rsidRPr="00693BC0">
      <w:fldChar w:fldCharType="separate"/>
    </w:r>
    <w:r w:rsidR="00DB1CAC" w:rsidRPr="00693BC0">
      <w:t>s47209</w:t>
    </w:r>
    <w:r w:rsidRPr="00693BC0">
      <w:fldChar w:fldCharType="end"/>
    </w:r>
  </w:p>
  <w:p w:rsidR="00A96F0A" w:rsidRPr="00693BC0" w:rsidRDefault="00A96F0A">
    <w:pPr>
      <w:pStyle w:val="FSHRub1"/>
    </w:pPr>
    <w:r w:rsidRPr="00693BC0">
      <w:t>Motion till riksdagen</w:t>
    </w:r>
    <w:r w:rsidRPr="00693BC0">
      <w:br/>
    </w:r>
    <w:r w:rsidRPr="00693BC0">
      <w:fldChar w:fldCharType="begin" w:fldLock="1"/>
    </w:r>
    <w:r w:rsidRPr="00693BC0">
      <w:instrText xml:space="preserve"> DOCPROPERTY "YearUser" *\charformat </w:instrText>
    </w:r>
    <w:r w:rsidRPr="00693BC0">
      <w:fldChar w:fldCharType="separate"/>
    </w:r>
    <w:r w:rsidR="00DB1CAC" w:rsidRPr="00693BC0">
      <w:t>2005/06</w:t>
    </w:r>
    <w:r w:rsidRPr="00693BC0">
      <w:fldChar w:fldCharType="end"/>
    </w:r>
    <w:r w:rsidRPr="00693BC0">
      <w:t>:</w:t>
    </w:r>
    <w:r w:rsidRPr="00693BC0">
      <w:fldChar w:fldCharType="begin" w:fldLock="1"/>
    </w:r>
    <w:r w:rsidRPr="00693BC0">
      <w:instrText xml:space="preserve"> DOCPROPERTY "Motionsnummer" *\charformat </w:instrText>
    </w:r>
    <w:r w:rsidRPr="00693BC0">
      <w:fldChar w:fldCharType="separate"/>
    </w:r>
    <w:r w:rsidR="00DB1CAC" w:rsidRPr="00693BC0">
      <w:t>L359</w:t>
    </w:r>
    <w:r w:rsidRPr="00693BC0">
      <w:fldChar w:fldCharType="end"/>
    </w:r>
  </w:p>
  <w:p w:rsidR="00A96F0A" w:rsidRPr="00693BC0" w:rsidRDefault="00A96F0A">
    <w:pPr>
      <w:pStyle w:val="FSHNormalS5"/>
    </w:pPr>
    <w:r w:rsidRPr="00693BC0">
      <w:fldChar w:fldCharType="begin" w:fldLock="1"/>
    </w:r>
    <w:r w:rsidRPr="00693BC0">
      <w:instrText xml:space="preserve"> DOCPROPERTY "MotionarText" *\charformat </w:instrText>
    </w:r>
    <w:r w:rsidRPr="00693BC0">
      <w:fldChar w:fldCharType="separate"/>
    </w:r>
    <w:r w:rsidR="00DB1CAC" w:rsidRPr="00693BC0">
      <w:t>av Per Erik Granström och Barbro Hietala Nordlund (s)</w:t>
    </w:r>
    <w:r w:rsidRPr="00693BC0">
      <w:fldChar w:fldCharType="end"/>
    </w:r>
    <w:r w:rsidRPr="00693BC0">
      <w:br/>
    </w:r>
    <w:r w:rsidRPr="00693BC0">
      <w:fldChar w:fldCharType="begin" w:fldLock="1"/>
    </w:r>
    <w:r w:rsidRPr="00693BC0">
      <w:instrText xml:space="preserve"> DOCPROPERTY "SvarFrasKort" *\charformat </w:instrText>
    </w:r>
    <w:r w:rsidRPr="00693BC0">
      <w:fldChar w:fldCharType="end"/>
    </w:r>
  </w:p>
  <w:p w:rsidR="00A96F0A" w:rsidRPr="00693BC0" w:rsidRDefault="00A96F0A">
    <w:pPr>
      <w:pStyle w:val="FSHTitel"/>
    </w:pPr>
    <w:r w:rsidRPr="00693BC0">
      <w:fldChar w:fldCharType="begin" w:fldLock="1"/>
    </w:r>
    <w:r w:rsidRPr="00693BC0">
      <w:instrText xml:space="preserve"> DOCPROPERTY</w:instrText>
    </w:r>
    <w:r w:rsidRPr="00693BC0">
      <w:rPr>
        <w:sz w:val="18"/>
      </w:rPr>
      <w:instrText xml:space="preserve"> "RubrikSvar" *\charformat </w:instrText>
    </w:r>
    <w:r w:rsidRPr="00693BC0">
      <w:fldChar w:fldCharType="separate"/>
    </w:r>
    <w:r w:rsidR="00DB1CAC" w:rsidRPr="00693BC0">
      <w:t>Sjöfylleri</w:t>
    </w:r>
    <w:r w:rsidRPr="00693BC0">
      <w:fldChar w:fldCharType="end"/>
    </w:r>
  </w:p>
  <w:p w:rsidR="00A96F0A" w:rsidRPr="00693BC0" w:rsidRDefault="00A96F0A" w:rsidP="00A96F0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390295">
    <w:abstractNumId w:val="13"/>
  </w:num>
  <w:num w:numId="2" w16cid:durableId="1511681885">
    <w:abstractNumId w:val="10"/>
  </w:num>
  <w:num w:numId="3" w16cid:durableId="360404699">
    <w:abstractNumId w:val="11"/>
  </w:num>
  <w:num w:numId="4" w16cid:durableId="1326277021">
    <w:abstractNumId w:val="12"/>
  </w:num>
  <w:num w:numId="5" w16cid:durableId="59209691">
    <w:abstractNumId w:val="8"/>
  </w:num>
  <w:num w:numId="6" w16cid:durableId="1754233389">
    <w:abstractNumId w:val="3"/>
  </w:num>
  <w:num w:numId="7" w16cid:durableId="1861747287">
    <w:abstractNumId w:val="2"/>
  </w:num>
  <w:num w:numId="8" w16cid:durableId="2082410812">
    <w:abstractNumId w:val="1"/>
  </w:num>
  <w:num w:numId="9" w16cid:durableId="1383751468">
    <w:abstractNumId w:val="0"/>
  </w:num>
  <w:num w:numId="10" w16cid:durableId="1858540074">
    <w:abstractNumId w:val="9"/>
  </w:num>
  <w:num w:numId="11" w16cid:durableId="186213081">
    <w:abstractNumId w:val="7"/>
  </w:num>
  <w:num w:numId="12" w16cid:durableId="1485850194">
    <w:abstractNumId w:val="6"/>
  </w:num>
  <w:num w:numId="13" w16cid:durableId="209459899">
    <w:abstractNumId w:val="5"/>
  </w:num>
  <w:num w:numId="14" w16cid:durableId="602690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9"/>
  </w:docVars>
  <w:rsids>
    <w:rsidRoot w:val="00BA007F"/>
    <w:rsid w:val="000450BF"/>
    <w:rsid w:val="000626E9"/>
    <w:rsid w:val="00064BC3"/>
    <w:rsid w:val="00065F3F"/>
    <w:rsid w:val="00066775"/>
    <w:rsid w:val="00072FB9"/>
    <w:rsid w:val="000B762E"/>
    <w:rsid w:val="00100531"/>
    <w:rsid w:val="0019006F"/>
    <w:rsid w:val="001C3E97"/>
    <w:rsid w:val="00201DFB"/>
    <w:rsid w:val="00204A63"/>
    <w:rsid w:val="00212FF1"/>
    <w:rsid w:val="00230193"/>
    <w:rsid w:val="0025068A"/>
    <w:rsid w:val="002818D3"/>
    <w:rsid w:val="002D11A8"/>
    <w:rsid w:val="00344984"/>
    <w:rsid w:val="00445271"/>
    <w:rsid w:val="004A0504"/>
    <w:rsid w:val="004B2A73"/>
    <w:rsid w:val="004E38D9"/>
    <w:rsid w:val="00586A23"/>
    <w:rsid w:val="00654B8F"/>
    <w:rsid w:val="00693BC0"/>
    <w:rsid w:val="00740D6D"/>
    <w:rsid w:val="00754A07"/>
    <w:rsid w:val="00794149"/>
    <w:rsid w:val="007B67A7"/>
    <w:rsid w:val="007C6092"/>
    <w:rsid w:val="008450EC"/>
    <w:rsid w:val="00A053C6"/>
    <w:rsid w:val="00A96F0A"/>
    <w:rsid w:val="00AA1407"/>
    <w:rsid w:val="00B13BF0"/>
    <w:rsid w:val="00BA007F"/>
    <w:rsid w:val="00C1285C"/>
    <w:rsid w:val="00C27B7D"/>
    <w:rsid w:val="00D1174F"/>
    <w:rsid w:val="00DB02BE"/>
    <w:rsid w:val="00DB1CAC"/>
    <w:rsid w:val="00DC6C70"/>
    <w:rsid w:val="00E22893"/>
    <w:rsid w:val="00E360DE"/>
    <w:rsid w:val="00E605FE"/>
    <w:rsid w:val="00E75D28"/>
    <w:rsid w:val="00E84F25"/>
    <w:rsid w:val="00EA42DD"/>
    <w:rsid w:val="00FD3ACC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E4D083-B527-4D18-BF22-864F2ECD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626E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450E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249</Words>
  <Characters>1330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L359</vt:lpstr>
    </vt:vector>
  </TitlesOfParts>
  <Company>Riksdagen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L359</dc:title>
  <dc:subject>L359</dc:subject>
  <dc:creator>Riksdagen</dc:creator>
  <cp:keywords>Riksdagen</cp:keywords>
  <dc:description/>
  <cp:lastModifiedBy>Lars Brink</cp:lastModifiedBy>
  <cp:revision>2</cp:revision>
  <cp:lastPrinted>2006-01-04T10:59:00Z</cp:lastPrinted>
  <dcterms:created xsi:type="dcterms:W3CDTF">2025-12-16T20:01:00Z</dcterms:created>
  <dcterms:modified xsi:type="dcterms:W3CDTF">2025-12-16T20:01:00Z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mot2000_423_2005-12-09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Sjöfylleri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Sjöfylleri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s47209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Erik Granström och Barbro Hietala Nordlund (s)</vt:lpwstr>
  </property>
  <property fmtid="{D5CDD505-2E9C-101B-9397-08002B2CF9AE}" pid="26" name="MotionarLista">
    <vt:lpwstr>Granström, Per Erik (s)\Hietala Nordlund, Barbro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Erik Granström (s), Barbro Hietala Nordlund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20052006000000000115000472090069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20052006000000000115000472090069</vt:lpwstr>
  </property>
  <property fmtid="{D5CDD505-2E9C-101B-9397-08002B2CF9AE}" pid="50" name="nummer">
    <vt:lpwstr>359</vt:lpwstr>
  </property>
  <property fmtid="{D5CDD505-2E9C-101B-9397-08002B2CF9AE}" pid="51" name="utskottsbeteckning">
    <vt:lpwstr>L</vt:lpwstr>
  </property>
</Properties>
</file>