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39C33D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D9798C">
              <w:rPr>
                <w:b/>
              </w:rPr>
              <w:t>1</w:t>
            </w:r>
            <w:r w:rsidR="00644C2D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FF72FBB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</w:t>
            </w:r>
            <w:r w:rsidR="003C7BE1">
              <w:t>2</w:t>
            </w:r>
            <w:r w:rsidR="00DC61EB">
              <w:t>-</w:t>
            </w:r>
            <w:r w:rsidR="00644C2D">
              <w:t>11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696EE7" w:rsidRDefault="0096348C" w:rsidP="0096348C">
            <w:r w:rsidRPr="00696EE7">
              <w:t>TID</w:t>
            </w:r>
          </w:p>
        </w:tc>
        <w:tc>
          <w:tcPr>
            <w:tcW w:w="6463" w:type="dxa"/>
          </w:tcPr>
          <w:p w14:paraId="0B1FB026" w14:textId="5310040B" w:rsidR="00D12EAD" w:rsidRPr="00696EE7" w:rsidRDefault="00DC61EB" w:rsidP="0096348C">
            <w:r w:rsidRPr="00996FD5">
              <w:t>1</w:t>
            </w:r>
            <w:r w:rsidR="00BD465E" w:rsidRPr="00996FD5">
              <w:t>0</w:t>
            </w:r>
            <w:r w:rsidRPr="00996FD5">
              <w:t>.00-</w:t>
            </w:r>
            <w:r w:rsidR="00996FD5" w:rsidRPr="00996FD5">
              <w:t>10</w:t>
            </w:r>
            <w:r w:rsidR="00996FD5">
              <w:t>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69367A3D" w14:textId="5B852B2D" w:rsidR="00275CD2" w:rsidRPr="00644C2D" w:rsidRDefault="00644C2D" w:rsidP="00644C2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92332" w14:paraId="08D2CBF2" w14:textId="77777777" w:rsidTr="00D12EAD">
        <w:tc>
          <w:tcPr>
            <w:tcW w:w="567" w:type="dxa"/>
          </w:tcPr>
          <w:p w14:paraId="69ED2AB6" w14:textId="7263035E" w:rsidR="00392332" w:rsidRDefault="003923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D964C45" w14:textId="77777777" w:rsidR="00996A06" w:rsidRDefault="00996A06" w:rsidP="00392332">
            <w:pPr>
              <w:tabs>
                <w:tab w:val="left" w:pos="1701"/>
              </w:tabs>
              <w:rPr>
                <w:snapToGrid w:val="0"/>
              </w:rPr>
            </w:pPr>
          </w:p>
          <w:p w14:paraId="7695379E" w14:textId="5F904AE6" w:rsidR="00392332" w:rsidRDefault="00392332" w:rsidP="003923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>
              <w:rPr>
                <w:snapToGrid w:val="0"/>
              </w:rPr>
              <w:t>1</w:t>
            </w:r>
            <w:r w:rsidR="00644C2D">
              <w:rPr>
                <w:snapToGrid w:val="0"/>
              </w:rPr>
              <w:t>2</w:t>
            </w:r>
            <w:r w:rsidRPr="0010709F">
              <w:rPr>
                <w:snapToGrid w:val="0"/>
              </w:rPr>
              <w:t>.</w:t>
            </w:r>
          </w:p>
          <w:p w14:paraId="4A8C70DE" w14:textId="77777777" w:rsidR="00392332" w:rsidRDefault="00392332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03B1" w14:paraId="52560C1F" w14:textId="77777777" w:rsidTr="00D12EAD">
        <w:tc>
          <w:tcPr>
            <w:tcW w:w="567" w:type="dxa"/>
          </w:tcPr>
          <w:p w14:paraId="14CC5F98" w14:textId="7A4FFBAA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27E3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4C0CC3B0" w14:textId="01417547" w:rsidR="007003B1" w:rsidRPr="00996A06" w:rsidRDefault="00644C2D" w:rsidP="007003B1">
            <w:pPr>
              <w:tabs>
                <w:tab w:val="left" w:pos="1701"/>
              </w:tabs>
              <w:rPr>
                <w:snapToGrid w:val="0"/>
              </w:rPr>
            </w:pPr>
            <w:bookmarkStart w:id="0" w:name="_Hlk215740169"/>
            <w:r w:rsidRPr="00C74B74">
              <w:rPr>
                <w:b/>
              </w:rPr>
              <w:t>Pensioner (SfU13)</w:t>
            </w:r>
            <w:r w:rsidR="007003B1">
              <w:rPr>
                <w:b/>
                <w:bCs/>
              </w:rPr>
              <w:br/>
            </w:r>
          </w:p>
          <w:bookmarkEnd w:id="0"/>
          <w:p w14:paraId="45502F6C" w14:textId="4E4E772D" w:rsidR="00644C2D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  <w:r w:rsidRPr="00644C2D">
              <w:rPr>
                <w:snapToGrid w:val="0"/>
              </w:rPr>
              <w:t>Utskottet fortsatte beredningen av motioner</w:t>
            </w:r>
            <w:r>
              <w:rPr>
                <w:snapToGrid w:val="0"/>
              </w:rPr>
              <w:t>.</w:t>
            </w:r>
          </w:p>
          <w:p w14:paraId="333EE9F7" w14:textId="77777777" w:rsidR="00644C2D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</w:p>
          <w:p w14:paraId="68808C52" w14:textId="65F239CF" w:rsidR="00644C2D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  <w:r w:rsidRPr="00644C2D">
              <w:rPr>
                <w:snapToGrid w:val="0"/>
              </w:rPr>
              <w:t>Utskottet justerade betänkande 202</w:t>
            </w:r>
            <w:r>
              <w:rPr>
                <w:snapToGrid w:val="0"/>
              </w:rPr>
              <w:t>5</w:t>
            </w:r>
            <w:r w:rsidRPr="00644C2D">
              <w:rPr>
                <w:snapToGrid w:val="0"/>
              </w:rPr>
              <w:t>/</w:t>
            </w:r>
            <w:proofErr w:type="gramStart"/>
            <w:r w:rsidRPr="00644C2D">
              <w:rPr>
                <w:snapToGrid w:val="0"/>
              </w:rPr>
              <w:t>2</w:t>
            </w:r>
            <w:r>
              <w:rPr>
                <w:snapToGrid w:val="0"/>
              </w:rPr>
              <w:t>6</w:t>
            </w:r>
            <w:r w:rsidRPr="00644C2D">
              <w:rPr>
                <w:snapToGrid w:val="0"/>
              </w:rPr>
              <w:t>:</w:t>
            </w:r>
            <w:r>
              <w:rPr>
                <w:snapToGrid w:val="0"/>
              </w:rPr>
              <w:t>Sf</w:t>
            </w:r>
            <w:r w:rsidRPr="00644C2D">
              <w:rPr>
                <w:snapToGrid w:val="0"/>
              </w:rPr>
              <w:t>U</w:t>
            </w:r>
            <w:proofErr w:type="gramEnd"/>
            <w:r>
              <w:rPr>
                <w:snapToGrid w:val="0"/>
              </w:rPr>
              <w:t>13</w:t>
            </w:r>
            <w:r w:rsidRPr="00644C2D">
              <w:rPr>
                <w:snapToGrid w:val="0"/>
              </w:rPr>
              <w:t xml:space="preserve">. </w:t>
            </w:r>
          </w:p>
          <w:p w14:paraId="52208DE7" w14:textId="5777B142" w:rsidR="00B227E3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S</w:t>
            </w:r>
            <w:r w:rsidRPr="00644C2D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, V-, C- och MP- </w:t>
            </w:r>
            <w:r w:rsidR="00996A06" w:rsidRPr="00996A06">
              <w:rPr>
                <w:snapToGrid w:val="0"/>
              </w:rPr>
              <w:t>ledamöterna</w:t>
            </w:r>
            <w:r w:rsidRPr="00644C2D">
              <w:rPr>
                <w:snapToGrid w:val="0"/>
              </w:rPr>
              <w:t xml:space="preserve"> anmälde </w:t>
            </w:r>
            <w:r w:rsidR="00B227E3" w:rsidRPr="00B227E3">
              <w:rPr>
                <w:snapToGrid w:val="0"/>
              </w:rPr>
              <w:t>särskilda yttranden</w:t>
            </w:r>
            <w:r w:rsidR="00B227E3">
              <w:rPr>
                <w:snapToGrid w:val="0"/>
              </w:rPr>
              <w:t>.</w:t>
            </w:r>
          </w:p>
          <w:p w14:paraId="7F7BFAEB" w14:textId="3FCB4589" w:rsidR="007003B1" w:rsidRPr="00644C2D" w:rsidRDefault="007003B1" w:rsidP="00644C2D">
            <w:pPr>
              <w:pStyle w:val="blockcitat"/>
              <w:ind w:left="0"/>
              <w:rPr>
                <w:snapToGrid w:val="0"/>
                <w:color w:val="auto"/>
              </w:rPr>
            </w:pPr>
          </w:p>
        </w:tc>
      </w:tr>
      <w:tr w:rsidR="007003B1" w14:paraId="524AF283" w14:textId="77777777" w:rsidTr="00D12EAD">
        <w:tc>
          <w:tcPr>
            <w:tcW w:w="567" w:type="dxa"/>
          </w:tcPr>
          <w:p w14:paraId="398B15F3" w14:textId="751D902F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27E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416F0F" w14:textId="7F95702A" w:rsidR="007003B1" w:rsidRDefault="00644C2D" w:rsidP="007003B1">
            <w:pPr>
              <w:tabs>
                <w:tab w:val="left" w:pos="1701"/>
              </w:tabs>
              <w:rPr>
                <w:b/>
              </w:rPr>
            </w:pPr>
            <w:r w:rsidRPr="00C74B74">
              <w:rPr>
                <w:b/>
              </w:rPr>
              <w:t>Socialavgifter (SfU14)</w:t>
            </w:r>
          </w:p>
          <w:p w14:paraId="5EF707A6" w14:textId="77777777" w:rsidR="007003B1" w:rsidRDefault="007003B1" w:rsidP="00644C2D">
            <w:pPr>
              <w:tabs>
                <w:tab w:val="left" w:pos="1701"/>
              </w:tabs>
              <w:rPr>
                <w:snapToGrid w:val="0"/>
              </w:rPr>
            </w:pPr>
          </w:p>
          <w:p w14:paraId="45D09B67" w14:textId="77777777" w:rsidR="00644C2D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  <w:r w:rsidRPr="00644C2D">
              <w:rPr>
                <w:snapToGrid w:val="0"/>
              </w:rPr>
              <w:t>Utskottet fortsatte beredningen av motioner</w:t>
            </w:r>
            <w:r>
              <w:rPr>
                <w:snapToGrid w:val="0"/>
              </w:rPr>
              <w:t>.</w:t>
            </w:r>
          </w:p>
          <w:p w14:paraId="6EE688F8" w14:textId="77777777" w:rsidR="00644C2D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</w:p>
          <w:p w14:paraId="2A6C7126" w14:textId="23300CAF" w:rsidR="00644C2D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  <w:r w:rsidRPr="00644C2D">
              <w:rPr>
                <w:snapToGrid w:val="0"/>
              </w:rPr>
              <w:t>Utskottet justerade betänkande 202</w:t>
            </w:r>
            <w:r>
              <w:rPr>
                <w:snapToGrid w:val="0"/>
              </w:rPr>
              <w:t>5</w:t>
            </w:r>
            <w:r w:rsidRPr="00644C2D">
              <w:rPr>
                <w:snapToGrid w:val="0"/>
              </w:rPr>
              <w:t>/</w:t>
            </w:r>
            <w:proofErr w:type="gramStart"/>
            <w:r w:rsidRPr="00644C2D">
              <w:rPr>
                <w:snapToGrid w:val="0"/>
              </w:rPr>
              <w:t>2</w:t>
            </w:r>
            <w:r>
              <w:rPr>
                <w:snapToGrid w:val="0"/>
              </w:rPr>
              <w:t>6</w:t>
            </w:r>
            <w:r w:rsidRPr="00644C2D">
              <w:rPr>
                <w:snapToGrid w:val="0"/>
              </w:rPr>
              <w:t>:</w:t>
            </w:r>
            <w:r>
              <w:rPr>
                <w:snapToGrid w:val="0"/>
              </w:rPr>
              <w:t>Sf</w:t>
            </w:r>
            <w:r w:rsidRPr="00644C2D">
              <w:rPr>
                <w:snapToGrid w:val="0"/>
              </w:rPr>
              <w:t>U</w:t>
            </w:r>
            <w:proofErr w:type="gramEnd"/>
            <w:r>
              <w:rPr>
                <w:snapToGrid w:val="0"/>
              </w:rPr>
              <w:t>14</w:t>
            </w:r>
            <w:r w:rsidRPr="00644C2D">
              <w:rPr>
                <w:snapToGrid w:val="0"/>
              </w:rPr>
              <w:t xml:space="preserve">.  </w:t>
            </w:r>
          </w:p>
          <w:p w14:paraId="3D037146" w14:textId="77777777" w:rsidR="00644C2D" w:rsidRPr="00996A06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</w:p>
          <w:p w14:paraId="071015EC" w14:textId="128149A5" w:rsidR="00644C2D" w:rsidRPr="00996A06" w:rsidRDefault="00644C2D" w:rsidP="00996A06">
            <w:pPr>
              <w:tabs>
                <w:tab w:val="left" w:pos="1701"/>
              </w:tabs>
              <w:rPr>
                <w:snapToGrid w:val="0"/>
              </w:rPr>
            </w:pPr>
            <w:r w:rsidRPr="00996A06">
              <w:rPr>
                <w:snapToGrid w:val="0"/>
              </w:rPr>
              <w:t>V-, C- och MP-ledamöterna anmälde reservationer.</w:t>
            </w:r>
          </w:p>
          <w:p w14:paraId="27D5DB4D" w14:textId="04F2F2DF" w:rsidR="00644C2D" w:rsidRPr="00EB0A13" w:rsidRDefault="00644C2D" w:rsidP="00644C2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 xml:space="preserve"> </w:t>
            </w:r>
          </w:p>
        </w:tc>
      </w:tr>
      <w:tr w:rsidR="007003B1" w14:paraId="74B78C73" w14:textId="77777777" w:rsidTr="00D12EAD">
        <w:tc>
          <w:tcPr>
            <w:tcW w:w="567" w:type="dxa"/>
          </w:tcPr>
          <w:p w14:paraId="01C4D901" w14:textId="201200CA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27E3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7C5A77E" w14:textId="4E066C65" w:rsidR="007003B1" w:rsidRPr="00081ADB" w:rsidRDefault="00644C2D" w:rsidP="007003B1">
            <w:pPr>
              <w:tabs>
                <w:tab w:val="left" w:pos="1701"/>
              </w:tabs>
              <w:rPr>
                <w:b/>
                <w:highlight w:val="yellow"/>
              </w:rPr>
            </w:pPr>
            <w:r w:rsidRPr="0061050D">
              <w:rPr>
                <w:b/>
              </w:rPr>
              <w:t>Riksrevisionens rapport om Migrationsverkets hantering av medborgarskapsärenden</w:t>
            </w:r>
            <w:r>
              <w:rPr>
                <w:b/>
              </w:rPr>
              <w:t xml:space="preserve"> (SfU8)</w:t>
            </w:r>
          </w:p>
        </w:tc>
      </w:tr>
      <w:tr w:rsidR="007003B1" w14:paraId="0755956A" w14:textId="77777777" w:rsidTr="00D12EAD">
        <w:tc>
          <w:tcPr>
            <w:tcW w:w="567" w:type="dxa"/>
          </w:tcPr>
          <w:p w14:paraId="6861752C" w14:textId="6BF4AA6C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6D340E" w14:textId="413E4B97" w:rsidR="007003B1" w:rsidRDefault="007003B1" w:rsidP="007003B1">
            <w:pPr>
              <w:tabs>
                <w:tab w:val="left" w:pos="1701"/>
              </w:tabs>
              <w:rPr>
                <w:bCs/>
              </w:rPr>
            </w:pPr>
          </w:p>
          <w:p w14:paraId="2DEE04C7" w14:textId="77777777" w:rsidR="00B227E3" w:rsidRPr="00996A06" w:rsidRDefault="00B227E3" w:rsidP="00996A06">
            <w:pPr>
              <w:tabs>
                <w:tab w:val="left" w:pos="1701"/>
              </w:tabs>
              <w:rPr>
                <w:snapToGrid w:val="0"/>
              </w:rPr>
            </w:pPr>
            <w:r w:rsidRPr="00996A06">
              <w:rPr>
                <w:snapToGrid w:val="0"/>
              </w:rPr>
              <w:t>Utskottet fortsatte beredningen av skrivelse 2025/26:9.</w:t>
            </w:r>
          </w:p>
          <w:p w14:paraId="0FB3DAC8" w14:textId="77777777" w:rsidR="00B227E3" w:rsidRPr="00996A06" w:rsidRDefault="00B227E3" w:rsidP="00996A06">
            <w:pPr>
              <w:tabs>
                <w:tab w:val="left" w:pos="1701"/>
              </w:tabs>
              <w:rPr>
                <w:snapToGrid w:val="0"/>
              </w:rPr>
            </w:pPr>
          </w:p>
          <w:p w14:paraId="61611FAE" w14:textId="01DCF0CB" w:rsidR="007003B1" w:rsidRPr="00996A06" w:rsidRDefault="00B227E3" w:rsidP="00996A06">
            <w:pPr>
              <w:tabs>
                <w:tab w:val="left" w:pos="1701"/>
              </w:tabs>
              <w:rPr>
                <w:snapToGrid w:val="0"/>
              </w:rPr>
            </w:pPr>
            <w:r w:rsidRPr="00996A06">
              <w:rPr>
                <w:snapToGrid w:val="0"/>
              </w:rPr>
              <w:t>Ärendet bordlades.</w:t>
            </w:r>
          </w:p>
          <w:p w14:paraId="7DD8F5AB" w14:textId="6C0D9D86" w:rsidR="00B227E3" w:rsidRPr="00D9798C" w:rsidRDefault="00B227E3" w:rsidP="00644C2D">
            <w:pPr>
              <w:tabs>
                <w:tab w:val="left" w:pos="1701"/>
              </w:tabs>
            </w:pPr>
          </w:p>
        </w:tc>
      </w:tr>
      <w:tr w:rsidR="007003B1" w14:paraId="1B1A9DDF" w14:textId="77777777" w:rsidTr="00D12EAD">
        <w:tc>
          <w:tcPr>
            <w:tcW w:w="567" w:type="dxa"/>
          </w:tcPr>
          <w:p w14:paraId="6D0488AB" w14:textId="55AFDF94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27E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2AAD04B" w14:textId="660E44EF" w:rsidR="00644C2D" w:rsidRPr="00B65505" w:rsidRDefault="00644C2D" w:rsidP="00644C2D">
            <w:r w:rsidRPr="00C74B74">
              <w:rPr>
                <w:b/>
              </w:rPr>
              <w:t>Arbetsprövning med bibehållen sjukpenning</w:t>
            </w:r>
            <w:r>
              <w:rPr>
                <w:b/>
              </w:rPr>
              <w:t xml:space="preserve"> (SfU9)</w:t>
            </w:r>
            <w:r w:rsidR="007003B1" w:rsidRPr="005F6013">
              <w:t xml:space="preserve"> </w:t>
            </w:r>
          </w:p>
          <w:p w14:paraId="04190E5A" w14:textId="77777777" w:rsidR="007003B1" w:rsidRDefault="007003B1" w:rsidP="007003B1"/>
          <w:p w14:paraId="13936F1D" w14:textId="77777777" w:rsidR="00B227E3" w:rsidRPr="00996A06" w:rsidRDefault="00B227E3" w:rsidP="00996A06">
            <w:pPr>
              <w:tabs>
                <w:tab w:val="left" w:pos="1701"/>
              </w:tabs>
              <w:rPr>
                <w:snapToGrid w:val="0"/>
              </w:rPr>
            </w:pPr>
            <w:r w:rsidRPr="00996A06">
              <w:rPr>
                <w:snapToGrid w:val="0"/>
              </w:rPr>
              <w:t xml:space="preserve">Utskottet inledde beredningen av proposition 2025/26:53 och motioner. </w:t>
            </w:r>
          </w:p>
          <w:p w14:paraId="048FFBAA" w14:textId="77777777" w:rsidR="00B227E3" w:rsidRPr="00996A06" w:rsidRDefault="00B227E3" w:rsidP="00996A06">
            <w:pPr>
              <w:tabs>
                <w:tab w:val="left" w:pos="1701"/>
              </w:tabs>
              <w:rPr>
                <w:snapToGrid w:val="0"/>
              </w:rPr>
            </w:pPr>
          </w:p>
          <w:p w14:paraId="61FBFCB5" w14:textId="1A1A7890" w:rsidR="00B227E3" w:rsidRPr="00B65505" w:rsidRDefault="00B227E3" w:rsidP="00996A06">
            <w:pPr>
              <w:tabs>
                <w:tab w:val="left" w:pos="1701"/>
              </w:tabs>
            </w:pPr>
            <w:r w:rsidRPr="00996A06">
              <w:rPr>
                <w:snapToGrid w:val="0"/>
              </w:rPr>
              <w:t>Ärendet bordlades.</w:t>
            </w:r>
          </w:p>
        </w:tc>
      </w:tr>
      <w:tr w:rsidR="0028576E" w14:paraId="6817F09B" w14:textId="77777777" w:rsidTr="00D12EAD">
        <w:tc>
          <w:tcPr>
            <w:tcW w:w="567" w:type="dxa"/>
          </w:tcPr>
          <w:p w14:paraId="4B857BEE" w14:textId="77777777" w:rsidR="0028576E" w:rsidRDefault="0028576E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E3E15A" w14:textId="08F1BED7" w:rsidR="0028576E" w:rsidRDefault="0028576E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</w:tc>
        <w:tc>
          <w:tcPr>
            <w:tcW w:w="6946" w:type="dxa"/>
            <w:gridSpan w:val="2"/>
          </w:tcPr>
          <w:p w14:paraId="6950516F" w14:textId="77777777" w:rsidR="0028576E" w:rsidRDefault="0028576E" w:rsidP="00644C2D">
            <w:pPr>
              <w:rPr>
                <w:b/>
              </w:rPr>
            </w:pPr>
          </w:p>
          <w:p w14:paraId="17490A2C" w14:textId="363D95A6" w:rsidR="0028576E" w:rsidRPr="00C74B74" w:rsidRDefault="0028576E" w:rsidP="00644C2D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</w:tc>
      </w:tr>
      <w:tr w:rsidR="007003B1" w14:paraId="4A96D4E6" w14:textId="77777777" w:rsidTr="00D12EAD">
        <w:tc>
          <w:tcPr>
            <w:tcW w:w="567" w:type="dxa"/>
          </w:tcPr>
          <w:p w14:paraId="7C7FEFF1" w14:textId="3140162F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F17DDEB" w14:textId="77777777" w:rsidR="00E21D5A" w:rsidRDefault="00E21D5A" w:rsidP="00E21D5A">
            <w:pPr>
              <w:tabs>
                <w:tab w:val="left" w:pos="1701"/>
              </w:tabs>
            </w:pPr>
          </w:p>
          <w:p w14:paraId="5163D62D" w14:textId="1F4719CA" w:rsidR="007003B1" w:rsidRPr="00996A06" w:rsidRDefault="00E21D5A" w:rsidP="00E21D5A">
            <w:pPr>
              <w:tabs>
                <w:tab w:val="left" w:pos="1701"/>
              </w:tabs>
              <w:rPr>
                <w:snapToGrid w:val="0"/>
              </w:rPr>
            </w:pPr>
            <w:r w:rsidRPr="00996A06">
              <w:rPr>
                <w:snapToGrid w:val="0"/>
              </w:rPr>
              <w:t xml:space="preserve">Kanslichefen informerade om att en delegation från det brittiska parlamentet </w:t>
            </w:r>
            <w:r w:rsidR="00F7411D">
              <w:rPr>
                <w:snapToGrid w:val="0"/>
              </w:rPr>
              <w:t xml:space="preserve">kommer för att träffa företrädare för </w:t>
            </w:r>
            <w:r w:rsidRPr="00996A06">
              <w:rPr>
                <w:snapToGrid w:val="0"/>
              </w:rPr>
              <w:t>utskottet den 15 januari 2026 kl. 14.00-14.45 för att diskutera migration</w:t>
            </w:r>
            <w:r w:rsidR="00774952" w:rsidRPr="00996A06">
              <w:rPr>
                <w:snapToGrid w:val="0"/>
              </w:rPr>
              <w:t>sfrågor</w:t>
            </w:r>
            <w:r w:rsidRPr="00996A06">
              <w:rPr>
                <w:snapToGrid w:val="0"/>
              </w:rPr>
              <w:t xml:space="preserve">. </w:t>
            </w:r>
          </w:p>
          <w:p w14:paraId="21C40E5C" w14:textId="77777777" w:rsidR="00996A06" w:rsidRDefault="00996A06" w:rsidP="00E21D5A">
            <w:pPr>
              <w:tabs>
                <w:tab w:val="left" w:pos="1701"/>
              </w:tabs>
              <w:rPr>
                <w:lang w:eastAsia="en-US"/>
              </w:rPr>
            </w:pPr>
          </w:p>
          <w:p w14:paraId="5324ECA2" w14:textId="7E1C610C" w:rsidR="00996A06" w:rsidRPr="00996A06" w:rsidRDefault="00996A06" w:rsidP="00E21D5A">
            <w:pPr>
              <w:tabs>
                <w:tab w:val="left" w:pos="1701"/>
              </w:tabs>
              <w:rPr>
                <w:lang w:eastAsia="en-US"/>
              </w:rPr>
            </w:pPr>
          </w:p>
        </w:tc>
      </w:tr>
      <w:tr w:rsidR="0028576E" w14:paraId="7EB327DF" w14:textId="77777777" w:rsidTr="00D12EAD">
        <w:tc>
          <w:tcPr>
            <w:tcW w:w="567" w:type="dxa"/>
          </w:tcPr>
          <w:p w14:paraId="2CB81558" w14:textId="77777777" w:rsidR="0028576E" w:rsidRDefault="0028576E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17A21E" w14:textId="77777777" w:rsidR="0028576E" w:rsidRPr="00EB0A13" w:rsidRDefault="0028576E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03B1" w:rsidRPr="00996A06" w14:paraId="3A08FD80" w14:textId="77777777" w:rsidTr="00D12EAD">
        <w:tc>
          <w:tcPr>
            <w:tcW w:w="567" w:type="dxa"/>
          </w:tcPr>
          <w:p w14:paraId="78CF9E99" w14:textId="7C204500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8576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7003B1" w:rsidRPr="00996A06" w:rsidRDefault="007003B1" w:rsidP="00996A06">
            <w:pPr>
              <w:rPr>
                <w:b/>
              </w:rPr>
            </w:pPr>
            <w:r w:rsidRPr="00996A06">
              <w:rPr>
                <w:b/>
              </w:rPr>
              <w:t>Nästa sammanträde</w:t>
            </w:r>
          </w:p>
          <w:p w14:paraId="51319637" w14:textId="77777777" w:rsidR="007003B1" w:rsidRDefault="007003B1" w:rsidP="007003B1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C327F0D" w:rsidR="007003B1" w:rsidRDefault="007003B1" w:rsidP="007003B1">
            <w:pPr>
              <w:tabs>
                <w:tab w:val="left" w:pos="1701"/>
              </w:tabs>
              <w:rPr>
                <w:snapToGrid w:val="0"/>
              </w:rPr>
            </w:pPr>
            <w:r w:rsidRPr="00696EE7">
              <w:rPr>
                <w:snapToGrid w:val="0"/>
              </w:rPr>
              <w:t>Nästa sammanträde äger rum t</w:t>
            </w:r>
            <w:r w:rsidR="00B227E3">
              <w:rPr>
                <w:snapToGrid w:val="0"/>
              </w:rPr>
              <w:t>isdagen</w:t>
            </w:r>
            <w:r w:rsidRPr="00696EE7">
              <w:rPr>
                <w:snapToGrid w:val="0"/>
              </w:rPr>
              <w:t xml:space="preserve"> den 1</w:t>
            </w:r>
            <w:r w:rsidR="00B227E3">
              <w:rPr>
                <w:snapToGrid w:val="0"/>
              </w:rPr>
              <w:t>3 januari</w:t>
            </w:r>
            <w:r w:rsidRPr="00696EE7">
              <w:rPr>
                <w:snapToGrid w:val="0"/>
              </w:rPr>
              <w:t xml:space="preserve"> 202</w:t>
            </w:r>
            <w:r w:rsidR="00B227E3">
              <w:rPr>
                <w:snapToGrid w:val="0"/>
              </w:rPr>
              <w:t>6</w:t>
            </w:r>
            <w:r w:rsidRPr="00696EE7">
              <w:rPr>
                <w:snapToGrid w:val="0"/>
              </w:rPr>
              <w:t xml:space="preserve"> kl. 1</w:t>
            </w:r>
            <w:r w:rsidR="00B227E3">
              <w:rPr>
                <w:snapToGrid w:val="0"/>
              </w:rPr>
              <w:t>1</w:t>
            </w:r>
            <w:r w:rsidRPr="00696EE7">
              <w:rPr>
                <w:snapToGrid w:val="0"/>
              </w:rPr>
              <w:t>.00.</w:t>
            </w:r>
          </w:p>
          <w:p w14:paraId="583D12D9" w14:textId="77777777" w:rsidR="007003B1" w:rsidRPr="00F93B25" w:rsidRDefault="007003B1" w:rsidP="007003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03B1" w14:paraId="58C33F54" w14:textId="77777777" w:rsidTr="00D12EAD">
        <w:tc>
          <w:tcPr>
            <w:tcW w:w="567" w:type="dxa"/>
          </w:tcPr>
          <w:p w14:paraId="05F1FC35" w14:textId="77777777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7003B1" w:rsidRDefault="007003B1" w:rsidP="00700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03B1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7003B1" w:rsidRDefault="007003B1" w:rsidP="007003B1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7003B1" w:rsidRPr="00CF4289" w:rsidRDefault="007003B1" w:rsidP="007003B1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7003B1" w:rsidRDefault="007003B1" w:rsidP="007003B1">
            <w:pPr>
              <w:tabs>
                <w:tab w:val="left" w:pos="1701"/>
              </w:tabs>
            </w:pPr>
          </w:p>
          <w:p w14:paraId="417E2023" w14:textId="77777777" w:rsidR="007003B1" w:rsidRDefault="007003B1" w:rsidP="007003B1">
            <w:pPr>
              <w:tabs>
                <w:tab w:val="left" w:pos="1701"/>
              </w:tabs>
            </w:pPr>
          </w:p>
          <w:p w14:paraId="1EA3C465" w14:textId="0CF13443" w:rsidR="007003B1" w:rsidRPr="00CF4289" w:rsidRDefault="007003B1" w:rsidP="007003B1">
            <w:pPr>
              <w:tabs>
                <w:tab w:val="left" w:pos="1701"/>
              </w:tabs>
            </w:pPr>
            <w:r w:rsidRPr="00696EE7">
              <w:t>Justeras december 2025</w:t>
            </w:r>
          </w:p>
        </w:tc>
      </w:tr>
    </w:tbl>
    <w:p w14:paraId="4C739809" w14:textId="051A7913" w:rsidR="000C0F16" w:rsidRDefault="000C0F16" w:rsidP="00D95CBE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425"/>
        <w:gridCol w:w="284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9819B9B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D9798C">
              <w:t>1</w:t>
            </w:r>
            <w:r w:rsidR="00B227E3">
              <w:t>3</w:t>
            </w:r>
          </w:p>
        </w:tc>
      </w:tr>
      <w:tr w:rsidR="00BE5542" w14:paraId="0C52D82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7ACE6C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92332">
              <w:rPr>
                <w:sz w:val="22"/>
              </w:rPr>
              <w:t xml:space="preserve"> </w:t>
            </w:r>
            <w:proofErr w:type="gramStart"/>
            <w:r w:rsidR="00996FD5">
              <w:rPr>
                <w:sz w:val="22"/>
              </w:rPr>
              <w:t>1-7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E22271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8D3BA3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1D9B18C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211A95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A9A206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65DB142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F1DC385" w:rsidR="00BE5542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2A3EF3F" w:rsidR="00BE5542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96FD5" w14:paraId="068A3A0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2585AE72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1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1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3E2A8BE" w:rsidR="00BE5542" w:rsidRPr="001E1FAC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C3B7E20" w:rsidR="00BE5542" w:rsidRPr="001E1FAC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97082A6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1624BEC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8311AEA" w:rsidR="00BE5542" w:rsidRPr="00E70A95" w:rsidRDefault="00972FA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C50FD6F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33075C5A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A177113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C6EA457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059D95E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7BA3730F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4821F19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35EAA4BC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1F4C178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5AED5A9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4881F9B0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F478FA8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D54BCDD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75F0303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6DE41A6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30361E7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47897591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3CFD69F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F7003AE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37698DC5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96FD5" w14:paraId="330672B5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77089A4" w:rsidR="00BE5542" w:rsidRPr="00E01F81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074A1969" w:rsidR="00BE5542" w:rsidRPr="00E01F81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635D58EE" w:rsidR="00BE5542" w:rsidRPr="00E70A95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40BD7389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638E86D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3F0636EC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F298213" w:rsidR="00BE5542" w:rsidRPr="0078232D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C75C1A4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66FBDB0" w:rsidR="00BE5542" w:rsidRPr="0078232D" w:rsidRDefault="00996FD5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7C929C79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36C61A76" w:rsidR="00BE5542" w:rsidRDefault="0000339E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4036A2F" w:rsidR="00BE5542" w:rsidRDefault="00824A4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1A9DF620" w:rsidR="00BE5542" w:rsidRPr="00835DF4" w:rsidRDefault="00E91A5A" w:rsidP="00487A4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7ECB4962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57CB3E52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2B22A43C" w:rsidR="00BE5542" w:rsidRPr="0078232D" w:rsidRDefault="00BE5542" w:rsidP="007003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344C2E54" w:rsidR="00BE5542" w:rsidRPr="00BB38A5" w:rsidRDefault="00F37218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7A5B8A">
              <w:rPr>
                <w:szCs w:val="22"/>
                <w:lang w:val="en-GB" w:eastAsia="en-US"/>
              </w:rPr>
              <w:t>Palmstierna</w:t>
            </w:r>
            <w:proofErr w:type="spellEnd"/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47CCD7E9" w:rsidR="00BE5542" w:rsidRPr="0078232D" w:rsidRDefault="00996FD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700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22A61F3" w:rsidR="00BE5542" w:rsidRDefault="009700A7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D13"/>
    <w:multiLevelType w:val="multilevel"/>
    <w:tmpl w:val="156C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9E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4415C"/>
    <w:rsid w:val="00054CA9"/>
    <w:rsid w:val="00064405"/>
    <w:rsid w:val="0007293B"/>
    <w:rsid w:val="00073002"/>
    <w:rsid w:val="00081ADB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576E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2332"/>
    <w:rsid w:val="00394192"/>
    <w:rsid w:val="003952A4"/>
    <w:rsid w:val="0039591D"/>
    <w:rsid w:val="003A48EB"/>
    <w:rsid w:val="003A729A"/>
    <w:rsid w:val="003B0182"/>
    <w:rsid w:val="003C7BE1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256D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44C2D"/>
    <w:rsid w:val="006746F4"/>
    <w:rsid w:val="00681B04"/>
    <w:rsid w:val="00696EE7"/>
    <w:rsid w:val="00697EB5"/>
    <w:rsid w:val="006A511D"/>
    <w:rsid w:val="006B7B0C"/>
    <w:rsid w:val="006C21FA"/>
    <w:rsid w:val="006C34A5"/>
    <w:rsid w:val="006D3126"/>
    <w:rsid w:val="006F03D9"/>
    <w:rsid w:val="006F5FFE"/>
    <w:rsid w:val="007003B1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4952"/>
    <w:rsid w:val="00780720"/>
    <w:rsid w:val="00785299"/>
    <w:rsid w:val="0078561B"/>
    <w:rsid w:val="00790659"/>
    <w:rsid w:val="007927E0"/>
    <w:rsid w:val="00793026"/>
    <w:rsid w:val="007B4ADD"/>
    <w:rsid w:val="007B5301"/>
    <w:rsid w:val="007D2629"/>
    <w:rsid w:val="007D4E8B"/>
    <w:rsid w:val="007E4B5A"/>
    <w:rsid w:val="007F2EDA"/>
    <w:rsid w:val="007F6B0D"/>
    <w:rsid w:val="00801327"/>
    <w:rsid w:val="00815B5B"/>
    <w:rsid w:val="00820AC7"/>
    <w:rsid w:val="00824A4B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00A7"/>
    <w:rsid w:val="00972FA8"/>
    <w:rsid w:val="00973D8B"/>
    <w:rsid w:val="009801E5"/>
    <w:rsid w:val="009815DB"/>
    <w:rsid w:val="00984F1C"/>
    <w:rsid w:val="00996A06"/>
    <w:rsid w:val="00996FD5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227E3"/>
    <w:rsid w:val="00B30F51"/>
    <w:rsid w:val="00B3204F"/>
    <w:rsid w:val="00B327EE"/>
    <w:rsid w:val="00B54D41"/>
    <w:rsid w:val="00B60B32"/>
    <w:rsid w:val="00B62177"/>
    <w:rsid w:val="00B639BB"/>
    <w:rsid w:val="00B64A91"/>
    <w:rsid w:val="00B65505"/>
    <w:rsid w:val="00B722B3"/>
    <w:rsid w:val="00B85160"/>
    <w:rsid w:val="00B85ECC"/>
    <w:rsid w:val="00B9203B"/>
    <w:rsid w:val="00BB1003"/>
    <w:rsid w:val="00BD465E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44270"/>
    <w:rsid w:val="00D45A01"/>
    <w:rsid w:val="00D47AB1"/>
    <w:rsid w:val="00D5054B"/>
    <w:rsid w:val="00D52626"/>
    <w:rsid w:val="00D5385D"/>
    <w:rsid w:val="00D55F95"/>
    <w:rsid w:val="00D57C19"/>
    <w:rsid w:val="00D67826"/>
    <w:rsid w:val="00D74126"/>
    <w:rsid w:val="00D77353"/>
    <w:rsid w:val="00D86979"/>
    <w:rsid w:val="00D87775"/>
    <w:rsid w:val="00D90620"/>
    <w:rsid w:val="00D90CDA"/>
    <w:rsid w:val="00D93637"/>
    <w:rsid w:val="00D95CBE"/>
    <w:rsid w:val="00D96F98"/>
    <w:rsid w:val="00D9798C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DC3"/>
    <w:rsid w:val="00E02BEB"/>
    <w:rsid w:val="00E02E7A"/>
    <w:rsid w:val="00E066D8"/>
    <w:rsid w:val="00E21D5A"/>
    <w:rsid w:val="00E31AA3"/>
    <w:rsid w:val="00E33857"/>
    <w:rsid w:val="00E45D77"/>
    <w:rsid w:val="00E51D63"/>
    <w:rsid w:val="00E57DF8"/>
    <w:rsid w:val="00E67EBA"/>
    <w:rsid w:val="00E70A95"/>
    <w:rsid w:val="00E73DF4"/>
    <w:rsid w:val="00E916EA"/>
    <w:rsid w:val="00E91A5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0A13"/>
    <w:rsid w:val="00ED4EF3"/>
    <w:rsid w:val="00EE30AF"/>
    <w:rsid w:val="00EE4CD3"/>
    <w:rsid w:val="00EE7FFE"/>
    <w:rsid w:val="00EF347B"/>
    <w:rsid w:val="00EF6D71"/>
    <w:rsid w:val="00EF70DA"/>
    <w:rsid w:val="00F0569E"/>
    <w:rsid w:val="00F064EF"/>
    <w:rsid w:val="00F10029"/>
    <w:rsid w:val="00F10757"/>
    <w:rsid w:val="00F10E2E"/>
    <w:rsid w:val="00F172D8"/>
    <w:rsid w:val="00F236AC"/>
    <w:rsid w:val="00F37218"/>
    <w:rsid w:val="00F37A94"/>
    <w:rsid w:val="00F46F5A"/>
    <w:rsid w:val="00F70370"/>
    <w:rsid w:val="00F7411D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character" w:customStyle="1" w:styleId="bold">
    <w:name w:val="bold"/>
    <w:basedOn w:val="Standardstycketeckensnitt"/>
    <w:rsid w:val="007003B1"/>
  </w:style>
  <w:style w:type="paragraph" w:customStyle="1" w:styleId="blockcitat">
    <w:name w:val="blockcitat"/>
    <w:basedOn w:val="Normal"/>
    <w:qFormat/>
    <w:rsid w:val="007003B1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customStyle="1" w:styleId="Default">
    <w:name w:val="Default"/>
    <w:rsid w:val="00644C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107</TotalTime>
  <Pages>4</Pages>
  <Words>356</Words>
  <Characters>2791</Characters>
  <Application>Microsoft Office Word</Application>
  <DocSecurity>0</DocSecurity>
  <Lines>1395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11</cp:revision>
  <cp:lastPrinted>2025-12-12T09:06:00Z</cp:lastPrinted>
  <dcterms:created xsi:type="dcterms:W3CDTF">2025-12-04T15:29:00Z</dcterms:created>
  <dcterms:modified xsi:type="dcterms:W3CDTF">2025-12-12T15:24:00Z</dcterms:modified>
</cp:coreProperties>
</file>