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CAFBAB8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D668A03B81464E0B9979C6E216B47645"/>
        </w:placeholder>
        <w15:appearance w15:val="hidden"/>
        <w:text/>
      </w:sdtPr>
      <w:sdtEndPr/>
      <w:sdtContent>
        <w:p w:rsidR="00AF30DD" w:rsidP="00CC4C93" w:rsidRDefault="00AF30DD" w14:paraId="6CAFBAB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6c25bee-12c4-4207-89f0-06580b798dde"/>
        <w:id w:val="-1361960940"/>
        <w:lock w:val="sdtLocked"/>
      </w:sdtPr>
      <w:sdtEndPr/>
      <w:sdtContent>
        <w:p w:rsidR="00802980" w:rsidRDefault="00A14A8B" w14:paraId="6CAFBABA" w14:textId="77777777">
          <w:pPr>
            <w:pStyle w:val="Frslagstext"/>
          </w:pPr>
          <w:r>
            <w:t>Riksdagen tillkännager för regeringen som sin mening vad som anförs i motionen om att återinföra det personliga ansvaret för offentliganställda vid grova tjänstefel i samband med myndighetsutövning.</w:t>
          </w:r>
        </w:p>
      </w:sdtContent>
    </w:sdt>
    <w:p w:rsidR="00AF30DD" w:rsidP="00AF30DD" w:rsidRDefault="000156D9" w14:paraId="6CAFBABB" w14:textId="77777777">
      <w:pPr>
        <w:pStyle w:val="Rubrik1"/>
      </w:pPr>
      <w:bookmarkStart w:name="MotionsStart" w:id="1"/>
      <w:bookmarkEnd w:id="1"/>
      <w:r>
        <w:t>Motivering</w:t>
      </w:r>
    </w:p>
    <w:p w:rsidR="00A92A25" w:rsidP="00A92A25" w:rsidRDefault="00A92A25" w14:paraId="6CAFBABC" w14:textId="77777777">
      <w:pPr>
        <w:pStyle w:val="Normalutanindragellerluft"/>
      </w:pPr>
      <w:r>
        <w:t xml:space="preserve">Tidigare fanns det i svensk rätt ett personligt ansvar för offentliganställda för tjänstefel vid myndighetsutövning. </w:t>
      </w:r>
    </w:p>
    <w:p w:rsidR="00A92A25" w:rsidP="00A92A25" w:rsidRDefault="00A92A25" w14:paraId="6CAFBABD" w14:textId="77777777">
      <w:pPr>
        <w:pStyle w:val="Normalutanindragellerluft"/>
      </w:pPr>
      <w:r>
        <w:t xml:space="preserve">I dag kan personer som utövar myndighetsansvar sällan ställas till svars för grovt felaktiga beslut som medför svår skada för en enskild medborgare. Detta riskerar att underminera enskilda befattningshavares ansvarstagande. </w:t>
      </w:r>
    </w:p>
    <w:p w:rsidR="00AF30DD" w:rsidP="00A92A25" w:rsidRDefault="00A92A25" w14:paraId="6CAFBABE" w14:textId="77777777">
      <w:pPr>
        <w:pStyle w:val="Normalutanindragellerluft"/>
      </w:pPr>
      <w:r>
        <w:t>Det är dags att införa personligt ansvar för offentliganställda vid grova tjänstefel i samband med myndighetsutövning.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830891B63D4941BECB16902FC44B6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C5128" w:rsidRDefault="001C5128" w14:paraId="6CAFBAB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4B32" w:rsidRDefault="000E4B32" w14:paraId="6CAFBAC3" w14:textId="77777777"/>
    <w:sectPr w:rsidR="000E4B3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BAC5" w14:textId="77777777" w:rsidR="00A92A25" w:rsidRDefault="00A92A25" w:rsidP="000C1CAD">
      <w:pPr>
        <w:spacing w:line="240" w:lineRule="auto"/>
      </w:pPr>
      <w:r>
        <w:separator/>
      </w:r>
    </w:p>
  </w:endnote>
  <w:endnote w:type="continuationSeparator" w:id="0">
    <w:p w14:paraId="6CAFBAC6" w14:textId="77777777" w:rsidR="00A92A25" w:rsidRDefault="00A92A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FBAC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FBAD1" w14:textId="77777777" w:rsidR="0058634B" w:rsidRDefault="0058634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FBAC3" w14:textId="77777777" w:rsidR="00A92A25" w:rsidRDefault="00A92A25" w:rsidP="000C1CAD">
      <w:pPr>
        <w:spacing w:line="240" w:lineRule="auto"/>
      </w:pPr>
      <w:r>
        <w:separator/>
      </w:r>
    </w:p>
  </w:footnote>
  <w:footnote w:type="continuationSeparator" w:id="0">
    <w:p w14:paraId="6CAFBAC4" w14:textId="77777777" w:rsidR="00A92A25" w:rsidRDefault="00A92A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CAFBAC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E15E6" w14:paraId="6CAFBAC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682</w:t>
        </w:r>
      </w:sdtContent>
    </w:sdt>
  </w:p>
  <w:p w:rsidR="00467151" w:rsidP="00283E0F" w:rsidRDefault="006E15E6" w14:paraId="6CAFBAC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14A8B" w14:paraId="6CAFBACF" w14:textId="41B4301C">
        <w:pPr>
          <w:pStyle w:val="FSHRub2"/>
        </w:pPr>
        <w:r>
          <w:t>Tjänstefel som begås av offentliganställda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CAFBAD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A92A2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B32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5128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5EB0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634B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5E6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2980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4A8B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2A25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6743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4B53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AFBAB8"/>
  <w15:chartTrackingRefBased/>
  <w15:docId w15:val="{ADB9DAAD-EB40-4FB9-A728-73444F0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68A03B81464E0B9979C6E216B47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447BF-A4AE-477A-81DF-91807C74B30C}"/>
      </w:docPartPr>
      <w:docPartBody>
        <w:p w:rsidR="004A6A20" w:rsidRDefault="004A6A20">
          <w:pPr>
            <w:pStyle w:val="D668A03B81464E0B9979C6E216B4764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830891B63D4941BECB16902FC44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66A9A-579E-4F52-8377-70575BF4CD81}"/>
      </w:docPartPr>
      <w:docPartBody>
        <w:p w:rsidR="004A6A20" w:rsidRDefault="004A6A20">
          <w:pPr>
            <w:pStyle w:val="2F830891B63D4941BECB16902FC44B6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20"/>
    <w:rsid w:val="004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668A03B81464E0B9979C6E216B47645">
    <w:name w:val="D668A03B81464E0B9979C6E216B47645"/>
  </w:style>
  <w:style w:type="paragraph" w:customStyle="1" w:styleId="BC88B247DC6C4298B8CC0125373C2F8F">
    <w:name w:val="BC88B247DC6C4298B8CC0125373C2F8F"/>
  </w:style>
  <w:style w:type="paragraph" w:customStyle="1" w:styleId="2F830891B63D4941BECB16902FC44B62">
    <w:name w:val="2F830891B63D4941BECB16902FC44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695</RubrikLookup>
    <MotionGuid xmlns="00d11361-0b92-4bae-a181-288d6a55b763">44ebb990-e870-4dfd-b00f-5a5e0bae5ba1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42BF-D08F-487E-B91E-245E0A5C6773}"/>
</file>

<file path=customXml/itemProps2.xml><?xml version="1.0" encoding="utf-8"?>
<ds:datastoreItem xmlns:ds="http://schemas.openxmlformats.org/officeDocument/2006/customXml" ds:itemID="{C8F2FE02-69F0-4FDD-B64C-FC200E33682A}"/>
</file>

<file path=customXml/itemProps3.xml><?xml version="1.0" encoding="utf-8"?>
<ds:datastoreItem xmlns:ds="http://schemas.openxmlformats.org/officeDocument/2006/customXml" ds:itemID="{0909ABEA-A6D2-4E7A-B617-F712E1307ECE}"/>
</file>

<file path=customXml/itemProps4.xml><?xml version="1.0" encoding="utf-8"?>
<ds:datastoreItem xmlns:ds="http://schemas.openxmlformats.org/officeDocument/2006/customXml" ds:itemID="{333550A2-30E4-4509-89AC-075E3859AA5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98</Words>
  <Characters>630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201415M1050 Tjänstefel offentliganställda</dc:title>
  <dc:subject/>
  <dc:creator>It-avdelningen</dc:creator>
  <cp:keywords/>
  <dc:description/>
  <cp:lastModifiedBy>Anders Norin</cp:lastModifiedBy>
  <cp:revision>7</cp:revision>
  <cp:lastPrinted>2014-11-04T11:54:00Z</cp:lastPrinted>
  <dcterms:created xsi:type="dcterms:W3CDTF">2014-10-09T12:52:00Z</dcterms:created>
  <dcterms:modified xsi:type="dcterms:W3CDTF">2014-11-07T03:55:00Z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*T588C55FC33DF*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http://filur.riksdagen.se/drop/DropOffLibrary/T588C55FC33DF.docx</vt:lpwstr>
  </property>
</Properties>
</file>