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7F112D3AF54FF3961D69AA0984EAE6"/>
        </w:placeholder>
        <w15:appearance w15:val="hidden"/>
        <w:text/>
      </w:sdtPr>
      <w:sdtEndPr/>
      <w:sdtContent>
        <w:p w:rsidRPr="009B062B" w:rsidR="00AF30DD" w:rsidP="009B062B" w:rsidRDefault="00AF30DD" w14:paraId="130B1F5D" w14:textId="77777777">
          <w:pPr>
            <w:pStyle w:val="RubrikFrslagTIllRiksdagsbeslut"/>
          </w:pPr>
          <w:r w:rsidRPr="009B062B">
            <w:t>Förslag till riksdagsbeslut</w:t>
          </w:r>
        </w:p>
      </w:sdtContent>
    </w:sdt>
    <w:sdt>
      <w:sdtPr>
        <w:alias w:val="Yrkande 1"/>
        <w:tag w:val="7c489b40-5a76-48c4-a81e-6d3df09e4c49"/>
        <w:id w:val="-2009742556"/>
        <w:lock w:val="sdtLocked"/>
      </w:sdtPr>
      <w:sdtEndPr/>
      <w:sdtContent>
        <w:p w:rsidR="00196102" w:rsidRDefault="001B1483" w14:paraId="130B1F5E" w14:textId="77777777">
          <w:pPr>
            <w:pStyle w:val="Frslagstext"/>
          </w:pPr>
          <w:r>
            <w:t>Riksdagen ställer sig bakom det som anförs i motionen om avdragsrätt på medlemsavgift i fackföreningar och tillkännager detta för regeringen.</w:t>
          </w:r>
        </w:p>
      </w:sdtContent>
    </w:sdt>
    <w:sdt>
      <w:sdtPr>
        <w:alias w:val="Yrkande 2"/>
        <w:tag w:val="df927f50-8894-4c50-99fa-dca797c88d5c"/>
        <w:id w:val="-1634853974"/>
        <w:lock w:val="sdtLocked"/>
      </w:sdtPr>
      <w:sdtEndPr/>
      <w:sdtContent>
        <w:p w:rsidR="00196102" w:rsidRDefault="001B1483" w14:paraId="130B1F5F" w14:textId="25C6E029">
          <w:pPr>
            <w:pStyle w:val="Frslagstext"/>
          </w:pPr>
          <w:r>
            <w:t>Riksdagen ställer sig bakom det som anförs i motionen om avdragsrätt på medlemsavgift i arbetslöshetskassor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88B673FB4BA4B575FFC7FCEAE569"/>
        </w:placeholder>
        <w15:appearance w15:val="hidden"/>
        <w:text/>
      </w:sdtPr>
      <w:sdtEndPr/>
      <w:sdtContent>
        <w:p w:rsidR="00BD7EA9" w:rsidP="00BD7EA9" w:rsidRDefault="006D79C9" w14:paraId="130B1F60" w14:textId="77777777">
          <w:pPr>
            <w:pStyle w:val="Rubrik1"/>
          </w:pPr>
          <w:r>
            <w:t>Motivering</w:t>
          </w:r>
        </w:p>
      </w:sdtContent>
    </w:sdt>
    <w:p w:rsidR="00BD7EA9" w:rsidP="00BD7EA9" w:rsidRDefault="00BD7EA9" w14:paraId="130B1F61" w14:textId="4453E5E3">
      <w:pPr>
        <w:pStyle w:val="Normalutanindragellerluft"/>
      </w:pPr>
      <w:r>
        <w:t xml:space="preserve">Avdragsrätten för medlemskap i arbetslöshetskassor och fackföreningar avskaffades av den borgerliga regeringen 2007. Innan dess hade avdragsrätten för a-kassor funnits sedan 80-talet, medan avdragsrätten för fackavgift funnits sedan 2002. Samtidigt fick arbetsgivarföreningarna behålla sina avdrag, vilket gjorde att både tryggheten på arbetsmarknaden och stabiliteten i lönebildningen äventyrades under finanskrisen. </w:t>
      </w:r>
    </w:p>
    <w:p w:rsidR="00BD7EA9" w:rsidP="00BD7EA9" w:rsidRDefault="00BD7EA9" w14:paraId="130B1F62" w14:textId="7A549F38">
      <w:r w:rsidRPr="00BD7EA9">
        <w:t xml:space="preserve">Avskaffandet av avdragsrätten slog hårt mot många av Sveriges fackföreningar och arbetslöshetskassor. Landsorganisationen </w:t>
      </w:r>
      <w:r w:rsidR="00E1668A">
        <w:t>i Sverige kunde under åren 2007–</w:t>
      </w:r>
      <w:r w:rsidRPr="00BD7EA9">
        <w:t>2010 se ett medlemstapp på över 200 000 medlemmar som en direkt effekt av de högre avgifterna då medlemmar tvingades välja mellan att ha råd med arbetslöshetskasseavgiften och facket. Även antalet medlemmar i arbetslöshet</w:t>
      </w:r>
      <w:r w:rsidR="00E1668A">
        <w:t>skassorna sjönk under åren 2007–</w:t>
      </w:r>
      <w:r w:rsidRPr="00BD7EA9">
        <w:t xml:space="preserve">2010. Redan 2007 hade över 320 000 lämnat arbetslöshetskassorna. </w:t>
      </w:r>
    </w:p>
    <w:p w:rsidR="00652B73" w:rsidP="00E1668A" w:rsidRDefault="00BD7EA9" w14:paraId="130B1F63" w14:textId="475A53C6">
      <w:r w:rsidRPr="00E1668A">
        <w:t>För att stärka stabiliteten i svensk</w:t>
      </w:r>
      <w:r w:rsidRPr="00E1668A" w:rsidR="00E1668A">
        <w:t xml:space="preserve"> lönebildning och utveckla den s</w:t>
      </w:r>
      <w:r w:rsidRPr="00E1668A">
        <w:t>venska modellen behöver därför ordningen med avdragsrätt återställas.</w:t>
      </w:r>
    </w:p>
    <w:sdt>
      <w:sdtPr>
        <w:alias w:val="CC_Underskrifter"/>
        <w:tag w:val="CC_Underskrifter"/>
        <w:id w:val="583496634"/>
        <w:lock w:val="sdtContentLocked"/>
        <w:placeholder>
          <w:docPart w:val="75ACD0655FCC464C913037B530A55E65"/>
        </w:placeholder>
        <w15:appearance w15:val="hidden"/>
      </w:sdtPr>
      <w:sdtEndPr/>
      <w:sdtContent>
        <w:p w:rsidR="004801AC" w:rsidP="001B3A2F" w:rsidRDefault="00E1668A" w14:paraId="130B1F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Leif Nysmed (S)</w:t>
            </w:r>
          </w:p>
        </w:tc>
        <w:tc>
          <w:tcPr>
            <w:tcW w:w="50" w:type="pct"/>
            <w:vAlign w:val="bottom"/>
          </w:tcPr>
          <w:p>
            <w:pPr>
              <w:pStyle w:val="Underskrifter"/>
            </w:pPr>
            <w:r>
              <w:t>Eva-Lena Jansson (S)</w:t>
            </w:r>
          </w:p>
        </w:tc>
      </w:tr>
      <w:tr>
        <w:trPr>
          <w:cantSplit/>
        </w:trPr>
        <w:tc>
          <w:tcPr>
            <w:tcW w:w="50" w:type="pct"/>
            <w:vAlign w:val="bottom"/>
          </w:tcPr>
          <w:p>
            <w:pPr>
              <w:pStyle w:val="Underskrifter"/>
            </w:pPr>
            <w:r>
              <w:t>Lars Mejern Larsson (S)</w:t>
            </w:r>
          </w:p>
        </w:tc>
        <w:tc>
          <w:tcPr>
            <w:tcW w:w="50" w:type="pct"/>
            <w:vAlign w:val="bottom"/>
          </w:tcPr>
          <w:p>
            <w:pPr>
              <w:pStyle w:val="Underskrifter"/>
            </w:pPr>
            <w:r>
              <w:t>Magnus Manhammar (S)</w:t>
            </w:r>
          </w:p>
        </w:tc>
      </w:tr>
    </w:tbl>
    <w:p w:rsidR="00055CC0" w:rsidP="00E1668A" w:rsidRDefault="00055CC0" w14:paraId="130B1F6E" w14:textId="77777777">
      <w:pPr>
        <w:spacing w:line="160" w:lineRule="atLeast"/>
      </w:pPr>
      <w:bookmarkStart w:name="_GoBack" w:id="1"/>
      <w:bookmarkEnd w:id="1"/>
    </w:p>
    <w:sectPr w:rsidR="00055C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B1F70" w14:textId="77777777" w:rsidR="004774D6" w:rsidRDefault="004774D6" w:rsidP="000C1CAD">
      <w:pPr>
        <w:spacing w:line="240" w:lineRule="auto"/>
      </w:pPr>
      <w:r>
        <w:separator/>
      </w:r>
    </w:p>
  </w:endnote>
  <w:endnote w:type="continuationSeparator" w:id="0">
    <w:p w14:paraId="130B1F71" w14:textId="77777777" w:rsidR="004774D6" w:rsidRDefault="00477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1F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1F77" w14:textId="1FD911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66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B1F6E" w14:textId="77777777" w:rsidR="004774D6" w:rsidRDefault="004774D6" w:rsidP="000C1CAD">
      <w:pPr>
        <w:spacing w:line="240" w:lineRule="auto"/>
      </w:pPr>
      <w:r>
        <w:separator/>
      </w:r>
    </w:p>
  </w:footnote>
  <w:footnote w:type="continuationSeparator" w:id="0">
    <w:p w14:paraId="130B1F6F" w14:textId="77777777" w:rsidR="004774D6" w:rsidRDefault="004774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0B1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B1F81" wp14:anchorId="130B1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668A" w14:paraId="130B1F82" w14:textId="77777777">
                          <w:pPr>
                            <w:jc w:val="right"/>
                          </w:pPr>
                          <w:sdt>
                            <w:sdtPr>
                              <w:alias w:val="CC_Noformat_Partikod"/>
                              <w:tag w:val="CC_Noformat_Partikod"/>
                              <w:id w:val="-53464382"/>
                              <w:placeholder>
                                <w:docPart w:val="916AC6CB42ED4287B6D469203B06AE08"/>
                              </w:placeholder>
                              <w:text/>
                            </w:sdtPr>
                            <w:sdtEndPr/>
                            <w:sdtContent>
                              <w:r w:rsidR="00BD7EA9">
                                <w:t>S</w:t>
                              </w:r>
                            </w:sdtContent>
                          </w:sdt>
                          <w:sdt>
                            <w:sdtPr>
                              <w:alias w:val="CC_Noformat_Partinummer"/>
                              <w:tag w:val="CC_Noformat_Partinummer"/>
                              <w:id w:val="-1709555926"/>
                              <w:placeholder>
                                <w:docPart w:val="680529C12CC24DC6A8E5E31D492D336B"/>
                              </w:placeholder>
                              <w:text/>
                            </w:sdtPr>
                            <w:sdtEndPr/>
                            <w:sdtContent>
                              <w:r w:rsidR="00BD7EA9">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B1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668A" w14:paraId="130B1F82" w14:textId="77777777">
                    <w:pPr>
                      <w:jc w:val="right"/>
                    </w:pPr>
                    <w:sdt>
                      <w:sdtPr>
                        <w:alias w:val="CC_Noformat_Partikod"/>
                        <w:tag w:val="CC_Noformat_Partikod"/>
                        <w:id w:val="-53464382"/>
                        <w:placeholder>
                          <w:docPart w:val="916AC6CB42ED4287B6D469203B06AE08"/>
                        </w:placeholder>
                        <w:text/>
                      </w:sdtPr>
                      <w:sdtEndPr/>
                      <w:sdtContent>
                        <w:r w:rsidR="00BD7EA9">
                          <w:t>S</w:t>
                        </w:r>
                      </w:sdtContent>
                    </w:sdt>
                    <w:sdt>
                      <w:sdtPr>
                        <w:alias w:val="CC_Noformat_Partinummer"/>
                        <w:tag w:val="CC_Noformat_Partinummer"/>
                        <w:id w:val="-1709555926"/>
                        <w:placeholder>
                          <w:docPart w:val="680529C12CC24DC6A8E5E31D492D336B"/>
                        </w:placeholder>
                        <w:text/>
                      </w:sdtPr>
                      <w:sdtEndPr/>
                      <w:sdtContent>
                        <w:r w:rsidR="00BD7EA9">
                          <w:t>1114</w:t>
                        </w:r>
                      </w:sdtContent>
                    </w:sdt>
                  </w:p>
                </w:txbxContent>
              </v:textbox>
              <w10:wrap anchorx="page"/>
            </v:shape>
          </w:pict>
        </mc:Fallback>
      </mc:AlternateContent>
    </w:r>
  </w:p>
  <w:p w:rsidRPr="00293C4F" w:rsidR="004F35FE" w:rsidP="00776B74" w:rsidRDefault="004F35FE" w14:paraId="130B1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668A" w14:paraId="130B1F74" w14:textId="77777777">
    <w:pPr>
      <w:jc w:val="right"/>
    </w:pPr>
    <w:sdt>
      <w:sdtPr>
        <w:alias w:val="CC_Noformat_Partikod"/>
        <w:tag w:val="CC_Noformat_Partikod"/>
        <w:id w:val="559911109"/>
        <w:placeholder>
          <w:docPart w:val="680529C12CC24DC6A8E5E31D492D336B"/>
        </w:placeholder>
        <w:text/>
      </w:sdtPr>
      <w:sdtEndPr/>
      <w:sdtContent>
        <w:r w:rsidR="00BD7EA9">
          <w:t>S</w:t>
        </w:r>
      </w:sdtContent>
    </w:sdt>
    <w:sdt>
      <w:sdtPr>
        <w:alias w:val="CC_Noformat_Partinummer"/>
        <w:tag w:val="CC_Noformat_Partinummer"/>
        <w:id w:val="1197820850"/>
        <w:placeholder>
          <w:docPart w:val="DefaultPlaceholder_-1854013440"/>
        </w:placeholder>
        <w:text/>
      </w:sdtPr>
      <w:sdtEndPr/>
      <w:sdtContent>
        <w:r w:rsidR="00BD7EA9">
          <w:t>1114</w:t>
        </w:r>
      </w:sdtContent>
    </w:sdt>
  </w:p>
  <w:p w:rsidR="004F35FE" w:rsidP="00776B74" w:rsidRDefault="004F35FE" w14:paraId="130B1F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668A" w14:paraId="130B1F78" w14:textId="77777777">
    <w:pPr>
      <w:jc w:val="right"/>
    </w:pPr>
    <w:sdt>
      <w:sdtPr>
        <w:alias w:val="CC_Noformat_Partikod"/>
        <w:tag w:val="CC_Noformat_Partikod"/>
        <w:id w:val="1471015553"/>
        <w:text/>
      </w:sdtPr>
      <w:sdtEndPr/>
      <w:sdtContent>
        <w:r w:rsidR="00BD7EA9">
          <w:t>S</w:t>
        </w:r>
      </w:sdtContent>
    </w:sdt>
    <w:sdt>
      <w:sdtPr>
        <w:alias w:val="CC_Noformat_Partinummer"/>
        <w:tag w:val="CC_Noformat_Partinummer"/>
        <w:id w:val="-2014525982"/>
        <w:text/>
      </w:sdtPr>
      <w:sdtEndPr/>
      <w:sdtContent>
        <w:r w:rsidR="00BD7EA9">
          <w:t>1114</w:t>
        </w:r>
      </w:sdtContent>
    </w:sdt>
  </w:p>
  <w:p w:rsidR="004F35FE" w:rsidP="00A314CF" w:rsidRDefault="00E1668A" w14:paraId="130B1F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668A" w14:paraId="130B1F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668A" w14:paraId="130B1F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:620</w:t>
        </w:r>
      </w:sdtContent>
    </w:sdt>
  </w:p>
  <w:p w:rsidR="004F35FE" w:rsidP="00E03A3D" w:rsidRDefault="00E1668A" w14:paraId="130B1F7C"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66723C" w14:paraId="130B1F7D" w14:textId="77777777">
        <w:pPr>
          <w:pStyle w:val="FSHRub2"/>
        </w:pPr>
        <w:r>
          <w:t>Avdragsrätt på fackavgift och arbetslöshetskasseavgift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130B1F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CC0"/>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50"/>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102"/>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483"/>
    <w:rsid w:val="001B2732"/>
    <w:rsid w:val="001B33E9"/>
    <w:rsid w:val="001B3A2F"/>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4D6"/>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5E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23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CF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807"/>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2F1"/>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EA9"/>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EC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29B"/>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68A"/>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B1F5C"/>
  <w15:chartTrackingRefBased/>
  <w15:docId w15:val="{71D98A67-EB01-4D97-AA0B-2BB7E244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F112D3AF54FF3961D69AA0984EAE6"/>
        <w:category>
          <w:name w:val="Allmänt"/>
          <w:gallery w:val="placeholder"/>
        </w:category>
        <w:types>
          <w:type w:val="bbPlcHdr"/>
        </w:types>
        <w:behaviors>
          <w:behavior w:val="content"/>
        </w:behaviors>
        <w:guid w:val="{1D5F41B6-86BC-4A2C-95C0-46F11E3BC440}"/>
      </w:docPartPr>
      <w:docPartBody>
        <w:p w:rsidR="00EC00B4" w:rsidRDefault="00011D9B">
          <w:pPr>
            <w:pStyle w:val="257F112D3AF54FF3961D69AA0984EAE6"/>
          </w:pPr>
          <w:r w:rsidRPr="005A0A93">
            <w:rPr>
              <w:rStyle w:val="Platshllartext"/>
            </w:rPr>
            <w:t>Förslag till riksdagsbeslut</w:t>
          </w:r>
        </w:p>
      </w:docPartBody>
    </w:docPart>
    <w:docPart>
      <w:docPartPr>
        <w:name w:val="648788B673FB4BA4B575FFC7FCEAE569"/>
        <w:category>
          <w:name w:val="Allmänt"/>
          <w:gallery w:val="placeholder"/>
        </w:category>
        <w:types>
          <w:type w:val="bbPlcHdr"/>
        </w:types>
        <w:behaviors>
          <w:behavior w:val="content"/>
        </w:behaviors>
        <w:guid w:val="{11225A51-B76E-44BD-84AC-A28214A071AF}"/>
      </w:docPartPr>
      <w:docPartBody>
        <w:p w:rsidR="00EC00B4" w:rsidRDefault="00011D9B">
          <w:pPr>
            <w:pStyle w:val="648788B673FB4BA4B575FFC7FCEAE569"/>
          </w:pPr>
          <w:r w:rsidRPr="005A0A93">
            <w:rPr>
              <w:rStyle w:val="Platshllartext"/>
            </w:rPr>
            <w:t>Motivering</w:t>
          </w:r>
        </w:p>
      </w:docPartBody>
    </w:docPart>
    <w:docPart>
      <w:docPartPr>
        <w:name w:val="75ACD0655FCC464C913037B530A55E65"/>
        <w:category>
          <w:name w:val="Allmänt"/>
          <w:gallery w:val="placeholder"/>
        </w:category>
        <w:types>
          <w:type w:val="bbPlcHdr"/>
        </w:types>
        <w:behaviors>
          <w:behavior w:val="content"/>
        </w:behaviors>
        <w:guid w:val="{A7415E70-24C5-40E1-BE83-2E6AFAA45BA2}"/>
      </w:docPartPr>
      <w:docPartBody>
        <w:p w:rsidR="00EC00B4" w:rsidRDefault="00011D9B">
          <w:pPr>
            <w:pStyle w:val="75ACD0655FCC464C913037B530A55E65"/>
          </w:pPr>
          <w:r w:rsidRPr="00490DAC">
            <w:rPr>
              <w:rStyle w:val="Platshllartext"/>
            </w:rPr>
            <w:t>Skriv ej här, motionärer infogas via panel!</w:t>
          </w:r>
        </w:p>
      </w:docPartBody>
    </w:docPart>
    <w:docPart>
      <w:docPartPr>
        <w:name w:val="916AC6CB42ED4287B6D469203B06AE08"/>
        <w:category>
          <w:name w:val="Allmänt"/>
          <w:gallery w:val="placeholder"/>
        </w:category>
        <w:types>
          <w:type w:val="bbPlcHdr"/>
        </w:types>
        <w:behaviors>
          <w:behavior w:val="content"/>
        </w:behaviors>
        <w:guid w:val="{3DCB5891-0E39-433C-9BB8-632512EE813A}"/>
      </w:docPartPr>
      <w:docPartBody>
        <w:p w:rsidR="00EC00B4" w:rsidRDefault="00011D9B">
          <w:pPr>
            <w:pStyle w:val="916AC6CB42ED4287B6D469203B06AE08"/>
          </w:pPr>
          <w:r>
            <w:rPr>
              <w:rStyle w:val="Platshllartext"/>
            </w:rPr>
            <w:t xml:space="preserve"> </w:t>
          </w:r>
        </w:p>
      </w:docPartBody>
    </w:docPart>
    <w:docPart>
      <w:docPartPr>
        <w:name w:val="680529C12CC24DC6A8E5E31D492D336B"/>
        <w:category>
          <w:name w:val="Allmänt"/>
          <w:gallery w:val="placeholder"/>
        </w:category>
        <w:types>
          <w:type w:val="bbPlcHdr"/>
        </w:types>
        <w:behaviors>
          <w:behavior w:val="content"/>
        </w:behaviors>
        <w:guid w:val="{25C328B0-947F-499F-96AC-958472231B16}"/>
      </w:docPartPr>
      <w:docPartBody>
        <w:p w:rsidR="00EC00B4" w:rsidRDefault="00011D9B">
          <w:pPr>
            <w:pStyle w:val="680529C12CC24DC6A8E5E31D492D336B"/>
          </w:pPr>
          <w:r>
            <w:t xml:space="preserve"> </w:t>
          </w:r>
        </w:p>
      </w:docPartBody>
    </w:docPart>
    <w:docPart>
      <w:docPartPr>
        <w:name w:val="DefaultPlaceholder_-1854013440"/>
        <w:category>
          <w:name w:val="Allmänt"/>
          <w:gallery w:val="placeholder"/>
        </w:category>
        <w:types>
          <w:type w:val="bbPlcHdr"/>
        </w:types>
        <w:behaviors>
          <w:behavior w:val="content"/>
        </w:behaviors>
        <w:guid w:val="{5CE212EB-0B9E-4285-9552-62B1AD013C9D}"/>
      </w:docPartPr>
      <w:docPartBody>
        <w:p w:rsidR="00EC00B4" w:rsidRDefault="00A21C80">
          <w:r w:rsidRPr="0003012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80"/>
    <w:rsid w:val="00011D9B"/>
    <w:rsid w:val="001B7F18"/>
    <w:rsid w:val="0040679A"/>
    <w:rsid w:val="00A21C80"/>
    <w:rsid w:val="00EC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1C80"/>
    <w:rPr>
      <w:color w:val="F4B083" w:themeColor="accent2" w:themeTint="99"/>
    </w:rPr>
  </w:style>
  <w:style w:type="paragraph" w:customStyle="1" w:styleId="257F112D3AF54FF3961D69AA0984EAE6">
    <w:name w:val="257F112D3AF54FF3961D69AA0984EAE6"/>
  </w:style>
  <w:style w:type="paragraph" w:customStyle="1" w:styleId="245A2B9635EF4A9BA6DAFDBE62F44B69">
    <w:name w:val="245A2B9635EF4A9BA6DAFDBE62F44B69"/>
  </w:style>
  <w:style w:type="paragraph" w:customStyle="1" w:styleId="1DFC9D8E91574397A898E79FA1715857">
    <w:name w:val="1DFC9D8E91574397A898E79FA1715857"/>
  </w:style>
  <w:style w:type="paragraph" w:customStyle="1" w:styleId="648788B673FB4BA4B575FFC7FCEAE569">
    <w:name w:val="648788B673FB4BA4B575FFC7FCEAE569"/>
  </w:style>
  <w:style w:type="paragraph" w:customStyle="1" w:styleId="75ACD0655FCC464C913037B530A55E65">
    <w:name w:val="75ACD0655FCC464C913037B530A55E65"/>
  </w:style>
  <w:style w:type="paragraph" w:customStyle="1" w:styleId="916AC6CB42ED4287B6D469203B06AE08">
    <w:name w:val="916AC6CB42ED4287B6D469203B06AE08"/>
  </w:style>
  <w:style w:type="paragraph" w:customStyle="1" w:styleId="680529C12CC24DC6A8E5E31D492D336B">
    <w:name w:val="680529C12CC24DC6A8E5E31D492D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2C51A-EFDB-4006-9E32-E6013C9BF9AE}"/>
</file>

<file path=customXml/itemProps2.xml><?xml version="1.0" encoding="utf-8"?>
<ds:datastoreItem xmlns:ds="http://schemas.openxmlformats.org/officeDocument/2006/customXml" ds:itemID="{43C66FB0-D9B0-4644-A7D3-DC8286F481F6}"/>
</file>

<file path=customXml/itemProps3.xml><?xml version="1.0" encoding="utf-8"?>
<ds:datastoreItem xmlns:ds="http://schemas.openxmlformats.org/officeDocument/2006/customXml" ds:itemID="{E7B3DC19-7E06-4D6E-A6DD-E8913B5214E5}"/>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1286</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S1114 Avdragsrätt på fackavgift och arbetslöshetskasseavvgift</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