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24CE0F52D134486B7AB76448777A8C3"/>
        </w:placeholder>
        <w:text/>
      </w:sdtPr>
      <w:sdtEndPr/>
      <w:sdtContent>
        <w:p w:rsidRPr="009B062B" w:rsidR="00AF30DD" w:rsidP="00DA28CE" w:rsidRDefault="00AF30DD" w14:paraId="3E2E0AB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86a425a-17aa-43f0-b40c-1d67c4cef64e"/>
        <w:id w:val="-310018893"/>
        <w:lock w:val="sdtLocked"/>
      </w:sdtPr>
      <w:sdtEndPr/>
      <w:sdtContent>
        <w:p w:rsidR="002105E3" w:rsidRDefault="007D09D7" w14:paraId="3E2E0AB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avskaffa vintertid och i stället införa ständig sommartid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ED5A58EC293462FB1111239BDAA4CD7"/>
        </w:placeholder>
        <w:text/>
      </w:sdtPr>
      <w:sdtEndPr/>
      <w:sdtContent>
        <w:p w:rsidRPr="009B062B" w:rsidR="006D79C9" w:rsidP="00333E95" w:rsidRDefault="006D79C9" w14:paraId="3E2E0AB2" w14:textId="77777777">
          <w:pPr>
            <w:pStyle w:val="Rubrik1"/>
          </w:pPr>
          <w:r>
            <w:t>Motivering</w:t>
          </w:r>
        </w:p>
      </w:sdtContent>
    </w:sdt>
    <w:p w:rsidR="00D36910" w:rsidP="00D36910" w:rsidRDefault="00D36910" w14:paraId="3E2E0AB3" w14:textId="4F168EBF">
      <w:pPr>
        <w:pStyle w:val="Normalutanindragellerluft"/>
      </w:pPr>
      <w:r>
        <w:t xml:space="preserve">För många människor känns det förlegat att laborera med dygnsrytm. Dessutom finns </w:t>
      </w:r>
      <w:r w:rsidR="00F6236D">
        <w:t xml:space="preserve">det </w:t>
      </w:r>
      <w:r>
        <w:t xml:space="preserve">forskning som visar på att det är negativt för hälsan men även för beteendet och till och med, hävdar en del, för samhällsekonomin. </w:t>
      </w:r>
    </w:p>
    <w:p w:rsidRPr="00D36910" w:rsidR="00422B9E" w:rsidP="00D36910" w:rsidRDefault="00D36910" w14:paraId="3E2E0AB4" w14:textId="455983C1">
      <w:r w:rsidRPr="00D36910">
        <w:t>Forskning visar att det är bättre för hälsan att ha mer ljus på kvällen. Dessutom skulle elförbrukningen minska med 3</w:t>
      </w:r>
      <w:r w:rsidR="00F6236D">
        <w:t> </w:t>
      </w:r>
      <w:r w:rsidRPr="00D36910">
        <w:t>% om vi hade sommartid</w:t>
      </w:r>
      <w:r w:rsidR="00F6236D">
        <w:t xml:space="preserve"> </w:t>
      </w:r>
      <w:r w:rsidRPr="00D36910" w:rsidR="00F6236D">
        <w:t>även på vintern</w:t>
      </w:r>
      <w:r w:rsidRPr="00D36910">
        <w:t>. Därför borde vi överväga att helt avskaffa vintertid och i</w:t>
      </w:r>
      <w:r w:rsidR="00F6236D">
        <w:t xml:space="preserve"> </w:t>
      </w:r>
      <w:r w:rsidRPr="00D36910">
        <w:t>stället införa ständig sommartid</w:t>
      </w:r>
      <w:r w:rsidR="00F6236D">
        <w:t xml:space="preserve"> </w:t>
      </w:r>
      <w:r w:rsidRPr="00D36910" w:rsidR="00F6236D">
        <w:t>i Sverige</w:t>
      </w:r>
      <w:r w:rsidRPr="00D36910">
        <w:t xml:space="preserve">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74F5F7B82AE493295EF24D9CA490765"/>
        </w:placeholder>
      </w:sdtPr>
      <w:sdtEndPr>
        <w:rPr>
          <w:i w:val="0"/>
          <w:noProof w:val="0"/>
        </w:rPr>
      </w:sdtEndPr>
      <w:sdtContent>
        <w:p w:rsidR="00071BC3" w:rsidP="00071BC3" w:rsidRDefault="00071BC3" w14:paraId="3E2E0AB6" w14:textId="77777777"/>
        <w:p w:rsidRPr="008E0FE2" w:rsidR="004801AC" w:rsidP="00071BC3" w:rsidRDefault="00135F1B" w14:paraId="3E2E0AB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94304" w:rsidRDefault="00494304" w14:paraId="3E2E0ABB" w14:textId="77777777"/>
    <w:sectPr w:rsidR="0049430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E0ABD" w14:textId="77777777" w:rsidR="00D36910" w:rsidRDefault="00D36910" w:rsidP="000C1CAD">
      <w:pPr>
        <w:spacing w:line="240" w:lineRule="auto"/>
      </w:pPr>
      <w:r>
        <w:separator/>
      </w:r>
    </w:p>
  </w:endnote>
  <w:endnote w:type="continuationSeparator" w:id="0">
    <w:p w14:paraId="3E2E0ABE" w14:textId="77777777" w:rsidR="00D36910" w:rsidRDefault="00D369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E0A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E0AC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E0ACC" w14:textId="77777777" w:rsidR="00262EA3" w:rsidRPr="00071BC3" w:rsidRDefault="00262EA3" w:rsidP="00071B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E0ABB" w14:textId="77777777" w:rsidR="00D36910" w:rsidRDefault="00D36910" w:rsidP="000C1CAD">
      <w:pPr>
        <w:spacing w:line="240" w:lineRule="auto"/>
      </w:pPr>
      <w:r>
        <w:separator/>
      </w:r>
    </w:p>
  </w:footnote>
  <w:footnote w:type="continuationSeparator" w:id="0">
    <w:p w14:paraId="3E2E0ABC" w14:textId="77777777" w:rsidR="00D36910" w:rsidRDefault="00D369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E2E0AB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E2E0ACE" wp14:anchorId="3E2E0A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35F1B" w14:paraId="3E2E0AD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D34E36A4D05449DA54EFB1DE906DC17"/>
                              </w:placeholder>
                              <w:text/>
                            </w:sdtPr>
                            <w:sdtEndPr/>
                            <w:sdtContent>
                              <w:r w:rsidR="00D3691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EAAAA8BDF1C48C38B239B18F8D7CAB5"/>
                              </w:placeholder>
                              <w:text/>
                            </w:sdtPr>
                            <w:sdtEndPr/>
                            <w:sdtContent>
                              <w:r w:rsidR="00D36910">
                                <w:t>1705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2E0AC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35F1B" w14:paraId="3E2E0AD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D34E36A4D05449DA54EFB1DE906DC17"/>
                        </w:placeholder>
                        <w:text/>
                      </w:sdtPr>
                      <w:sdtEndPr/>
                      <w:sdtContent>
                        <w:r w:rsidR="00D3691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EAAAA8BDF1C48C38B239B18F8D7CAB5"/>
                        </w:placeholder>
                        <w:text/>
                      </w:sdtPr>
                      <w:sdtEndPr/>
                      <w:sdtContent>
                        <w:r w:rsidR="00D36910">
                          <w:t>1705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E2E0AC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E2E0AC1" w14:textId="77777777">
    <w:pPr>
      <w:jc w:val="right"/>
    </w:pPr>
  </w:p>
  <w:p w:rsidR="00262EA3" w:rsidP="00776B74" w:rsidRDefault="00262EA3" w14:paraId="3E2E0AC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35F1B" w14:paraId="3E2E0AC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E2E0AD0" wp14:anchorId="3E2E0AC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35F1B" w14:paraId="3E2E0AC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3691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36910">
          <w:t>1705</w:t>
        </w:r>
      </w:sdtContent>
    </w:sdt>
  </w:p>
  <w:p w:rsidRPr="008227B3" w:rsidR="00262EA3" w:rsidP="008227B3" w:rsidRDefault="00135F1B" w14:paraId="3E2E0AC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35F1B" w14:paraId="3E2E0AC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:2493</w:t>
        </w:r>
      </w:sdtContent>
    </w:sdt>
  </w:p>
  <w:p w:rsidR="00262EA3" w:rsidP="00E03A3D" w:rsidRDefault="00135F1B" w14:paraId="3E2E0AC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Cecilia Widegren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36910" w14:paraId="3E2E0ACA" w14:textId="77777777">
        <w:pPr>
          <w:pStyle w:val="FSHRub2"/>
        </w:pPr>
        <w:r>
          <w:t>Alltid sommartid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E2E0AC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D369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1BC3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5F1B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5E3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304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1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9D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3BEC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10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0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968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36D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2E0AAF"/>
  <w15:chartTrackingRefBased/>
  <w15:docId w15:val="{74D2BE2D-DFD8-4BF9-9BAF-464D8DF9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4CE0F52D134486B7AB76448777A8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4D4E3-815B-4703-AE06-358F9867E54F}"/>
      </w:docPartPr>
      <w:docPartBody>
        <w:p w:rsidR="00CE7866" w:rsidRDefault="00CE7866">
          <w:pPr>
            <w:pStyle w:val="824CE0F52D134486B7AB76448777A8C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ED5A58EC293462FB1111239BDAA4C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AFA0E1-2D2B-4F66-A438-735C8866C38D}"/>
      </w:docPartPr>
      <w:docPartBody>
        <w:p w:rsidR="00CE7866" w:rsidRDefault="00CE7866">
          <w:pPr>
            <w:pStyle w:val="2ED5A58EC293462FB1111239BDAA4C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D34E36A4D05449DA54EFB1DE906DC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B5343-A222-4A72-A50D-6F1F565928AF}"/>
      </w:docPartPr>
      <w:docPartBody>
        <w:p w:rsidR="00CE7866" w:rsidRDefault="00CE7866">
          <w:pPr>
            <w:pStyle w:val="1D34E36A4D05449DA54EFB1DE906DC1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AAAA8BDF1C48C38B239B18F8D7CA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8B426-CD54-4703-8387-6818BF79690A}"/>
      </w:docPartPr>
      <w:docPartBody>
        <w:p w:rsidR="00CE7866" w:rsidRDefault="00CE7866">
          <w:pPr>
            <w:pStyle w:val="1EAAAA8BDF1C48C38B239B18F8D7CAB5"/>
          </w:pPr>
          <w:r>
            <w:t xml:space="preserve"> </w:t>
          </w:r>
        </w:p>
      </w:docPartBody>
    </w:docPart>
    <w:docPart>
      <w:docPartPr>
        <w:name w:val="974F5F7B82AE493295EF24D9CA4907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CE7093-70B0-4395-918B-4EFD35E1FF35}"/>
      </w:docPartPr>
      <w:docPartBody>
        <w:p w:rsidR="00FE3A40" w:rsidRDefault="00FE3A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66"/>
    <w:rsid w:val="00CE7866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24CE0F52D134486B7AB76448777A8C3">
    <w:name w:val="824CE0F52D134486B7AB76448777A8C3"/>
  </w:style>
  <w:style w:type="paragraph" w:customStyle="1" w:styleId="F9622C753D4B43419BA12A970537F966">
    <w:name w:val="F9622C753D4B43419BA12A970537F96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51C2477183741CF8413D8A3FD9E05E8">
    <w:name w:val="C51C2477183741CF8413D8A3FD9E05E8"/>
  </w:style>
  <w:style w:type="paragraph" w:customStyle="1" w:styleId="2ED5A58EC293462FB1111239BDAA4CD7">
    <w:name w:val="2ED5A58EC293462FB1111239BDAA4CD7"/>
  </w:style>
  <w:style w:type="paragraph" w:customStyle="1" w:styleId="4EDE510C68084702B7F3A15DAB38502D">
    <w:name w:val="4EDE510C68084702B7F3A15DAB38502D"/>
  </w:style>
  <w:style w:type="paragraph" w:customStyle="1" w:styleId="499B9D16B8904F0C89D9C5E9B43AFB8C">
    <w:name w:val="499B9D16B8904F0C89D9C5E9B43AFB8C"/>
  </w:style>
  <w:style w:type="paragraph" w:customStyle="1" w:styleId="1D34E36A4D05449DA54EFB1DE906DC17">
    <w:name w:val="1D34E36A4D05449DA54EFB1DE906DC17"/>
  </w:style>
  <w:style w:type="paragraph" w:customStyle="1" w:styleId="1EAAAA8BDF1C48C38B239B18F8D7CAB5">
    <w:name w:val="1EAAAA8BDF1C48C38B239B18F8D7C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CECA2-6E34-49B9-9287-4E9722B26611}"/>
</file>

<file path=customXml/itemProps2.xml><?xml version="1.0" encoding="utf-8"?>
<ds:datastoreItem xmlns:ds="http://schemas.openxmlformats.org/officeDocument/2006/customXml" ds:itemID="{A0B3A56C-C462-417D-AD7F-356E1B80984F}"/>
</file>

<file path=customXml/itemProps3.xml><?xml version="1.0" encoding="utf-8"?>
<ds:datastoreItem xmlns:ds="http://schemas.openxmlformats.org/officeDocument/2006/customXml" ds:itemID="{6B2C8250-A30E-44E8-916B-A20A3AF37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618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