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243CCD4426B499896D5B927853A347F"/>
        </w:placeholder>
        <w:text/>
      </w:sdtPr>
      <w:sdtEndPr/>
      <w:sdtContent>
        <w:p w:rsidRPr="009B062B" w:rsidR="00AF30DD" w:rsidP="000D0CAD" w:rsidRDefault="00AF30DD" w14:paraId="25CC8C46" w14:textId="77777777">
          <w:pPr>
            <w:pStyle w:val="Rubrik1"/>
            <w:spacing w:after="300"/>
          </w:pPr>
          <w:r w:rsidRPr="009B062B">
            <w:t>Förslag till riksdagsbeslut</w:t>
          </w:r>
        </w:p>
      </w:sdtContent>
    </w:sdt>
    <w:sdt>
      <w:sdtPr>
        <w:alias w:val="Yrkande 1"/>
        <w:tag w:val="22de74e8-5c7a-4d57-982f-c9d51444cdf9"/>
        <w:id w:val="1895544365"/>
        <w:lock w:val="sdtLocked"/>
      </w:sdtPr>
      <w:sdtEndPr/>
      <w:sdtContent>
        <w:p w:rsidR="004452B2" w:rsidRDefault="001B44F1" w14:paraId="25CC8C47" w14:textId="77777777">
          <w:pPr>
            <w:pStyle w:val="Frslagstext"/>
            <w:numPr>
              <w:ilvl w:val="0"/>
              <w:numId w:val="0"/>
            </w:numPr>
          </w:pPr>
          <w:r>
            <w:t>Riksdagen ställer sig bakom det som anförs i motionen om bättre samverkan mellan organisationer i samband med nyföretagande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7034C4E300D48DB8AEE47586F7CA711"/>
        </w:placeholder>
        <w:text/>
      </w:sdtPr>
      <w:sdtEndPr/>
      <w:sdtContent>
        <w:p w:rsidRPr="009B062B" w:rsidR="006D79C9" w:rsidP="00333E95" w:rsidRDefault="006D79C9" w14:paraId="25CC8C48" w14:textId="77777777">
          <w:pPr>
            <w:pStyle w:val="Rubrik1"/>
          </w:pPr>
          <w:r>
            <w:t>Motivering</w:t>
          </w:r>
        </w:p>
      </w:sdtContent>
    </w:sdt>
    <w:p w:rsidR="004816C8" w:rsidP="004816C8" w:rsidRDefault="004816C8" w14:paraId="25CC8C49" w14:textId="77777777">
      <w:pPr>
        <w:pStyle w:val="Normalutanindragellerluft"/>
      </w:pPr>
      <w:r>
        <w:t>Det finns flera olika organisationer som bistår med stöd när en entreprenör har bestämt sig för att starta eget företag. Organisationerna är statliga, kommunala och privata och alla syftar till att hjälpa människor att starta nya företag. Att det finns så pass många olika typer av organisationer kan dock göra det svåröverskådligt för Sveriges blivande företagare. Det föreligger även risk för problem när det uppstår konkurrens mellan organisationerna istället för samarbete.</w:t>
      </w:r>
    </w:p>
    <w:p w:rsidR="004816C8" w:rsidP="004816C8" w:rsidRDefault="004816C8" w14:paraId="25CC8C4A" w14:textId="77777777">
      <w:r w:rsidRPr="004816C8">
        <w:t>I Gästrikland bedriver kommunerna omfattande verksamhet i organisationen Etablera, men där finns även organisationen Nyföretagarcentrum med ett liknande syfte.</w:t>
      </w:r>
    </w:p>
    <w:p w:rsidR="004816C8" w:rsidP="004816C8" w:rsidRDefault="004816C8" w14:paraId="25CC8C4B" w14:textId="77777777">
      <w:r>
        <w:t>Det är inte bara nystartade företag som upplever det svåröverskådligt, utan även befintliga företag som vill växa och är i behov av kapital eller rådgivning vittnar om att det finns många organisationer som uppvaktar dem.</w:t>
      </w:r>
    </w:p>
    <w:p w:rsidR="004816C8" w:rsidP="004816C8" w:rsidRDefault="004816C8" w14:paraId="25CC8C4C" w14:textId="08D0055A">
      <w:r>
        <w:t xml:space="preserve">Det vore därför fördelaktigt om det kunde ske en tydlig samordning mellan olika organisationer. Staten skulle kunna renodla uppdragen och rollerna för exempelvis Almi </w:t>
      </w:r>
      <w:r w:rsidR="00DD33C2">
        <w:t>F</w:t>
      </w:r>
      <w:r>
        <w:t>öretagspartner, Norrlandsfonden och andra offentliga aktörer.</w:t>
      </w:r>
    </w:p>
    <w:p w:rsidRPr="00422B9E" w:rsidR="00422B9E" w:rsidP="004816C8" w:rsidRDefault="004816C8" w14:paraId="25CC8C4D" w14:textId="41189A15">
      <w:r>
        <w:t>Med ovanstående motivering vore det önskvärt att regeringen ser över rollfördel</w:t>
      </w:r>
      <w:r w:rsidR="00902771">
        <w:softHyphen/>
      </w:r>
      <w:r>
        <w:t>ningen mellan olika organisationer för att förenkla för entreprenörer som söker kontakt med det offentliga.</w:t>
      </w:r>
    </w:p>
    <w:sdt>
      <w:sdtPr>
        <w:rPr>
          <w:i/>
          <w:noProof/>
        </w:rPr>
        <w:alias w:val="CC_Underskrifter"/>
        <w:tag w:val="CC_Underskrifter"/>
        <w:id w:val="583496634"/>
        <w:lock w:val="sdtContentLocked"/>
        <w:placeholder>
          <w:docPart w:val="FF4210D7E6064034B2000E23014DB35D"/>
        </w:placeholder>
      </w:sdtPr>
      <w:sdtEndPr>
        <w:rPr>
          <w:i w:val="0"/>
          <w:noProof w:val="0"/>
        </w:rPr>
      </w:sdtEndPr>
      <w:sdtContent>
        <w:p w:rsidR="000D0CAD" w:rsidP="00AB101A" w:rsidRDefault="000D0CAD" w14:paraId="25CC8C4F" w14:textId="77777777"/>
        <w:p w:rsidRPr="008E0FE2" w:rsidR="004801AC" w:rsidP="00AB101A" w:rsidRDefault="00902771" w14:paraId="25CC8C50" w14:textId="77777777"/>
      </w:sdtContent>
    </w:sdt>
    <w:tbl>
      <w:tblPr>
        <w:tblW w:w="5000" w:type="pct"/>
        <w:tblLook w:val="04A0" w:firstRow="1" w:lastRow="0" w:firstColumn="1" w:lastColumn="0" w:noHBand="0" w:noVBand="1"/>
        <w:tblCaption w:val="underskrifter"/>
      </w:tblPr>
      <w:tblGrid>
        <w:gridCol w:w="4252"/>
        <w:gridCol w:w="4252"/>
      </w:tblGrid>
      <w:tr w:rsidR="00F227DC" w14:paraId="1337646D" w14:textId="77777777">
        <w:trPr>
          <w:cantSplit/>
        </w:trPr>
        <w:tc>
          <w:tcPr>
            <w:tcW w:w="50" w:type="pct"/>
            <w:vAlign w:val="bottom"/>
          </w:tcPr>
          <w:p w:rsidR="00F227DC" w:rsidRDefault="00DD33C2" w14:paraId="561624C5" w14:textId="77777777">
            <w:pPr>
              <w:pStyle w:val="Underskrifter"/>
            </w:pPr>
            <w:r>
              <w:t>Lars Beckman (M)</w:t>
            </w:r>
          </w:p>
        </w:tc>
        <w:tc>
          <w:tcPr>
            <w:tcW w:w="50" w:type="pct"/>
            <w:vAlign w:val="bottom"/>
          </w:tcPr>
          <w:p w:rsidR="00F227DC" w:rsidRDefault="00F227DC" w14:paraId="2A8D8BC2" w14:textId="77777777">
            <w:pPr>
              <w:pStyle w:val="Underskrifter"/>
            </w:pPr>
          </w:p>
        </w:tc>
      </w:tr>
    </w:tbl>
    <w:p w:rsidR="00DF38E0" w:rsidRDefault="00DF38E0" w14:paraId="25CC8C54" w14:textId="77777777"/>
    <w:sectPr w:rsidR="00DF38E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C8C56" w14:textId="77777777" w:rsidR="004816C8" w:rsidRDefault="004816C8" w:rsidP="000C1CAD">
      <w:pPr>
        <w:spacing w:line="240" w:lineRule="auto"/>
      </w:pPr>
      <w:r>
        <w:separator/>
      </w:r>
    </w:p>
  </w:endnote>
  <w:endnote w:type="continuationSeparator" w:id="0">
    <w:p w14:paraId="25CC8C57" w14:textId="77777777" w:rsidR="004816C8" w:rsidRDefault="004816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C8C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C8C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C8C65" w14:textId="77777777" w:rsidR="00262EA3" w:rsidRPr="00AB101A" w:rsidRDefault="00262EA3" w:rsidP="00AB10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C8C54" w14:textId="77777777" w:rsidR="004816C8" w:rsidRDefault="004816C8" w:rsidP="000C1CAD">
      <w:pPr>
        <w:spacing w:line="240" w:lineRule="auto"/>
      </w:pPr>
      <w:r>
        <w:separator/>
      </w:r>
    </w:p>
  </w:footnote>
  <w:footnote w:type="continuationSeparator" w:id="0">
    <w:p w14:paraId="25CC8C55" w14:textId="77777777" w:rsidR="004816C8" w:rsidRDefault="004816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C8C5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CC8C66" wp14:editId="25CC8C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CC8C6A" w14:textId="77777777" w:rsidR="00262EA3" w:rsidRDefault="00902771" w:rsidP="008103B5">
                          <w:pPr>
                            <w:jc w:val="right"/>
                          </w:pPr>
                          <w:sdt>
                            <w:sdtPr>
                              <w:alias w:val="CC_Noformat_Partikod"/>
                              <w:tag w:val="CC_Noformat_Partikod"/>
                              <w:id w:val="-53464382"/>
                              <w:placeholder>
                                <w:docPart w:val="42DD5328C4F84D49BFF2BC7F1BA90C90"/>
                              </w:placeholder>
                              <w:text/>
                            </w:sdtPr>
                            <w:sdtEndPr/>
                            <w:sdtContent>
                              <w:r w:rsidR="004816C8">
                                <w:t>M</w:t>
                              </w:r>
                            </w:sdtContent>
                          </w:sdt>
                          <w:sdt>
                            <w:sdtPr>
                              <w:alias w:val="CC_Noformat_Partinummer"/>
                              <w:tag w:val="CC_Noformat_Partinummer"/>
                              <w:id w:val="-1709555926"/>
                              <w:placeholder>
                                <w:docPart w:val="77558352D5434161B5AC99C4460608DA"/>
                              </w:placeholder>
                              <w:text/>
                            </w:sdtPr>
                            <w:sdtEndPr/>
                            <w:sdtContent>
                              <w:r w:rsidR="004816C8">
                                <w:t>1757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CC8C6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CC8C6A" w14:textId="77777777" w:rsidR="00262EA3" w:rsidRDefault="00902771" w:rsidP="008103B5">
                    <w:pPr>
                      <w:jc w:val="right"/>
                    </w:pPr>
                    <w:sdt>
                      <w:sdtPr>
                        <w:alias w:val="CC_Noformat_Partikod"/>
                        <w:tag w:val="CC_Noformat_Partikod"/>
                        <w:id w:val="-53464382"/>
                        <w:placeholder>
                          <w:docPart w:val="42DD5328C4F84D49BFF2BC7F1BA90C90"/>
                        </w:placeholder>
                        <w:text/>
                      </w:sdtPr>
                      <w:sdtEndPr/>
                      <w:sdtContent>
                        <w:r w:rsidR="004816C8">
                          <w:t>M</w:t>
                        </w:r>
                      </w:sdtContent>
                    </w:sdt>
                    <w:sdt>
                      <w:sdtPr>
                        <w:alias w:val="CC_Noformat_Partinummer"/>
                        <w:tag w:val="CC_Noformat_Partinummer"/>
                        <w:id w:val="-1709555926"/>
                        <w:placeholder>
                          <w:docPart w:val="77558352D5434161B5AC99C4460608DA"/>
                        </w:placeholder>
                        <w:text/>
                      </w:sdtPr>
                      <w:sdtEndPr/>
                      <w:sdtContent>
                        <w:r w:rsidR="004816C8">
                          <w:t>1757</w:t>
                        </w:r>
                      </w:sdtContent>
                    </w:sdt>
                  </w:p>
                </w:txbxContent>
              </v:textbox>
              <w10:wrap anchorx="page"/>
            </v:shape>
          </w:pict>
        </mc:Fallback>
      </mc:AlternateContent>
    </w:r>
  </w:p>
  <w:p w14:paraId="25CC8C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C8C5A" w14:textId="77777777" w:rsidR="00262EA3" w:rsidRDefault="00262EA3" w:rsidP="008563AC">
    <w:pPr>
      <w:jc w:val="right"/>
    </w:pPr>
  </w:p>
  <w:p w14:paraId="25CC8C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C8C5E" w14:textId="77777777" w:rsidR="00262EA3" w:rsidRDefault="0090277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CC8C68" wp14:editId="25CC8C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CC8C5F" w14:textId="77777777" w:rsidR="00262EA3" w:rsidRDefault="00902771" w:rsidP="00A314CF">
    <w:pPr>
      <w:pStyle w:val="FSHNormal"/>
      <w:spacing w:before="40"/>
    </w:pPr>
    <w:sdt>
      <w:sdtPr>
        <w:alias w:val="CC_Noformat_Motionstyp"/>
        <w:tag w:val="CC_Noformat_Motionstyp"/>
        <w:id w:val="1162973129"/>
        <w:lock w:val="sdtContentLocked"/>
        <w15:appearance w15:val="hidden"/>
        <w:text/>
      </w:sdtPr>
      <w:sdtEndPr/>
      <w:sdtContent>
        <w:r w:rsidR="005453F5">
          <w:t>Enskild motion</w:t>
        </w:r>
      </w:sdtContent>
    </w:sdt>
    <w:r w:rsidR="00821B36">
      <w:t xml:space="preserve"> </w:t>
    </w:r>
    <w:sdt>
      <w:sdtPr>
        <w:alias w:val="CC_Noformat_Partikod"/>
        <w:tag w:val="CC_Noformat_Partikod"/>
        <w:id w:val="1471015553"/>
        <w:text/>
      </w:sdtPr>
      <w:sdtEndPr/>
      <w:sdtContent>
        <w:r w:rsidR="004816C8">
          <w:t>M</w:t>
        </w:r>
      </w:sdtContent>
    </w:sdt>
    <w:sdt>
      <w:sdtPr>
        <w:alias w:val="CC_Noformat_Partinummer"/>
        <w:tag w:val="CC_Noformat_Partinummer"/>
        <w:id w:val="-2014525982"/>
        <w:text/>
      </w:sdtPr>
      <w:sdtEndPr/>
      <w:sdtContent>
        <w:r w:rsidR="004816C8">
          <w:t>1757</w:t>
        </w:r>
      </w:sdtContent>
    </w:sdt>
  </w:p>
  <w:p w14:paraId="25CC8C60" w14:textId="77777777" w:rsidR="00262EA3" w:rsidRPr="008227B3" w:rsidRDefault="0090277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CC8C61" w14:textId="77777777" w:rsidR="00262EA3" w:rsidRPr="008227B3" w:rsidRDefault="0090277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53F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53F5">
          <w:t>:3619</w:t>
        </w:r>
      </w:sdtContent>
    </w:sdt>
  </w:p>
  <w:p w14:paraId="25CC8C62" w14:textId="77777777" w:rsidR="00262EA3" w:rsidRDefault="00902771" w:rsidP="00E03A3D">
    <w:pPr>
      <w:pStyle w:val="Motionr"/>
    </w:pPr>
    <w:sdt>
      <w:sdtPr>
        <w:alias w:val="CC_Noformat_Avtext"/>
        <w:tag w:val="CC_Noformat_Avtext"/>
        <w:id w:val="-2020768203"/>
        <w:lock w:val="sdtContentLocked"/>
        <w15:appearance w15:val="hidden"/>
        <w:text/>
      </w:sdtPr>
      <w:sdtEndPr/>
      <w:sdtContent>
        <w:r w:rsidR="005453F5">
          <w:t>av Lars Beckman (M)</w:t>
        </w:r>
      </w:sdtContent>
    </w:sdt>
  </w:p>
  <w:sdt>
    <w:sdtPr>
      <w:alias w:val="CC_Noformat_Rubtext"/>
      <w:tag w:val="CC_Noformat_Rubtext"/>
      <w:id w:val="-218060500"/>
      <w:lock w:val="sdtLocked"/>
      <w:text/>
    </w:sdtPr>
    <w:sdtEndPr/>
    <w:sdtContent>
      <w:p w14:paraId="25CC8C63" w14:textId="77777777" w:rsidR="00262EA3" w:rsidRDefault="004816C8" w:rsidP="00283E0F">
        <w:pPr>
          <w:pStyle w:val="FSHRub2"/>
        </w:pPr>
        <w:r>
          <w:t>Stöd vid nyföretagande</w:t>
        </w:r>
      </w:p>
    </w:sdtContent>
  </w:sdt>
  <w:sdt>
    <w:sdtPr>
      <w:alias w:val="CC_Boilerplate_3"/>
      <w:tag w:val="CC_Boilerplate_3"/>
      <w:id w:val="1606463544"/>
      <w:lock w:val="sdtContentLocked"/>
      <w15:appearance w15:val="hidden"/>
      <w:text w:multiLine="1"/>
    </w:sdtPr>
    <w:sdtEndPr/>
    <w:sdtContent>
      <w:p w14:paraId="25CC8C6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816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CAD"/>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4F1"/>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05"/>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2B2"/>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6C8"/>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3F5"/>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F57"/>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771"/>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1A"/>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3C2"/>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8E0"/>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7DC"/>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CC8C45"/>
  <w15:chartTrackingRefBased/>
  <w15:docId w15:val="{35874062-6168-4C51-ACE6-13BE1818F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43CCD4426B499896D5B927853A347F"/>
        <w:category>
          <w:name w:val="Allmänt"/>
          <w:gallery w:val="placeholder"/>
        </w:category>
        <w:types>
          <w:type w:val="bbPlcHdr"/>
        </w:types>
        <w:behaviors>
          <w:behavior w:val="content"/>
        </w:behaviors>
        <w:guid w:val="{051FB69A-CA05-44B2-9671-0D22FD47461E}"/>
      </w:docPartPr>
      <w:docPartBody>
        <w:p w:rsidR="00BA4817" w:rsidRDefault="00BA4817">
          <w:pPr>
            <w:pStyle w:val="9243CCD4426B499896D5B927853A347F"/>
          </w:pPr>
          <w:r w:rsidRPr="005A0A93">
            <w:rPr>
              <w:rStyle w:val="Platshllartext"/>
            </w:rPr>
            <w:t>Förslag till riksdagsbeslut</w:t>
          </w:r>
        </w:p>
      </w:docPartBody>
    </w:docPart>
    <w:docPart>
      <w:docPartPr>
        <w:name w:val="97034C4E300D48DB8AEE47586F7CA711"/>
        <w:category>
          <w:name w:val="Allmänt"/>
          <w:gallery w:val="placeholder"/>
        </w:category>
        <w:types>
          <w:type w:val="bbPlcHdr"/>
        </w:types>
        <w:behaviors>
          <w:behavior w:val="content"/>
        </w:behaviors>
        <w:guid w:val="{74B2B8B0-0CA4-4E78-AAD1-55B76726A19B}"/>
      </w:docPartPr>
      <w:docPartBody>
        <w:p w:rsidR="00BA4817" w:rsidRDefault="00BA4817">
          <w:pPr>
            <w:pStyle w:val="97034C4E300D48DB8AEE47586F7CA711"/>
          </w:pPr>
          <w:r w:rsidRPr="005A0A93">
            <w:rPr>
              <w:rStyle w:val="Platshllartext"/>
            </w:rPr>
            <w:t>Motivering</w:t>
          </w:r>
        </w:p>
      </w:docPartBody>
    </w:docPart>
    <w:docPart>
      <w:docPartPr>
        <w:name w:val="42DD5328C4F84D49BFF2BC7F1BA90C90"/>
        <w:category>
          <w:name w:val="Allmänt"/>
          <w:gallery w:val="placeholder"/>
        </w:category>
        <w:types>
          <w:type w:val="bbPlcHdr"/>
        </w:types>
        <w:behaviors>
          <w:behavior w:val="content"/>
        </w:behaviors>
        <w:guid w:val="{FFB4581F-2EC2-468C-B83C-5671AB55837F}"/>
      </w:docPartPr>
      <w:docPartBody>
        <w:p w:rsidR="00BA4817" w:rsidRDefault="00BA4817">
          <w:pPr>
            <w:pStyle w:val="42DD5328C4F84D49BFF2BC7F1BA90C90"/>
          </w:pPr>
          <w:r>
            <w:rPr>
              <w:rStyle w:val="Platshllartext"/>
            </w:rPr>
            <w:t xml:space="preserve"> </w:t>
          </w:r>
        </w:p>
      </w:docPartBody>
    </w:docPart>
    <w:docPart>
      <w:docPartPr>
        <w:name w:val="77558352D5434161B5AC99C4460608DA"/>
        <w:category>
          <w:name w:val="Allmänt"/>
          <w:gallery w:val="placeholder"/>
        </w:category>
        <w:types>
          <w:type w:val="bbPlcHdr"/>
        </w:types>
        <w:behaviors>
          <w:behavior w:val="content"/>
        </w:behaviors>
        <w:guid w:val="{45611111-E6BA-4F56-9C8A-0C5C4080AF00}"/>
      </w:docPartPr>
      <w:docPartBody>
        <w:p w:rsidR="00BA4817" w:rsidRDefault="00BA4817">
          <w:pPr>
            <w:pStyle w:val="77558352D5434161B5AC99C4460608DA"/>
          </w:pPr>
          <w:r>
            <w:t xml:space="preserve"> </w:t>
          </w:r>
        </w:p>
      </w:docPartBody>
    </w:docPart>
    <w:docPart>
      <w:docPartPr>
        <w:name w:val="FF4210D7E6064034B2000E23014DB35D"/>
        <w:category>
          <w:name w:val="Allmänt"/>
          <w:gallery w:val="placeholder"/>
        </w:category>
        <w:types>
          <w:type w:val="bbPlcHdr"/>
        </w:types>
        <w:behaviors>
          <w:behavior w:val="content"/>
        </w:behaviors>
        <w:guid w:val="{61B5B9B6-8C9D-483F-B44D-5DF599433427}"/>
      </w:docPartPr>
      <w:docPartBody>
        <w:p w:rsidR="004E2961" w:rsidRDefault="004E29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817"/>
    <w:rsid w:val="004E2961"/>
    <w:rsid w:val="00BA48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43CCD4426B499896D5B927853A347F">
    <w:name w:val="9243CCD4426B499896D5B927853A347F"/>
  </w:style>
  <w:style w:type="paragraph" w:customStyle="1" w:styleId="97034C4E300D48DB8AEE47586F7CA711">
    <w:name w:val="97034C4E300D48DB8AEE47586F7CA711"/>
  </w:style>
  <w:style w:type="paragraph" w:customStyle="1" w:styleId="42DD5328C4F84D49BFF2BC7F1BA90C90">
    <w:name w:val="42DD5328C4F84D49BFF2BC7F1BA90C90"/>
  </w:style>
  <w:style w:type="paragraph" w:customStyle="1" w:styleId="77558352D5434161B5AC99C4460608DA">
    <w:name w:val="77558352D5434161B5AC99C4460608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299E28-9AF6-469E-A9D7-DC2F5937FF59}"/>
</file>

<file path=customXml/itemProps2.xml><?xml version="1.0" encoding="utf-8"?>
<ds:datastoreItem xmlns:ds="http://schemas.openxmlformats.org/officeDocument/2006/customXml" ds:itemID="{FF5F56F7-4765-49EB-BC99-A4ACBC3579E4}"/>
</file>

<file path=customXml/itemProps3.xml><?xml version="1.0" encoding="utf-8"?>
<ds:datastoreItem xmlns:ds="http://schemas.openxmlformats.org/officeDocument/2006/customXml" ds:itemID="{12F0E62F-ED37-4908-B041-5973E3A2D399}"/>
</file>

<file path=docProps/app.xml><?xml version="1.0" encoding="utf-8"?>
<Properties xmlns="http://schemas.openxmlformats.org/officeDocument/2006/extended-properties" xmlns:vt="http://schemas.openxmlformats.org/officeDocument/2006/docPropsVTypes">
  <Template>Normal</Template>
  <TotalTime>6</TotalTime>
  <Pages>1</Pages>
  <Words>212</Words>
  <Characters>1298</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M1757 Stöd vid nyföretagande</vt:lpstr>
      <vt:lpstr>
      </vt:lpstr>
    </vt:vector>
  </TitlesOfParts>
  <Company>Sveriges riksdag</Company>
  <LinksUpToDate>false</LinksUpToDate>
  <CharactersWithSpaces>1500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