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51F1" w:rsidRDefault="002C4157" w14:paraId="4633A301" w14:textId="77777777">
      <w:pPr>
        <w:pStyle w:val="Rubrik1"/>
        <w:spacing w:after="300"/>
      </w:pPr>
      <w:sdt>
        <w:sdtPr>
          <w:alias w:val="CC_Boilerplate_4"/>
          <w:tag w:val="CC_Boilerplate_4"/>
          <w:id w:val="-1644581176"/>
          <w:lock w:val="sdtLocked"/>
          <w:placeholder>
            <w:docPart w:val="4432C6B708324AFB93D6E6F194A58EF3"/>
          </w:placeholder>
          <w:text/>
        </w:sdtPr>
        <w:sdtEndPr/>
        <w:sdtContent>
          <w:r w:rsidRPr="009B062B" w:rsidR="00AF30DD">
            <w:t>Förslag till riksdagsbeslut</w:t>
          </w:r>
        </w:sdtContent>
      </w:sdt>
      <w:bookmarkEnd w:id="0"/>
      <w:bookmarkEnd w:id="1"/>
    </w:p>
    <w:sdt>
      <w:sdtPr>
        <w:alias w:val="Yrkande 1"/>
        <w:tag w:val="05346b79-cdf9-4499-bf01-ae1c7960f90d"/>
        <w:id w:val="137388712"/>
        <w:lock w:val="sdtLocked"/>
      </w:sdtPr>
      <w:sdtEndPr/>
      <w:sdtContent>
        <w:p w:rsidR="006905CF" w:rsidRDefault="00687DE5" w14:paraId="127924A0" w14:textId="77777777">
          <w:pPr>
            <w:pStyle w:val="Frslagstext"/>
            <w:numPr>
              <w:ilvl w:val="0"/>
              <w:numId w:val="0"/>
            </w:numPr>
          </w:pPr>
          <w:r>
            <w:t>Riksdagen ställer sig bakom det som anförs i motionen om att se över möjligheten att göra en översyn av riksdagsledamöters förutsättningar att resurseffektivt och tidseffektivt utveckla arbetet i Sveriges riksdag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56F90A57DC4180AB9FBDC6F2E3616F"/>
        </w:placeholder>
        <w:text/>
      </w:sdtPr>
      <w:sdtEndPr/>
      <w:sdtContent>
        <w:p w:rsidRPr="009B062B" w:rsidR="006D79C9" w:rsidP="00333E95" w:rsidRDefault="006D79C9" w14:paraId="35D26D08" w14:textId="77777777">
          <w:pPr>
            <w:pStyle w:val="Rubrik1"/>
          </w:pPr>
          <w:r>
            <w:t>Motivering</w:t>
          </w:r>
        </w:p>
      </w:sdtContent>
    </w:sdt>
    <w:bookmarkEnd w:displacedByCustomXml="prev" w:id="3"/>
    <w:bookmarkEnd w:displacedByCustomXml="prev" w:id="4"/>
    <w:p w:rsidR="003F0B8B" w:rsidP="002C4157" w:rsidRDefault="003F0B8B" w14:paraId="1C4900EC" w14:textId="77777777">
      <w:pPr>
        <w:pStyle w:val="Normalutanindragellerluft"/>
      </w:pPr>
      <w:r>
        <w:t xml:space="preserve">Tid är pengar men framför allt är tid en bristvara i så många delar i samhället där vi ställer höga krav på resultat. Så även i Sveriges riksdag. Vi bör kunna förutsätta att riksdagsledamöter har möjlighet att arbeta effektivt, med ny tillgänglig teknik och under förutsättningar som gör att tiden gemensamt på plats i riksdagen ges möjlighet att nyttjas och räcka till så mycket som möjligt för att sedan ha möjlighet att vara förankrad i länet och landet övrig tid. </w:t>
      </w:r>
    </w:p>
    <w:p w:rsidR="005F444C" w:rsidP="006859A6" w:rsidRDefault="003F0B8B" w14:paraId="6EFEFAD8" w14:textId="243E402F">
      <w:r>
        <w:t>En översyn av tidsanvändning och energitjuvar som lämnar luckor att använda mer effektiv</w:t>
      </w:r>
      <w:r w:rsidR="00687DE5">
        <w:t>t</w:t>
      </w:r>
      <w:r>
        <w:t xml:space="preserve"> skulle kunna göra att vi får ut mer av varje arbetsdag. Till exempel skulle den så viktiga och väl nyttjade möjligheten att ställa frågor till ministrarna under veckans frågestund vara tydligare utifrån vilka som är prioriterade att ställa en fråga och därmed är helt säkra på sin uppgift följt av ett antal som även de, i den turordning som tal</w:t>
      </w:r>
      <w:r w:rsidR="002C4157">
        <w:softHyphen/>
      </w:r>
      <w:r>
        <w:t xml:space="preserve">mannen väljer att sätta dagordningen, kommer att få ställa sin fråga. Därefter kan listan med en turordning följa av de som </w:t>
      </w:r>
      <w:r w:rsidR="00643EC7">
        <w:t xml:space="preserve">står på ”reservplats” och redan från start vet att det inte är säkert men finns en möjlighet större eller mindre sannolik att hinna få sin fråga ställd. </w:t>
      </w:r>
      <w:r>
        <w:t xml:space="preserve">Det skulle innebära mången sparad timme att inte sitta och vänta på att eventuellt få bidra med sin fråga för att sedan lite besviket eller snopet komma fram till att man </w:t>
      </w:r>
      <w:r>
        <w:lastRenderedPageBreak/>
        <w:t>suttit och lyssnat till alla andras frågor och svar men inte själv fått möjligheten. Tid som hade kunnat gå till annat kvalitativt arbete.</w:t>
      </w:r>
    </w:p>
    <w:sdt>
      <w:sdtPr>
        <w:rPr>
          <w:i/>
          <w:noProof/>
        </w:rPr>
        <w:alias w:val="CC_Underskrifter"/>
        <w:tag w:val="CC_Underskrifter"/>
        <w:id w:val="583496634"/>
        <w:lock w:val="sdtContentLocked"/>
        <w:placeholder>
          <w:docPart w:val="1D74C105CBFD443AAEEB175E5FFE5430"/>
        </w:placeholder>
      </w:sdtPr>
      <w:sdtEndPr>
        <w:rPr>
          <w:i w:val="0"/>
          <w:noProof w:val="0"/>
        </w:rPr>
      </w:sdtEndPr>
      <w:sdtContent>
        <w:p w:rsidR="001951F1" w:rsidP="001951F1" w:rsidRDefault="001951F1" w14:paraId="10C9EB02" w14:textId="77777777"/>
        <w:p w:rsidRPr="008E0FE2" w:rsidR="001951F1" w:rsidP="001951F1" w:rsidRDefault="002C4157" w14:paraId="1E3C5561" w14:textId="28121093"/>
      </w:sdtContent>
    </w:sdt>
    <w:tbl>
      <w:tblPr>
        <w:tblW w:w="5000" w:type="pct"/>
        <w:tblLook w:val="04A0" w:firstRow="1" w:lastRow="0" w:firstColumn="1" w:lastColumn="0" w:noHBand="0" w:noVBand="1"/>
        <w:tblCaption w:val="underskrifter"/>
      </w:tblPr>
      <w:tblGrid>
        <w:gridCol w:w="4252"/>
        <w:gridCol w:w="4252"/>
      </w:tblGrid>
      <w:tr w:rsidR="006905CF" w14:paraId="5F1D20DF" w14:textId="77777777">
        <w:trPr>
          <w:cantSplit/>
        </w:trPr>
        <w:tc>
          <w:tcPr>
            <w:tcW w:w="50" w:type="pct"/>
            <w:vAlign w:val="bottom"/>
          </w:tcPr>
          <w:p w:rsidR="006905CF" w:rsidRDefault="00687DE5" w14:paraId="0EF77D51" w14:textId="77777777">
            <w:pPr>
              <w:pStyle w:val="Underskrifter"/>
              <w:spacing w:after="0"/>
            </w:pPr>
            <w:r>
              <w:t>Ann-Sofie Lifvenhage (M)</w:t>
            </w:r>
          </w:p>
        </w:tc>
        <w:tc>
          <w:tcPr>
            <w:tcW w:w="50" w:type="pct"/>
            <w:vAlign w:val="bottom"/>
          </w:tcPr>
          <w:p w:rsidR="006905CF" w:rsidRDefault="006905CF" w14:paraId="478F4A2B" w14:textId="77777777">
            <w:pPr>
              <w:pStyle w:val="Underskrifter"/>
              <w:spacing w:after="0"/>
            </w:pPr>
          </w:p>
        </w:tc>
      </w:tr>
    </w:tbl>
    <w:p w:rsidRPr="008E0FE2" w:rsidR="004801AC" w:rsidP="00DF3554" w:rsidRDefault="004801AC" w14:paraId="580EDDC0" w14:textId="0BA4216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E7847" w14:textId="77777777" w:rsidR="00D55F55" w:rsidRDefault="00D55F55" w:rsidP="000C1CAD">
      <w:pPr>
        <w:spacing w:line="240" w:lineRule="auto"/>
      </w:pPr>
      <w:r>
        <w:separator/>
      </w:r>
    </w:p>
  </w:endnote>
  <w:endnote w:type="continuationSeparator" w:id="0">
    <w:p w14:paraId="1CFCFF04" w14:textId="77777777" w:rsidR="00D55F55" w:rsidRDefault="00D55F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BC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C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4A0D" w14:textId="29AC4F20" w:rsidR="00262EA3" w:rsidRPr="001951F1" w:rsidRDefault="00262EA3" w:rsidP="001951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B502B" w14:textId="77777777" w:rsidR="00D55F55" w:rsidRDefault="00D55F55" w:rsidP="000C1CAD">
      <w:pPr>
        <w:spacing w:line="240" w:lineRule="auto"/>
      </w:pPr>
      <w:r>
        <w:separator/>
      </w:r>
    </w:p>
  </w:footnote>
  <w:footnote w:type="continuationSeparator" w:id="0">
    <w:p w14:paraId="515825F4" w14:textId="77777777" w:rsidR="00D55F55" w:rsidRDefault="00D55F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9D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DDB8DB" wp14:editId="210982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9DC98D" w14:textId="343DD0B5" w:rsidR="00262EA3" w:rsidRDefault="002C4157" w:rsidP="008103B5">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3733E6">
                                <w:t>1592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DDB8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9DC98D" w14:textId="343DD0B5" w:rsidR="00262EA3" w:rsidRDefault="002C4157" w:rsidP="008103B5">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3733E6">
                          <w:t>1592</w:t>
                        </w:r>
                      </w:sdtContent>
                    </w:sdt>
                  </w:p>
                </w:txbxContent>
              </v:textbox>
              <w10:wrap anchorx="page"/>
            </v:shape>
          </w:pict>
        </mc:Fallback>
      </mc:AlternateContent>
    </w:r>
  </w:p>
  <w:p w14:paraId="2ADCE3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6209" w14:textId="77777777" w:rsidR="00262EA3" w:rsidRDefault="00262EA3" w:rsidP="008563AC">
    <w:pPr>
      <w:jc w:val="right"/>
    </w:pPr>
  </w:p>
  <w:p w14:paraId="3FF1C1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B7E3" w14:textId="77777777" w:rsidR="00262EA3" w:rsidRDefault="002C41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D793AC" wp14:editId="5D48D1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8444B4" w14:textId="3D97EAD3" w:rsidR="00262EA3" w:rsidRDefault="002C4157" w:rsidP="00A314CF">
    <w:pPr>
      <w:pStyle w:val="FSHNormal"/>
      <w:spacing w:before="40"/>
    </w:pPr>
    <w:sdt>
      <w:sdtPr>
        <w:alias w:val="CC_Noformat_Motionstyp"/>
        <w:tag w:val="CC_Noformat_Motionstyp"/>
        <w:id w:val="1162973129"/>
        <w:lock w:val="sdtContentLocked"/>
        <w15:appearance w15:val="hidden"/>
        <w:text/>
      </w:sdtPr>
      <w:sdtEndPr/>
      <w:sdtContent>
        <w:r w:rsidR="001951F1">
          <w:t>Enskild motion</w:t>
        </w:r>
      </w:sdtContent>
    </w:sdt>
    <w:r w:rsidR="00821B36">
      <w:t xml:space="preserve"> </w:t>
    </w:r>
    <w:sdt>
      <w:sdtPr>
        <w:alias w:val="CC_Noformat_Partikod"/>
        <w:tag w:val="CC_Noformat_Partikod"/>
        <w:id w:val="1471015553"/>
        <w:lock w:val="contentLocked"/>
        <w:text/>
      </w:sdtPr>
      <w:sdtEndPr/>
      <w:sdtContent>
        <w:r w:rsidR="00093724">
          <w:t>M</w:t>
        </w:r>
      </w:sdtContent>
    </w:sdt>
    <w:sdt>
      <w:sdtPr>
        <w:alias w:val="CC_Noformat_Partinummer"/>
        <w:tag w:val="CC_Noformat_Partinummer"/>
        <w:id w:val="-2014525982"/>
        <w:lock w:val="contentLocked"/>
        <w:text/>
      </w:sdtPr>
      <w:sdtEndPr/>
      <w:sdtContent>
        <w:r w:rsidR="003733E6">
          <w:t>1592</w:t>
        </w:r>
      </w:sdtContent>
    </w:sdt>
  </w:p>
  <w:p w14:paraId="044C5A94" w14:textId="77777777" w:rsidR="00262EA3" w:rsidRPr="008227B3" w:rsidRDefault="002C41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3B8130" w14:textId="17E8E761" w:rsidR="00262EA3" w:rsidRPr="008227B3" w:rsidRDefault="002C41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51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51F1">
          <w:t>:1406</w:t>
        </w:r>
      </w:sdtContent>
    </w:sdt>
  </w:p>
  <w:p w14:paraId="05D7C25E" w14:textId="28B4BEF9" w:rsidR="00262EA3" w:rsidRDefault="002C4157" w:rsidP="00E03A3D">
    <w:pPr>
      <w:pStyle w:val="Motionr"/>
    </w:pPr>
    <w:sdt>
      <w:sdtPr>
        <w:alias w:val="CC_Noformat_Avtext"/>
        <w:tag w:val="CC_Noformat_Avtext"/>
        <w:id w:val="-2020768203"/>
        <w:lock w:val="sdtContentLocked"/>
        <w15:appearance w15:val="hidden"/>
        <w:text/>
      </w:sdtPr>
      <w:sdtEndPr/>
      <w:sdtContent>
        <w:r w:rsidR="001951F1">
          <w:t>av Ann-Sofie Lifvenhage (M)</w:t>
        </w:r>
      </w:sdtContent>
    </w:sdt>
  </w:p>
  <w:sdt>
    <w:sdtPr>
      <w:alias w:val="CC_Noformat_Rubtext"/>
      <w:tag w:val="CC_Noformat_Rubtext"/>
      <w:id w:val="-218060500"/>
      <w:lock w:val="sdtLocked"/>
      <w:text/>
    </w:sdtPr>
    <w:sdtEndPr/>
    <w:sdtContent>
      <w:p w14:paraId="41483EE8" w14:textId="72C26204" w:rsidR="00262EA3" w:rsidRDefault="00F67CF8" w:rsidP="00283E0F">
        <w:pPr>
          <w:pStyle w:val="FSHRub2"/>
        </w:pPr>
        <w:r>
          <w:t>Översyn av riksdagsledamöters arbete i syfte att göra det enklare att använda tiden effektivt</w:t>
        </w:r>
      </w:p>
    </w:sdtContent>
  </w:sdt>
  <w:sdt>
    <w:sdtPr>
      <w:alias w:val="CC_Boilerplate_3"/>
      <w:tag w:val="CC_Boilerplate_3"/>
      <w:id w:val="1606463544"/>
      <w:lock w:val="sdtContentLocked"/>
      <w15:appearance w15:val="hidden"/>
      <w:text w:multiLine="1"/>
    </w:sdtPr>
    <w:sdtEndPr/>
    <w:sdtContent>
      <w:p w14:paraId="0BA219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37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E8"/>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724"/>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4D"/>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1F1"/>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E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157"/>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3E6"/>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B8B"/>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3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44C"/>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EC7"/>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A6"/>
    <w:rsid w:val="00685A69"/>
    <w:rsid w:val="00685F3F"/>
    <w:rsid w:val="00686B99"/>
    <w:rsid w:val="00686CF7"/>
    <w:rsid w:val="00686E6A"/>
    <w:rsid w:val="006873A6"/>
    <w:rsid w:val="00687DE5"/>
    <w:rsid w:val="00690252"/>
    <w:rsid w:val="006905CF"/>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5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6D1"/>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5F55"/>
    <w:rsid w:val="00D5651C"/>
    <w:rsid w:val="00D5673A"/>
    <w:rsid w:val="00D5680F"/>
    <w:rsid w:val="00D56F5C"/>
    <w:rsid w:val="00D5706D"/>
    <w:rsid w:val="00D573F0"/>
    <w:rsid w:val="00D57945"/>
    <w:rsid w:val="00D57CFF"/>
    <w:rsid w:val="00D6074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B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CF8"/>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125"/>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594CEE"/>
  <w15:chartTrackingRefBased/>
  <w15:docId w15:val="{92C8E38B-97D4-46F3-BFB5-05A45A0D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32C6B708324AFB93D6E6F194A58EF3"/>
        <w:category>
          <w:name w:val="Allmänt"/>
          <w:gallery w:val="placeholder"/>
        </w:category>
        <w:types>
          <w:type w:val="bbPlcHdr"/>
        </w:types>
        <w:behaviors>
          <w:behavior w:val="content"/>
        </w:behaviors>
        <w:guid w:val="{40DC6659-A1B0-4D18-B3A9-0CA6F34E6D4A}"/>
      </w:docPartPr>
      <w:docPartBody>
        <w:p w:rsidR="009455C4" w:rsidRDefault="009455C4">
          <w:pPr>
            <w:pStyle w:val="4432C6B708324AFB93D6E6F194A58EF3"/>
          </w:pPr>
          <w:r w:rsidRPr="005A0A93">
            <w:rPr>
              <w:rStyle w:val="Platshllartext"/>
            </w:rPr>
            <w:t>Förslag till riksdagsbeslut</w:t>
          </w:r>
        </w:p>
      </w:docPartBody>
    </w:docPart>
    <w:docPart>
      <w:docPartPr>
        <w:name w:val="7256F90A57DC4180AB9FBDC6F2E3616F"/>
        <w:category>
          <w:name w:val="Allmänt"/>
          <w:gallery w:val="placeholder"/>
        </w:category>
        <w:types>
          <w:type w:val="bbPlcHdr"/>
        </w:types>
        <w:behaviors>
          <w:behavior w:val="content"/>
        </w:behaviors>
        <w:guid w:val="{0C767A24-3C94-4258-B78E-A150785800EA}"/>
      </w:docPartPr>
      <w:docPartBody>
        <w:p w:rsidR="009455C4" w:rsidRDefault="009455C4">
          <w:pPr>
            <w:pStyle w:val="7256F90A57DC4180AB9FBDC6F2E3616F"/>
          </w:pPr>
          <w:r w:rsidRPr="005A0A93">
            <w:rPr>
              <w:rStyle w:val="Platshllartext"/>
            </w:rPr>
            <w:t>Motivering</w:t>
          </w:r>
        </w:p>
      </w:docPartBody>
    </w:docPart>
    <w:docPart>
      <w:docPartPr>
        <w:name w:val="1D74C105CBFD443AAEEB175E5FFE5430"/>
        <w:category>
          <w:name w:val="Allmänt"/>
          <w:gallery w:val="placeholder"/>
        </w:category>
        <w:types>
          <w:type w:val="bbPlcHdr"/>
        </w:types>
        <w:behaviors>
          <w:behavior w:val="content"/>
        </w:behaviors>
        <w:guid w:val="{2EBF1BCD-4CA2-4E76-9F97-F9ABFB804029}"/>
      </w:docPartPr>
      <w:docPartBody>
        <w:p w:rsidR="00933598" w:rsidRDefault="009335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C4"/>
    <w:rsid w:val="0003031F"/>
    <w:rsid w:val="00933598"/>
    <w:rsid w:val="009455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32C6B708324AFB93D6E6F194A58EF3">
    <w:name w:val="4432C6B708324AFB93D6E6F194A58EF3"/>
  </w:style>
  <w:style w:type="paragraph" w:customStyle="1" w:styleId="7256F90A57DC4180AB9FBDC6F2E3616F">
    <w:name w:val="7256F90A57DC4180AB9FBDC6F2E36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B8DBF-6DBA-4769-8CD3-312645FFC335}"/>
</file>

<file path=customXml/itemProps2.xml><?xml version="1.0" encoding="utf-8"?>
<ds:datastoreItem xmlns:ds="http://schemas.openxmlformats.org/officeDocument/2006/customXml" ds:itemID="{72F3C206-51AC-4E3E-A102-33B51F21551B}"/>
</file>

<file path=customXml/itemProps3.xml><?xml version="1.0" encoding="utf-8"?>
<ds:datastoreItem xmlns:ds="http://schemas.openxmlformats.org/officeDocument/2006/customXml" ds:itemID="{A5B5F0EF-19B7-4023-9F21-B6674C64575A}"/>
</file>

<file path=docProps/app.xml><?xml version="1.0" encoding="utf-8"?>
<Properties xmlns="http://schemas.openxmlformats.org/officeDocument/2006/extended-properties" xmlns:vt="http://schemas.openxmlformats.org/officeDocument/2006/docPropsVTypes">
  <Template>Normal</Template>
  <TotalTime>10</TotalTime>
  <Pages>2</Pages>
  <Words>298</Words>
  <Characters>1530</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Översyn av riksdagsledamöters arbete i syfte att förenkla att använda tiden effektivt</vt:lpstr>
      <vt:lpstr>
      </vt:lpstr>
    </vt:vector>
  </TitlesOfParts>
  <Company>Sveriges riksdag</Company>
  <LinksUpToDate>false</LinksUpToDate>
  <CharactersWithSpaces>1821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